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F9831B3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00B3FFF" w14:textId="1681FF48" w:rsidR="00F82B2D" w:rsidRPr="00CF1A49" w:rsidRDefault="00F82B2D" w:rsidP="00913946">
            <w:pPr>
              <w:pStyle w:val="Title"/>
            </w:pPr>
            <w:r>
              <w:t>GOKUL BHA</w:t>
            </w:r>
            <w:r w:rsidR="005430D6">
              <w:t>URAO ZALTE</w:t>
            </w:r>
          </w:p>
          <w:p w14:paraId="45FCD585" w14:textId="0F50E7E9" w:rsidR="00692703" w:rsidRPr="00CF1A49" w:rsidRDefault="00F3013A" w:rsidP="00913946">
            <w:pPr>
              <w:pStyle w:val="ContactInfoEmphasis"/>
              <w:contextualSpacing w:val="0"/>
            </w:pPr>
            <w:r w:rsidRPr="00F3013A">
              <w:rPr>
                <w:rFonts w:ascii="Lato" w:eastAsia="Lato" w:hAnsi="Lato" w:cs="Lato"/>
                <w:color w:val="000000" w:themeColor="text1"/>
              </w:rPr>
              <w:t>Contact no. 9833803052/</w:t>
            </w:r>
            <w:r w:rsidR="00250D62">
              <w:rPr>
                <w:rFonts w:ascii="Lato" w:eastAsia="Lato" w:hAnsi="Lato" w:cs="Lato"/>
                <w:color w:val="000000" w:themeColor="text1"/>
              </w:rPr>
              <w:t>9561724429</w:t>
            </w:r>
            <w:r w:rsidR="000E5511" w:rsidRPr="000E5511">
              <w:rPr>
                <w:rFonts w:ascii="Lato" w:eastAsia="Lato" w:hAnsi="Lato" w:cs="Lato"/>
                <w:color w:val="1155CC"/>
                <w:u w:val="single"/>
              </w:rPr>
              <w:t>Email: gokul.zalte@gmail.com</w:t>
            </w:r>
            <w:r w:rsidR="0040755D" w:rsidRPr="0040755D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571D8" w:rsidRPr="00CF1A49" w14:paraId="01721B2E" w14:textId="77777777" w:rsidTr="00692703">
        <w:tc>
          <w:tcPr>
            <w:tcW w:w="9360" w:type="dxa"/>
            <w:tcMar>
              <w:top w:w="432" w:type="dxa"/>
            </w:tcMar>
          </w:tcPr>
          <w:p w14:paraId="5CB76675" w14:textId="77777777" w:rsidR="0040755D" w:rsidRDefault="0040755D" w:rsidP="0040755D">
            <w:pPr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  <w:r w:rsidRPr="00406768">
              <w:rPr>
                <w:rFonts w:ascii="Segoe UI" w:hAnsi="Segoe UI" w:cs="Segoe UI"/>
                <w:shd w:val="clear" w:color="auto" w:fill="FFFFFF"/>
              </w:rPr>
              <w:t>A bright, talented and self-motivated data analyst who has excellent organizational skills, is highly efficient and has a good eye for detail.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406768">
              <w:rPr>
                <w:rFonts w:ascii="Segoe UI" w:hAnsi="Segoe UI" w:cs="Segoe UI"/>
                <w:shd w:val="clear" w:color="auto" w:fill="FFFFFF"/>
              </w:rPr>
              <w:t>Able to play a key role in analyzing problems and come up with creative solutions as well as producing methodologies and files for effective data management. A quick learner who can absorb new ideas and can communicate clearly and effectively. Now looking for a suitable data analyst position with a</w:t>
            </w:r>
            <w:r>
              <w:rPr>
                <w:rFonts w:ascii="Segoe UI" w:hAnsi="Segoe UI" w:cs="Segoe UI"/>
                <w:shd w:val="clear" w:color="auto" w:fill="FFFFFF"/>
              </w:rPr>
              <w:t>n</w:t>
            </w:r>
            <w:r w:rsidRPr="00406768">
              <w:rPr>
                <w:rFonts w:ascii="Segoe UI" w:hAnsi="Segoe UI" w:cs="Segoe UI"/>
                <w:shd w:val="clear" w:color="auto" w:fill="FFFFFF"/>
              </w:rPr>
              <w:t xml:space="preserve"> ambitious company.</w:t>
            </w:r>
            <w:r w:rsidRPr="00406768"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2E28CD2" w14:textId="77777777" w:rsidR="00DF1394" w:rsidRDefault="00DF1394" w:rsidP="0040755D">
            <w:pPr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</w:p>
          <w:p w14:paraId="4841007F" w14:textId="77777777" w:rsidR="00DF1394" w:rsidRPr="00DF1394" w:rsidRDefault="00DF1394" w:rsidP="0040755D">
            <w:pPr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</w:pPr>
            <w:r w:rsidRPr="00DF1394">
              <w:rPr>
                <w:rFonts w:asciiTheme="majorHAnsi" w:eastAsiaTheme="majorEastAsia" w:hAnsiTheme="majorHAnsi" w:cstheme="majorBidi"/>
                <w:b/>
                <w:caps/>
                <w:color w:val="262626" w:themeColor="text1" w:themeTint="D9"/>
                <w:sz w:val="28"/>
                <w:szCs w:val="32"/>
              </w:rPr>
              <w:t>SUMMARY :</w:t>
            </w:r>
          </w:p>
          <w:p w14:paraId="00BCE86D" w14:textId="77777777" w:rsidR="001755A8" w:rsidRDefault="001755A8" w:rsidP="00E21829"/>
          <w:p w14:paraId="6A2D515F" w14:textId="65412F85" w:rsidR="00214984" w:rsidRDefault="00491BED" w:rsidP="00214984">
            <w:pPr>
              <w:pStyle w:val="ListBullet"/>
            </w:pPr>
            <w:r>
              <w:t>3</w:t>
            </w:r>
            <w:r w:rsidR="00214984">
              <w:t xml:space="preserve">+ years of experience working as a Data </w:t>
            </w:r>
            <w:r w:rsidR="00EF01CB">
              <w:t>Analyst.</w:t>
            </w:r>
          </w:p>
          <w:p w14:paraId="6797970E" w14:textId="77777777" w:rsidR="00214984" w:rsidRDefault="00214984" w:rsidP="00214984">
            <w:pPr>
              <w:pStyle w:val="ListBullet"/>
            </w:pPr>
            <w:r>
              <w:t>Experience in working with MS Excel and visualization of data.</w:t>
            </w:r>
          </w:p>
          <w:p w14:paraId="3D8AEED2" w14:textId="124CD844" w:rsidR="00214984" w:rsidRDefault="00214984" w:rsidP="00214984">
            <w:pPr>
              <w:pStyle w:val="ListBullet"/>
            </w:pPr>
            <w:r>
              <w:t>Knowledge of working with Tableau</w:t>
            </w:r>
            <w:r w:rsidR="00E76F14">
              <w:t>/Power BI</w:t>
            </w:r>
            <w:r>
              <w:t xml:space="preserve"> and preparing dashboards.</w:t>
            </w:r>
          </w:p>
          <w:p w14:paraId="1D8AFA09" w14:textId="6E7C7B27" w:rsidR="00E76F14" w:rsidRDefault="001460DD" w:rsidP="00214984">
            <w:pPr>
              <w:pStyle w:val="ListBullet"/>
            </w:pPr>
            <w:r>
              <w:t>Knowledge of working with SQL</w:t>
            </w:r>
            <w:r w:rsidR="0010751E">
              <w:t>(M</w:t>
            </w:r>
            <w:r w:rsidR="00DF4763">
              <w:t>y</w:t>
            </w:r>
            <w:r w:rsidR="0010751E">
              <w:t>SQL,Oracle,SSMS)</w:t>
            </w:r>
          </w:p>
          <w:p w14:paraId="78F8F23E" w14:textId="77777777" w:rsidR="00DF1394" w:rsidRPr="00CF1A49" w:rsidRDefault="00214984" w:rsidP="00214984">
            <w:pPr>
              <w:pStyle w:val="ListBullet"/>
            </w:pPr>
            <w:r>
              <w:t>Excellent communication and presentation skills .</w:t>
            </w:r>
          </w:p>
        </w:tc>
      </w:tr>
    </w:tbl>
    <w:p w14:paraId="11896CE2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F45CBF3170B4C60BF67F63062CB6E85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34CE96C" w14:textId="77777777" w:rsidTr="00D66A52">
        <w:tc>
          <w:tcPr>
            <w:tcW w:w="9355" w:type="dxa"/>
          </w:tcPr>
          <w:p w14:paraId="6022E448" w14:textId="2BA5FDE4" w:rsidR="001D0BF1" w:rsidRPr="00CF1A49" w:rsidRDefault="0040755D" w:rsidP="0040755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201</w:t>
            </w:r>
            <w:r w:rsidR="00B174D2">
              <w:t>6</w:t>
            </w:r>
            <w:r w:rsidR="009A0508">
              <w:t xml:space="preserve"> to present</w:t>
            </w:r>
          </w:p>
          <w:p w14:paraId="359C7CC1" w14:textId="0DC61BAE" w:rsidR="00FF222B" w:rsidRDefault="0040755D" w:rsidP="0040755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OFFICER</w:t>
            </w:r>
          </w:p>
          <w:p w14:paraId="4F6ACB22" w14:textId="77777777" w:rsidR="0040755D" w:rsidRPr="0040755D" w:rsidRDefault="0040755D" w:rsidP="0040755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color w:val="00529F"/>
                <w:sz w:val="24"/>
                <w:szCs w:val="24"/>
              </w:rPr>
            </w:pPr>
            <w:r w:rsidRPr="0040755D">
              <w:rPr>
                <w:rFonts w:ascii="Arial" w:hAnsi="Arial" w:cs="Arial"/>
                <w:color w:val="00529F"/>
                <w:sz w:val="24"/>
                <w:szCs w:val="24"/>
              </w:rPr>
              <w:t>Bird Worldwide Flight Services</w:t>
            </w:r>
            <w:r>
              <w:rPr>
                <w:rFonts w:ascii="Arial" w:hAnsi="Arial" w:cs="Arial"/>
                <w:color w:val="00529F"/>
                <w:sz w:val="24"/>
                <w:szCs w:val="24"/>
              </w:rPr>
              <w:t>, Mumbai</w:t>
            </w:r>
          </w:p>
          <w:p w14:paraId="4EFFBB15" w14:textId="77777777" w:rsidR="0040755D" w:rsidRDefault="0040755D" w:rsidP="0040755D">
            <w:pPr>
              <w:pStyle w:val="ListBullet"/>
            </w:pPr>
            <w:r w:rsidRPr="0099480F">
              <w:t>Responsible for handling the entire airport service operations on behalf of senior management.</w:t>
            </w:r>
          </w:p>
          <w:p w14:paraId="43B8E567" w14:textId="181F7A87" w:rsidR="0040755D" w:rsidRDefault="0040755D" w:rsidP="0040755D">
            <w:pPr>
              <w:pStyle w:val="ListBullet"/>
            </w:pPr>
            <w:r w:rsidRPr="0099480F">
              <w:t xml:space="preserve">Monitoring flights, collecting and analyzing data of all department for smooth turn around </w:t>
            </w:r>
            <w:r>
              <w:t xml:space="preserve">activities </w:t>
            </w:r>
            <w:r w:rsidRPr="0099480F">
              <w:t xml:space="preserve">of the </w:t>
            </w:r>
            <w:r>
              <w:t>fl</w:t>
            </w:r>
            <w:r w:rsidRPr="0099480F">
              <w:t xml:space="preserve">ight ensuring OTP, </w:t>
            </w:r>
            <w:r>
              <w:t xml:space="preserve">Quality, </w:t>
            </w:r>
            <w:r w:rsidRPr="0099480F">
              <w:t xml:space="preserve">safety, security of the operations </w:t>
            </w:r>
            <w:r>
              <w:t>and sharing the Collective report to senior management daily, weekly, monthly or quarterly as per requirement.</w:t>
            </w:r>
          </w:p>
          <w:p w14:paraId="274572EA" w14:textId="77777777" w:rsidR="0040755D" w:rsidRPr="00920570" w:rsidRDefault="0040755D" w:rsidP="0040755D">
            <w:pPr>
              <w:pStyle w:val="ListBullet"/>
            </w:pPr>
            <w:r w:rsidRPr="0099480F">
              <w:t>Evaluation and analysis of aviation dataset using</w:t>
            </w:r>
            <w:r>
              <w:rPr>
                <w:b/>
              </w:rPr>
              <w:t xml:space="preserve"> </w:t>
            </w:r>
            <w:r w:rsidR="002240EA">
              <w:rPr>
                <w:b/>
              </w:rPr>
              <w:t xml:space="preserve">MS </w:t>
            </w:r>
            <w:r>
              <w:rPr>
                <w:b/>
              </w:rPr>
              <w:t>Excel.</w:t>
            </w:r>
          </w:p>
          <w:p w14:paraId="2E565453" w14:textId="3EB99A64" w:rsidR="0040755D" w:rsidRPr="0099480F" w:rsidRDefault="0040755D" w:rsidP="0040755D">
            <w:pPr>
              <w:pStyle w:val="ListBullet"/>
            </w:pPr>
            <w:r w:rsidRPr="0099480F">
              <w:t xml:space="preserve">Prepared various BI dashboards for </w:t>
            </w:r>
            <w:r w:rsidR="003D7EE3" w:rsidRPr="0099480F">
              <w:t>month-on-month</w:t>
            </w:r>
            <w:r w:rsidRPr="0099480F">
              <w:t xml:space="preserve"> business reports.</w:t>
            </w:r>
          </w:p>
          <w:p w14:paraId="40EDBB69" w14:textId="77777777" w:rsidR="0040755D" w:rsidRPr="0099480F" w:rsidRDefault="0040755D" w:rsidP="0040755D">
            <w:pPr>
              <w:pStyle w:val="ListBullet"/>
            </w:pPr>
            <w:r w:rsidRPr="0099480F">
              <w:t xml:space="preserve">Help business to decide in dynamic pricing by identifying business insights and forecasting the trends for future months using time series analysis using </w:t>
            </w:r>
            <w:r w:rsidR="002240EA">
              <w:t xml:space="preserve">MS </w:t>
            </w:r>
            <w:r w:rsidRPr="0099480F">
              <w:rPr>
                <w:b/>
              </w:rPr>
              <w:t>Excel</w:t>
            </w:r>
            <w:r>
              <w:rPr>
                <w:b/>
              </w:rPr>
              <w:t>.</w:t>
            </w:r>
          </w:p>
          <w:p w14:paraId="7B3B7B04" w14:textId="77777777" w:rsidR="0040755D" w:rsidRDefault="0040755D" w:rsidP="0040755D">
            <w:pPr>
              <w:pStyle w:val="ListBullet"/>
            </w:pPr>
            <w:r w:rsidRPr="0099480F">
              <w:t xml:space="preserve">Worked closely with the </w:t>
            </w:r>
            <w:r>
              <w:t>Technical</w:t>
            </w:r>
            <w:r w:rsidRPr="0099480F">
              <w:t xml:space="preserve"> an</w:t>
            </w:r>
            <w:r>
              <w:t>d business team</w:t>
            </w:r>
            <w:r w:rsidRPr="0099480F">
              <w:t>.</w:t>
            </w:r>
          </w:p>
          <w:p w14:paraId="622CFF59" w14:textId="77777777" w:rsidR="0040755D" w:rsidRPr="00CF1A49" w:rsidRDefault="0040755D" w:rsidP="008A6261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E21829" w:rsidRPr="00CF1A49" w14:paraId="63AF9A42" w14:textId="77777777" w:rsidTr="00F61DF9">
        <w:tc>
          <w:tcPr>
            <w:tcW w:w="9355" w:type="dxa"/>
            <w:tcMar>
              <w:top w:w="216" w:type="dxa"/>
            </w:tcMar>
          </w:tcPr>
          <w:p w14:paraId="68A3CA3F" w14:textId="3DD34DBD" w:rsidR="00E21829" w:rsidRPr="00CF1A49" w:rsidRDefault="0012298A" w:rsidP="0040755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December</w:t>
            </w:r>
            <w:r w:rsidR="00AC4CDF">
              <w:t>’</w:t>
            </w:r>
            <w:r w:rsidR="0040755D">
              <w:t>201</w:t>
            </w:r>
            <w:r w:rsidR="002E1C7E">
              <w:t>0</w:t>
            </w:r>
            <w:r w:rsidR="00E21829" w:rsidRPr="00CF1A49">
              <w:t xml:space="preserve"> – </w:t>
            </w:r>
            <w:r w:rsidR="0040755D">
              <w:t>201</w:t>
            </w:r>
            <w:r w:rsidR="002E1C7E">
              <w:t>5</w:t>
            </w:r>
          </w:p>
          <w:p w14:paraId="6E92B005" w14:textId="4F59EC57" w:rsidR="00430ACD" w:rsidRPr="00457DD5" w:rsidRDefault="00AC4CDF" w:rsidP="00430AC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</w:t>
            </w:r>
          </w:p>
          <w:p w14:paraId="0C77A78E" w14:textId="38221879" w:rsidR="0040755D" w:rsidRPr="00457DD5" w:rsidRDefault="00AC4CDF" w:rsidP="0040755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color w:val="00529F"/>
                <w:sz w:val="24"/>
                <w:szCs w:val="24"/>
              </w:rPr>
            </w:pPr>
            <w:r>
              <w:rPr>
                <w:rFonts w:ascii="Arial" w:hAnsi="Arial" w:cs="Arial"/>
                <w:color w:val="00529F"/>
                <w:sz w:val="24"/>
                <w:szCs w:val="24"/>
              </w:rPr>
              <w:t>Cambata Aviation Pvt. Ltd.</w:t>
            </w:r>
          </w:p>
          <w:p w14:paraId="6563B040" w14:textId="77777777" w:rsidR="0040755D" w:rsidRDefault="0040755D" w:rsidP="00457DD5">
            <w:pPr>
              <w:pStyle w:val="ListBullet"/>
            </w:pPr>
            <w:r>
              <w:t>C</w:t>
            </w:r>
            <w:r w:rsidRPr="002A503A">
              <w:t>ollaborated with the project team in solution development and implementation, presented the business solution to the client</w:t>
            </w:r>
            <w:r>
              <w:t>.</w:t>
            </w:r>
          </w:p>
          <w:p w14:paraId="3C6D73E6" w14:textId="77777777" w:rsidR="0040755D" w:rsidRDefault="0040755D" w:rsidP="00457DD5">
            <w:pPr>
              <w:pStyle w:val="ListBullet"/>
            </w:pPr>
            <w:r>
              <w:t>M</w:t>
            </w:r>
            <w:r w:rsidRPr="002A503A">
              <w:t xml:space="preserve">anaged team activities such as requirement gathering, analysis and shared the report with </w:t>
            </w:r>
            <w:r>
              <w:t>technical</w:t>
            </w:r>
            <w:r w:rsidRPr="002A503A">
              <w:t xml:space="preserve"> team and higher management to approve service </w:t>
            </w:r>
            <w:r>
              <w:t>quality</w:t>
            </w:r>
            <w:r w:rsidRPr="002A503A">
              <w:t xml:space="preserve"> and help in to improve finance effective reports.</w:t>
            </w:r>
          </w:p>
          <w:p w14:paraId="4DC3FD18" w14:textId="77777777" w:rsidR="00E21829" w:rsidRDefault="00457DD5" w:rsidP="00457DD5">
            <w:pPr>
              <w:pStyle w:val="ListBullet"/>
            </w:pPr>
            <w:r w:rsidRPr="009D75FB">
              <w:lastRenderedPageBreak/>
              <w:t>Complete in-depth analysis for optimization of desired result with quality keep</w:t>
            </w:r>
            <w:r>
              <w:t>ing safety at highest priority.</w:t>
            </w:r>
          </w:p>
          <w:p w14:paraId="65C5B860" w14:textId="1B4BB748" w:rsidR="00FF4779" w:rsidRPr="0040755D" w:rsidRDefault="0084652B" w:rsidP="00FF4779">
            <w:pPr>
              <w:pStyle w:val="ListBullet"/>
            </w:pPr>
            <w:r>
              <w:t>R</w:t>
            </w:r>
            <w:r w:rsidR="00FF4779" w:rsidRPr="0040755D">
              <w:t>esponsible for coordinating and directing all operational turn around activities, planning, organizing, deploying and controlling resources including those belonging to other agencies and to ensure a safe handling of the turnaround activities.</w:t>
            </w:r>
          </w:p>
          <w:p w14:paraId="6F09AC11" w14:textId="77777777" w:rsidR="000364B6" w:rsidRPr="0040755D" w:rsidRDefault="000364B6" w:rsidP="000364B6">
            <w:pPr>
              <w:pStyle w:val="ListBullet"/>
            </w:pPr>
            <w:r w:rsidRPr="0040755D">
              <w:t>Worked as Shift In-charge and responsible for delivery of quality service to the customer airline, manpower Rostering for Flight Operation Department and over all duties performed in the respective shift.</w:t>
            </w:r>
          </w:p>
          <w:p w14:paraId="5C9F4923" w14:textId="6099B6F9" w:rsidR="00FF4779" w:rsidRDefault="00FF4779" w:rsidP="000364B6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72D154D0" w14:textId="77777777" w:rsidR="0040755D" w:rsidRDefault="0040755D" w:rsidP="0040755D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F61DF9" w:rsidRPr="00CF1A49" w14:paraId="7136DF9A" w14:textId="77777777" w:rsidTr="00F61DF9">
        <w:tc>
          <w:tcPr>
            <w:tcW w:w="9355" w:type="dxa"/>
            <w:tcMar>
              <w:top w:w="216" w:type="dxa"/>
            </w:tcMar>
          </w:tcPr>
          <w:p w14:paraId="62BDC8FD" w14:textId="5C0018FC" w:rsidR="009A0508" w:rsidRPr="00CF1A49" w:rsidRDefault="00AF536B" w:rsidP="009A0508">
            <w:pPr>
              <w:pStyle w:val="Heading3"/>
              <w:contextualSpacing w:val="0"/>
            </w:pPr>
            <w:r>
              <w:lastRenderedPageBreak/>
              <w:t>A</w:t>
            </w:r>
            <w:r w:rsidR="00270617">
              <w:rPr>
                <w:caps w:val="0"/>
              </w:rPr>
              <w:t>ug’</w:t>
            </w:r>
            <w:r w:rsidR="0040755D">
              <w:t>200</w:t>
            </w:r>
            <w:r w:rsidR="00B90022">
              <w:t>8</w:t>
            </w:r>
            <w:r w:rsidR="009A0508" w:rsidRPr="00CF1A49">
              <w:t xml:space="preserve"> – </w:t>
            </w:r>
            <w:r>
              <w:t>n</w:t>
            </w:r>
            <w:r w:rsidR="00270617">
              <w:rPr>
                <w:caps w:val="0"/>
              </w:rPr>
              <w:t>ov’</w:t>
            </w:r>
            <w:r w:rsidR="009A0508">
              <w:t>201</w:t>
            </w:r>
            <w:r w:rsidR="00B90022">
              <w:t>0</w:t>
            </w:r>
          </w:p>
          <w:p w14:paraId="25D48B25" w14:textId="0B7EF7F5" w:rsidR="00FF222B" w:rsidRPr="00457DD5" w:rsidRDefault="00B90022" w:rsidP="00457DD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</w:t>
            </w:r>
          </w:p>
          <w:p w14:paraId="65EAE03B" w14:textId="5B364BEF" w:rsidR="0040755D" w:rsidRPr="00457DD5" w:rsidRDefault="00B90022" w:rsidP="0040755D">
            <w:pPr>
              <w:pStyle w:val="NoSpacing"/>
              <w:rPr>
                <w:rFonts w:ascii="Arial" w:hAnsi="Arial" w:cs="Arial"/>
                <w:color w:val="00529F"/>
                <w:sz w:val="24"/>
                <w:szCs w:val="24"/>
              </w:rPr>
            </w:pPr>
            <w:r>
              <w:rPr>
                <w:rFonts w:ascii="Arial" w:hAnsi="Arial" w:cs="Arial"/>
                <w:color w:val="00529F"/>
                <w:sz w:val="24"/>
                <w:szCs w:val="24"/>
              </w:rPr>
              <w:t>Global Aviation</w:t>
            </w:r>
          </w:p>
          <w:p w14:paraId="7EA936CF" w14:textId="77777777" w:rsidR="0040755D" w:rsidRPr="00AC74E2" w:rsidRDefault="0040755D" w:rsidP="0040755D">
            <w:pPr>
              <w:pStyle w:val="ListBullet"/>
            </w:pPr>
            <w:r w:rsidRPr="00AC74E2">
              <w:t>Responsible for bridging gap between all stack holders for achieving targeted result.</w:t>
            </w:r>
          </w:p>
          <w:p w14:paraId="2B5B0622" w14:textId="77777777" w:rsidR="0040755D" w:rsidRPr="0040755D" w:rsidRDefault="0040755D" w:rsidP="0040755D">
            <w:pPr>
              <w:pStyle w:val="ListBullet"/>
            </w:pPr>
            <w:r w:rsidRPr="0040755D">
              <w:t>Report accident, incident and/or service lapse that occurs during the turnaround and makes recommendation to the duty Manager to introduce, modify or withdraw policies or procedures.</w:t>
            </w:r>
          </w:p>
          <w:p w14:paraId="0FF97CD6" w14:textId="1075B5D0" w:rsidR="009A0508" w:rsidRDefault="0040755D" w:rsidP="00943E78">
            <w:pPr>
              <w:pStyle w:val="ListBullet"/>
            </w:pPr>
            <w:r w:rsidRPr="0040755D">
              <w:t>The standard operating procedures/work instructions followed for all the personnel involved in the turnaround activities and ensure compliance.</w:t>
            </w:r>
          </w:p>
        </w:tc>
      </w:tr>
    </w:tbl>
    <w:p w14:paraId="612D0A2F" w14:textId="6B9CB5E6" w:rsidR="00DA59AA" w:rsidRPr="00CF1A49" w:rsidRDefault="000F02F6" w:rsidP="0097790C">
      <w:pPr>
        <w:pStyle w:val="Heading1"/>
      </w:pPr>
      <w:r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471000B" w14:textId="77777777" w:rsidTr="009F4B58">
        <w:tc>
          <w:tcPr>
            <w:tcW w:w="9290" w:type="dxa"/>
          </w:tcPr>
          <w:p w14:paraId="6A1CF85D" w14:textId="203AB3D6" w:rsidR="009F4B58" w:rsidRPr="00CF1A49" w:rsidRDefault="00430ACD" w:rsidP="00943E78">
            <w:pPr>
              <w:pStyle w:val="ListBullet"/>
            </w:pPr>
            <w:r w:rsidRPr="00BE2DDD">
              <w:rPr>
                <w:lang w:val="en-IN"/>
              </w:rPr>
              <w:t xml:space="preserve">Bachelor of </w:t>
            </w:r>
            <w:r w:rsidR="001F2518">
              <w:rPr>
                <w:lang w:val="en-IN"/>
              </w:rPr>
              <w:t>Arts</w:t>
            </w:r>
            <w:r w:rsidRPr="00BE2DDD">
              <w:rPr>
                <w:lang w:val="en-IN"/>
              </w:rPr>
              <w:t xml:space="preserve"> from Mumbai University</w:t>
            </w:r>
            <w:r w:rsidR="007D084B">
              <w:rPr>
                <w:lang w:val="en-IN"/>
              </w:rPr>
              <w:t>.</w:t>
            </w:r>
            <w:r w:rsidR="003659A8" w:rsidRPr="003659A8">
              <w:t xml:space="preserve"> </w:t>
            </w:r>
          </w:p>
        </w:tc>
      </w:tr>
    </w:tbl>
    <w:p w14:paraId="7E886CAC" w14:textId="77777777" w:rsidR="00FA569E" w:rsidRDefault="00FA569E" w:rsidP="0057530C">
      <w:pPr>
        <w:pStyle w:val="NoSpacing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</w:p>
    <w:p w14:paraId="5E8E0ADA" w14:textId="45287958" w:rsidR="00FA569E" w:rsidRPr="00FA569E" w:rsidRDefault="0057530C" w:rsidP="0057530C">
      <w:pPr>
        <w:pStyle w:val="NoSpacing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</w:pPr>
      <w:r w:rsidRPr="00FA569E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8"/>
          <w:szCs w:val="32"/>
        </w:rPr>
        <w:t>Certification Course</w:t>
      </w:r>
    </w:p>
    <w:p w14:paraId="4F77C12F" w14:textId="77777777" w:rsidR="0057530C" w:rsidRPr="00BC0F27" w:rsidRDefault="0057530C" w:rsidP="0057530C">
      <w:pPr>
        <w:pStyle w:val="ListBullet"/>
        <w:rPr>
          <w:rFonts w:ascii="Noto Sans Symbols" w:hAnsi="Noto Sans Symbols" w:cs="Times New Roman"/>
          <w:color w:val="000000"/>
          <w:lang w:val="en-IN"/>
        </w:rPr>
      </w:pPr>
      <w:r>
        <w:t>Sanitary Inspector Diploma Course (From AIILSG) in May’2005.</w:t>
      </w:r>
    </w:p>
    <w:p w14:paraId="403AF780" w14:textId="77777777" w:rsidR="0057530C" w:rsidRPr="00511DC2" w:rsidRDefault="0057530C" w:rsidP="0057530C">
      <w:pPr>
        <w:pStyle w:val="ListBullet"/>
        <w:rPr>
          <w:rFonts w:ascii="Noto Sans Symbols" w:hAnsi="Noto Sans Symbols" w:cs="Times New Roman"/>
          <w:color w:val="000000"/>
          <w:lang w:val="en-IN"/>
        </w:rPr>
      </w:pPr>
      <w:r>
        <w:t>Cargo Management Course (From IITC Mumbai) in 2010.</w:t>
      </w:r>
    </w:p>
    <w:p w14:paraId="53B13DC1" w14:textId="2BB5F5E1" w:rsidR="00427486" w:rsidRPr="00CA7C0F" w:rsidRDefault="0057530C" w:rsidP="00ED464A">
      <w:pPr>
        <w:pStyle w:val="ListBullet"/>
        <w:rPr>
          <w:rFonts w:ascii="Noto Sans Symbols" w:hAnsi="Noto Sans Symbols" w:cs="Times New Roman"/>
          <w:color w:val="000000"/>
          <w:lang w:val="en-IN"/>
        </w:rPr>
      </w:pPr>
      <w:r>
        <w:t xml:space="preserve">Post-Graduation Diploma </w:t>
      </w:r>
      <w:r w:rsidR="001458F7">
        <w:t>in</w:t>
      </w:r>
      <w:r>
        <w:t xml:space="preserve"> Fire </w:t>
      </w:r>
      <w:r w:rsidR="001458F7">
        <w:t>and</w:t>
      </w:r>
      <w:r>
        <w:t xml:space="preserve"> Safety </w:t>
      </w:r>
      <w:r w:rsidR="001458F7">
        <w:t>Course. (From</w:t>
      </w:r>
      <w:r>
        <w:t xml:space="preserve"> Annamalai University) in May’2012.</w:t>
      </w:r>
    </w:p>
    <w:p w14:paraId="2A62491B" w14:textId="6ACE1241" w:rsidR="00CA7C0F" w:rsidRPr="00ED464A" w:rsidRDefault="00CA7C0F" w:rsidP="00ED464A">
      <w:pPr>
        <w:pStyle w:val="ListBullet"/>
        <w:rPr>
          <w:rFonts w:ascii="Noto Sans Symbols" w:hAnsi="Noto Sans Symbols" w:cs="Times New Roman"/>
          <w:color w:val="000000"/>
          <w:lang w:val="en-IN"/>
        </w:rPr>
      </w:pPr>
      <w:r>
        <w:t>Data Analysis</w:t>
      </w:r>
      <w:r w:rsidR="00DC49F6">
        <w:t xml:space="preserve"> </w:t>
      </w:r>
      <w:r w:rsidR="004F7C29">
        <w:t>(</w:t>
      </w:r>
      <w:r w:rsidR="00DC49F6">
        <w:t>from Keerti Institute</w:t>
      </w:r>
      <w:r w:rsidR="004F7C29">
        <w:t>)</w:t>
      </w:r>
      <w:r w:rsidR="00DC49F6">
        <w:t xml:space="preserve"> in</w:t>
      </w:r>
      <w:r w:rsidR="004F7C29">
        <w:t xml:space="preserve"> 202</w:t>
      </w:r>
      <w:r w:rsidR="00242C9B">
        <w:t>2</w:t>
      </w:r>
      <w:r w:rsidR="004F7C29">
        <w:t>.</w:t>
      </w:r>
    </w:p>
    <w:sdt>
      <w:sdtPr>
        <w:alias w:val="Skills:"/>
        <w:tag w:val="Skills:"/>
        <w:id w:val="-1392877668"/>
        <w:placeholder>
          <w:docPart w:val="1384C5DB22E34DA2A0746123804E955E"/>
        </w:placeholder>
        <w:temporary/>
        <w:showingPlcHdr/>
        <w15:appearance w15:val="hidden"/>
      </w:sdtPr>
      <w:sdtContent>
        <w:p w14:paraId="2E1B944B" w14:textId="01F29E58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457DD5" w:rsidRPr="006E1507" w14:paraId="6BEA1AE8" w14:textId="77777777" w:rsidTr="00457DD5">
        <w:tc>
          <w:tcPr>
            <w:tcW w:w="4680" w:type="dxa"/>
          </w:tcPr>
          <w:p w14:paraId="22597249" w14:textId="77777777" w:rsidR="00457DD5" w:rsidRDefault="00457DD5" w:rsidP="00457DD5">
            <w:r>
              <w:rPr>
                <w:b/>
              </w:rPr>
              <w:t xml:space="preserve">Visualization            </w:t>
            </w:r>
            <w:r>
              <w:t>Excel Charts</w:t>
            </w:r>
          </w:p>
          <w:p w14:paraId="09C3833C" w14:textId="6F9E435F" w:rsidR="00457DD5" w:rsidRPr="00AF5214" w:rsidRDefault="00457DD5" w:rsidP="00457DD5">
            <w:pPr>
              <w:pStyle w:val="NoSpacing"/>
            </w:pPr>
            <w:r w:rsidRPr="00457DD5">
              <w:rPr>
                <w:b/>
              </w:rPr>
              <w:t>Soft Skills</w:t>
            </w:r>
            <w:r>
              <w:t xml:space="preserve">               </w:t>
            </w:r>
            <w:r w:rsidR="001458F7">
              <w:t xml:space="preserve"> </w:t>
            </w:r>
            <w:r>
              <w:t xml:space="preserve">  Excellent verbal and written          communication skills, presentation and negotiation skills </w:t>
            </w:r>
          </w:p>
        </w:tc>
        <w:tc>
          <w:tcPr>
            <w:tcW w:w="4680" w:type="dxa"/>
            <w:tcMar>
              <w:left w:w="360" w:type="dxa"/>
            </w:tcMar>
          </w:tcPr>
          <w:p w14:paraId="10DFB20B" w14:textId="77777777" w:rsidR="00457DD5" w:rsidRDefault="00937CA3" w:rsidP="00457DD5">
            <w:r>
              <w:t>Power BI</w:t>
            </w:r>
          </w:p>
          <w:p w14:paraId="454E7484" w14:textId="77777777" w:rsidR="00937CA3" w:rsidRDefault="00937CA3" w:rsidP="00457DD5">
            <w:r>
              <w:t>Tableau</w:t>
            </w:r>
          </w:p>
          <w:p w14:paraId="2C8E589C" w14:textId="1E6A8A21" w:rsidR="00937CA3" w:rsidRPr="00AF5214" w:rsidRDefault="00937CA3" w:rsidP="00457DD5">
            <w:r>
              <w:t>SQL(MySQL,Oracle,SSMS,Workbecnh)</w:t>
            </w:r>
          </w:p>
        </w:tc>
      </w:tr>
    </w:tbl>
    <w:p w14:paraId="0F172601" w14:textId="77777777" w:rsidR="009F4B58" w:rsidRDefault="009F4B58" w:rsidP="009F4B58">
      <w:pPr>
        <w:pStyle w:val="ListBullet"/>
        <w:numPr>
          <w:ilvl w:val="0"/>
          <w:numId w:val="0"/>
        </w:numPr>
      </w:pPr>
    </w:p>
    <w:p w14:paraId="0619A140" w14:textId="77777777" w:rsidR="00214984" w:rsidRDefault="00214984" w:rsidP="009F4B58">
      <w:pPr>
        <w:pStyle w:val="ListBullet"/>
        <w:numPr>
          <w:ilvl w:val="0"/>
          <w:numId w:val="0"/>
        </w:numPr>
      </w:pPr>
    </w:p>
    <w:p w14:paraId="204BC029" w14:textId="77777777" w:rsidR="00214984" w:rsidRDefault="00214984" w:rsidP="009F4B58">
      <w:pPr>
        <w:pStyle w:val="ListBullet"/>
        <w:numPr>
          <w:ilvl w:val="0"/>
          <w:numId w:val="0"/>
        </w:numPr>
      </w:pPr>
    </w:p>
    <w:p w14:paraId="1517A94F" w14:textId="77777777" w:rsidR="00CE0CEF" w:rsidRDefault="00CE0CEF" w:rsidP="00CE0CEF">
      <w:pPr>
        <w:pStyle w:val="NoSpacing"/>
        <w:rPr>
          <w:rFonts w:ascii="Aharoni" w:hAnsi="Aharoni" w:cs="Aharoni"/>
          <w:b/>
          <w:bCs/>
          <w:sz w:val="28"/>
          <w:szCs w:val="28"/>
        </w:rPr>
      </w:pPr>
      <w:r w:rsidRPr="00EF3D13">
        <w:rPr>
          <w:rFonts w:ascii="Aharoni" w:hAnsi="Aharoni" w:cs="Aharoni" w:hint="cs"/>
          <w:b/>
          <w:bCs/>
          <w:sz w:val="28"/>
          <w:szCs w:val="28"/>
        </w:rPr>
        <w:t>Personal Details</w:t>
      </w:r>
      <w:r>
        <w:rPr>
          <w:rFonts w:ascii="Aharoni" w:hAnsi="Aharoni" w:cs="Aharoni"/>
          <w:b/>
          <w:bCs/>
          <w:sz w:val="28"/>
          <w:szCs w:val="28"/>
        </w:rPr>
        <w:t>:</w:t>
      </w:r>
    </w:p>
    <w:p w14:paraId="47C6E8F5" w14:textId="0DA47377" w:rsidR="00CE0CEF" w:rsidRDefault="00CE0CEF" w:rsidP="00400CBC">
      <w:pPr>
        <w:pStyle w:val="ListBullet"/>
        <w:contextualSpacing/>
        <w:rPr>
          <w:lang w:val="en-IN"/>
        </w:rPr>
      </w:pPr>
      <w:r>
        <w:rPr>
          <w:lang w:val="en-IN"/>
        </w:rPr>
        <w:t>Date of B</w:t>
      </w:r>
      <w:r w:rsidRPr="00CE0CEF">
        <w:rPr>
          <w:lang w:val="en-IN"/>
        </w:rPr>
        <w:t xml:space="preserve">irth: </w:t>
      </w:r>
      <w:r>
        <w:rPr>
          <w:lang w:val="en-IN"/>
        </w:rPr>
        <w:t>1</w:t>
      </w:r>
      <w:r w:rsidR="009605DD">
        <w:rPr>
          <w:lang w:val="en-IN"/>
        </w:rPr>
        <w:t>6</w:t>
      </w:r>
      <w:r w:rsidRPr="00CE0CEF">
        <w:rPr>
          <w:vertAlign w:val="superscript"/>
          <w:lang w:val="en-IN"/>
        </w:rPr>
        <w:t>th</w:t>
      </w:r>
      <w:r>
        <w:rPr>
          <w:lang w:val="en-IN"/>
        </w:rPr>
        <w:t xml:space="preserve"> </w:t>
      </w:r>
      <w:r w:rsidR="0050532C">
        <w:rPr>
          <w:lang w:val="en-IN"/>
        </w:rPr>
        <w:t>Aug</w:t>
      </w:r>
      <w:r>
        <w:rPr>
          <w:lang w:val="en-IN"/>
        </w:rPr>
        <w:t xml:space="preserve"> 19</w:t>
      </w:r>
      <w:r w:rsidR="001642B3">
        <w:rPr>
          <w:lang w:val="en-IN"/>
        </w:rPr>
        <w:t>79</w:t>
      </w:r>
    </w:p>
    <w:p w14:paraId="34E3CDC1" w14:textId="77777777" w:rsidR="00CE0CEF" w:rsidRPr="00CE0CEF" w:rsidRDefault="00CE0CEF" w:rsidP="00400CBC">
      <w:pPr>
        <w:pStyle w:val="ListBullet"/>
        <w:contextualSpacing/>
        <w:rPr>
          <w:lang w:val="en-IN"/>
        </w:rPr>
      </w:pPr>
      <w:r w:rsidRPr="00CE0CEF">
        <w:rPr>
          <w:lang w:val="en-IN"/>
        </w:rPr>
        <w:t xml:space="preserve">Current Address: Mumbai </w:t>
      </w:r>
    </w:p>
    <w:p w14:paraId="22593B48" w14:textId="72992FA7" w:rsidR="00CE0CEF" w:rsidRDefault="00CE0CEF" w:rsidP="004C483E">
      <w:pPr>
        <w:pStyle w:val="ListBullet"/>
        <w:contextualSpacing/>
        <w:rPr>
          <w:lang w:val="en-IN"/>
        </w:rPr>
      </w:pPr>
      <w:r w:rsidRPr="00CE0CEF">
        <w:rPr>
          <w:lang w:val="en-IN"/>
        </w:rPr>
        <w:t>Contact</w:t>
      </w:r>
      <w:r>
        <w:rPr>
          <w:lang w:val="en-IN"/>
        </w:rPr>
        <w:t xml:space="preserve"> Number</w:t>
      </w:r>
      <w:r w:rsidRPr="00CE0CEF">
        <w:rPr>
          <w:lang w:val="en-IN"/>
        </w:rPr>
        <w:t xml:space="preserve">: </w:t>
      </w:r>
      <w:r w:rsidR="00725347">
        <w:rPr>
          <w:rFonts w:ascii="Lato" w:eastAsia="Lato" w:hAnsi="Lato" w:cs="Lato"/>
          <w:color w:val="000000" w:themeColor="text1"/>
        </w:rPr>
        <w:t>9833803052</w:t>
      </w:r>
    </w:p>
    <w:p w14:paraId="54440EA6" w14:textId="77777777" w:rsidR="00CE0CEF" w:rsidRPr="00CE0CEF" w:rsidRDefault="00CE0CEF" w:rsidP="004C483E">
      <w:pPr>
        <w:pStyle w:val="ListBullet"/>
        <w:contextualSpacing/>
        <w:rPr>
          <w:lang w:val="en-IN"/>
        </w:rPr>
      </w:pPr>
      <w:r>
        <w:rPr>
          <w:lang w:val="en-IN"/>
        </w:rPr>
        <w:t>Nationality</w:t>
      </w:r>
      <w:r w:rsidRPr="00CE0CEF">
        <w:rPr>
          <w:lang w:val="en-IN"/>
        </w:rPr>
        <w:t xml:space="preserve">: Indian </w:t>
      </w:r>
    </w:p>
    <w:p w14:paraId="51F2D9CF" w14:textId="77777777" w:rsidR="00CE0CEF" w:rsidRPr="00CE0CEF" w:rsidRDefault="00CE0CEF" w:rsidP="00CE0CEF">
      <w:pPr>
        <w:pStyle w:val="ListBullet"/>
        <w:contextualSpacing/>
        <w:rPr>
          <w:lang w:val="en-IN"/>
        </w:rPr>
      </w:pPr>
      <w:r>
        <w:rPr>
          <w:lang w:val="en-IN"/>
        </w:rPr>
        <w:t>Language Known</w:t>
      </w:r>
      <w:r w:rsidRPr="00CE0CEF">
        <w:rPr>
          <w:lang w:val="en-IN"/>
        </w:rPr>
        <w:t>: English, Hindi &amp; Marathi</w:t>
      </w:r>
    </w:p>
    <w:p w14:paraId="6C9ABC6E" w14:textId="77777777" w:rsidR="00CE0CEF" w:rsidRPr="006E1507" w:rsidRDefault="00CE0CEF" w:rsidP="009F4B58">
      <w:pPr>
        <w:pStyle w:val="ListBullet"/>
        <w:numPr>
          <w:ilvl w:val="0"/>
          <w:numId w:val="0"/>
        </w:numPr>
      </w:pPr>
    </w:p>
    <w:sectPr w:rsidR="00CE0CEF" w:rsidRPr="006E1507" w:rsidSect="0057130E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72A4A" w14:textId="77777777" w:rsidR="0057130E" w:rsidRDefault="0057130E" w:rsidP="0068194B">
      <w:r>
        <w:separator/>
      </w:r>
    </w:p>
    <w:p w14:paraId="06BE108F" w14:textId="77777777" w:rsidR="0057130E" w:rsidRDefault="0057130E"/>
    <w:p w14:paraId="448DEFDA" w14:textId="77777777" w:rsidR="0057130E" w:rsidRDefault="0057130E"/>
  </w:endnote>
  <w:endnote w:type="continuationSeparator" w:id="0">
    <w:p w14:paraId="2A10E4C1" w14:textId="77777777" w:rsidR="0057130E" w:rsidRDefault="0057130E" w:rsidP="0068194B">
      <w:r>
        <w:continuationSeparator/>
      </w:r>
    </w:p>
    <w:p w14:paraId="65248678" w14:textId="77777777" w:rsidR="0057130E" w:rsidRDefault="0057130E"/>
    <w:p w14:paraId="454798F0" w14:textId="77777777" w:rsidR="0057130E" w:rsidRDefault="0057130E"/>
  </w:endnote>
  <w:endnote w:type="continuationNotice" w:id="1">
    <w:p w14:paraId="62C568A5" w14:textId="77777777" w:rsidR="0057130E" w:rsidRDefault="00571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ECFCD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D4714" w14:textId="77777777" w:rsidR="0057130E" w:rsidRDefault="0057130E" w:rsidP="0068194B">
      <w:r>
        <w:separator/>
      </w:r>
    </w:p>
    <w:p w14:paraId="03CC9FC3" w14:textId="77777777" w:rsidR="0057130E" w:rsidRDefault="0057130E"/>
    <w:p w14:paraId="5C19B8FB" w14:textId="77777777" w:rsidR="0057130E" w:rsidRDefault="0057130E"/>
  </w:footnote>
  <w:footnote w:type="continuationSeparator" w:id="0">
    <w:p w14:paraId="10585C5F" w14:textId="77777777" w:rsidR="0057130E" w:rsidRDefault="0057130E" w:rsidP="0068194B">
      <w:r>
        <w:continuationSeparator/>
      </w:r>
    </w:p>
    <w:p w14:paraId="28DC5A57" w14:textId="77777777" w:rsidR="0057130E" w:rsidRDefault="0057130E"/>
    <w:p w14:paraId="28828D6E" w14:textId="77777777" w:rsidR="0057130E" w:rsidRDefault="0057130E"/>
  </w:footnote>
  <w:footnote w:type="continuationNotice" w:id="1">
    <w:p w14:paraId="2F50CB15" w14:textId="77777777" w:rsidR="0057130E" w:rsidRDefault="00571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91A31" w14:textId="77777777" w:rsidR="00236D54" w:rsidRPr="004E01EB" w:rsidRDefault="00F476C4" w:rsidP="005A1B10">
    <w:pPr>
      <w:pStyle w:val="Header"/>
    </w:pPr>
    <w:r w:rsidRPr="004E01EB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25239" wp14:editId="21A93E5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5003404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A790C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1523573"/>
    <w:multiLevelType w:val="hybridMultilevel"/>
    <w:tmpl w:val="9B3CED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30668FA"/>
    <w:multiLevelType w:val="hybridMultilevel"/>
    <w:tmpl w:val="C6820FDC"/>
    <w:lvl w:ilvl="0" w:tplc="0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3" w15:restartNumberingAfterBreak="0">
    <w:nsid w:val="28034744"/>
    <w:multiLevelType w:val="multilevel"/>
    <w:tmpl w:val="907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E2DAE"/>
    <w:multiLevelType w:val="hybridMultilevel"/>
    <w:tmpl w:val="4A08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33197E"/>
    <w:multiLevelType w:val="hybridMultilevel"/>
    <w:tmpl w:val="4A5A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0D16"/>
    <w:multiLevelType w:val="hybridMultilevel"/>
    <w:tmpl w:val="7BAA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F32"/>
    <w:multiLevelType w:val="hybridMultilevel"/>
    <w:tmpl w:val="4F5A9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4C680F"/>
    <w:multiLevelType w:val="multilevel"/>
    <w:tmpl w:val="8F148048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6F25141"/>
    <w:multiLevelType w:val="hybridMultilevel"/>
    <w:tmpl w:val="5F5C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3263">
    <w:abstractNumId w:val="9"/>
  </w:num>
  <w:num w:numId="2" w16cid:durableId="635570818">
    <w:abstractNumId w:val="8"/>
  </w:num>
  <w:num w:numId="3" w16cid:durableId="1956447862">
    <w:abstractNumId w:val="7"/>
  </w:num>
  <w:num w:numId="4" w16cid:durableId="1151753375">
    <w:abstractNumId w:val="6"/>
  </w:num>
  <w:num w:numId="5" w16cid:durableId="1547060798">
    <w:abstractNumId w:val="11"/>
  </w:num>
  <w:num w:numId="6" w16cid:durableId="901788648">
    <w:abstractNumId w:val="3"/>
  </w:num>
  <w:num w:numId="7" w16cid:durableId="527333649">
    <w:abstractNumId w:val="15"/>
  </w:num>
  <w:num w:numId="8" w16cid:durableId="1146773861">
    <w:abstractNumId w:val="2"/>
  </w:num>
  <w:num w:numId="9" w16cid:durableId="223152094">
    <w:abstractNumId w:val="19"/>
  </w:num>
  <w:num w:numId="10" w16cid:durableId="231234727">
    <w:abstractNumId w:val="5"/>
  </w:num>
  <w:num w:numId="11" w16cid:durableId="1817379550">
    <w:abstractNumId w:val="4"/>
  </w:num>
  <w:num w:numId="12" w16cid:durableId="949624106">
    <w:abstractNumId w:val="1"/>
  </w:num>
  <w:num w:numId="13" w16cid:durableId="920407446">
    <w:abstractNumId w:val="0"/>
  </w:num>
  <w:num w:numId="14" w16cid:durableId="2040008400">
    <w:abstractNumId w:val="21"/>
  </w:num>
  <w:num w:numId="15" w16cid:durableId="403837461">
    <w:abstractNumId w:val="14"/>
  </w:num>
  <w:num w:numId="16" w16cid:durableId="2028436430">
    <w:abstractNumId w:val="20"/>
  </w:num>
  <w:num w:numId="17" w16cid:durableId="728572321">
    <w:abstractNumId w:val="10"/>
  </w:num>
  <w:num w:numId="18" w16cid:durableId="1226336422">
    <w:abstractNumId w:val="12"/>
  </w:num>
  <w:num w:numId="19" w16cid:durableId="1774861677">
    <w:abstractNumId w:val="11"/>
  </w:num>
  <w:num w:numId="20" w16cid:durableId="314797351">
    <w:abstractNumId w:val="16"/>
  </w:num>
  <w:num w:numId="21" w16cid:durableId="1531798749">
    <w:abstractNumId w:val="11"/>
  </w:num>
  <w:num w:numId="22" w16cid:durableId="289365804">
    <w:abstractNumId w:val="13"/>
  </w:num>
  <w:num w:numId="23" w16cid:durableId="1942834154">
    <w:abstractNumId w:val="17"/>
  </w:num>
  <w:num w:numId="24" w16cid:durableId="647905933">
    <w:abstractNumId w:val="11"/>
  </w:num>
  <w:num w:numId="25" w16cid:durableId="940600252">
    <w:abstractNumId w:val="18"/>
  </w:num>
  <w:num w:numId="26" w16cid:durableId="87972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5D"/>
    <w:rsid w:val="000001EF"/>
    <w:rsid w:val="00007322"/>
    <w:rsid w:val="00007728"/>
    <w:rsid w:val="0001381F"/>
    <w:rsid w:val="00024584"/>
    <w:rsid w:val="00024730"/>
    <w:rsid w:val="000364B6"/>
    <w:rsid w:val="00055E95"/>
    <w:rsid w:val="0007021F"/>
    <w:rsid w:val="000B2BA5"/>
    <w:rsid w:val="000C314F"/>
    <w:rsid w:val="000E5511"/>
    <w:rsid w:val="000F02F6"/>
    <w:rsid w:val="000F2F8C"/>
    <w:rsid w:val="0010006E"/>
    <w:rsid w:val="001045A8"/>
    <w:rsid w:val="0010751E"/>
    <w:rsid w:val="00114A91"/>
    <w:rsid w:val="0012298A"/>
    <w:rsid w:val="001427E1"/>
    <w:rsid w:val="001458F7"/>
    <w:rsid w:val="001460DD"/>
    <w:rsid w:val="001634A2"/>
    <w:rsid w:val="00163668"/>
    <w:rsid w:val="001642B3"/>
    <w:rsid w:val="00171566"/>
    <w:rsid w:val="00174676"/>
    <w:rsid w:val="001755A8"/>
    <w:rsid w:val="00184014"/>
    <w:rsid w:val="00192008"/>
    <w:rsid w:val="001C0E68"/>
    <w:rsid w:val="001C4B6F"/>
    <w:rsid w:val="001C514B"/>
    <w:rsid w:val="001D0BF1"/>
    <w:rsid w:val="001E3120"/>
    <w:rsid w:val="001E7CBA"/>
    <w:rsid w:val="001E7E0C"/>
    <w:rsid w:val="001F0BB0"/>
    <w:rsid w:val="001F2518"/>
    <w:rsid w:val="001F4E6D"/>
    <w:rsid w:val="001F6140"/>
    <w:rsid w:val="00202874"/>
    <w:rsid w:val="00203573"/>
    <w:rsid w:val="0020597D"/>
    <w:rsid w:val="00213B4C"/>
    <w:rsid w:val="00214984"/>
    <w:rsid w:val="002240EA"/>
    <w:rsid w:val="002253B0"/>
    <w:rsid w:val="00236D54"/>
    <w:rsid w:val="00241D8C"/>
    <w:rsid w:val="00241FDB"/>
    <w:rsid w:val="00242C9B"/>
    <w:rsid w:val="0024720C"/>
    <w:rsid w:val="00250D62"/>
    <w:rsid w:val="002617AE"/>
    <w:rsid w:val="002638D0"/>
    <w:rsid w:val="002647D3"/>
    <w:rsid w:val="00270617"/>
    <w:rsid w:val="00275EAE"/>
    <w:rsid w:val="00294998"/>
    <w:rsid w:val="00297F18"/>
    <w:rsid w:val="002A1945"/>
    <w:rsid w:val="002A3D00"/>
    <w:rsid w:val="002B2958"/>
    <w:rsid w:val="002B3FC8"/>
    <w:rsid w:val="002B6BEA"/>
    <w:rsid w:val="002D23C5"/>
    <w:rsid w:val="002D6137"/>
    <w:rsid w:val="002E1C7E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59A8"/>
    <w:rsid w:val="00366398"/>
    <w:rsid w:val="003A0632"/>
    <w:rsid w:val="003A30E5"/>
    <w:rsid w:val="003A6ADF"/>
    <w:rsid w:val="003B1245"/>
    <w:rsid w:val="003B5928"/>
    <w:rsid w:val="003C1572"/>
    <w:rsid w:val="003D380F"/>
    <w:rsid w:val="003D7EE3"/>
    <w:rsid w:val="003E160D"/>
    <w:rsid w:val="003F1D5F"/>
    <w:rsid w:val="003F3E6C"/>
    <w:rsid w:val="00405128"/>
    <w:rsid w:val="00406CFF"/>
    <w:rsid w:val="0040755D"/>
    <w:rsid w:val="00416B25"/>
    <w:rsid w:val="00420592"/>
    <w:rsid w:val="00427486"/>
    <w:rsid w:val="00430ACD"/>
    <w:rsid w:val="004319E0"/>
    <w:rsid w:val="00437E8C"/>
    <w:rsid w:val="00440225"/>
    <w:rsid w:val="004520FC"/>
    <w:rsid w:val="004533D6"/>
    <w:rsid w:val="00457DD5"/>
    <w:rsid w:val="0046667F"/>
    <w:rsid w:val="004726BC"/>
    <w:rsid w:val="00474105"/>
    <w:rsid w:val="00480E6E"/>
    <w:rsid w:val="00486277"/>
    <w:rsid w:val="00491BED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7A54"/>
    <w:rsid w:val="004F7C29"/>
    <w:rsid w:val="005041EC"/>
    <w:rsid w:val="0050532C"/>
    <w:rsid w:val="00510392"/>
    <w:rsid w:val="00511DC2"/>
    <w:rsid w:val="00513E2A"/>
    <w:rsid w:val="005158B8"/>
    <w:rsid w:val="00517BCD"/>
    <w:rsid w:val="005430D6"/>
    <w:rsid w:val="00566A35"/>
    <w:rsid w:val="0056701E"/>
    <w:rsid w:val="0057130E"/>
    <w:rsid w:val="005740D7"/>
    <w:rsid w:val="0057530C"/>
    <w:rsid w:val="005A0F26"/>
    <w:rsid w:val="005A1B10"/>
    <w:rsid w:val="005A6850"/>
    <w:rsid w:val="005B1B1B"/>
    <w:rsid w:val="005C5932"/>
    <w:rsid w:val="005C7223"/>
    <w:rsid w:val="005D3CA7"/>
    <w:rsid w:val="005D4CC1"/>
    <w:rsid w:val="005F448D"/>
    <w:rsid w:val="005F4B91"/>
    <w:rsid w:val="005F55D2"/>
    <w:rsid w:val="0062312F"/>
    <w:rsid w:val="00625F2C"/>
    <w:rsid w:val="006469C2"/>
    <w:rsid w:val="006618E9"/>
    <w:rsid w:val="0068194B"/>
    <w:rsid w:val="00692703"/>
    <w:rsid w:val="006A1962"/>
    <w:rsid w:val="006B5D48"/>
    <w:rsid w:val="006B7D7B"/>
    <w:rsid w:val="006C1A5E"/>
    <w:rsid w:val="006C1A62"/>
    <w:rsid w:val="006E1507"/>
    <w:rsid w:val="006E1E38"/>
    <w:rsid w:val="006F2209"/>
    <w:rsid w:val="00712D8B"/>
    <w:rsid w:val="00725347"/>
    <w:rsid w:val="007273B7"/>
    <w:rsid w:val="00733E0A"/>
    <w:rsid w:val="0074403D"/>
    <w:rsid w:val="00746D44"/>
    <w:rsid w:val="007538DC"/>
    <w:rsid w:val="00757803"/>
    <w:rsid w:val="0079206B"/>
    <w:rsid w:val="00793DBA"/>
    <w:rsid w:val="00796076"/>
    <w:rsid w:val="007B1CF7"/>
    <w:rsid w:val="007C0566"/>
    <w:rsid w:val="007C606B"/>
    <w:rsid w:val="007C6CAD"/>
    <w:rsid w:val="007D084B"/>
    <w:rsid w:val="007E6A61"/>
    <w:rsid w:val="00800649"/>
    <w:rsid w:val="00801140"/>
    <w:rsid w:val="00803404"/>
    <w:rsid w:val="00813687"/>
    <w:rsid w:val="00834955"/>
    <w:rsid w:val="0084652B"/>
    <w:rsid w:val="00855B59"/>
    <w:rsid w:val="00860461"/>
    <w:rsid w:val="0086487C"/>
    <w:rsid w:val="00870B20"/>
    <w:rsid w:val="008829F8"/>
    <w:rsid w:val="00885897"/>
    <w:rsid w:val="008A6261"/>
    <w:rsid w:val="008A6538"/>
    <w:rsid w:val="008C7056"/>
    <w:rsid w:val="008F3B14"/>
    <w:rsid w:val="00901899"/>
    <w:rsid w:val="00901E54"/>
    <w:rsid w:val="0090344B"/>
    <w:rsid w:val="00905715"/>
    <w:rsid w:val="0090742C"/>
    <w:rsid w:val="0091321E"/>
    <w:rsid w:val="00913946"/>
    <w:rsid w:val="0092726B"/>
    <w:rsid w:val="009361BA"/>
    <w:rsid w:val="00937CA3"/>
    <w:rsid w:val="00943E78"/>
    <w:rsid w:val="00944F78"/>
    <w:rsid w:val="009510E7"/>
    <w:rsid w:val="00952C89"/>
    <w:rsid w:val="009571D8"/>
    <w:rsid w:val="009605DD"/>
    <w:rsid w:val="009650EA"/>
    <w:rsid w:val="009775C4"/>
    <w:rsid w:val="0097790C"/>
    <w:rsid w:val="0098506E"/>
    <w:rsid w:val="009916FD"/>
    <w:rsid w:val="009A0508"/>
    <w:rsid w:val="009A44CE"/>
    <w:rsid w:val="009C4DFC"/>
    <w:rsid w:val="009D44F8"/>
    <w:rsid w:val="009E3160"/>
    <w:rsid w:val="009E32C6"/>
    <w:rsid w:val="009E569F"/>
    <w:rsid w:val="009F220C"/>
    <w:rsid w:val="009F3B05"/>
    <w:rsid w:val="009F4931"/>
    <w:rsid w:val="009F4B58"/>
    <w:rsid w:val="00A05215"/>
    <w:rsid w:val="00A14534"/>
    <w:rsid w:val="00A16DAA"/>
    <w:rsid w:val="00A24162"/>
    <w:rsid w:val="00A25023"/>
    <w:rsid w:val="00A270EA"/>
    <w:rsid w:val="00A34BA2"/>
    <w:rsid w:val="00A36F27"/>
    <w:rsid w:val="00A373BD"/>
    <w:rsid w:val="00A42E32"/>
    <w:rsid w:val="00A46E63"/>
    <w:rsid w:val="00A51DC5"/>
    <w:rsid w:val="00A53DE1"/>
    <w:rsid w:val="00A5714C"/>
    <w:rsid w:val="00A615E1"/>
    <w:rsid w:val="00A755E8"/>
    <w:rsid w:val="00A93A5D"/>
    <w:rsid w:val="00AB32F8"/>
    <w:rsid w:val="00AB610B"/>
    <w:rsid w:val="00AC4CDF"/>
    <w:rsid w:val="00AD360E"/>
    <w:rsid w:val="00AD40FB"/>
    <w:rsid w:val="00AD782D"/>
    <w:rsid w:val="00AE7650"/>
    <w:rsid w:val="00AF536B"/>
    <w:rsid w:val="00B10EBE"/>
    <w:rsid w:val="00B174D2"/>
    <w:rsid w:val="00B236F1"/>
    <w:rsid w:val="00B50F99"/>
    <w:rsid w:val="00B51D1B"/>
    <w:rsid w:val="00B540F4"/>
    <w:rsid w:val="00B60FD0"/>
    <w:rsid w:val="00B622DF"/>
    <w:rsid w:val="00B6332A"/>
    <w:rsid w:val="00B659DE"/>
    <w:rsid w:val="00B81760"/>
    <w:rsid w:val="00B8494C"/>
    <w:rsid w:val="00B90022"/>
    <w:rsid w:val="00BA1546"/>
    <w:rsid w:val="00BB4E51"/>
    <w:rsid w:val="00BC0F27"/>
    <w:rsid w:val="00BD431F"/>
    <w:rsid w:val="00BE423E"/>
    <w:rsid w:val="00BF61AC"/>
    <w:rsid w:val="00C31266"/>
    <w:rsid w:val="00C47FA6"/>
    <w:rsid w:val="00C57FC6"/>
    <w:rsid w:val="00C66A7D"/>
    <w:rsid w:val="00C779DA"/>
    <w:rsid w:val="00C814F7"/>
    <w:rsid w:val="00CA4B4D"/>
    <w:rsid w:val="00CA7C0F"/>
    <w:rsid w:val="00CB35C3"/>
    <w:rsid w:val="00CD323D"/>
    <w:rsid w:val="00CE0CEF"/>
    <w:rsid w:val="00CE4030"/>
    <w:rsid w:val="00CE64B3"/>
    <w:rsid w:val="00CF1A49"/>
    <w:rsid w:val="00D0630C"/>
    <w:rsid w:val="00D0741E"/>
    <w:rsid w:val="00D119B1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49F6"/>
    <w:rsid w:val="00DC600B"/>
    <w:rsid w:val="00DE0FAA"/>
    <w:rsid w:val="00DE136D"/>
    <w:rsid w:val="00DE6534"/>
    <w:rsid w:val="00DF1394"/>
    <w:rsid w:val="00DF4763"/>
    <w:rsid w:val="00DF4D6C"/>
    <w:rsid w:val="00E01923"/>
    <w:rsid w:val="00E14498"/>
    <w:rsid w:val="00E21829"/>
    <w:rsid w:val="00E2397A"/>
    <w:rsid w:val="00E254DB"/>
    <w:rsid w:val="00E300FC"/>
    <w:rsid w:val="00E362DB"/>
    <w:rsid w:val="00E5632B"/>
    <w:rsid w:val="00E60C25"/>
    <w:rsid w:val="00E70240"/>
    <w:rsid w:val="00E71E6B"/>
    <w:rsid w:val="00E76F14"/>
    <w:rsid w:val="00E81CC5"/>
    <w:rsid w:val="00E855B6"/>
    <w:rsid w:val="00E85A87"/>
    <w:rsid w:val="00E85B4A"/>
    <w:rsid w:val="00E9528E"/>
    <w:rsid w:val="00EA5099"/>
    <w:rsid w:val="00EC1351"/>
    <w:rsid w:val="00EC4CBF"/>
    <w:rsid w:val="00ED464A"/>
    <w:rsid w:val="00EE0CFF"/>
    <w:rsid w:val="00EE2CA8"/>
    <w:rsid w:val="00EF01CB"/>
    <w:rsid w:val="00EF17E8"/>
    <w:rsid w:val="00EF51D9"/>
    <w:rsid w:val="00F130DD"/>
    <w:rsid w:val="00F24884"/>
    <w:rsid w:val="00F3013A"/>
    <w:rsid w:val="00F30E70"/>
    <w:rsid w:val="00F476C4"/>
    <w:rsid w:val="00F61DF9"/>
    <w:rsid w:val="00F81960"/>
    <w:rsid w:val="00F82B2D"/>
    <w:rsid w:val="00F8769D"/>
    <w:rsid w:val="00F9350C"/>
    <w:rsid w:val="00F94EB5"/>
    <w:rsid w:val="00F9624D"/>
    <w:rsid w:val="00FA569E"/>
    <w:rsid w:val="00FB28D3"/>
    <w:rsid w:val="00FB31C1"/>
    <w:rsid w:val="00FB58F2"/>
    <w:rsid w:val="00FC5860"/>
    <w:rsid w:val="00FC6AEA"/>
    <w:rsid w:val="00FD3D13"/>
    <w:rsid w:val="00FE39BD"/>
    <w:rsid w:val="00FE55A2"/>
    <w:rsid w:val="00FF222B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A7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ana.Sainee\AppData\Roaming\Microsoft\Templates\Accoun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5CBF3170B4C60BF67F63062CB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2633-1F73-46F0-B86A-C5B035A08D4F}"/>
      </w:docPartPr>
      <w:docPartBody>
        <w:p w:rsidR="00945BD3" w:rsidRDefault="00DC4CE6">
          <w:pPr>
            <w:pStyle w:val="2F45CBF3170B4C60BF67F63062CB6E85"/>
          </w:pPr>
          <w:r w:rsidRPr="00CF1A49">
            <w:t>Experience</w:t>
          </w:r>
        </w:p>
      </w:docPartBody>
    </w:docPart>
    <w:docPart>
      <w:docPartPr>
        <w:name w:val="1384C5DB22E34DA2A0746123804E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472B-E0CB-4BC3-AF1C-42153E4A368C}"/>
      </w:docPartPr>
      <w:docPartBody>
        <w:p w:rsidR="00945BD3" w:rsidRDefault="00DC4CE6">
          <w:pPr>
            <w:pStyle w:val="1384C5DB22E34DA2A0746123804E955E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FA"/>
    <w:rsid w:val="001628A4"/>
    <w:rsid w:val="0048342C"/>
    <w:rsid w:val="005255C3"/>
    <w:rsid w:val="00945BD3"/>
    <w:rsid w:val="009F0FC8"/>
    <w:rsid w:val="00C45CBF"/>
    <w:rsid w:val="00D04250"/>
    <w:rsid w:val="00D94DFA"/>
    <w:rsid w:val="00DC4CE6"/>
    <w:rsid w:val="00FB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45CBF3170B4C60BF67F63062CB6E85">
    <w:name w:val="2F45CBF3170B4C60BF67F63062CB6E85"/>
  </w:style>
  <w:style w:type="paragraph" w:customStyle="1" w:styleId="1384C5DB22E34DA2A0746123804E955E">
    <w:name w:val="1384C5DB22E34DA2A0746123804E9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62BB8-1253-4FAB-BF9A-1F186878EF9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10E9CCA-B965-45FD-937B-55A202EB7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13137-FECA-4B2D-A0F1-4DB59211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Accounting resume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2023-02-03T00:10:00Z</dcterms:created>
  <dcterms:modified xsi:type="dcterms:W3CDTF">2024-05-16T08:04:00Z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