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462" w:type="dxa"/>
        <w:tblInd w:w="-142" w:type="dxa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519"/>
        <w:gridCol w:w="7943"/>
      </w:tblGrid>
      <w:tr w:rsidR="00CA5C91" w:rsidRPr="00CE63A9" w14:paraId="54534115" w14:textId="77777777" w:rsidTr="00AD31FA">
        <w:trPr>
          <w:trHeight w:val="862"/>
        </w:trPr>
        <w:tc>
          <w:tcPr>
            <w:tcW w:w="3519" w:type="dxa"/>
            <w:tcBorders>
              <w:bottom w:val="single" w:sz="18" w:space="0" w:color="648276"/>
            </w:tcBorders>
            <w:shd w:val="clear" w:color="auto" w:fill="auto"/>
          </w:tcPr>
          <w:p w14:paraId="5453410D" w14:textId="77777777" w:rsidR="00B75D8F" w:rsidRPr="00611EC6" w:rsidRDefault="00ED2AD2" w:rsidP="009F08DC">
            <w:pPr>
              <w:tabs>
                <w:tab w:val="left" w:pos="405"/>
              </w:tabs>
              <w:jc w:val="both"/>
              <w:rPr>
                <w:rFonts w:ascii="Segoe UI" w:hAnsi="Segoe UI" w:cs="Segoe UI"/>
                <w:color w:val="FF0000"/>
                <w:sz w:val="20"/>
              </w:rPr>
            </w:pPr>
            <w:r>
              <w:rPr>
                <w:rFonts w:ascii="Segoe UI" w:hAnsi="Segoe UI" w:cs="Segoe UI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534180" wp14:editId="6CB15B55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-41910</wp:posOffset>
                      </wp:positionV>
                      <wp:extent cx="1508760" cy="1584960"/>
                      <wp:effectExtent l="0" t="0" r="15240" b="1524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8760" cy="15849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ECD196" w14:textId="77777777" w:rsidR="00144C10" w:rsidRDefault="00144C10">
                                  <w:pPr>
                                    <w:rPr>
                                      <w:rFonts w:ascii="Segoe UI" w:hAnsi="Segoe UI" w:cs="Segoe UI"/>
                                      <w:color w:val="FF0000"/>
                                      <w:sz w:val="20"/>
                                      <w:szCs w:val="20"/>
                                      <w:lang w:val="en-IN"/>
                                    </w:rPr>
                                  </w:pPr>
                                </w:p>
                                <w:p w14:paraId="74934358" w14:textId="77777777" w:rsidR="00144C10" w:rsidRDefault="00144C10">
                                  <w:pPr>
                                    <w:rPr>
                                      <w:rFonts w:ascii="Segoe UI" w:hAnsi="Segoe UI" w:cs="Segoe UI"/>
                                      <w:color w:val="FF0000"/>
                                      <w:sz w:val="20"/>
                                      <w:szCs w:val="20"/>
                                      <w:lang w:val="en-IN"/>
                                    </w:rPr>
                                  </w:pPr>
                                </w:p>
                                <w:p w14:paraId="12634508" w14:textId="77777777" w:rsidR="00144C10" w:rsidRDefault="00144C10">
                                  <w:pPr>
                                    <w:rPr>
                                      <w:rFonts w:ascii="Segoe UI" w:hAnsi="Segoe UI" w:cs="Segoe UI"/>
                                      <w:color w:val="FF0000"/>
                                      <w:sz w:val="20"/>
                                      <w:szCs w:val="20"/>
                                      <w:lang w:val="en-IN"/>
                                    </w:rPr>
                                  </w:pPr>
                                </w:p>
                                <w:p w14:paraId="327C2FCE" w14:textId="77777777" w:rsidR="00144C10" w:rsidRDefault="00144C10">
                                  <w:pPr>
                                    <w:rPr>
                                      <w:rFonts w:ascii="Segoe UI" w:hAnsi="Segoe UI" w:cs="Segoe UI"/>
                                      <w:color w:val="FF0000"/>
                                      <w:sz w:val="20"/>
                                      <w:szCs w:val="20"/>
                                      <w:lang w:val="en-IN"/>
                                    </w:rPr>
                                  </w:pPr>
                                </w:p>
                                <w:p w14:paraId="54534189" w14:textId="055BEC12" w:rsidR="00ED2AD2" w:rsidRPr="00144C10" w:rsidRDefault="00144C10">
                                  <w:pPr>
                                    <w:rPr>
                                      <w:rFonts w:ascii="Segoe UI" w:hAnsi="Segoe UI" w:cs="Segoe UI"/>
                                      <w:color w:val="FF0000"/>
                                      <w:sz w:val="20"/>
                                      <w:szCs w:val="20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color w:val="FF0000"/>
                                      <w:sz w:val="20"/>
                                      <w:szCs w:val="20"/>
                                      <w:lang w:val="en-IN"/>
                                    </w:rPr>
                                    <w:t>INSERT PHOTOGRAPH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5341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7.4pt;margin-top:-3.3pt;width:118.8pt;height:12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" fillcolor="white [3201]" strokecolor="black [3200]" strokeweight="2pt">
                      <v:textbox>
                        <w:txbxContent>
                          <w:p w14:paraId="32ECD196" w14:textId="77777777" w:rsidR="00144C10" w:rsidRDefault="00144C10">
                            <w:pPr>
                              <w:rPr>
                                <w:rFonts w:ascii="Segoe UI" w:hAnsi="Segoe UI" w:cs="Segoe UI"/>
                                <w:color w:val="FF0000"/>
                                <w:sz w:val="20"/>
                                <w:szCs w:val="20"/>
                                <w:lang w:val="en-IN"/>
                              </w:rPr>
                            </w:pPr>
                          </w:p>
                          <w:p w14:paraId="74934358" w14:textId="77777777" w:rsidR="00144C10" w:rsidRDefault="00144C10">
                            <w:pPr>
                              <w:rPr>
                                <w:rFonts w:ascii="Segoe UI" w:hAnsi="Segoe UI" w:cs="Segoe UI"/>
                                <w:color w:val="FF0000"/>
                                <w:sz w:val="20"/>
                                <w:szCs w:val="20"/>
                                <w:lang w:val="en-IN"/>
                              </w:rPr>
                            </w:pPr>
                          </w:p>
                          <w:p w14:paraId="12634508" w14:textId="77777777" w:rsidR="00144C10" w:rsidRDefault="00144C10">
                            <w:pPr>
                              <w:rPr>
                                <w:rFonts w:ascii="Segoe UI" w:hAnsi="Segoe UI" w:cs="Segoe UI"/>
                                <w:color w:val="FF0000"/>
                                <w:sz w:val="20"/>
                                <w:szCs w:val="20"/>
                                <w:lang w:val="en-IN"/>
                              </w:rPr>
                            </w:pPr>
                          </w:p>
                          <w:p w14:paraId="327C2FCE" w14:textId="77777777" w:rsidR="00144C10" w:rsidRDefault="00144C10">
                            <w:pPr>
                              <w:rPr>
                                <w:rFonts w:ascii="Segoe UI" w:hAnsi="Segoe UI" w:cs="Segoe UI"/>
                                <w:color w:val="FF0000"/>
                                <w:sz w:val="20"/>
                                <w:szCs w:val="20"/>
                                <w:lang w:val="en-IN"/>
                              </w:rPr>
                            </w:pPr>
                          </w:p>
                          <w:p w14:paraId="54534189" w14:textId="055BEC12" w:rsidR="00ED2AD2" w:rsidRPr="00144C10" w:rsidRDefault="00144C10">
                            <w:pPr>
                              <w:rPr>
                                <w:rFonts w:ascii="Segoe UI" w:hAnsi="Segoe UI" w:cs="Segoe UI"/>
                                <w:color w:val="FF0000"/>
                                <w:sz w:val="20"/>
                                <w:szCs w:val="20"/>
                                <w:lang w:val="en-IN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0000"/>
                                <w:sz w:val="20"/>
                                <w:szCs w:val="20"/>
                                <w:lang w:val="en-IN"/>
                              </w:rPr>
                              <w:t>INSERT PHOTOGRAPH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43" w:type="dxa"/>
            <w:tcBorders>
              <w:bottom w:val="single" w:sz="18" w:space="0" w:color="648276"/>
            </w:tcBorders>
            <w:shd w:val="clear" w:color="auto" w:fill="auto"/>
          </w:tcPr>
          <w:p w14:paraId="6F4390AE" w14:textId="0E125687" w:rsidR="006014C4" w:rsidRDefault="006014C4" w:rsidP="009F08DC">
            <w:pPr>
              <w:pStyle w:val="TextLeft"/>
              <w:spacing w:line="240" w:lineRule="auto"/>
              <w:ind w:left="-142"/>
              <w:jc w:val="both"/>
              <w:rPr>
                <w:rStyle w:val="Heading1Char"/>
                <w:rFonts w:ascii="Segoe UI" w:hAnsi="Segoe UI" w:cs="Segoe UI"/>
                <w:bCs/>
                <w:color w:val="000000"/>
                <w:sz w:val="26"/>
                <w:lang w:eastAsia="en-IN"/>
              </w:rPr>
            </w:pPr>
            <w:r w:rsidRPr="006014C4">
              <w:rPr>
                <w:rStyle w:val="Heading1Char"/>
                <w:rFonts w:ascii="Segoe UI" w:hAnsi="Segoe UI" w:cs="Segoe UI"/>
                <w:bCs/>
                <w:color w:val="000000"/>
                <w:sz w:val="26"/>
                <w:lang w:eastAsia="en-IN"/>
              </w:rPr>
              <w:t>R.</w:t>
            </w:r>
            <w:r>
              <w:rPr>
                <w:rStyle w:val="Heading1Char"/>
                <w:rFonts w:ascii="Segoe UI" w:hAnsi="Segoe UI" w:cs="Segoe UI"/>
                <w:bCs/>
                <w:color w:val="000000"/>
                <w:sz w:val="26"/>
                <w:lang w:eastAsia="en-IN"/>
              </w:rPr>
              <w:t xml:space="preserve"> </w:t>
            </w:r>
            <w:r w:rsidRPr="006014C4">
              <w:rPr>
                <w:rStyle w:val="Heading1Char"/>
                <w:rFonts w:ascii="Segoe UI" w:hAnsi="Segoe UI" w:cs="Segoe UI"/>
                <w:bCs/>
                <w:color w:val="000000"/>
                <w:sz w:val="26"/>
                <w:lang w:eastAsia="en-IN"/>
              </w:rPr>
              <w:t>RAJKUMAR</w:t>
            </w:r>
          </w:p>
          <w:p w14:paraId="777CFF00" w14:textId="4030DAB4" w:rsidR="009F08DC" w:rsidRPr="009F08DC" w:rsidRDefault="00A97637" w:rsidP="009F08DC">
            <w:pPr>
              <w:pStyle w:val="TextLeft"/>
              <w:spacing w:line="240" w:lineRule="auto"/>
              <w:ind w:left="-142"/>
              <w:jc w:val="both"/>
              <w:rPr>
                <w:rFonts w:ascii="Segoe UI" w:hAnsi="Segoe UI" w:cs="Segoe UI"/>
                <w:b/>
                <w:bCs/>
                <w:color w:val="000000"/>
                <w:sz w:val="26"/>
                <w:lang w:eastAsia="en-IN"/>
              </w:rPr>
            </w:pPr>
            <w:r>
              <w:rPr>
                <w:rFonts w:ascii="Segoe UI" w:eastAsia="Calibri" w:hAnsi="Segoe UI" w:cs="Segoe UI"/>
                <w:b/>
                <w:color w:val="E36C0A" w:themeColor="accent6" w:themeShade="BF"/>
                <w:spacing w:val="40"/>
                <w:sz w:val="18"/>
                <w:szCs w:val="18"/>
              </w:rPr>
              <w:t>QUALITY MANAGER</w:t>
            </w:r>
          </w:p>
          <w:p w14:paraId="6A1D3EBE" w14:textId="076063B4" w:rsidR="000E5F12" w:rsidRPr="009F08DC" w:rsidRDefault="000E5F12" w:rsidP="009F08DC">
            <w:pPr>
              <w:pStyle w:val="TextLeft"/>
              <w:spacing w:line="240" w:lineRule="auto"/>
              <w:ind w:left="-142"/>
              <w:jc w:val="both"/>
              <w:rPr>
                <w:rStyle w:val="Heading1Char"/>
                <w:rFonts w:ascii="Segoe UI" w:hAnsi="Segoe UI" w:cs="Segoe UI"/>
                <w:b w:val="0"/>
                <w:color w:val="auto"/>
                <w:sz w:val="20"/>
                <w:szCs w:val="20"/>
              </w:rPr>
            </w:pPr>
            <w:r w:rsidRPr="009F08DC">
              <w:rPr>
                <w:rStyle w:val="Heading1Char"/>
                <w:rFonts w:ascii="Segoe UI" w:hAnsi="Segoe UI" w:cs="Segoe UI"/>
                <w:color w:val="auto"/>
                <w:sz w:val="20"/>
                <w:szCs w:val="20"/>
              </w:rPr>
              <w:t>Location</w:t>
            </w:r>
            <w:r w:rsidR="001E2C51" w:rsidRPr="009F08DC">
              <w:rPr>
                <w:rStyle w:val="Heading1Char"/>
                <w:rFonts w:ascii="Segoe UI" w:hAnsi="Segoe UI" w:cs="Segoe UI"/>
                <w:color w:val="auto"/>
                <w:sz w:val="20"/>
                <w:szCs w:val="20"/>
              </w:rPr>
              <w:t>:</w:t>
            </w:r>
            <w:r w:rsidR="00ED5968" w:rsidRPr="009F08DC">
              <w:rPr>
                <w:rStyle w:val="Heading1Char"/>
                <w:rFonts w:ascii="Segoe UI" w:hAnsi="Segoe UI" w:cs="Segoe UI"/>
                <w:color w:val="auto"/>
                <w:sz w:val="20"/>
                <w:szCs w:val="20"/>
              </w:rPr>
              <w:t xml:space="preserve"> </w:t>
            </w:r>
            <w:r w:rsidR="001D5E06" w:rsidRPr="001D5E06">
              <w:rPr>
                <w:rStyle w:val="Heading1Char"/>
                <w:rFonts w:ascii="Segoe UI" w:hAnsi="Segoe UI" w:cs="Segoe UI"/>
                <w:b w:val="0"/>
                <w:color w:val="auto"/>
                <w:sz w:val="20"/>
                <w:szCs w:val="20"/>
              </w:rPr>
              <w:t>Chennai, India</w:t>
            </w:r>
          </w:p>
          <w:p w14:paraId="7A00B6C1" w14:textId="043A0A8B" w:rsidR="00502A9D" w:rsidRPr="009F08DC" w:rsidRDefault="00EF5074" w:rsidP="009F08DC">
            <w:pPr>
              <w:pStyle w:val="TextLeft"/>
              <w:spacing w:line="240" w:lineRule="auto"/>
              <w:ind w:left="-142"/>
              <w:jc w:val="both"/>
              <w:rPr>
                <w:rStyle w:val="Heading1Char"/>
                <w:rFonts w:ascii="Segoe UI" w:hAnsi="Segoe UI" w:cs="Segoe UI"/>
                <w:b w:val="0"/>
                <w:color w:val="auto"/>
                <w:sz w:val="20"/>
                <w:szCs w:val="20"/>
              </w:rPr>
            </w:pPr>
            <w:r w:rsidRPr="009F08DC">
              <w:rPr>
                <w:rStyle w:val="Heading1Char"/>
                <w:rFonts w:ascii="Segoe UI" w:hAnsi="Segoe UI" w:cs="Segoe UI"/>
                <w:color w:val="auto"/>
                <w:sz w:val="20"/>
                <w:szCs w:val="20"/>
              </w:rPr>
              <w:t xml:space="preserve">Phone: </w:t>
            </w:r>
            <w:r w:rsidRPr="009F08DC">
              <w:rPr>
                <w:rStyle w:val="Heading1Char"/>
                <w:rFonts w:ascii="Segoe UI" w:hAnsi="Segoe UI" w:cs="Segoe UI"/>
                <w:b w:val="0"/>
                <w:color w:val="auto"/>
                <w:sz w:val="20"/>
                <w:szCs w:val="20"/>
              </w:rPr>
              <w:t>+</w:t>
            </w:r>
            <w:r w:rsidR="001D5E06">
              <w:rPr>
                <w:rStyle w:val="Heading1Char"/>
                <w:rFonts w:ascii="Segoe UI" w:hAnsi="Segoe UI" w:cs="Segoe UI"/>
                <w:b w:val="0"/>
                <w:color w:val="auto"/>
                <w:sz w:val="20"/>
                <w:szCs w:val="20"/>
              </w:rPr>
              <w:t>91</w:t>
            </w:r>
            <w:r w:rsidR="00502A9D" w:rsidRPr="009F08DC">
              <w:rPr>
                <w:rStyle w:val="Heading1Char"/>
                <w:rFonts w:ascii="Segoe UI" w:hAnsi="Segoe UI" w:cs="Segoe UI"/>
                <w:b w:val="0"/>
                <w:color w:val="auto"/>
                <w:sz w:val="20"/>
                <w:szCs w:val="20"/>
              </w:rPr>
              <w:t>-</w:t>
            </w:r>
            <w:r w:rsidR="001D5E06" w:rsidRPr="001D5E06">
              <w:rPr>
                <w:rStyle w:val="Heading1Char"/>
                <w:rFonts w:ascii="Segoe UI" w:hAnsi="Segoe UI" w:cs="Segoe UI"/>
                <w:b w:val="0"/>
                <w:color w:val="auto"/>
                <w:sz w:val="20"/>
                <w:szCs w:val="20"/>
              </w:rPr>
              <w:t>9840347234</w:t>
            </w:r>
          </w:p>
          <w:p w14:paraId="06D64ABB" w14:textId="77777777" w:rsidR="001D5E06" w:rsidRDefault="00502A9D" w:rsidP="001D5E06">
            <w:pPr>
              <w:pStyle w:val="TextLeft"/>
              <w:spacing w:line="240" w:lineRule="auto"/>
              <w:ind w:left="-142"/>
              <w:jc w:val="both"/>
            </w:pPr>
            <w:r w:rsidRPr="009F08DC">
              <w:rPr>
                <w:rFonts w:ascii="Segoe UI" w:hAnsi="Segoe UI" w:cs="Segoe UI"/>
                <w:b/>
                <w:color w:val="auto"/>
                <w:sz w:val="20"/>
              </w:rPr>
              <w:t xml:space="preserve">Date of Birth: </w:t>
            </w:r>
            <w:r w:rsidRPr="009F08DC">
              <w:rPr>
                <w:rFonts w:ascii="Segoe UI" w:hAnsi="Segoe UI" w:cs="Segoe UI"/>
                <w:color w:val="auto"/>
                <w:sz w:val="20"/>
              </w:rPr>
              <w:t>1</w:t>
            </w:r>
            <w:r w:rsidR="001D5E06">
              <w:rPr>
                <w:rFonts w:ascii="Segoe UI" w:hAnsi="Segoe UI" w:cs="Segoe UI"/>
                <w:color w:val="auto"/>
                <w:sz w:val="20"/>
              </w:rPr>
              <w:t>3</w:t>
            </w:r>
            <w:r w:rsidRPr="009F08DC">
              <w:rPr>
                <w:rFonts w:ascii="Segoe UI" w:hAnsi="Segoe UI" w:cs="Segoe UI"/>
                <w:color w:val="auto"/>
                <w:sz w:val="20"/>
              </w:rPr>
              <w:t>/</w:t>
            </w:r>
            <w:r w:rsidR="001D5E06">
              <w:rPr>
                <w:rFonts w:ascii="Segoe UI" w:hAnsi="Segoe UI" w:cs="Segoe UI"/>
                <w:color w:val="auto"/>
                <w:sz w:val="20"/>
              </w:rPr>
              <w:t>6</w:t>
            </w:r>
            <w:r w:rsidRPr="009F08DC">
              <w:rPr>
                <w:rFonts w:ascii="Segoe UI" w:hAnsi="Segoe UI" w:cs="Segoe UI"/>
                <w:color w:val="auto"/>
                <w:sz w:val="20"/>
              </w:rPr>
              <w:t>/19</w:t>
            </w:r>
            <w:r w:rsidR="001D5E06">
              <w:rPr>
                <w:rFonts w:ascii="Segoe UI" w:hAnsi="Segoe UI" w:cs="Segoe UI"/>
                <w:color w:val="auto"/>
                <w:sz w:val="20"/>
              </w:rPr>
              <w:t>9</w:t>
            </w:r>
            <w:r w:rsidR="001D5E06">
              <w:t>1</w:t>
            </w:r>
          </w:p>
          <w:p w14:paraId="477D5E57" w14:textId="70BC675D" w:rsidR="001D5E06" w:rsidRPr="001D5E06" w:rsidRDefault="001D5E06" w:rsidP="001D5E06">
            <w:pPr>
              <w:pStyle w:val="TextLeft"/>
              <w:spacing w:line="240" w:lineRule="auto"/>
              <w:ind w:left="-142"/>
              <w:jc w:val="both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1D5E06">
              <w:rPr>
                <w:rFonts w:ascii="Segoe UI" w:hAnsi="Segoe UI" w:cs="Segoe UI"/>
                <w:b/>
                <w:color w:val="auto"/>
                <w:sz w:val="18"/>
                <w:szCs w:val="18"/>
              </w:rPr>
              <w:t>Gender:</w:t>
            </w:r>
            <w:r w:rsidRPr="001D5E06">
              <w:rPr>
                <w:rFonts w:ascii="Segoe UI" w:hAnsi="Segoe UI" w:cs="Segoe UI"/>
                <w:color w:val="auto"/>
                <w:sz w:val="18"/>
                <w:szCs w:val="18"/>
              </w:rPr>
              <w:t xml:space="preserve"> Male</w:t>
            </w:r>
          </w:p>
          <w:p w14:paraId="5AF8801C" w14:textId="1D9425F9" w:rsidR="00502A9D" w:rsidRPr="009F08DC" w:rsidRDefault="00122C35" w:rsidP="009F08DC">
            <w:pPr>
              <w:pStyle w:val="TextLeft"/>
              <w:spacing w:line="240" w:lineRule="auto"/>
              <w:ind w:left="-142"/>
              <w:jc w:val="both"/>
              <w:rPr>
                <w:rStyle w:val="Heading1Char"/>
                <w:rFonts w:ascii="Segoe UI" w:hAnsi="Segoe UI" w:cs="Segoe UI"/>
                <w:color w:val="auto"/>
                <w:sz w:val="20"/>
                <w:szCs w:val="20"/>
              </w:rPr>
            </w:pPr>
            <w:r w:rsidRPr="009F08DC">
              <w:rPr>
                <w:rStyle w:val="Heading1Char"/>
                <w:rFonts w:ascii="Segoe UI" w:hAnsi="Segoe UI" w:cs="Segoe UI"/>
                <w:color w:val="auto"/>
                <w:sz w:val="20"/>
                <w:szCs w:val="20"/>
              </w:rPr>
              <w:t>Email:</w:t>
            </w:r>
            <w:r w:rsidR="008D7C23">
              <w:rPr>
                <w:rStyle w:val="Heading1Char"/>
                <w:rFonts w:ascii="Segoe UI" w:hAnsi="Segoe UI" w:cs="Segoe UI"/>
                <w:color w:val="auto"/>
                <w:sz w:val="20"/>
                <w:szCs w:val="20"/>
              </w:rPr>
              <w:t xml:space="preserve"> </w:t>
            </w:r>
            <w:r w:rsidR="008D7C23" w:rsidRPr="008D7C23">
              <w:rPr>
                <w:rStyle w:val="Heading1Char"/>
                <w:rFonts w:ascii="Segoe UI" w:hAnsi="Segoe UI" w:cs="Segoe UI"/>
                <w:b w:val="0"/>
                <w:color w:val="auto"/>
                <w:sz w:val="20"/>
                <w:szCs w:val="20"/>
              </w:rPr>
              <w:t>mailtoraj1306@gmail.com</w:t>
            </w:r>
          </w:p>
          <w:p w14:paraId="7E3EEFA3" w14:textId="1A4B14C8" w:rsidR="00502A9D" w:rsidRDefault="00432676" w:rsidP="009F08DC">
            <w:pPr>
              <w:pStyle w:val="TextLeft"/>
              <w:spacing w:line="240" w:lineRule="auto"/>
              <w:ind w:left="-142"/>
              <w:jc w:val="both"/>
              <w:rPr>
                <w:rFonts w:ascii="Segoe UI" w:hAnsi="Segoe UI" w:cs="Segoe UI"/>
                <w:color w:val="0000FF"/>
                <w:sz w:val="20"/>
                <w:u w:val="single" w:color="0000FF"/>
              </w:rPr>
            </w:pPr>
            <w:r w:rsidRPr="009F08DC">
              <w:rPr>
                <w:rStyle w:val="Heading1Char"/>
                <w:rFonts w:ascii="Segoe UI" w:hAnsi="Segoe UI" w:cs="Segoe UI"/>
                <w:color w:val="auto"/>
                <w:sz w:val="20"/>
                <w:szCs w:val="20"/>
              </w:rPr>
              <w:t>LinkedIn</w:t>
            </w:r>
            <w:r w:rsidR="003B196C" w:rsidRPr="009F08DC">
              <w:rPr>
                <w:rStyle w:val="Heading1Char"/>
                <w:rFonts w:ascii="Segoe UI" w:hAnsi="Segoe UI" w:cs="Segoe UI"/>
                <w:color w:val="auto"/>
                <w:sz w:val="20"/>
                <w:szCs w:val="20"/>
              </w:rPr>
              <w:t>:</w:t>
            </w:r>
            <w:r w:rsidR="001F5DBE" w:rsidRPr="009F08DC">
              <w:rPr>
                <w:rStyle w:val="Heading1Char"/>
                <w:rFonts w:ascii="Segoe UI" w:hAnsi="Segoe UI" w:cs="Segoe UI"/>
                <w:color w:val="auto"/>
                <w:sz w:val="20"/>
                <w:szCs w:val="20"/>
              </w:rPr>
              <w:t xml:space="preserve"> </w:t>
            </w:r>
            <w:hyperlink r:id="rId10" w:history="1">
              <w:r w:rsidR="00A870D6" w:rsidRPr="00A870D6">
                <w:rPr>
                  <w:rStyle w:val="Hyperlink"/>
                  <w:rFonts w:ascii="Segoe UI" w:hAnsi="Segoe UI" w:cs="Segoe UI"/>
                  <w:sz w:val="20"/>
                  <w:szCs w:val="20"/>
                  <w:shd w:val="clear" w:color="auto" w:fill="FFFFFF"/>
                </w:rPr>
                <w:t>linkedin.com/in/raj-kumar-30b7b0151</w:t>
              </w:r>
            </w:hyperlink>
          </w:p>
          <w:p w14:paraId="548E8E33" w14:textId="77777777" w:rsidR="00144C10" w:rsidRPr="00144C10" w:rsidRDefault="00144C10" w:rsidP="00144C10"/>
          <w:p w14:paraId="54534114" w14:textId="4133FA38" w:rsidR="008B5DA0" w:rsidRPr="00964D05" w:rsidRDefault="008B5DA0" w:rsidP="009F08DC">
            <w:pPr>
              <w:pStyle w:val="TextLeft"/>
              <w:spacing w:line="240" w:lineRule="auto"/>
              <w:ind w:left="-142"/>
              <w:jc w:val="both"/>
              <w:rPr>
                <w:color w:val="FF0000"/>
              </w:rPr>
            </w:pPr>
          </w:p>
        </w:tc>
      </w:tr>
      <w:tr w:rsidR="009120B6" w:rsidRPr="00CE63A9" w14:paraId="54534118" w14:textId="77777777" w:rsidTr="00AD31FA">
        <w:trPr>
          <w:trHeight w:val="177"/>
        </w:trPr>
        <w:tc>
          <w:tcPr>
            <w:tcW w:w="3519" w:type="dxa"/>
            <w:tcBorders>
              <w:top w:val="single" w:sz="18" w:space="0" w:color="648276"/>
              <w:right w:val="single" w:sz="18" w:space="0" w:color="648276"/>
            </w:tcBorders>
            <w:shd w:val="clear" w:color="auto" w:fill="auto"/>
          </w:tcPr>
          <w:p w14:paraId="54534116" w14:textId="0D0674F1" w:rsidR="00D46A45" w:rsidRPr="000E5F12" w:rsidRDefault="00C52518" w:rsidP="009F08DC">
            <w:pPr>
              <w:rPr>
                <w:rFonts w:ascii="Segoe UI" w:eastAsia="Calibri" w:hAnsi="Segoe UI" w:cs="Segoe UI"/>
                <w:b/>
                <w:color w:val="E36C0A" w:themeColor="accent6" w:themeShade="BF"/>
                <w:spacing w:val="40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b/>
                <w:color w:val="E36C0A" w:themeColor="accent6" w:themeShade="BF"/>
                <w:spacing w:val="40"/>
                <w:sz w:val="20"/>
                <w:szCs w:val="20"/>
              </w:rPr>
              <w:t>K</w:t>
            </w:r>
            <w:r w:rsidRPr="00C52518">
              <w:rPr>
                <w:rFonts w:ascii="Segoe UI" w:eastAsia="Calibri" w:hAnsi="Segoe UI" w:cs="Segoe UI"/>
                <w:b/>
                <w:bCs/>
                <w:color w:val="E36C0A" w:themeColor="accent6" w:themeShade="BF"/>
                <w:spacing w:val="40"/>
                <w:sz w:val="20"/>
                <w:szCs w:val="20"/>
              </w:rPr>
              <w:t>EY</w:t>
            </w:r>
            <w:r>
              <w:rPr>
                <w:rFonts w:ascii="Segoe UI" w:eastAsia="Calibri" w:hAnsi="Segoe UI" w:cs="Segoe UI"/>
                <w:color w:val="E36C0A" w:themeColor="accent6" w:themeShade="BF"/>
                <w:spacing w:val="40"/>
                <w:sz w:val="20"/>
                <w:szCs w:val="20"/>
              </w:rPr>
              <w:t xml:space="preserve"> </w:t>
            </w:r>
            <w:r w:rsidR="00502A9D" w:rsidRPr="00502A9D">
              <w:rPr>
                <w:rFonts w:ascii="Segoe UI" w:eastAsia="Calibri" w:hAnsi="Segoe UI" w:cs="Segoe UI"/>
                <w:b/>
                <w:color w:val="E36C0A" w:themeColor="accent6" w:themeShade="BF"/>
                <w:spacing w:val="40"/>
                <w:sz w:val="20"/>
                <w:szCs w:val="20"/>
              </w:rPr>
              <w:t>COMPETENC</w:t>
            </w:r>
            <w:r>
              <w:rPr>
                <w:rFonts w:ascii="Segoe UI" w:eastAsia="Calibri" w:hAnsi="Segoe UI" w:cs="Segoe UI"/>
                <w:b/>
                <w:color w:val="E36C0A" w:themeColor="accent6" w:themeShade="BF"/>
                <w:spacing w:val="40"/>
                <w:sz w:val="20"/>
                <w:szCs w:val="20"/>
              </w:rPr>
              <w:t>Y</w:t>
            </w:r>
          </w:p>
        </w:tc>
        <w:tc>
          <w:tcPr>
            <w:tcW w:w="7943" w:type="dxa"/>
            <w:tcBorders>
              <w:top w:val="single" w:sz="18" w:space="0" w:color="648276"/>
              <w:left w:val="single" w:sz="18" w:space="0" w:color="648276"/>
            </w:tcBorders>
            <w:shd w:val="clear" w:color="auto" w:fill="auto"/>
          </w:tcPr>
          <w:p w14:paraId="54534117" w14:textId="6119BF68" w:rsidR="009120B6" w:rsidRPr="00C52518" w:rsidRDefault="009F08DC" w:rsidP="009F08DC">
            <w:pPr>
              <w:jc w:val="both"/>
              <w:rPr>
                <w:rFonts w:ascii="Segoe UI" w:hAnsi="Segoe UI" w:cs="Segoe UI"/>
                <w:b/>
                <w:color w:val="auto"/>
                <w:sz w:val="18"/>
                <w:szCs w:val="18"/>
              </w:rPr>
            </w:pPr>
            <w:r w:rsidRPr="00C52518">
              <w:rPr>
                <w:rFonts w:ascii="Segoe UI" w:eastAsia="Calibri" w:hAnsi="Segoe UI" w:cs="Segoe UI"/>
                <w:b/>
                <w:color w:val="E36C0A" w:themeColor="accent6" w:themeShade="BF"/>
                <w:spacing w:val="40"/>
                <w:sz w:val="20"/>
                <w:szCs w:val="20"/>
              </w:rPr>
              <w:t>PROFILE SNAPSHOT</w:t>
            </w:r>
          </w:p>
        </w:tc>
      </w:tr>
      <w:tr w:rsidR="00CA5C91" w:rsidRPr="00CE63A9" w14:paraId="54534170" w14:textId="77777777" w:rsidTr="00AD31FA">
        <w:trPr>
          <w:trHeight w:val="10738"/>
        </w:trPr>
        <w:tc>
          <w:tcPr>
            <w:tcW w:w="3519" w:type="dxa"/>
            <w:tcBorders>
              <w:bottom w:val="nil"/>
              <w:right w:val="single" w:sz="18" w:space="0" w:color="648276"/>
            </w:tcBorders>
            <w:shd w:val="clear" w:color="auto" w:fill="auto"/>
          </w:tcPr>
          <w:p w14:paraId="2C367EB7" w14:textId="7B6235D4" w:rsidR="00C52518" w:rsidRPr="00C52518" w:rsidRDefault="00C52518" w:rsidP="00C52518">
            <w:pPr>
              <w:numPr>
                <w:ilvl w:val="0"/>
                <w:numId w:val="17"/>
              </w:numPr>
              <w:shd w:val="clear" w:color="auto" w:fill="FFFFFF"/>
              <w:spacing w:beforeAutospacing="1" w:afterAutospacing="1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</w:pPr>
            <w:r w:rsidRPr="00C52518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IN" w:eastAsia="en-IN"/>
              </w:rPr>
              <w:t xml:space="preserve">State </w:t>
            </w:r>
            <w:r w:rsidR="00D46A45" w:rsidRPr="00C52518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IN" w:eastAsia="en-IN"/>
              </w:rPr>
              <w:t>Regulations</w:t>
            </w:r>
          </w:p>
          <w:p w14:paraId="41A80CC5" w14:textId="08FC24E3" w:rsidR="00C52518" w:rsidRPr="00BA58DA" w:rsidRDefault="00C52518" w:rsidP="00C52518">
            <w:pPr>
              <w:numPr>
                <w:ilvl w:val="0"/>
                <w:numId w:val="17"/>
              </w:numPr>
              <w:shd w:val="clear" w:color="auto" w:fill="FFFFFF"/>
              <w:spacing w:beforeAutospacing="1" w:afterAutospacing="1"/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</w:pPr>
            <w:r w:rsidRPr="00C52518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IN" w:eastAsia="en-IN"/>
              </w:rPr>
              <w:t xml:space="preserve">Government </w:t>
            </w:r>
            <w:r w:rsidR="00D46A45" w:rsidRPr="00C52518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IN" w:eastAsia="en-IN"/>
              </w:rPr>
              <w:t>Relations</w:t>
            </w:r>
          </w:p>
          <w:p w14:paraId="6176A644" w14:textId="77777777" w:rsidR="00BA58DA" w:rsidRPr="00BA58DA" w:rsidRDefault="00BA58DA" w:rsidP="00BA58DA">
            <w:pPr>
              <w:numPr>
                <w:ilvl w:val="0"/>
                <w:numId w:val="17"/>
              </w:numPr>
              <w:shd w:val="clear" w:color="auto" w:fill="FFFFFF"/>
              <w:spacing w:beforeAutospacing="1" w:afterAutospacing="1"/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</w:pPr>
            <w:r w:rsidRPr="00BA58DA"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  <w:t>Process Optimization</w:t>
            </w:r>
          </w:p>
          <w:p w14:paraId="1FD57C0F" w14:textId="77777777" w:rsidR="00BA58DA" w:rsidRPr="00BA58DA" w:rsidRDefault="00BA58DA" w:rsidP="00BA58DA">
            <w:pPr>
              <w:numPr>
                <w:ilvl w:val="0"/>
                <w:numId w:val="17"/>
              </w:numPr>
              <w:shd w:val="clear" w:color="auto" w:fill="FFFFFF"/>
              <w:spacing w:beforeAutospacing="1" w:afterAutospacing="1"/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</w:pPr>
            <w:r w:rsidRPr="00BA58DA"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  <w:t>Quality Control</w:t>
            </w:r>
          </w:p>
          <w:p w14:paraId="5AF71EDA" w14:textId="7D371679" w:rsidR="00BA58DA" w:rsidRDefault="00BA58DA" w:rsidP="00C52518">
            <w:pPr>
              <w:numPr>
                <w:ilvl w:val="0"/>
                <w:numId w:val="17"/>
              </w:numPr>
              <w:shd w:val="clear" w:color="auto" w:fill="FFFFFF"/>
              <w:spacing w:beforeAutospacing="1" w:afterAutospacing="1"/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  <w:t>Time Management</w:t>
            </w:r>
          </w:p>
          <w:p w14:paraId="4F8C86EE" w14:textId="4979EC65" w:rsidR="00BA58DA" w:rsidRPr="00C52518" w:rsidRDefault="00BA58DA" w:rsidP="00C52518">
            <w:pPr>
              <w:numPr>
                <w:ilvl w:val="0"/>
                <w:numId w:val="17"/>
              </w:numPr>
              <w:shd w:val="clear" w:color="auto" w:fill="FFFFFF"/>
              <w:spacing w:beforeAutospacing="1" w:afterAutospacing="1"/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</w:pPr>
            <w:r w:rsidRPr="00BA58DA"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  <w:t>Management Information System (MIS)</w:t>
            </w:r>
          </w:p>
          <w:p w14:paraId="66FEB6AF" w14:textId="1D7C908A" w:rsidR="00C52518" w:rsidRPr="00BA58DA" w:rsidRDefault="00C52518" w:rsidP="00C52518">
            <w:pPr>
              <w:numPr>
                <w:ilvl w:val="0"/>
                <w:numId w:val="17"/>
              </w:numPr>
              <w:shd w:val="clear" w:color="auto" w:fill="FFFFFF"/>
              <w:spacing w:beforeAutospacing="1" w:afterAutospacing="1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</w:pPr>
            <w:r w:rsidRPr="00C52518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IN" w:eastAsia="en-IN"/>
              </w:rPr>
              <w:t xml:space="preserve">Policy </w:t>
            </w:r>
            <w:r w:rsidR="00D46A45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IN" w:eastAsia="en-IN"/>
              </w:rPr>
              <w:t>A</w:t>
            </w:r>
            <w:r w:rsidRPr="00C52518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IN" w:eastAsia="en-IN"/>
              </w:rPr>
              <w:t>nalysis</w:t>
            </w:r>
          </w:p>
          <w:p w14:paraId="028ABD57" w14:textId="6D86CB72" w:rsidR="00BA58DA" w:rsidRPr="00C52518" w:rsidRDefault="00BA58DA" w:rsidP="00C52518">
            <w:pPr>
              <w:numPr>
                <w:ilvl w:val="0"/>
                <w:numId w:val="17"/>
              </w:numPr>
              <w:shd w:val="clear" w:color="auto" w:fill="FFFFFF"/>
              <w:spacing w:beforeAutospacing="1" w:afterAutospacing="1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IN" w:eastAsia="en-IN"/>
              </w:rPr>
              <w:t>Project Management</w:t>
            </w:r>
          </w:p>
          <w:p w14:paraId="54B33E9A" w14:textId="3C338194" w:rsidR="00C52518" w:rsidRPr="00C52518" w:rsidRDefault="00C52518" w:rsidP="00C52518">
            <w:pPr>
              <w:numPr>
                <w:ilvl w:val="0"/>
                <w:numId w:val="17"/>
              </w:numPr>
              <w:shd w:val="clear" w:color="auto" w:fill="FFFFFF"/>
              <w:spacing w:beforeAutospacing="1" w:afterAutospacing="1"/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</w:pPr>
            <w:r w:rsidRPr="00C52518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IN" w:eastAsia="en-IN"/>
              </w:rPr>
              <w:t xml:space="preserve">Stakeholder </w:t>
            </w:r>
            <w:r w:rsidR="00D46A45" w:rsidRPr="00C52518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IN" w:eastAsia="en-IN"/>
              </w:rPr>
              <w:t>Engagement</w:t>
            </w:r>
          </w:p>
          <w:p w14:paraId="7B756A6A" w14:textId="32B789F1" w:rsidR="00C52518" w:rsidRPr="00C52518" w:rsidRDefault="00C52518" w:rsidP="00C52518">
            <w:pPr>
              <w:numPr>
                <w:ilvl w:val="0"/>
                <w:numId w:val="17"/>
              </w:numPr>
              <w:shd w:val="clear" w:color="auto" w:fill="FFFFFF"/>
              <w:spacing w:beforeAutospacing="1" w:afterAutospacing="1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</w:pPr>
            <w:r w:rsidRPr="00C52518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IN" w:eastAsia="en-IN"/>
              </w:rPr>
              <w:t xml:space="preserve">Regulatory </w:t>
            </w:r>
            <w:r w:rsidR="00D46A45" w:rsidRPr="00C52518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IN" w:eastAsia="en-IN"/>
              </w:rPr>
              <w:t>Compliance</w:t>
            </w:r>
          </w:p>
          <w:p w14:paraId="628067DB" w14:textId="458DAB04" w:rsidR="00C52518" w:rsidRPr="00C52518" w:rsidRDefault="00C52518" w:rsidP="00C52518">
            <w:pPr>
              <w:numPr>
                <w:ilvl w:val="0"/>
                <w:numId w:val="17"/>
              </w:numPr>
              <w:shd w:val="clear" w:color="auto" w:fill="FFFFFF"/>
              <w:spacing w:beforeAutospacing="1" w:afterAutospacing="1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</w:pPr>
            <w:r w:rsidRPr="00C52518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IN" w:eastAsia="en-IN"/>
              </w:rPr>
              <w:t xml:space="preserve">Policy </w:t>
            </w:r>
            <w:r w:rsidR="00D46A45" w:rsidRPr="00C52518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IN" w:eastAsia="en-IN"/>
              </w:rPr>
              <w:t>Implementation</w:t>
            </w:r>
          </w:p>
          <w:p w14:paraId="731D266E" w14:textId="34CF4CB5" w:rsidR="00C52518" w:rsidRPr="00BA58DA" w:rsidRDefault="00C52518" w:rsidP="00C52518">
            <w:pPr>
              <w:numPr>
                <w:ilvl w:val="0"/>
                <w:numId w:val="17"/>
              </w:numPr>
              <w:shd w:val="clear" w:color="auto" w:fill="FFFFFF"/>
              <w:spacing w:beforeAutospacing="1" w:afterAutospacing="1"/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</w:pPr>
            <w:r w:rsidRPr="00C52518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IN" w:eastAsia="en-IN"/>
              </w:rPr>
              <w:t xml:space="preserve">Product </w:t>
            </w:r>
            <w:r w:rsidR="00D46A45" w:rsidRPr="00C52518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IN" w:eastAsia="en-IN"/>
              </w:rPr>
              <w:t>Management</w:t>
            </w:r>
          </w:p>
          <w:p w14:paraId="7A9B5887" w14:textId="7CFC16FC" w:rsidR="00BA58DA" w:rsidRPr="00BA58DA" w:rsidRDefault="00BA58DA" w:rsidP="00BA58DA">
            <w:pPr>
              <w:numPr>
                <w:ilvl w:val="0"/>
                <w:numId w:val="17"/>
              </w:numPr>
              <w:shd w:val="clear" w:color="auto" w:fill="FFFFFF"/>
              <w:spacing w:beforeAutospacing="1" w:afterAutospacing="1"/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</w:pPr>
            <w:r w:rsidRPr="00BA58DA"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  <w:t>Enrolment Management</w:t>
            </w:r>
          </w:p>
          <w:p w14:paraId="3A68B119" w14:textId="7EFAD368" w:rsidR="00BA58DA" w:rsidRPr="00BA58DA" w:rsidRDefault="00BA58DA" w:rsidP="00BA58DA">
            <w:pPr>
              <w:numPr>
                <w:ilvl w:val="0"/>
                <w:numId w:val="17"/>
              </w:numPr>
              <w:shd w:val="clear" w:color="auto" w:fill="FFFFFF"/>
              <w:spacing w:beforeAutospacing="1" w:afterAutospacing="1"/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</w:pPr>
            <w:r w:rsidRPr="00BA58DA"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  <w:t>Academic Advising</w:t>
            </w:r>
          </w:p>
          <w:p w14:paraId="40583D0D" w14:textId="1A2DC00B" w:rsidR="00C52518" w:rsidRPr="00C52518" w:rsidRDefault="00C52518" w:rsidP="00C52518">
            <w:pPr>
              <w:numPr>
                <w:ilvl w:val="0"/>
                <w:numId w:val="17"/>
              </w:numPr>
              <w:shd w:val="clear" w:color="auto" w:fill="FFFFFF"/>
              <w:spacing w:beforeAutospacing="1" w:afterAutospacing="1"/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</w:pPr>
            <w:r w:rsidRPr="00C52518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IN" w:eastAsia="en-IN"/>
              </w:rPr>
              <w:t xml:space="preserve">Product </w:t>
            </w:r>
            <w:r w:rsidR="00D46A45" w:rsidRPr="00C52518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IN" w:eastAsia="en-IN"/>
              </w:rPr>
              <w:t>Lifecycle</w:t>
            </w:r>
          </w:p>
          <w:p w14:paraId="142AF591" w14:textId="291C7BC1" w:rsidR="00C52518" w:rsidRPr="00C52518" w:rsidRDefault="00C52518" w:rsidP="00C52518">
            <w:pPr>
              <w:numPr>
                <w:ilvl w:val="0"/>
                <w:numId w:val="17"/>
              </w:numPr>
              <w:shd w:val="clear" w:color="auto" w:fill="FFFFFF"/>
              <w:spacing w:beforeAutospacing="1" w:afterAutospacing="1"/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</w:pPr>
            <w:r w:rsidRPr="00C52518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IN" w:eastAsia="en-IN"/>
              </w:rPr>
              <w:t xml:space="preserve">Market </w:t>
            </w:r>
            <w:r w:rsidR="00D46A45" w:rsidRPr="00C52518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IN" w:eastAsia="en-IN"/>
              </w:rPr>
              <w:t>Research</w:t>
            </w:r>
          </w:p>
          <w:p w14:paraId="4F1B66FC" w14:textId="3E20F953" w:rsidR="00C52518" w:rsidRPr="00C52518" w:rsidRDefault="00C52518" w:rsidP="00C52518">
            <w:pPr>
              <w:numPr>
                <w:ilvl w:val="0"/>
                <w:numId w:val="17"/>
              </w:numPr>
              <w:shd w:val="clear" w:color="auto" w:fill="FFFFFF"/>
              <w:spacing w:beforeAutospacing="1" w:afterAutospacing="1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</w:pPr>
            <w:r w:rsidRPr="00C52518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IN" w:eastAsia="en-IN"/>
              </w:rPr>
              <w:t xml:space="preserve">Competitive </w:t>
            </w:r>
            <w:r w:rsidR="00D46A45" w:rsidRPr="00C52518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IN" w:eastAsia="en-IN"/>
              </w:rPr>
              <w:t>Analysis</w:t>
            </w:r>
          </w:p>
          <w:p w14:paraId="694AAAEF" w14:textId="19AC1690" w:rsidR="00C52518" w:rsidRPr="00C52518" w:rsidRDefault="00C52518" w:rsidP="00C52518">
            <w:pPr>
              <w:numPr>
                <w:ilvl w:val="0"/>
                <w:numId w:val="17"/>
              </w:numPr>
              <w:shd w:val="clear" w:color="auto" w:fill="FFFFFF"/>
              <w:spacing w:beforeAutospacing="1" w:afterAutospacing="1"/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</w:pPr>
            <w:r w:rsidRPr="00C52518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IN" w:eastAsia="en-IN"/>
              </w:rPr>
              <w:t xml:space="preserve">User </w:t>
            </w:r>
            <w:r w:rsidR="00D46A45" w:rsidRPr="00C52518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IN" w:eastAsia="en-IN"/>
              </w:rPr>
              <w:t>Testing</w:t>
            </w:r>
          </w:p>
          <w:p w14:paraId="708C8769" w14:textId="2C3EFFA6" w:rsidR="00C52518" w:rsidRPr="00C52518" w:rsidRDefault="00C52518" w:rsidP="00C52518">
            <w:pPr>
              <w:numPr>
                <w:ilvl w:val="0"/>
                <w:numId w:val="17"/>
              </w:numPr>
              <w:shd w:val="clear" w:color="auto" w:fill="FFFFFF"/>
              <w:spacing w:beforeAutospacing="1" w:afterAutospacing="1"/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</w:pPr>
            <w:r w:rsidRPr="00C52518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IN" w:eastAsia="en-IN"/>
              </w:rPr>
              <w:t xml:space="preserve">Agile </w:t>
            </w:r>
            <w:r w:rsidR="00D46A45" w:rsidRPr="00C52518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IN" w:eastAsia="en-IN"/>
              </w:rPr>
              <w:t>Methodology</w:t>
            </w:r>
          </w:p>
          <w:p w14:paraId="5A33B942" w14:textId="1227A599" w:rsidR="00C52518" w:rsidRPr="00C52518" w:rsidRDefault="00C52518" w:rsidP="00C52518">
            <w:pPr>
              <w:numPr>
                <w:ilvl w:val="0"/>
                <w:numId w:val="17"/>
              </w:numPr>
              <w:shd w:val="clear" w:color="auto" w:fill="FFFFFF"/>
              <w:spacing w:beforeAutospacing="1" w:afterAutospacing="1"/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</w:pPr>
            <w:r w:rsidRPr="00C52518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IN" w:eastAsia="en-IN"/>
              </w:rPr>
              <w:t xml:space="preserve">Product </w:t>
            </w:r>
            <w:r w:rsidR="00D46A45" w:rsidRPr="00C52518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IN" w:eastAsia="en-IN"/>
              </w:rPr>
              <w:t>Roadmaps</w:t>
            </w:r>
          </w:p>
          <w:p w14:paraId="0D570B65" w14:textId="0604AFE1" w:rsidR="00C52518" w:rsidRPr="00C52518" w:rsidRDefault="00C52518" w:rsidP="00C52518">
            <w:pPr>
              <w:numPr>
                <w:ilvl w:val="0"/>
                <w:numId w:val="17"/>
              </w:numPr>
              <w:shd w:val="clear" w:color="auto" w:fill="FFFFFF"/>
              <w:spacing w:beforeAutospacing="1" w:afterAutospacing="1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</w:pPr>
            <w:r w:rsidRPr="00C52518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IN" w:eastAsia="en-IN"/>
              </w:rPr>
              <w:t>Cross</w:t>
            </w:r>
            <w:r w:rsidR="00D46A45" w:rsidRPr="00C52518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IN" w:eastAsia="en-IN"/>
              </w:rPr>
              <w:t>-Functional Teams</w:t>
            </w:r>
          </w:p>
          <w:p w14:paraId="5F5CE32D" w14:textId="2683CF1B" w:rsidR="00C52518" w:rsidRPr="00D46A45" w:rsidRDefault="00C52518" w:rsidP="00C52518">
            <w:pPr>
              <w:numPr>
                <w:ilvl w:val="0"/>
                <w:numId w:val="17"/>
              </w:numPr>
              <w:shd w:val="clear" w:color="auto" w:fill="FFFFFF"/>
              <w:spacing w:beforeAutospacing="1" w:afterAutospacing="1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</w:pPr>
            <w:r w:rsidRPr="00C52518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IN" w:eastAsia="en-IN"/>
              </w:rPr>
              <w:t xml:space="preserve">Product </w:t>
            </w:r>
            <w:r w:rsidR="00D46A45" w:rsidRPr="00C52518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IN" w:eastAsia="en-IN"/>
              </w:rPr>
              <w:t>Design &amp; Planning</w:t>
            </w:r>
          </w:p>
          <w:p w14:paraId="6DDA0988" w14:textId="6D7590A6" w:rsidR="00D46A45" w:rsidRDefault="00D46A45" w:rsidP="00C52518">
            <w:pPr>
              <w:numPr>
                <w:ilvl w:val="0"/>
                <w:numId w:val="17"/>
              </w:numPr>
              <w:shd w:val="clear" w:color="auto" w:fill="FFFFFF"/>
              <w:spacing w:beforeAutospacing="1" w:afterAutospacing="1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  <w:t>Team Development</w:t>
            </w:r>
          </w:p>
          <w:p w14:paraId="5463C3DD" w14:textId="44DEB2AE" w:rsidR="00BA58DA" w:rsidRDefault="00BA58DA" w:rsidP="00C52518">
            <w:pPr>
              <w:numPr>
                <w:ilvl w:val="0"/>
                <w:numId w:val="17"/>
              </w:numPr>
              <w:shd w:val="clear" w:color="auto" w:fill="FFFFFF"/>
              <w:spacing w:beforeAutospacing="1" w:afterAutospacing="1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  <w:t>Excellent Communication</w:t>
            </w:r>
          </w:p>
          <w:p w14:paraId="5453413E" w14:textId="745D85D8" w:rsidR="00601D05" w:rsidRDefault="00D46A45" w:rsidP="009F08DC">
            <w:pPr>
              <w:rPr>
                <w:rFonts w:ascii="Segoe UI" w:eastAsia="Calibri" w:hAnsi="Segoe UI" w:cs="Segoe UI"/>
                <w:b/>
                <w:color w:val="E36C0A" w:themeColor="accent6" w:themeShade="BF"/>
                <w:spacing w:val="40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b/>
                <w:color w:val="E36C0A" w:themeColor="accent6" w:themeShade="BF"/>
                <w:spacing w:val="40"/>
                <w:sz w:val="20"/>
                <w:szCs w:val="20"/>
              </w:rPr>
              <w:t>TECHNICAL SKILLS</w:t>
            </w:r>
          </w:p>
          <w:p w14:paraId="1B8A7DF0" w14:textId="085B2D2F" w:rsidR="00D46A45" w:rsidRDefault="00D46A45" w:rsidP="009F08DC">
            <w:pPr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IN" w:eastAsia="en-IN"/>
              </w:rPr>
            </w:pPr>
            <w:r w:rsidRPr="00D46A45">
              <w:rPr>
                <w:rFonts w:ascii="Segoe UI" w:eastAsia="Times New Roman" w:hAnsi="Segoe UI" w:cs="Segoe UI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val="en-IN" w:eastAsia="en-IN"/>
              </w:rPr>
              <w:t>Operating System:</w:t>
            </w:r>
            <w:r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IN" w:eastAsia="en-IN"/>
              </w:rPr>
              <w:t xml:space="preserve"> Windows</w:t>
            </w:r>
          </w:p>
          <w:p w14:paraId="103A481B" w14:textId="4B3248CF" w:rsidR="00D46A45" w:rsidRPr="00D46A45" w:rsidRDefault="00D46A45" w:rsidP="00D46A45">
            <w:pPr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IN" w:eastAsia="en-IN"/>
              </w:rPr>
            </w:pPr>
            <w:r w:rsidRPr="00D46A45">
              <w:rPr>
                <w:rFonts w:ascii="Segoe UI" w:eastAsia="Times New Roman" w:hAnsi="Segoe UI" w:cs="Segoe UI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val="en-IN" w:eastAsia="en-IN"/>
              </w:rPr>
              <w:t>Networking:</w:t>
            </w:r>
            <w:r w:rsidRPr="00D46A45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IN" w:eastAsia="en-IN"/>
              </w:rPr>
              <w:t xml:space="preserve"> Completed CCNA</w:t>
            </w:r>
          </w:p>
          <w:p w14:paraId="3D2CFA61" w14:textId="631FFE6C" w:rsidR="00D46A45" w:rsidRPr="00D46A45" w:rsidRDefault="00D46A45" w:rsidP="009F08DC">
            <w:pPr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IN" w:eastAsia="en-IN"/>
              </w:rPr>
            </w:pPr>
            <w:r w:rsidRPr="00D46A45">
              <w:rPr>
                <w:rFonts w:ascii="Segoe UI" w:eastAsia="Times New Roman" w:hAnsi="Segoe UI" w:cs="Segoe UI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val="en-IN" w:eastAsia="en-IN"/>
              </w:rPr>
              <w:t>Database:</w:t>
            </w:r>
            <w:r w:rsidRPr="00D46A45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IN" w:eastAsia="en-IN"/>
              </w:rPr>
              <w:t xml:space="preserve"> MS-Office</w:t>
            </w:r>
          </w:p>
          <w:p w14:paraId="462CE23C" w14:textId="77777777" w:rsidR="00D46A45" w:rsidRDefault="00D46A45" w:rsidP="009F08DC">
            <w:pPr>
              <w:rPr>
                <w:rFonts w:ascii="Segoe UI" w:eastAsia="Calibri" w:hAnsi="Segoe UI" w:cs="Segoe UI"/>
                <w:b/>
                <w:color w:val="E36C0A" w:themeColor="accent6" w:themeShade="BF"/>
                <w:spacing w:val="40"/>
                <w:sz w:val="20"/>
                <w:szCs w:val="20"/>
              </w:rPr>
            </w:pPr>
          </w:p>
          <w:p w14:paraId="54534140" w14:textId="46BDA3E7" w:rsidR="003D4589" w:rsidRPr="009F08DC" w:rsidRDefault="009F08DC" w:rsidP="009F08DC">
            <w:pPr>
              <w:pStyle w:val="TextLeft"/>
              <w:spacing w:line="240" w:lineRule="auto"/>
              <w:jc w:val="left"/>
              <w:rPr>
                <w:rFonts w:ascii="Segoe UI" w:eastAsia="Calibri" w:hAnsi="Segoe UI" w:cs="Segoe UI"/>
                <w:b/>
                <w:color w:val="E36C0A" w:themeColor="accent6" w:themeShade="BF"/>
                <w:spacing w:val="40"/>
                <w:sz w:val="20"/>
                <w:szCs w:val="20"/>
              </w:rPr>
            </w:pPr>
            <w:r w:rsidRPr="009F08DC">
              <w:rPr>
                <w:rFonts w:ascii="Segoe UI" w:eastAsia="Calibri" w:hAnsi="Segoe UI" w:cs="Segoe UI"/>
                <w:b/>
                <w:color w:val="E36C0A" w:themeColor="accent6" w:themeShade="BF"/>
                <w:spacing w:val="40"/>
                <w:sz w:val="20"/>
                <w:szCs w:val="20"/>
              </w:rPr>
              <w:t>EDUCATION</w:t>
            </w:r>
          </w:p>
          <w:p w14:paraId="54534141" w14:textId="7EFF57F8" w:rsidR="00880A9A" w:rsidRPr="00D46A45" w:rsidRDefault="00D46A45" w:rsidP="009F08DC">
            <w:pPr>
              <w:pStyle w:val="TextLeft"/>
              <w:spacing w:line="240" w:lineRule="auto"/>
              <w:jc w:val="left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 w:rsidRPr="00D46A45">
              <w:rPr>
                <w:rFonts w:ascii="Segoe UI" w:hAnsi="Segoe UI" w:cs="Segoe UI"/>
                <w:b/>
                <w:bCs/>
                <w:i/>
                <w:iCs/>
                <w:color w:val="auto"/>
                <w:sz w:val="20"/>
                <w:szCs w:val="20"/>
              </w:rPr>
              <w:t xml:space="preserve">B.E </w:t>
            </w:r>
            <w:r w:rsidRPr="00D46A45">
              <w:rPr>
                <w:rFonts w:ascii="Segoe UI" w:hAnsi="Segoe UI" w:cs="Segoe UI"/>
                <w:color w:val="auto"/>
                <w:sz w:val="20"/>
                <w:szCs w:val="20"/>
              </w:rPr>
              <w:t>from Madha Engineering college Chenna</w:t>
            </w:r>
            <w:r w:rsidRPr="00D46A45">
              <w:rPr>
                <w:rFonts w:ascii="Segoe UI" w:hAnsi="Segoe UI" w:cs="Segoe UI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9F08DC" w:rsidRPr="00D46A45">
              <w:rPr>
                <w:rFonts w:ascii="Segoe UI" w:hAnsi="Segoe UI" w:cs="Segoe UI"/>
                <w:color w:val="auto"/>
                <w:sz w:val="20"/>
                <w:szCs w:val="20"/>
              </w:rPr>
              <w:t xml:space="preserve">| </w:t>
            </w:r>
            <w:r w:rsidR="00336D24" w:rsidRPr="00D46A45">
              <w:rPr>
                <w:rFonts w:ascii="Segoe UI" w:hAnsi="Segoe UI" w:cs="Segoe UI"/>
                <w:color w:val="4F81BD" w:themeColor="accent1"/>
                <w:sz w:val="20"/>
                <w:szCs w:val="20"/>
              </w:rPr>
              <w:t>20</w:t>
            </w:r>
            <w:r w:rsidR="009F08DC" w:rsidRPr="00D46A45">
              <w:rPr>
                <w:rFonts w:ascii="Segoe UI" w:hAnsi="Segoe UI" w:cs="Segoe UI"/>
                <w:color w:val="4F81BD" w:themeColor="accent1"/>
                <w:sz w:val="20"/>
                <w:szCs w:val="20"/>
              </w:rPr>
              <w:t>1</w:t>
            </w:r>
            <w:r w:rsidRPr="00D46A45">
              <w:rPr>
                <w:rFonts w:ascii="Segoe UI" w:hAnsi="Segoe UI" w:cs="Segoe UI"/>
                <w:color w:val="4F81BD" w:themeColor="accent1"/>
                <w:sz w:val="20"/>
                <w:szCs w:val="20"/>
              </w:rPr>
              <w:t>2</w:t>
            </w:r>
          </w:p>
          <w:p w14:paraId="54534142" w14:textId="77777777" w:rsidR="00130601" w:rsidRPr="00891E6C" w:rsidRDefault="00130601" w:rsidP="009F08DC">
            <w:pPr>
              <w:rPr>
                <w:rFonts w:ascii="Segoe UI" w:hAnsi="Segoe UI" w:cs="Segoe UI"/>
                <w:color w:val="auto"/>
                <w:sz w:val="10"/>
                <w:szCs w:val="10"/>
              </w:rPr>
            </w:pPr>
          </w:p>
          <w:p w14:paraId="54534144" w14:textId="77777777" w:rsidR="0035321D" w:rsidRPr="00891E6C" w:rsidRDefault="0035321D" w:rsidP="009F08DC">
            <w:pPr>
              <w:rPr>
                <w:rFonts w:ascii="Segoe UI" w:eastAsia="Calibri" w:hAnsi="Segoe UI" w:cs="Segoe UI"/>
                <w:b/>
                <w:color w:val="auto"/>
                <w:spacing w:val="40"/>
                <w:sz w:val="10"/>
                <w:szCs w:val="10"/>
              </w:rPr>
            </w:pPr>
          </w:p>
          <w:p w14:paraId="79B7F895" w14:textId="77777777" w:rsidR="00D46A45" w:rsidRPr="00D46A45" w:rsidRDefault="00D46A45" w:rsidP="00D46A45">
            <w:pPr>
              <w:rPr>
                <w:rFonts w:ascii="Segoe UI" w:eastAsia="Calibri" w:hAnsi="Segoe UI" w:cs="Segoe UI"/>
                <w:b/>
                <w:color w:val="E36C0A" w:themeColor="accent6" w:themeShade="BF"/>
                <w:spacing w:val="40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b/>
                <w:color w:val="E36C0A" w:themeColor="accent6" w:themeShade="BF"/>
                <w:spacing w:val="40"/>
                <w:sz w:val="20"/>
                <w:szCs w:val="20"/>
              </w:rPr>
              <w:t>ACCOLADES</w:t>
            </w:r>
            <w:r w:rsidRPr="00D46A45">
              <w:rPr>
                <w:rFonts w:ascii="Segoe UI" w:eastAsia="Calibri" w:hAnsi="Segoe UI" w:cs="Segoe UI"/>
                <w:iCs/>
                <w:sz w:val="18"/>
                <w:szCs w:val="20"/>
              </w:rPr>
              <w:tab/>
            </w:r>
          </w:p>
          <w:p w14:paraId="54534149" w14:textId="590E8EB9" w:rsidR="003D1F7F" w:rsidRPr="00891E6C" w:rsidRDefault="00D46A45" w:rsidP="00D46A45">
            <w:pPr>
              <w:pStyle w:val="BodyText"/>
              <w:numPr>
                <w:ilvl w:val="0"/>
                <w:numId w:val="23"/>
              </w:numPr>
              <w:tabs>
                <w:tab w:val="right" w:pos="10613"/>
              </w:tabs>
              <w:spacing w:before="30"/>
              <w:rPr>
                <w:rFonts w:ascii="Segoe UI" w:hAnsi="Segoe UI" w:cs="Segoe UI"/>
                <w:i/>
              </w:rPr>
            </w:pPr>
            <w:r w:rsidRPr="00D46A45">
              <w:rPr>
                <w:rFonts w:ascii="Segoe UI" w:hAnsi="Segoe UI" w:cs="Segoe UI"/>
                <w:iCs/>
                <w:sz w:val="20"/>
                <w:szCs w:val="22"/>
              </w:rPr>
              <w:t>Received 2 Speed Awards at Mahindra First Choice Wheels Ltd. for consistently exceeding and completing the targets.</w:t>
            </w:r>
          </w:p>
        </w:tc>
        <w:tc>
          <w:tcPr>
            <w:tcW w:w="7943" w:type="dxa"/>
            <w:vMerge w:val="restart"/>
            <w:tcBorders>
              <w:left w:val="single" w:sz="18" w:space="0" w:color="648276"/>
              <w:bottom w:val="nil"/>
            </w:tcBorders>
            <w:shd w:val="clear" w:color="auto" w:fill="auto"/>
          </w:tcPr>
          <w:p w14:paraId="4FAA78C3" w14:textId="22C023F9" w:rsidR="001D5E06" w:rsidRPr="000C232B" w:rsidRDefault="001D5E06" w:rsidP="00BA58DA">
            <w:pPr>
              <w:jc w:val="both"/>
              <w:rPr>
                <w:rFonts w:ascii="Segoe UI" w:hAnsi="Segoe UI" w:cs="Segoe UI"/>
                <w:sz w:val="19"/>
                <w:szCs w:val="19"/>
              </w:rPr>
            </w:pPr>
            <w:r w:rsidRPr="000C232B">
              <w:rPr>
                <w:rFonts w:ascii="Segoe UI" w:hAnsi="Segoe UI" w:cs="Segoe UI"/>
                <w:sz w:val="19"/>
                <w:szCs w:val="19"/>
              </w:rPr>
              <w:t xml:space="preserve">A highly skilled professional with </w:t>
            </w:r>
            <w:r w:rsidR="00C51D00" w:rsidRPr="000C232B">
              <w:rPr>
                <w:rFonts w:ascii="Segoe UI" w:hAnsi="Segoe UI" w:cs="Segoe UI"/>
                <w:sz w:val="19"/>
                <w:szCs w:val="19"/>
              </w:rPr>
              <w:t>9+ years of</w:t>
            </w:r>
            <w:r w:rsidRPr="000C232B">
              <w:rPr>
                <w:rFonts w:ascii="Segoe UI" w:hAnsi="Segoe UI" w:cs="Segoe UI"/>
                <w:sz w:val="19"/>
                <w:szCs w:val="19"/>
              </w:rPr>
              <w:t xml:space="preserve"> background in </w:t>
            </w:r>
            <w:r w:rsidR="00BA58DA" w:rsidRPr="00BA58DA">
              <w:rPr>
                <w:rFonts w:ascii="Segoe UI" w:hAnsi="Segoe UI" w:cs="Segoe UI"/>
                <w:sz w:val="19"/>
                <w:szCs w:val="19"/>
              </w:rPr>
              <w:t>Quality Assurance</w:t>
            </w:r>
            <w:r w:rsidR="00BA58DA">
              <w:rPr>
                <w:rFonts w:ascii="Segoe UI" w:hAnsi="Segoe UI" w:cs="Segoe UI"/>
                <w:sz w:val="19"/>
                <w:szCs w:val="19"/>
              </w:rPr>
              <w:t xml:space="preserve">, </w:t>
            </w:r>
            <w:r w:rsidR="00BA58DA" w:rsidRPr="00BA58DA">
              <w:rPr>
                <w:rFonts w:ascii="Segoe UI" w:hAnsi="Segoe UI" w:cs="Segoe UI"/>
                <w:sz w:val="19"/>
                <w:szCs w:val="19"/>
              </w:rPr>
              <w:t>Continuous Improvement</w:t>
            </w:r>
            <w:r w:rsidR="00BA58DA">
              <w:rPr>
                <w:rFonts w:ascii="Segoe UI" w:hAnsi="Segoe UI" w:cs="Segoe UI"/>
                <w:sz w:val="19"/>
                <w:szCs w:val="19"/>
              </w:rPr>
              <w:t xml:space="preserve">, </w:t>
            </w:r>
            <w:r w:rsidR="00A97637" w:rsidRPr="000C232B">
              <w:rPr>
                <w:rFonts w:ascii="Segoe UI" w:hAnsi="Segoe UI" w:cs="Segoe UI"/>
                <w:sz w:val="19"/>
                <w:szCs w:val="19"/>
              </w:rPr>
              <w:t xml:space="preserve">State Regulations, </w:t>
            </w:r>
            <w:r w:rsidRPr="000C232B">
              <w:rPr>
                <w:rFonts w:ascii="Segoe UI" w:hAnsi="Segoe UI" w:cs="Segoe UI"/>
                <w:sz w:val="19"/>
                <w:szCs w:val="19"/>
              </w:rPr>
              <w:t xml:space="preserve">Government Relations, Policy Analysis, </w:t>
            </w:r>
            <w:r w:rsidR="00BA58DA">
              <w:rPr>
                <w:rFonts w:ascii="Segoe UI" w:hAnsi="Segoe UI" w:cs="Segoe UI"/>
                <w:sz w:val="19"/>
                <w:szCs w:val="19"/>
              </w:rPr>
              <w:t xml:space="preserve">Project Tracking </w:t>
            </w:r>
            <w:r w:rsidRPr="000C232B">
              <w:rPr>
                <w:rFonts w:ascii="Segoe UI" w:hAnsi="Segoe UI" w:cs="Segoe UI"/>
                <w:sz w:val="19"/>
                <w:szCs w:val="19"/>
              </w:rPr>
              <w:t>and Stakeholder Engagement. Possesses extensive experience in Regulatory Compliance, Policy Implementation, Product Management, and Market Research. Adept at leading cross-functional teams, product design, planning, and team development. Experienced in handling client and dealer queries. Technical skills include proficiency in Windows operating systems, CCNA networking, and MS-Office database tools.</w:t>
            </w:r>
          </w:p>
          <w:p w14:paraId="1E931BB9" w14:textId="6E73AC2B" w:rsidR="00A870D6" w:rsidRPr="000C232B" w:rsidRDefault="00A870D6" w:rsidP="00C51D00">
            <w:pPr>
              <w:jc w:val="both"/>
              <w:rPr>
                <w:rFonts w:ascii="Segoe UI" w:hAnsi="Segoe UI" w:cs="Segoe UI"/>
                <w:sz w:val="19"/>
                <w:szCs w:val="19"/>
              </w:rPr>
            </w:pPr>
            <w:r w:rsidRPr="000C232B">
              <w:rPr>
                <w:rFonts w:ascii="Segoe UI" w:hAnsi="Segoe UI" w:cs="Segoe UI"/>
                <w:sz w:val="19"/>
                <w:szCs w:val="19"/>
              </w:rPr>
              <w:t>Capable of working independently and collaboratively, with proven leadership skills and a commitment to maintaining high-quality standards.</w:t>
            </w:r>
            <w:r w:rsidR="00C51D00" w:rsidRPr="000C232B">
              <w:rPr>
                <w:rFonts w:ascii="Segoe UI" w:hAnsi="Segoe UI" w:cs="Segoe UI"/>
                <w:sz w:val="19"/>
                <w:szCs w:val="19"/>
              </w:rPr>
              <w:t xml:space="preserve"> Committed to maintaining the highest standards of efficiency and performance. </w:t>
            </w:r>
            <w:r w:rsidRPr="000C232B">
              <w:rPr>
                <w:rFonts w:ascii="Segoe UI" w:hAnsi="Segoe UI" w:cs="Segoe UI"/>
                <w:sz w:val="19"/>
                <w:szCs w:val="19"/>
              </w:rPr>
              <w:t>Seeking a challenging position to leverage extensive experience and academic background to enhance organizational operations.</w:t>
            </w:r>
          </w:p>
          <w:p w14:paraId="47F8F37A" w14:textId="77777777" w:rsidR="000E5F12" w:rsidRPr="000E5F12" w:rsidRDefault="000E5F12" w:rsidP="009F08DC">
            <w:pPr>
              <w:pStyle w:val="ListParagraph"/>
              <w:ind w:left="360"/>
              <w:rPr>
                <w:rFonts w:ascii="Segoe UI" w:hAnsi="Segoe UI" w:cs="Segoe UI"/>
                <w:sz w:val="18"/>
                <w:szCs w:val="18"/>
              </w:rPr>
            </w:pPr>
          </w:p>
          <w:p w14:paraId="6F84EA14" w14:textId="75244F63" w:rsidR="00D46A45" w:rsidRDefault="00C52518" w:rsidP="00D46A45">
            <w:pPr>
              <w:pStyle w:val="TextRight"/>
              <w:spacing w:line="240" w:lineRule="auto"/>
              <w:jc w:val="both"/>
              <w:rPr>
                <w:rFonts w:ascii="Segoe UI" w:eastAsia="Calibri" w:hAnsi="Segoe UI" w:cs="Segoe UI"/>
                <w:b/>
                <w:color w:val="E36C0A" w:themeColor="accent6" w:themeShade="BF"/>
                <w:spacing w:val="40"/>
                <w:sz w:val="20"/>
                <w:szCs w:val="20"/>
              </w:rPr>
            </w:pPr>
            <w:r w:rsidRPr="00C52518">
              <w:rPr>
                <w:rFonts w:ascii="Segoe UI" w:eastAsia="Calibri" w:hAnsi="Segoe UI" w:cs="Segoe UI"/>
                <w:b/>
                <w:color w:val="E36C0A" w:themeColor="accent6" w:themeShade="BF"/>
                <w:spacing w:val="40"/>
                <w:sz w:val="20"/>
                <w:szCs w:val="20"/>
              </w:rPr>
              <w:t>P</w:t>
            </w:r>
            <w:r w:rsidRPr="00C52518">
              <w:rPr>
                <w:rFonts w:ascii="Segoe UI" w:eastAsia="Calibri" w:hAnsi="Segoe UI" w:cs="Segoe UI"/>
                <w:b/>
                <w:bCs/>
                <w:color w:val="E36C0A" w:themeColor="accent6" w:themeShade="BF"/>
                <w:spacing w:val="40"/>
                <w:sz w:val="20"/>
                <w:szCs w:val="20"/>
              </w:rPr>
              <w:t>ROFESSIONAL</w:t>
            </w:r>
            <w:r w:rsidRPr="00C52518">
              <w:rPr>
                <w:rFonts w:ascii="Segoe UI" w:eastAsia="Calibri" w:hAnsi="Segoe UI" w:cs="Segoe UI"/>
                <w:color w:val="E36C0A" w:themeColor="accent6" w:themeShade="BF"/>
                <w:spacing w:val="40"/>
                <w:sz w:val="20"/>
                <w:szCs w:val="20"/>
              </w:rPr>
              <w:t xml:space="preserve"> </w:t>
            </w:r>
            <w:r w:rsidR="00502A9D" w:rsidRPr="00C52518">
              <w:rPr>
                <w:rFonts w:ascii="Segoe UI" w:eastAsia="Calibri" w:hAnsi="Segoe UI" w:cs="Segoe UI"/>
                <w:b/>
                <w:color w:val="E36C0A" w:themeColor="accent6" w:themeShade="BF"/>
                <w:spacing w:val="40"/>
                <w:sz w:val="20"/>
                <w:szCs w:val="20"/>
              </w:rPr>
              <w:t>EXPERIENCE</w:t>
            </w:r>
          </w:p>
          <w:p w14:paraId="35F6B4ED" w14:textId="7324386A" w:rsidR="000C232B" w:rsidRPr="000C232B" w:rsidRDefault="000C232B" w:rsidP="000C232B">
            <w:pPr>
              <w:rPr>
                <w:rStyle w:val="Emphasis"/>
                <w:rFonts w:ascii="Segoe UI" w:hAnsi="Segoe UI" w:cs="Segoe UI"/>
                <w:b/>
                <w:color w:val="auto"/>
                <w:sz w:val="20"/>
                <w:szCs w:val="20"/>
              </w:rPr>
            </w:pPr>
            <w:r w:rsidRPr="000C232B">
              <w:rPr>
                <w:rStyle w:val="Emphasis"/>
                <w:rFonts w:ascii="Segoe UI" w:hAnsi="Segoe UI" w:cs="Segoe UI"/>
                <w:b/>
                <w:color w:val="auto"/>
                <w:sz w:val="20"/>
                <w:szCs w:val="20"/>
              </w:rPr>
              <w:t xml:space="preserve">Feb 2023 – </w:t>
            </w:r>
            <w:r w:rsidR="00D07EE5">
              <w:rPr>
                <w:rStyle w:val="Emphasis"/>
                <w:rFonts w:ascii="Segoe UI" w:hAnsi="Segoe UI" w:cs="Segoe UI"/>
                <w:b/>
                <w:color w:val="auto"/>
                <w:sz w:val="20"/>
                <w:szCs w:val="20"/>
              </w:rPr>
              <w:t>Jan 2024</w:t>
            </w:r>
            <w:r w:rsidRPr="000C232B">
              <w:rPr>
                <w:rStyle w:val="Emphasis"/>
                <w:rFonts w:ascii="Segoe UI" w:hAnsi="Segoe UI" w:cs="Segoe UI"/>
                <w:b/>
                <w:color w:val="auto"/>
                <w:sz w:val="20"/>
                <w:szCs w:val="20"/>
              </w:rPr>
              <w:t xml:space="preserve">: Jai and Jai </w:t>
            </w:r>
            <w:r w:rsidR="00D268B9" w:rsidRPr="000C232B">
              <w:rPr>
                <w:rStyle w:val="Emphasis"/>
                <w:rFonts w:ascii="Segoe UI" w:hAnsi="Segoe UI" w:cs="Segoe UI"/>
                <w:b/>
                <w:color w:val="auto"/>
                <w:sz w:val="20"/>
                <w:szCs w:val="20"/>
              </w:rPr>
              <w:t>Vehicle</w:t>
            </w:r>
            <w:r w:rsidRPr="000C232B">
              <w:rPr>
                <w:rStyle w:val="Emphasis"/>
                <w:rFonts w:ascii="Segoe UI" w:hAnsi="Segoe UI" w:cs="Segoe UI"/>
                <w:b/>
                <w:color w:val="auto"/>
                <w:sz w:val="20"/>
                <w:szCs w:val="20"/>
              </w:rPr>
              <w:t xml:space="preserve"> Mall Pvt Ltd</w:t>
            </w:r>
          </w:p>
          <w:p w14:paraId="187B6E33" w14:textId="06C113BE" w:rsidR="000C232B" w:rsidRPr="000C232B" w:rsidRDefault="000C232B" w:rsidP="000C232B">
            <w:pPr>
              <w:rPr>
                <w:rStyle w:val="Emphasis"/>
                <w:rFonts w:ascii="Segoe UI" w:hAnsi="Segoe UI" w:cs="Segoe UI"/>
                <w:color w:val="auto"/>
                <w:sz w:val="18"/>
                <w:szCs w:val="18"/>
              </w:rPr>
            </w:pPr>
            <w:r w:rsidRPr="000C232B">
              <w:rPr>
                <w:rStyle w:val="Emphasis"/>
                <w:rFonts w:ascii="Segoe UI" w:hAnsi="Segoe UI" w:cs="Segoe UI"/>
                <w:bCs/>
                <w:i/>
                <w:iCs/>
                <w:color w:val="4F81BD" w:themeColor="accent1"/>
                <w:sz w:val="18"/>
                <w:szCs w:val="18"/>
              </w:rPr>
              <w:t>Quality Manager</w:t>
            </w:r>
          </w:p>
          <w:p w14:paraId="60148017" w14:textId="77777777" w:rsidR="000C232B" w:rsidRPr="000C232B" w:rsidRDefault="000C232B" w:rsidP="000C232B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18"/>
                <w:szCs w:val="18"/>
              </w:rPr>
            </w:pPr>
            <w:r w:rsidRPr="000C232B">
              <w:rPr>
                <w:rFonts w:ascii="Segoe UI" w:hAnsi="Segoe UI" w:cs="Segoe UI"/>
                <w:sz w:val="18"/>
                <w:szCs w:val="18"/>
              </w:rPr>
              <w:t>Coordinated project activities, overseeing the development and monitoring of work plans and timelines.</w:t>
            </w:r>
          </w:p>
          <w:p w14:paraId="0D82D2A4" w14:textId="77777777" w:rsidR="000C232B" w:rsidRPr="000C232B" w:rsidRDefault="000C232B" w:rsidP="000C232B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18"/>
                <w:szCs w:val="18"/>
              </w:rPr>
            </w:pPr>
            <w:r w:rsidRPr="000C232B">
              <w:rPr>
                <w:rFonts w:ascii="Segoe UI" w:hAnsi="Segoe UI" w:cs="Segoe UI"/>
                <w:sz w:val="18"/>
                <w:szCs w:val="18"/>
              </w:rPr>
              <w:t>Generated progress and evaluation reports to track project advancements.</w:t>
            </w:r>
          </w:p>
          <w:p w14:paraId="6ED7A0B6" w14:textId="77777777" w:rsidR="000C232B" w:rsidRPr="000C232B" w:rsidRDefault="000C232B" w:rsidP="000C232B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18"/>
                <w:szCs w:val="18"/>
              </w:rPr>
            </w:pPr>
            <w:r w:rsidRPr="000C232B">
              <w:rPr>
                <w:rFonts w:ascii="Segoe UI" w:hAnsi="Segoe UI" w:cs="Segoe UI"/>
                <w:sz w:val="18"/>
                <w:szCs w:val="18"/>
              </w:rPr>
              <w:t>Facilitated improved communication among clients at the state level, enhancing collaboration and understanding.</w:t>
            </w:r>
          </w:p>
          <w:p w14:paraId="613D5CBA" w14:textId="77777777" w:rsidR="000C232B" w:rsidRPr="000C232B" w:rsidRDefault="000C232B" w:rsidP="000C232B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18"/>
                <w:szCs w:val="18"/>
              </w:rPr>
            </w:pPr>
            <w:r w:rsidRPr="000C232B">
              <w:rPr>
                <w:rFonts w:ascii="Segoe UI" w:hAnsi="Segoe UI" w:cs="Segoe UI"/>
                <w:sz w:val="18"/>
                <w:szCs w:val="18"/>
              </w:rPr>
              <w:t>Cultivated and maintained strong working relationships with superiors, subordinates, and clients, ensuring effective teamwork.</w:t>
            </w:r>
          </w:p>
          <w:p w14:paraId="0A1B3A18" w14:textId="77777777" w:rsidR="000C232B" w:rsidRPr="000C232B" w:rsidRDefault="000C232B" w:rsidP="000C232B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18"/>
                <w:szCs w:val="18"/>
              </w:rPr>
            </w:pPr>
            <w:r w:rsidRPr="000C232B">
              <w:rPr>
                <w:rFonts w:ascii="Segoe UI" w:hAnsi="Segoe UI" w:cs="Segoe UI"/>
                <w:sz w:val="18"/>
                <w:szCs w:val="18"/>
              </w:rPr>
              <w:t>Developed and distributed technical assistance as needed, contributing to problem-solving and project efficiency.</w:t>
            </w:r>
          </w:p>
          <w:p w14:paraId="51905B1F" w14:textId="77777777" w:rsidR="000C232B" w:rsidRPr="000C232B" w:rsidRDefault="000C232B" w:rsidP="000C232B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18"/>
                <w:szCs w:val="18"/>
              </w:rPr>
            </w:pPr>
            <w:r w:rsidRPr="000C232B">
              <w:rPr>
                <w:rFonts w:ascii="Segoe UI" w:hAnsi="Segoe UI" w:cs="Segoe UI"/>
                <w:sz w:val="18"/>
                <w:szCs w:val="18"/>
              </w:rPr>
              <w:t>Consistently met report deadlines within the given Turnaround Time (TAT).</w:t>
            </w:r>
          </w:p>
          <w:p w14:paraId="2A049B24" w14:textId="77777777" w:rsidR="000C232B" w:rsidRPr="000C232B" w:rsidRDefault="000C232B" w:rsidP="000C232B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18"/>
                <w:szCs w:val="18"/>
              </w:rPr>
            </w:pPr>
            <w:r w:rsidRPr="000C232B">
              <w:rPr>
                <w:rFonts w:ascii="Segoe UI" w:hAnsi="Segoe UI" w:cs="Segoe UI"/>
                <w:sz w:val="18"/>
                <w:szCs w:val="18"/>
              </w:rPr>
              <w:t>Maintained an accurate Management Information System (MIS) to facilitate data-driven decision-making and reporting.</w:t>
            </w:r>
          </w:p>
          <w:p w14:paraId="724ECFC2" w14:textId="77777777" w:rsidR="000C232B" w:rsidRDefault="000C232B" w:rsidP="000C232B"/>
          <w:p w14:paraId="51C9E03B" w14:textId="04885E2D" w:rsidR="000C232B" w:rsidRDefault="000C232B" w:rsidP="000C232B">
            <w:pPr>
              <w:rPr>
                <w:rStyle w:val="Emphasis"/>
                <w:rFonts w:ascii="Segoe UI" w:hAnsi="Segoe UI" w:cs="Segoe UI"/>
                <w:b/>
                <w:color w:val="auto"/>
                <w:sz w:val="20"/>
                <w:szCs w:val="20"/>
              </w:rPr>
            </w:pPr>
            <w:r w:rsidRPr="000C232B">
              <w:rPr>
                <w:rStyle w:val="Emphasis"/>
                <w:rFonts w:ascii="Segoe UI" w:hAnsi="Segoe UI" w:cs="Segoe UI"/>
                <w:b/>
                <w:color w:val="auto"/>
                <w:sz w:val="20"/>
                <w:szCs w:val="20"/>
              </w:rPr>
              <w:t>J</w:t>
            </w:r>
            <w:r>
              <w:rPr>
                <w:rStyle w:val="Emphasis"/>
                <w:rFonts w:ascii="Segoe UI" w:hAnsi="Segoe UI" w:cs="Segoe UI"/>
                <w:b/>
                <w:color w:val="auto"/>
                <w:sz w:val="20"/>
                <w:szCs w:val="20"/>
              </w:rPr>
              <w:t xml:space="preserve">un 2022 </w:t>
            </w:r>
            <w:r w:rsidRPr="000C232B">
              <w:rPr>
                <w:rStyle w:val="Emphasis"/>
                <w:rFonts w:ascii="Segoe UI" w:hAnsi="Segoe UI" w:cs="Segoe UI"/>
                <w:b/>
                <w:color w:val="auto"/>
                <w:sz w:val="20"/>
                <w:szCs w:val="20"/>
              </w:rPr>
              <w:t xml:space="preserve">– </w:t>
            </w:r>
            <w:r>
              <w:rPr>
                <w:rStyle w:val="Emphasis"/>
                <w:rFonts w:ascii="Segoe UI" w:hAnsi="Segoe UI" w:cs="Segoe UI"/>
                <w:b/>
                <w:color w:val="auto"/>
                <w:sz w:val="20"/>
                <w:szCs w:val="20"/>
              </w:rPr>
              <w:t>Jan 2023</w:t>
            </w:r>
            <w:r w:rsidRPr="000C232B">
              <w:rPr>
                <w:rStyle w:val="Emphasis"/>
                <w:rFonts w:ascii="Segoe UI" w:hAnsi="Segoe UI" w:cs="Segoe UI"/>
                <w:b/>
                <w:color w:val="auto"/>
                <w:sz w:val="20"/>
                <w:szCs w:val="20"/>
              </w:rPr>
              <w:t>:</w:t>
            </w:r>
            <w:r w:rsidRPr="00C51D00">
              <w:rPr>
                <w:rStyle w:val="Emphasis"/>
                <w:rFonts w:ascii="Segoe UI" w:hAnsi="Segoe UI" w:cs="Segoe UI"/>
                <w:b/>
                <w:color w:val="auto"/>
                <w:sz w:val="20"/>
                <w:szCs w:val="20"/>
              </w:rPr>
              <w:t xml:space="preserve"> </w:t>
            </w:r>
            <w:r w:rsidRPr="000C232B">
              <w:rPr>
                <w:rStyle w:val="Emphasis"/>
                <w:rFonts w:ascii="Segoe UI" w:hAnsi="Segoe UI" w:cs="Segoe UI"/>
                <w:b/>
                <w:color w:val="auto"/>
                <w:sz w:val="20"/>
                <w:szCs w:val="20"/>
              </w:rPr>
              <w:t>FIITJEE LTD</w:t>
            </w:r>
          </w:p>
          <w:p w14:paraId="3120DE39" w14:textId="117CF13D" w:rsidR="000C232B" w:rsidRPr="000C232B" w:rsidRDefault="000C232B" w:rsidP="000C232B">
            <w:pPr>
              <w:rPr>
                <w:rStyle w:val="Emphasis"/>
                <w:rFonts w:ascii="Segoe UI" w:hAnsi="Segoe UI" w:cs="Segoe UI"/>
                <w:color w:val="auto"/>
                <w:sz w:val="18"/>
                <w:szCs w:val="18"/>
              </w:rPr>
            </w:pPr>
            <w:r w:rsidRPr="000C232B">
              <w:rPr>
                <w:rStyle w:val="Emphasis"/>
                <w:rFonts w:ascii="Segoe UI" w:hAnsi="Segoe UI" w:cs="Segoe UI"/>
                <w:bCs/>
                <w:i/>
                <w:iCs/>
                <w:color w:val="4F81BD" w:themeColor="accent1"/>
                <w:sz w:val="18"/>
                <w:szCs w:val="18"/>
              </w:rPr>
              <w:t>Academic Admin</w:t>
            </w:r>
          </w:p>
          <w:p w14:paraId="3F743992" w14:textId="77777777" w:rsidR="00EA443B" w:rsidRPr="00EA443B" w:rsidRDefault="00EA443B" w:rsidP="00D74A01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b/>
                <w:sz w:val="20"/>
                <w:szCs w:val="20"/>
              </w:rPr>
            </w:pPr>
            <w:r w:rsidRPr="00EA443B">
              <w:rPr>
                <w:rFonts w:ascii="Segoe UI" w:hAnsi="Segoe UI" w:cs="Segoe UI"/>
                <w:sz w:val="18"/>
                <w:szCs w:val="18"/>
              </w:rPr>
              <w:t xml:space="preserve">Assisted students with enrollment, course selection, and academic planning. </w:t>
            </w:r>
          </w:p>
          <w:p w14:paraId="310E1D16" w14:textId="784BD235" w:rsidR="00EA443B" w:rsidRDefault="00EA443B" w:rsidP="00D74A01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M</w:t>
            </w:r>
            <w:r w:rsidRPr="00EA443B">
              <w:rPr>
                <w:rFonts w:ascii="Segoe UI" w:hAnsi="Segoe UI" w:cs="Segoe UI"/>
                <w:bCs/>
                <w:sz w:val="18"/>
                <w:szCs w:val="18"/>
              </w:rPr>
              <w:t>anag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>ed</w:t>
            </w:r>
            <w:r w:rsidRPr="00EA443B">
              <w:rPr>
                <w:rFonts w:ascii="Segoe UI" w:hAnsi="Segoe UI" w:cs="Segoe UI"/>
                <w:bCs/>
                <w:sz w:val="18"/>
                <w:szCs w:val="18"/>
              </w:rPr>
              <w:t xml:space="preserve"> the curriculum, including scheduling classes, organizing exams, and ensuring that course materials are available to both students and faculty.</w:t>
            </w:r>
          </w:p>
          <w:p w14:paraId="25FB4CBE" w14:textId="63A2C470" w:rsidR="00EA443B" w:rsidRDefault="00EA443B" w:rsidP="00D74A01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H</w:t>
            </w:r>
            <w:r w:rsidRPr="00EA443B">
              <w:rPr>
                <w:rFonts w:ascii="Segoe UI" w:hAnsi="Segoe UI" w:cs="Segoe UI"/>
                <w:bCs/>
                <w:sz w:val="18"/>
                <w:szCs w:val="18"/>
              </w:rPr>
              <w:t>andle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>d</w:t>
            </w:r>
            <w:r w:rsidRPr="00EA443B">
              <w:rPr>
                <w:rFonts w:ascii="Segoe UI" w:hAnsi="Segoe UI" w:cs="Segoe UI"/>
                <w:bCs/>
                <w:sz w:val="18"/>
                <w:szCs w:val="18"/>
              </w:rPr>
              <w:t xml:space="preserve"> administrative tasks such as budget management, procurement of educational resources, and coordination of academic events and meetings.</w:t>
            </w:r>
          </w:p>
          <w:p w14:paraId="01954F7D" w14:textId="1AF89183" w:rsidR="00EA443B" w:rsidRPr="00EA443B" w:rsidRDefault="00EA443B" w:rsidP="00D74A01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F</w:t>
            </w:r>
            <w:r w:rsidRPr="00EA443B">
              <w:rPr>
                <w:rFonts w:ascii="Segoe UI" w:hAnsi="Segoe UI" w:cs="Segoe UI"/>
                <w:bCs/>
                <w:sz w:val="18"/>
                <w:szCs w:val="18"/>
              </w:rPr>
              <w:t>acilitate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>d</w:t>
            </w:r>
            <w:r w:rsidRPr="00EA443B">
              <w:rPr>
                <w:rFonts w:ascii="Segoe UI" w:hAnsi="Segoe UI" w:cs="Segoe UI"/>
                <w:bCs/>
                <w:sz w:val="18"/>
                <w:szCs w:val="18"/>
              </w:rPr>
              <w:t xml:space="preserve"> communication and collaboration among different academic departments and administrative units within the institution.</w:t>
            </w:r>
          </w:p>
          <w:p w14:paraId="76CCC1DA" w14:textId="77777777" w:rsidR="00EA443B" w:rsidRDefault="00EA443B" w:rsidP="00EA443B">
            <w:pPr>
              <w:rPr>
                <w:rStyle w:val="Emphasis"/>
                <w:b/>
                <w:sz w:val="20"/>
                <w:szCs w:val="20"/>
              </w:rPr>
            </w:pPr>
          </w:p>
          <w:p w14:paraId="69F0D0EE" w14:textId="01A6CB2A" w:rsidR="000C232B" w:rsidRPr="00EA443B" w:rsidRDefault="000C232B" w:rsidP="00EA443B">
            <w:pPr>
              <w:ind w:left="28"/>
              <w:rPr>
                <w:rStyle w:val="Emphasis"/>
                <w:rFonts w:ascii="Segoe UI" w:hAnsi="Segoe UI" w:cs="Segoe UI"/>
                <w:b/>
                <w:color w:val="auto"/>
                <w:sz w:val="20"/>
                <w:szCs w:val="20"/>
              </w:rPr>
            </w:pPr>
            <w:r w:rsidRPr="00EA443B">
              <w:rPr>
                <w:rStyle w:val="Emphasis"/>
                <w:rFonts w:ascii="Segoe UI" w:hAnsi="Segoe UI" w:cs="Segoe UI"/>
                <w:b/>
                <w:color w:val="auto"/>
                <w:sz w:val="20"/>
                <w:szCs w:val="20"/>
              </w:rPr>
              <w:t>Oct 2018 – Feb 2019: Sri Vaaru Associates</w:t>
            </w:r>
          </w:p>
          <w:p w14:paraId="568C3C16" w14:textId="77777777" w:rsidR="000C232B" w:rsidRPr="000C232B" w:rsidRDefault="000C232B" w:rsidP="000C232B">
            <w:pPr>
              <w:rPr>
                <w:rStyle w:val="Emphasis"/>
                <w:rFonts w:ascii="Segoe UI" w:hAnsi="Segoe UI" w:cs="Segoe UI"/>
                <w:color w:val="auto"/>
                <w:sz w:val="18"/>
                <w:szCs w:val="18"/>
              </w:rPr>
            </w:pPr>
            <w:r w:rsidRPr="000C232B">
              <w:rPr>
                <w:rStyle w:val="Emphasis"/>
                <w:rFonts w:ascii="Segoe UI" w:hAnsi="Segoe UI" w:cs="Segoe UI"/>
                <w:bCs/>
                <w:i/>
                <w:iCs/>
                <w:color w:val="4F81BD" w:themeColor="accent1"/>
                <w:sz w:val="18"/>
                <w:szCs w:val="18"/>
              </w:rPr>
              <w:t>Senior State Operation</w:t>
            </w:r>
          </w:p>
          <w:p w14:paraId="0F1D76D7" w14:textId="77777777" w:rsidR="00DE5DCC" w:rsidRPr="00DE5DCC" w:rsidRDefault="00DE5DCC" w:rsidP="00DE5DCC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18"/>
                <w:szCs w:val="18"/>
              </w:rPr>
            </w:pPr>
            <w:r w:rsidRPr="00DE5DCC">
              <w:rPr>
                <w:rFonts w:ascii="Segoe UI" w:hAnsi="Segoe UI" w:cs="Segoe UI"/>
                <w:sz w:val="18"/>
                <w:szCs w:val="18"/>
              </w:rPr>
              <w:t>Coordinated project activities, including the development and monitoring of work plans and timelines.</w:t>
            </w:r>
          </w:p>
          <w:p w14:paraId="7864DC76" w14:textId="77777777" w:rsidR="00DE5DCC" w:rsidRPr="00DE5DCC" w:rsidRDefault="00DE5DCC" w:rsidP="00DE5DCC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18"/>
                <w:szCs w:val="18"/>
              </w:rPr>
            </w:pPr>
            <w:r w:rsidRPr="00DE5DCC">
              <w:rPr>
                <w:rFonts w:ascii="Segoe UI" w:hAnsi="Segoe UI" w:cs="Segoe UI"/>
                <w:sz w:val="18"/>
                <w:szCs w:val="18"/>
              </w:rPr>
              <w:t>Produced detailed progress and evaluation reports to track project performance and outcomes.</w:t>
            </w:r>
          </w:p>
          <w:p w14:paraId="506A8A36" w14:textId="77777777" w:rsidR="00DE5DCC" w:rsidRPr="00DE5DCC" w:rsidRDefault="00DE5DCC" w:rsidP="00DE5DCC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18"/>
                <w:szCs w:val="18"/>
              </w:rPr>
            </w:pPr>
            <w:r w:rsidRPr="00DE5DCC">
              <w:rPr>
                <w:rFonts w:ascii="Segoe UI" w:hAnsi="Segoe UI" w:cs="Segoe UI"/>
                <w:sz w:val="18"/>
                <w:szCs w:val="18"/>
              </w:rPr>
              <w:t>Facilitated improved communication among clients at the state level, enhancing client relationships and understanding.</w:t>
            </w:r>
          </w:p>
          <w:p w14:paraId="22451076" w14:textId="77777777" w:rsidR="00DE5DCC" w:rsidRPr="00DE5DCC" w:rsidRDefault="00DE5DCC" w:rsidP="00DE5DCC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18"/>
                <w:szCs w:val="18"/>
              </w:rPr>
            </w:pPr>
            <w:r w:rsidRPr="00DE5DCC">
              <w:rPr>
                <w:rFonts w:ascii="Segoe UI" w:hAnsi="Segoe UI" w:cs="Segoe UI"/>
                <w:sz w:val="18"/>
                <w:szCs w:val="18"/>
              </w:rPr>
              <w:t>Maintained strong and effective working relationships with superiors, subordinates, and clients to ensure seamless project execution.</w:t>
            </w:r>
          </w:p>
          <w:p w14:paraId="4E954659" w14:textId="77777777" w:rsidR="00DE5DCC" w:rsidRPr="00DE5DCC" w:rsidRDefault="00DE5DCC" w:rsidP="00DE5DCC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18"/>
                <w:szCs w:val="18"/>
              </w:rPr>
            </w:pPr>
            <w:r w:rsidRPr="00DE5DCC">
              <w:rPr>
                <w:rFonts w:ascii="Segoe UI" w:hAnsi="Segoe UI" w:cs="Segoe UI"/>
                <w:sz w:val="18"/>
                <w:szCs w:val="18"/>
              </w:rPr>
              <w:lastRenderedPageBreak/>
              <w:t>Developed and distributed technical assistance as required, contributing to problem-solving and project efficiency.</w:t>
            </w:r>
          </w:p>
          <w:p w14:paraId="4FB8A91C" w14:textId="77777777" w:rsidR="00DE5DCC" w:rsidRPr="00DE5DCC" w:rsidRDefault="00DE5DCC" w:rsidP="00DE5DCC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18"/>
                <w:szCs w:val="18"/>
              </w:rPr>
            </w:pPr>
            <w:r w:rsidRPr="00DE5DCC">
              <w:rPr>
                <w:rFonts w:ascii="Segoe UI" w:hAnsi="Segoe UI" w:cs="Segoe UI"/>
                <w:sz w:val="18"/>
                <w:szCs w:val="18"/>
              </w:rPr>
              <w:t>Consistently met report deadlines within the specified Turnaround Time (TAT) parameters.</w:t>
            </w:r>
          </w:p>
          <w:p w14:paraId="7A3C7CC5" w14:textId="77777777" w:rsidR="00DE5DCC" w:rsidRPr="00DE5DCC" w:rsidRDefault="00DE5DCC" w:rsidP="00DE5DCC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18"/>
                <w:szCs w:val="18"/>
              </w:rPr>
            </w:pPr>
            <w:r w:rsidRPr="00DE5DCC">
              <w:rPr>
                <w:rFonts w:ascii="Segoe UI" w:hAnsi="Segoe UI" w:cs="Segoe UI"/>
                <w:sz w:val="18"/>
                <w:szCs w:val="18"/>
              </w:rPr>
              <w:t>Maintained a comprehensive Management Information System (MIS) to facilitate data-driven decision-making and reporting.</w:t>
            </w:r>
          </w:p>
          <w:p w14:paraId="04C5C4DA" w14:textId="77777777" w:rsidR="000C232B" w:rsidRPr="00DE5DCC" w:rsidRDefault="000C232B" w:rsidP="00DE5DCC">
            <w:pPr>
              <w:pStyle w:val="ListParagraph"/>
              <w:ind w:left="388"/>
              <w:rPr>
                <w:rFonts w:ascii="Segoe UI" w:hAnsi="Segoe UI" w:cs="Segoe UI"/>
                <w:sz w:val="18"/>
                <w:szCs w:val="18"/>
              </w:rPr>
            </w:pPr>
          </w:p>
          <w:p w14:paraId="4427C108" w14:textId="2CC3367B" w:rsidR="000C232B" w:rsidRDefault="001332BE" w:rsidP="000C232B">
            <w:pPr>
              <w:rPr>
                <w:rStyle w:val="Emphasis"/>
                <w:rFonts w:ascii="Segoe UI" w:hAnsi="Segoe UI" w:cs="Segoe UI"/>
                <w:b/>
                <w:color w:val="auto"/>
                <w:sz w:val="20"/>
                <w:szCs w:val="20"/>
              </w:rPr>
            </w:pPr>
            <w:r w:rsidRPr="001332BE">
              <w:rPr>
                <w:rStyle w:val="Emphasis"/>
                <w:rFonts w:ascii="Segoe UI" w:hAnsi="Segoe UI" w:cs="Segoe UI"/>
                <w:b/>
                <w:color w:val="auto"/>
                <w:sz w:val="20"/>
                <w:szCs w:val="20"/>
              </w:rPr>
              <w:t>April 2019 to Sept 2020</w:t>
            </w:r>
            <w:r w:rsidR="000C232B" w:rsidRPr="000C232B">
              <w:rPr>
                <w:rStyle w:val="Emphasis"/>
                <w:rFonts w:ascii="Segoe UI" w:hAnsi="Segoe UI" w:cs="Segoe UI"/>
                <w:b/>
                <w:color w:val="auto"/>
                <w:sz w:val="20"/>
                <w:szCs w:val="20"/>
              </w:rPr>
              <w:t>:</w:t>
            </w:r>
            <w:r w:rsidR="000C232B" w:rsidRPr="00C51D00">
              <w:rPr>
                <w:rStyle w:val="Emphasis"/>
                <w:rFonts w:ascii="Segoe UI" w:hAnsi="Segoe UI" w:cs="Segoe UI"/>
                <w:b/>
                <w:color w:val="auto"/>
                <w:sz w:val="20"/>
                <w:szCs w:val="20"/>
              </w:rPr>
              <w:t xml:space="preserve"> </w:t>
            </w:r>
            <w:r w:rsidR="000C232B" w:rsidRPr="000C232B">
              <w:rPr>
                <w:rStyle w:val="Emphasis"/>
                <w:rFonts w:ascii="Segoe UI" w:hAnsi="Segoe UI" w:cs="Segoe UI"/>
                <w:b/>
                <w:color w:val="auto"/>
                <w:sz w:val="20"/>
                <w:szCs w:val="20"/>
              </w:rPr>
              <w:t>Girnar Soft</w:t>
            </w:r>
          </w:p>
          <w:p w14:paraId="11725878" w14:textId="02FF31D2" w:rsidR="000C232B" w:rsidRPr="00DE5DCC" w:rsidRDefault="000C232B" w:rsidP="00DE5DCC">
            <w:pPr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0C232B">
              <w:rPr>
                <w:rStyle w:val="Emphasis"/>
                <w:rFonts w:ascii="Segoe UI" w:hAnsi="Segoe UI" w:cs="Segoe UI"/>
                <w:bCs/>
                <w:i/>
                <w:iCs/>
                <w:color w:val="4F81BD" w:themeColor="accent1"/>
                <w:sz w:val="18"/>
                <w:szCs w:val="18"/>
              </w:rPr>
              <w:t>State Operation</w:t>
            </w:r>
          </w:p>
          <w:p w14:paraId="1B79CADF" w14:textId="77777777" w:rsidR="00DE5DCC" w:rsidRPr="00DE5DCC" w:rsidRDefault="00DE5DCC" w:rsidP="00DE5DCC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18"/>
                <w:szCs w:val="18"/>
              </w:rPr>
            </w:pPr>
            <w:r w:rsidRPr="00DE5DCC">
              <w:rPr>
                <w:rFonts w:ascii="Segoe UI" w:hAnsi="Segoe UI" w:cs="Segoe UI"/>
                <w:sz w:val="18"/>
                <w:szCs w:val="18"/>
              </w:rPr>
              <w:t>Organized and facilitated business meetings with potential clients, contributing to the expansion of the client base.</w:t>
            </w:r>
          </w:p>
          <w:p w14:paraId="2A687DCB" w14:textId="77777777" w:rsidR="00DE5DCC" w:rsidRPr="00DE5DCC" w:rsidRDefault="00DE5DCC" w:rsidP="00DE5DCC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18"/>
                <w:szCs w:val="18"/>
              </w:rPr>
            </w:pPr>
            <w:r w:rsidRPr="00DE5DCC">
              <w:rPr>
                <w:rFonts w:ascii="Segoe UI" w:hAnsi="Segoe UI" w:cs="Segoe UI"/>
                <w:sz w:val="18"/>
                <w:szCs w:val="18"/>
              </w:rPr>
              <w:t>Promoted company services within specified Turnaround Time (TAT) constraints while maintaining a comprehensive Management Information System (MIS).</w:t>
            </w:r>
          </w:p>
          <w:p w14:paraId="05AE91BE" w14:textId="77777777" w:rsidR="00DE5DCC" w:rsidRPr="00DE5DCC" w:rsidRDefault="00DE5DCC" w:rsidP="00DE5DCC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18"/>
                <w:szCs w:val="18"/>
              </w:rPr>
            </w:pPr>
            <w:r w:rsidRPr="00DE5DCC">
              <w:rPr>
                <w:rFonts w:ascii="Segoe UI" w:hAnsi="Segoe UI" w:cs="Segoe UI"/>
                <w:sz w:val="18"/>
                <w:szCs w:val="18"/>
              </w:rPr>
              <w:t>Established and nurtured long-term relationships with both new and existing clients, fostering loyalty and trust.</w:t>
            </w:r>
          </w:p>
          <w:p w14:paraId="1519D3F5" w14:textId="77777777" w:rsidR="00DE5DCC" w:rsidRPr="00DE5DCC" w:rsidRDefault="00DE5DCC" w:rsidP="00DE5DCC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18"/>
                <w:szCs w:val="18"/>
              </w:rPr>
            </w:pPr>
            <w:r w:rsidRPr="00DE5DCC">
              <w:rPr>
                <w:rFonts w:ascii="Segoe UI" w:hAnsi="Segoe UI" w:cs="Segoe UI"/>
                <w:sz w:val="18"/>
                <w:szCs w:val="18"/>
              </w:rPr>
              <w:t>Enhanced client engagement and satisfaction by addressing location-specific needs and preferences.</w:t>
            </w:r>
          </w:p>
          <w:p w14:paraId="6240DC5C" w14:textId="77777777" w:rsidR="000C232B" w:rsidRPr="000C232B" w:rsidRDefault="000C232B" w:rsidP="000C232B"/>
          <w:p w14:paraId="57DE808C" w14:textId="26BD6909" w:rsidR="00502A9D" w:rsidRPr="00C52518" w:rsidRDefault="00C51D00" w:rsidP="009F08DC">
            <w:pPr>
              <w:pStyle w:val="TextRight"/>
              <w:spacing w:line="240" w:lineRule="auto"/>
              <w:rPr>
                <w:rStyle w:val="Emphasis"/>
                <w:rFonts w:ascii="Segoe UI" w:hAnsi="Segoe UI" w:cs="Segoe UI"/>
                <w:b/>
                <w:color w:val="auto"/>
                <w:sz w:val="20"/>
                <w:szCs w:val="20"/>
              </w:rPr>
            </w:pPr>
            <w:r w:rsidRPr="000C232B">
              <w:rPr>
                <w:rStyle w:val="Emphasis"/>
                <w:rFonts w:ascii="Segoe UI" w:hAnsi="Segoe UI" w:cs="Segoe UI"/>
                <w:b/>
                <w:color w:val="auto"/>
                <w:sz w:val="20"/>
                <w:szCs w:val="20"/>
              </w:rPr>
              <w:t>Jan</w:t>
            </w:r>
            <w:r w:rsidR="00C52518" w:rsidRPr="000C232B">
              <w:rPr>
                <w:rStyle w:val="Emphasis"/>
                <w:rFonts w:ascii="Segoe UI" w:hAnsi="Segoe UI" w:cs="Segoe UI"/>
                <w:b/>
                <w:color w:val="auto"/>
                <w:sz w:val="20"/>
                <w:szCs w:val="20"/>
              </w:rPr>
              <w:t xml:space="preserve"> 2014 </w:t>
            </w:r>
            <w:r w:rsidR="00502A9D" w:rsidRPr="000C232B">
              <w:rPr>
                <w:rStyle w:val="Emphasis"/>
                <w:rFonts w:ascii="Segoe UI" w:hAnsi="Segoe UI" w:cs="Segoe UI"/>
                <w:b/>
                <w:color w:val="auto"/>
                <w:sz w:val="20"/>
                <w:szCs w:val="20"/>
              </w:rPr>
              <w:t xml:space="preserve">– </w:t>
            </w:r>
            <w:r w:rsidR="000C232B" w:rsidRPr="000C232B">
              <w:rPr>
                <w:rStyle w:val="Emphasis"/>
                <w:rFonts w:ascii="Segoe UI" w:hAnsi="Segoe UI" w:cs="Segoe UI"/>
                <w:b/>
                <w:color w:val="auto"/>
                <w:sz w:val="20"/>
                <w:szCs w:val="20"/>
              </w:rPr>
              <w:t>Sep 2018</w:t>
            </w:r>
            <w:r w:rsidR="00502A9D" w:rsidRPr="000C232B">
              <w:rPr>
                <w:rStyle w:val="Emphasis"/>
                <w:rFonts w:ascii="Segoe UI" w:hAnsi="Segoe UI" w:cs="Segoe UI"/>
                <w:b/>
                <w:color w:val="auto"/>
                <w:sz w:val="20"/>
                <w:szCs w:val="20"/>
              </w:rPr>
              <w:t>:</w:t>
            </w:r>
            <w:r w:rsidR="00502A9D" w:rsidRPr="00C51D00">
              <w:rPr>
                <w:rStyle w:val="Emphasis"/>
                <w:rFonts w:ascii="Segoe UI" w:hAnsi="Segoe UI" w:cs="Segoe UI"/>
                <w:b/>
                <w:color w:val="auto"/>
                <w:sz w:val="20"/>
                <w:szCs w:val="20"/>
              </w:rPr>
              <w:t xml:space="preserve"> </w:t>
            </w:r>
            <w:r w:rsidR="00C52518" w:rsidRPr="00C52518">
              <w:rPr>
                <w:rStyle w:val="Emphasis"/>
                <w:rFonts w:ascii="Segoe UI" w:hAnsi="Segoe UI" w:cs="Segoe UI"/>
                <w:b/>
                <w:color w:val="auto"/>
                <w:sz w:val="20"/>
                <w:szCs w:val="20"/>
              </w:rPr>
              <w:t>M/s. Mahindra First Choice Wheels LTD (EDIIG)</w:t>
            </w:r>
          </w:p>
          <w:p w14:paraId="6D52AC19" w14:textId="74332D5A" w:rsidR="00C52518" w:rsidRPr="000C232B" w:rsidRDefault="00C52518" w:rsidP="00C52518">
            <w:pPr>
              <w:rPr>
                <w:rStyle w:val="Emphasis"/>
                <w:rFonts w:ascii="Segoe UI" w:hAnsi="Segoe UI" w:cs="Segoe UI"/>
                <w:color w:val="auto"/>
                <w:sz w:val="18"/>
                <w:szCs w:val="18"/>
              </w:rPr>
            </w:pPr>
            <w:r w:rsidRPr="000C232B">
              <w:rPr>
                <w:rStyle w:val="Emphasis"/>
                <w:rFonts w:ascii="Segoe UI" w:hAnsi="Segoe UI" w:cs="Segoe UI"/>
                <w:bCs/>
                <w:i/>
                <w:iCs/>
                <w:color w:val="4F81BD" w:themeColor="accent1"/>
                <w:sz w:val="18"/>
                <w:szCs w:val="18"/>
              </w:rPr>
              <w:t>State Operation/Associate Product Development</w:t>
            </w:r>
          </w:p>
          <w:p w14:paraId="05416D58" w14:textId="77777777" w:rsidR="00C52518" w:rsidRPr="000C232B" w:rsidRDefault="00C52518" w:rsidP="00C51D00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18"/>
                <w:szCs w:val="18"/>
              </w:rPr>
            </w:pPr>
            <w:r w:rsidRPr="000C232B">
              <w:rPr>
                <w:rFonts w:ascii="Segoe UI" w:hAnsi="Segoe UI" w:cs="Segoe UI"/>
                <w:sz w:val="18"/>
                <w:szCs w:val="18"/>
              </w:rPr>
              <w:t>Implemented and updated technologies for reporting and inspection purposes.</w:t>
            </w:r>
          </w:p>
          <w:p w14:paraId="3A0C7819" w14:textId="77777777" w:rsidR="00C52518" w:rsidRPr="000C232B" w:rsidRDefault="00C52518" w:rsidP="00C51D00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18"/>
                <w:szCs w:val="18"/>
              </w:rPr>
            </w:pPr>
            <w:r w:rsidRPr="000C232B">
              <w:rPr>
                <w:rFonts w:ascii="Segoe UI" w:hAnsi="Segoe UI" w:cs="Segoe UI"/>
                <w:sz w:val="18"/>
                <w:szCs w:val="18"/>
              </w:rPr>
              <w:t>Recognized as the top-performing employee for consistently meeting targets, conducting the highest number of vehicle inspections, producing error-free audit reports, and effectively utilizing technology.</w:t>
            </w:r>
          </w:p>
          <w:p w14:paraId="0B683A97" w14:textId="77777777" w:rsidR="00C52518" w:rsidRPr="000C232B" w:rsidRDefault="00C52518" w:rsidP="00C51D00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18"/>
                <w:szCs w:val="18"/>
              </w:rPr>
            </w:pPr>
            <w:r w:rsidRPr="000C232B">
              <w:rPr>
                <w:rFonts w:ascii="Segoe UI" w:hAnsi="Segoe UI" w:cs="Segoe UI"/>
                <w:sz w:val="18"/>
                <w:szCs w:val="18"/>
              </w:rPr>
              <w:t>Served as a Backend Executive responsible for creating detailed reports of vehicles, including photographs and specifications.</w:t>
            </w:r>
          </w:p>
          <w:p w14:paraId="64508E10" w14:textId="77777777" w:rsidR="00C52518" w:rsidRPr="000C232B" w:rsidRDefault="00C52518" w:rsidP="00C51D00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18"/>
                <w:szCs w:val="18"/>
              </w:rPr>
            </w:pPr>
            <w:r w:rsidRPr="000C232B">
              <w:rPr>
                <w:rFonts w:ascii="Segoe UI" w:hAnsi="Segoe UI" w:cs="Segoe UI"/>
                <w:sz w:val="18"/>
                <w:szCs w:val="18"/>
              </w:rPr>
              <w:t>Proficiently generated 100-150 reports daily, both manually and using applications.</w:t>
            </w:r>
          </w:p>
          <w:p w14:paraId="0166FA5F" w14:textId="77777777" w:rsidR="00C52518" w:rsidRPr="000C232B" w:rsidRDefault="00C52518" w:rsidP="00C51D00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18"/>
                <w:szCs w:val="18"/>
              </w:rPr>
            </w:pPr>
            <w:r w:rsidRPr="000C232B">
              <w:rPr>
                <w:rFonts w:ascii="Segoe UI" w:hAnsi="Segoe UI" w:cs="Segoe UI"/>
                <w:sz w:val="18"/>
                <w:szCs w:val="18"/>
              </w:rPr>
              <w:t>Managed the maintenance of the vehicle stock list.</w:t>
            </w:r>
          </w:p>
          <w:p w14:paraId="669FB9F8" w14:textId="77777777" w:rsidR="00C52518" w:rsidRPr="000C232B" w:rsidRDefault="00C52518" w:rsidP="00C51D00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18"/>
                <w:szCs w:val="18"/>
              </w:rPr>
            </w:pPr>
            <w:r w:rsidRPr="000C232B">
              <w:rPr>
                <w:rFonts w:ascii="Segoe UI" w:hAnsi="Segoe UI" w:cs="Segoe UI"/>
                <w:sz w:val="18"/>
                <w:szCs w:val="18"/>
              </w:rPr>
              <w:t>Promoted to the position of State Coordinator for Tamil Nadu, overseeing operations.</w:t>
            </w:r>
          </w:p>
          <w:p w14:paraId="18AE466C" w14:textId="77777777" w:rsidR="00C52518" w:rsidRPr="000C232B" w:rsidRDefault="00C52518" w:rsidP="00C51D00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18"/>
                <w:szCs w:val="18"/>
              </w:rPr>
            </w:pPr>
            <w:r w:rsidRPr="000C232B">
              <w:rPr>
                <w:rFonts w:ascii="Segoe UI" w:hAnsi="Segoe UI" w:cs="Segoe UI"/>
                <w:sz w:val="18"/>
                <w:szCs w:val="18"/>
              </w:rPr>
              <w:t>Effectively led and supervised a team of 20+ subordinates across various locations.</w:t>
            </w:r>
          </w:p>
          <w:p w14:paraId="70D06EAE" w14:textId="77777777" w:rsidR="00C52518" w:rsidRPr="000C232B" w:rsidRDefault="00C52518" w:rsidP="00C51D00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18"/>
                <w:szCs w:val="18"/>
              </w:rPr>
            </w:pPr>
            <w:r w:rsidRPr="000C232B">
              <w:rPr>
                <w:rFonts w:ascii="Segoe UI" w:hAnsi="Segoe UI" w:cs="Segoe UI"/>
                <w:sz w:val="18"/>
                <w:szCs w:val="18"/>
              </w:rPr>
              <w:t>Coordinated project activities, including needs analysis, work plan development, timeline monitoring, and progress reporting.</w:t>
            </w:r>
          </w:p>
          <w:p w14:paraId="0732F410" w14:textId="3FB9843A" w:rsidR="00C52518" w:rsidRPr="000C232B" w:rsidRDefault="00C52518" w:rsidP="00C51D00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18"/>
                <w:szCs w:val="18"/>
              </w:rPr>
            </w:pPr>
            <w:r w:rsidRPr="000C232B">
              <w:rPr>
                <w:rFonts w:ascii="Segoe UI" w:hAnsi="Segoe UI" w:cs="Segoe UI"/>
                <w:sz w:val="18"/>
                <w:szCs w:val="18"/>
              </w:rPr>
              <w:t>Facilitated improved communication between clients at the state level, bridging gaps between state and local levels and fostering collaboration among various local stakeholders, including banks, dealers, and financing companies.</w:t>
            </w:r>
          </w:p>
          <w:p w14:paraId="48C9BE30" w14:textId="712A3CB4" w:rsidR="00C52518" w:rsidRPr="000C232B" w:rsidRDefault="00EA443B" w:rsidP="00C51D00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</w:t>
            </w:r>
            <w:r w:rsidR="00C52518" w:rsidRPr="000C232B">
              <w:rPr>
                <w:rFonts w:ascii="Segoe UI" w:hAnsi="Segoe UI" w:cs="Segoe UI"/>
                <w:sz w:val="18"/>
                <w:szCs w:val="18"/>
              </w:rPr>
              <w:t>aintained positive working relationships with superiors, subordinates, and clients.</w:t>
            </w:r>
          </w:p>
          <w:p w14:paraId="7E921000" w14:textId="77777777" w:rsidR="00C52518" w:rsidRPr="000C232B" w:rsidRDefault="00C52518" w:rsidP="00C51D00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18"/>
                <w:szCs w:val="18"/>
              </w:rPr>
            </w:pPr>
            <w:r w:rsidRPr="000C232B">
              <w:rPr>
                <w:rFonts w:ascii="Segoe UI" w:hAnsi="Segoe UI" w:cs="Segoe UI"/>
                <w:sz w:val="18"/>
                <w:szCs w:val="18"/>
              </w:rPr>
              <w:t>Provided technical assistance as needed to support project objectives.</w:t>
            </w:r>
          </w:p>
          <w:p w14:paraId="5453416F" w14:textId="0F66D068" w:rsidR="00941A48" w:rsidRPr="00941A48" w:rsidRDefault="00AD31FA" w:rsidP="00C52518">
            <w:pPr>
              <w:pStyle w:val="TextRight"/>
              <w:spacing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AD31FA">
              <w:rPr>
                <w:rFonts w:ascii="Segoe UI" w:hAnsi="Segoe UI" w:cs="Segoe UI"/>
                <w:color w:val="auto"/>
                <w:sz w:val="18"/>
                <w:szCs w:val="18"/>
              </w:rPr>
              <w:t xml:space="preserve"> </w:t>
            </w:r>
          </w:p>
        </w:tc>
      </w:tr>
      <w:tr w:rsidR="00CA5C91" w:rsidRPr="00CE63A9" w14:paraId="5453417E" w14:textId="77777777" w:rsidTr="00D46A45">
        <w:trPr>
          <w:trHeight w:val="709"/>
        </w:trPr>
        <w:tc>
          <w:tcPr>
            <w:tcW w:w="3519" w:type="dxa"/>
            <w:tcBorders>
              <w:right w:val="single" w:sz="18" w:space="0" w:color="648276"/>
            </w:tcBorders>
            <w:shd w:val="clear" w:color="auto" w:fill="auto"/>
          </w:tcPr>
          <w:p w14:paraId="5453417C" w14:textId="4DC25B15" w:rsidR="00687437" w:rsidRPr="00D46A45" w:rsidRDefault="00687437" w:rsidP="00D46A45">
            <w:pPr>
              <w:rPr>
                <w:rFonts w:ascii="Segoe UI" w:eastAsia="Calibri" w:hAnsi="Segoe UI" w:cs="Segoe UI"/>
                <w:i/>
                <w:sz w:val="20"/>
                <w:szCs w:val="20"/>
              </w:rPr>
            </w:pPr>
          </w:p>
        </w:tc>
        <w:tc>
          <w:tcPr>
            <w:tcW w:w="7943" w:type="dxa"/>
            <w:vMerge/>
            <w:tcBorders>
              <w:left w:val="single" w:sz="18" w:space="0" w:color="648276"/>
              <w:bottom w:val="single" w:sz="8" w:space="0" w:color="648276"/>
            </w:tcBorders>
            <w:shd w:val="clear" w:color="auto" w:fill="auto"/>
          </w:tcPr>
          <w:p w14:paraId="5453417D" w14:textId="77777777" w:rsidR="00CA5C91" w:rsidRPr="00796D60" w:rsidRDefault="00CA5C91" w:rsidP="009F08DC">
            <w:pPr>
              <w:pStyle w:val="TextRight"/>
              <w:spacing w:line="240" w:lineRule="auto"/>
              <w:jc w:val="both"/>
              <w:rPr>
                <w:rStyle w:val="Emphasis"/>
                <w:rFonts w:ascii="Segoe UI" w:hAnsi="Segoe UI" w:cs="Segoe UI"/>
                <w:color w:val="auto"/>
                <w:sz w:val="18"/>
                <w:szCs w:val="18"/>
              </w:rPr>
            </w:pPr>
          </w:p>
        </w:tc>
      </w:tr>
    </w:tbl>
    <w:p w14:paraId="5453417F" w14:textId="77777777" w:rsidR="00EE2BDB" w:rsidRPr="001C3964" w:rsidRDefault="00EE2BDB" w:rsidP="009F08DC">
      <w:pPr>
        <w:pStyle w:val="TextRight"/>
        <w:spacing w:line="240" w:lineRule="auto"/>
        <w:jc w:val="both"/>
        <w:rPr>
          <w:rFonts w:ascii="Segoe UI" w:hAnsi="Segoe UI" w:cs="Segoe UI"/>
          <w:b/>
          <w:sz w:val="18"/>
          <w:szCs w:val="18"/>
        </w:rPr>
      </w:pPr>
    </w:p>
    <w:sectPr w:rsidR="00EE2BDB" w:rsidRPr="001C3964" w:rsidSect="00AB289F">
      <w:footerReference w:type="default" r:id="rId11"/>
      <w:pgSz w:w="12240" w:h="15840" w:code="1"/>
      <w:pgMar w:top="426" w:right="720" w:bottom="568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4F754" w14:textId="77777777" w:rsidR="002943FA" w:rsidRDefault="002943FA" w:rsidP="00F316AD">
      <w:r>
        <w:separator/>
      </w:r>
    </w:p>
  </w:endnote>
  <w:endnote w:type="continuationSeparator" w:id="0">
    <w:p w14:paraId="3C2160B9" w14:textId="77777777" w:rsidR="002943FA" w:rsidRDefault="002943FA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34186" w14:textId="3ED2F528" w:rsidR="00460971" w:rsidRDefault="004609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1951F" w14:textId="77777777" w:rsidR="002943FA" w:rsidRDefault="002943FA" w:rsidP="00F316AD">
      <w:r>
        <w:separator/>
      </w:r>
    </w:p>
  </w:footnote>
  <w:footnote w:type="continuationSeparator" w:id="0">
    <w:p w14:paraId="79D03764" w14:textId="77777777" w:rsidR="002943FA" w:rsidRDefault="002943FA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34425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8013D"/>
    <w:multiLevelType w:val="hybridMultilevel"/>
    <w:tmpl w:val="659693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D0537"/>
    <w:multiLevelType w:val="hybridMultilevel"/>
    <w:tmpl w:val="9B5239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23EA7"/>
    <w:multiLevelType w:val="hybridMultilevel"/>
    <w:tmpl w:val="B060E4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2605F"/>
    <w:multiLevelType w:val="hybridMultilevel"/>
    <w:tmpl w:val="CA64FC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D7FA0"/>
    <w:multiLevelType w:val="hybridMultilevel"/>
    <w:tmpl w:val="CE16AF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F0DF1"/>
    <w:multiLevelType w:val="hybridMultilevel"/>
    <w:tmpl w:val="72A6C2D8"/>
    <w:lvl w:ilvl="0" w:tplc="4C5A7D80">
      <w:start w:val="1"/>
      <w:numFmt w:val="bullet"/>
      <w:lvlText w:val=""/>
      <w:lvlJc w:val="left"/>
      <w:pPr>
        <w:ind w:left="388" w:hanging="360"/>
      </w:pPr>
      <w:rPr>
        <w:rFonts w:ascii="Symbol" w:hAnsi="Symbol" w:hint="default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7" w15:restartNumberingAfterBreak="0">
    <w:nsid w:val="20174787"/>
    <w:multiLevelType w:val="hybridMultilevel"/>
    <w:tmpl w:val="8026A530"/>
    <w:lvl w:ilvl="0" w:tplc="B4360F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7558FA"/>
    <w:multiLevelType w:val="hybridMultilevel"/>
    <w:tmpl w:val="9E04A62C"/>
    <w:lvl w:ilvl="0" w:tplc="7E6EDC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D4ACD"/>
    <w:multiLevelType w:val="hybridMultilevel"/>
    <w:tmpl w:val="16006EDA"/>
    <w:lvl w:ilvl="0" w:tplc="15D616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DC550C"/>
    <w:multiLevelType w:val="multilevel"/>
    <w:tmpl w:val="DB50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9E6F3E"/>
    <w:multiLevelType w:val="hybridMultilevel"/>
    <w:tmpl w:val="E3B653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24BA1"/>
    <w:multiLevelType w:val="hybridMultilevel"/>
    <w:tmpl w:val="3248553E"/>
    <w:lvl w:ilvl="0" w:tplc="15D616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B6DB5"/>
    <w:multiLevelType w:val="hybridMultilevel"/>
    <w:tmpl w:val="02A2438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EE733B"/>
    <w:multiLevelType w:val="hybridMultilevel"/>
    <w:tmpl w:val="F8F0A7C0"/>
    <w:lvl w:ilvl="0" w:tplc="7FE28F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57788"/>
    <w:multiLevelType w:val="hybridMultilevel"/>
    <w:tmpl w:val="25FA3B68"/>
    <w:lvl w:ilvl="0" w:tplc="7FE28F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5E250A"/>
    <w:multiLevelType w:val="hybridMultilevel"/>
    <w:tmpl w:val="8D1271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10BB8"/>
    <w:multiLevelType w:val="hybridMultilevel"/>
    <w:tmpl w:val="A7F4B34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F8727D"/>
    <w:multiLevelType w:val="hybridMultilevel"/>
    <w:tmpl w:val="B366C518"/>
    <w:lvl w:ilvl="0" w:tplc="E0E097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2D4401"/>
    <w:multiLevelType w:val="hybridMultilevel"/>
    <w:tmpl w:val="4C2A41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31376D"/>
    <w:multiLevelType w:val="hybridMultilevel"/>
    <w:tmpl w:val="B6346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094F06"/>
    <w:multiLevelType w:val="hybridMultilevel"/>
    <w:tmpl w:val="D336569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4B3479"/>
    <w:multiLevelType w:val="hybridMultilevel"/>
    <w:tmpl w:val="A3BCD5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F0339"/>
    <w:multiLevelType w:val="hybridMultilevel"/>
    <w:tmpl w:val="A15A88A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1589856">
    <w:abstractNumId w:val="20"/>
  </w:num>
  <w:num w:numId="2" w16cid:durableId="1331173031">
    <w:abstractNumId w:val="1"/>
  </w:num>
  <w:num w:numId="3" w16cid:durableId="268127061">
    <w:abstractNumId w:val="21"/>
  </w:num>
  <w:num w:numId="4" w16cid:durableId="1661497299">
    <w:abstractNumId w:val="11"/>
  </w:num>
  <w:num w:numId="5" w16cid:durableId="714699118">
    <w:abstractNumId w:val="17"/>
  </w:num>
  <w:num w:numId="6" w16cid:durableId="770971966">
    <w:abstractNumId w:val="13"/>
  </w:num>
  <w:num w:numId="7" w16cid:durableId="905457319">
    <w:abstractNumId w:val="9"/>
  </w:num>
  <w:num w:numId="8" w16cid:durableId="1770614971">
    <w:abstractNumId w:val="12"/>
  </w:num>
  <w:num w:numId="9" w16cid:durableId="1029985215">
    <w:abstractNumId w:val="6"/>
  </w:num>
  <w:num w:numId="10" w16cid:durableId="1299259061">
    <w:abstractNumId w:val="15"/>
  </w:num>
  <w:num w:numId="11" w16cid:durableId="1545562089">
    <w:abstractNumId w:val="14"/>
  </w:num>
  <w:num w:numId="12" w16cid:durableId="671177111">
    <w:abstractNumId w:val="8"/>
  </w:num>
  <w:num w:numId="13" w16cid:durableId="758990484">
    <w:abstractNumId w:val="0"/>
  </w:num>
  <w:num w:numId="14" w16cid:durableId="1577125941">
    <w:abstractNumId w:val="7"/>
  </w:num>
  <w:num w:numId="15" w16cid:durableId="140580623">
    <w:abstractNumId w:val="18"/>
  </w:num>
  <w:num w:numId="16" w16cid:durableId="264730629">
    <w:abstractNumId w:val="23"/>
  </w:num>
  <w:num w:numId="17" w16cid:durableId="1267888005">
    <w:abstractNumId w:val="4"/>
  </w:num>
  <w:num w:numId="18" w16cid:durableId="783384146">
    <w:abstractNumId w:val="16"/>
  </w:num>
  <w:num w:numId="19" w16cid:durableId="1227689618">
    <w:abstractNumId w:val="5"/>
  </w:num>
  <w:num w:numId="20" w16cid:durableId="174618781">
    <w:abstractNumId w:val="2"/>
  </w:num>
  <w:num w:numId="21" w16cid:durableId="1233202337">
    <w:abstractNumId w:val="19"/>
  </w:num>
  <w:num w:numId="22" w16cid:durableId="1560479181">
    <w:abstractNumId w:val="10"/>
  </w:num>
  <w:num w:numId="23" w16cid:durableId="716197521">
    <w:abstractNumId w:val="3"/>
  </w:num>
  <w:num w:numId="24" w16cid:durableId="194577041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0tzSzMDc0sbA0MDJU0lEKTi0uzszPAykwqgUAhTak+iwAAAA="/>
  </w:docVars>
  <w:rsids>
    <w:rsidRoot w:val="00C46204"/>
    <w:rsid w:val="00000051"/>
    <w:rsid w:val="00000075"/>
    <w:rsid w:val="00000256"/>
    <w:rsid w:val="000002CF"/>
    <w:rsid w:val="00000387"/>
    <w:rsid w:val="000003F9"/>
    <w:rsid w:val="00000768"/>
    <w:rsid w:val="000009AB"/>
    <w:rsid w:val="00000B38"/>
    <w:rsid w:val="00000C40"/>
    <w:rsid w:val="000012BF"/>
    <w:rsid w:val="00001597"/>
    <w:rsid w:val="0000166D"/>
    <w:rsid w:val="000017C2"/>
    <w:rsid w:val="00001874"/>
    <w:rsid w:val="0000190E"/>
    <w:rsid w:val="00001A91"/>
    <w:rsid w:val="00001CCB"/>
    <w:rsid w:val="00001D13"/>
    <w:rsid w:val="00001D6A"/>
    <w:rsid w:val="00001F65"/>
    <w:rsid w:val="0000222D"/>
    <w:rsid w:val="000023B7"/>
    <w:rsid w:val="00002484"/>
    <w:rsid w:val="00002581"/>
    <w:rsid w:val="000025A0"/>
    <w:rsid w:val="00002B12"/>
    <w:rsid w:val="00002BC4"/>
    <w:rsid w:val="00002FCA"/>
    <w:rsid w:val="00003327"/>
    <w:rsid w:val="000033D2"/>
    <w:rsid w:val="0000358F"/>
    <w:rsid w:val="000038BD"/>
    <w:rsid w:val="000039FF"/>
    <w:rsid w:val="000041A3"/>
    <w:rsid w:val="0000433E"/>
    <w:rsid w:val="00004563"/>
    <w:rsid w:val="0000474E"/>
    <w:rsid w:val="00004981"/>
    <w:rsid w:val="00004A29"/>
    <w:rsid w:val="00004BDF"/>
    <w:rsid w:val="00004FDF"/>
    <w:rsid w:val="00005485"/>
    <w:rsid w:val="00005694"/>
    <w:rsid w:val="000057B3"/>
    <w:rsid w:val="00005BA3"/>
    <w:rsid w:val="00005BDF"/>
    <w:rsid w:val="00005D1C"/>
    <w:rsid w:val="00006072"/>
    <w:rsid w:val="00006264"/>
    <w:rsid w:val="000062C2"/>
    <w:rsid w:val="000064F1"/>
    <w:rsid w:val="000069DD"/>
    <w:rsid w:val="00006C78"/>
    <w:rsid w:val="00006DA8"/>
    <w:rsid w:val="00006ECD"/>
    <w:rsid w:val="00006FA4"/>
    <w:rsid w:val="000070A0"/>
    <w:rsid w:val="00007249"/>
    <w:rsid w:val="000072AF"/>
    <w:rsid w:val="0000735E"/>
    <w:rsid w:val="0000740B"/>
    <w:rsid w:val="00007536"/>
    <w:rsid w:val="000078AE"/>
    <w:rsid w:val="00007D3C"/>
    <w:rsid w:val="00007D53"/>
    <w:rsid w:val="00007DA9"/>
    <w:rsid w:val="00010369"/>
    <w:rsid w:val="0001056C"/>
    <w:rsid w:val="00010659"/>
    <w:rsid w:val="00010A40"/>
    <w:rsid w:val="00010A84"/>
    <w:rsid w:val="00010ABC"/>
    <w:rsid w:val="00010CD0"/>
    <w:rsid w:val="00010ED4"/>
    <w:rsid w:val="00010F97"/>
    <w:rsid w:val="00010FE7"/>
    <w:rsid w:val="00011019"/>
    <w:rsid w:val="000111E7"/>
    <w:rsid w:val="00011208"/>
    <w:rsid w:val="0001120A"/>
    <w:rsid w:val="000113F4"/>
    <w:rsid w:val="000115A2"/>
    <w:rsid w:val="000115CE"/>
    <w:rsid w:val="0001164D"/>
    <w:rsid w:val="00011711"/>
    <w:rsid w:val="00011736"/>
    <w:rsid w:val="00011AA3"/>
    <w:rsid w:val="00011AB7"/>
    <w:rsid w:val="00011D0B"/>
    <w:rsid w:val="00011E2E"/>
    <w:rsid w:val="00011F94"/>
    <w:rsid w:val="000120FB"/>
    <w:rsid w:val="0001223F"/>
    <w:rsid w:val="00012271"/>
    <w:rsid w:val="000122FB"/>
    <w:rsid w:val="0001273B"/>
    <w:rsid w:val="0001299C"/>
    <w:rsid w:val="00012D8F"/>
    <w:rsid w:val="00012DC3"/>
    <w:rsid w:val="00012F0A"/>
    <w:rsid w:val="00013343"/>
    <w:rsid w:val="0001338B"/>
    <w:rsid w:val="0001346A"/>
    <w:rsid w:val="00013493"/>
    <w:rsid w:val="000135E3"/>
    <w:rsid w:val="00013652"/>
    <w:rsid w:val="0001378F"/>
    <w:rsid w:val="00013B3D"/>
    <w:rsid w:val="00013D85"/>
    <w:rsid w:val="00013DB1"/>
    <w:rsid w:val="00013E0E"/>
    <w:rsid w:val="00013F1F"/>
    <w:rsid w:val="000142AB"/>
    <w:rsid w:val="000143BD"/>
    <w:rsid w:val="00014401"/>
    <w:rsid w:val="0001474C"/>
    <w:rsid w:val="000147F5"/>
    <w:rsid w:val="00014E4B"/>
    <w:rsid w:val="00014E7C"/>
    <w:rsid w:val="00014E94"/>
    <w:rsid w:val="00014EBB"/>
    <w:rsid w:val="000151C0"/>
    <w:rsid w:val="000152A4"/>
    <w:rsid w:val="00015543"/>
    <w:rsid w:val="000155C9"/>
    <w:rsid w:val="00015846"/>
    <w:rsid w:val="00015B8D"/>
    <w:rsid w:val="00015D24"/>
    <w:rsid w:val="000160B5"/>
    <w:rsid w:val="000162F3"/>
    <w:rsid w:val="0001660C"/>
    <w:rsid w:val="0001669F"/>
    <w:rsid w:val="000167AE"/>
    <w:rsid w:val="000167E0"/>
    <w:rsid w:val="00016C5D"/>
    <w:rsid w:val="00016CB2"/>
    <w:rsid w:val="00016DF9"/>
    <w:rsid w:val="0001703E"/>
    <w:rsid w:val="00017ABF"/>
    <w:rsid w:val="00017AFC"/>
    <w:rsid w:val="00017BAA"/>
    <w:rsid w:val="00017C92"/>
    <w:rsid w:val="00017E13"/>
    <w:rsid w:val="00017EF9"/>
    <w:rsid w:val="0002007B"/>
    <w:rsid w:val="00020424"/>
    <w:rsid w:val="00020582"/>
    <w:rsid w:val="000205C8"/>
    <w:rsid w:val="000206D9"/>
    <w:rsid w:val="00020928"/>
    <w:rsid w:val="00020C45"/>
    <w:rsid w:val="00020CA4"/>
    <w:rsid w:val="00020D13"/>
    <w:rsid w:val="00020D27"/>
    <w:rsid w:val="00020DCA"/>
    <w:rsid w:val="00020E20"/>
    <w:rsid w:val="00020F5B"/>
    <w:rsid w:val="00020FA9"/>
    <w:rsid w:val="00021066"/>
    <w:rsid w:val="0002130E"/>
    <w:rsid w:val="00021792"/>
    <w:rsid w:val="00021A29"/>
    <w:rsid w:val="00021F07"/>
    <w:rsid w:val="00021F19"/>
    <w:rsid w:val="00021F85"/>
    <w:rsid w:val="00022232"/>
    <w:rsid w:val="0002223C"/>
    <w:rsid w:val="000222BB"/>
    <w:rsid w:val="000227DB"/>
    <w:rsid w:val="000228DD"/>
    <w:rsid w:val="00022A60"/>
    <w:rsid w:val="00022D94"/>
    <w:rsid w:val="00022E25"/>
    <w:rsid w:val="00022E99"/>
    <w:rsid w:val="00022EF6"/>
    <w:rsid w:val="0002305A"/>
    <w:rsid w:val="000230D3"/>
    <w:rsid w:val="00023140"/>
    <w:rsid w:val="00023254"/>
    <w:rsid w:val="00023680"/>
    <w:rsid w:val="0002371D"/>
    <w:rsid w:val="00023A3D"/>
    <w:rsid w:val="00023B56"/>
    <w:rsid w:val="00023FB3"/>
    <w:rsid w:val="00023FE9"/>
    <w:rsid w:val="00024371"/>
    <w:rsid w:val="00024413"/>
    <w:rsid w:val="00024698"/>
    <w:rsid w:val="00024A47"/>
    <w:rsid w:val="00024DF1"/>
    <w:rsid w:val="00024E26"/>
    <w:rsid w:val="00024E4F"/>
    <w:rsid w:val="00024E60"/>
    <w:rsid w:val="00024F75"/>
    <w:rsid w:val="00025067"/>
    <w:rsid w:val="00025103"/>
    <w:rsid w:val="000251BB"/>
    <w:rsid w:val="000253D3"/>
    <w:rsid w:val="00025802"/>
    <w:rsid w:val="000258FF"/>
    <w:rsid w:val="000259F8"/>
    <w:rsid w:val="00025D51"/>
    <w:rsid w:val="00025D55"/>
    <w:rsid w:val="000261CB"/>
    <w:rsid w:val="000264EC"/>
    <w:rsid w:val="000266D5"/>
    <w:rsid w:val="000267C7"/>
    <w:rsid w:val="0002680D"/>
    <w:rsid w:val="000268DB"/>
    <w:rsid w:val="00026B41"/>
    <w:rsid w:val="00026DC2"/>
    <w:rsid w:val="00027129"/>
    <w:rsid w:val="000272A4"/>
    <w:rsid w:val="0002730A"/>
    <w:rsid w:val="000275D8"/>
    <w:rsid w:val="00027786"/>
    <w:rsid w:val="000277F5"/>
    <w:rsid w:val="00027CEC"/>
    <w:rsid w:val="00027DFA"/>
    <w:rsid w:val="00027E75"/>
    <w:rsid w:val="000301D3"/>
    <w:rsid w:val="00030208"/>
    <w:rsid w:val="0003040D"/>
    <w:rsid w:val="000305A7"/>
    <w:rsid w:val="00030763"/>
    <w:rsid w:val="0003079A"/>
    <w:rsid w:val="00030872"/>
    <w:rsid w:val="00030CFD"/>
    <w:rsid w:val="00030D5E"/>
    <w:rsid w:val="00031041"/>
    <w:rsid w:val="000311DE"/>
    <w:rsid w:val="0003126D"/>
    <w:rsid w:val="00031321"/>
    <w:rsid w:val="00031442"/>
    <w:rsid w:val="000318FD"/>
    <w:rsid w:val="00031A9E"/>
    <w:rsid w:val="00031ACA"/>
    <w:rsid w:val="00031AEC"/>
    <w:rsid w:val="00031C1D"/>
    <w:rsid w:val="00031C23"/>
    <w:rsid w:val="00031D54"/>
    <w:rsid w:val="00031EEC"/>
    <w:rsid w:val="000320F5"/>
    <w:rsid w:val="000321A4"/>
    <w:rsid w:val="00032223"/>
    <w:rsid w:val="00032331"/>
    <w:rsid w:val="000323C3"/>
    <w:rsid w:val="00032427"/>
    <w:rsid w:val="000326D3"/>
    <w:rsid w:val="000328D7"/>
    <w:rsid w:val="00032A30"/>
    <w:rsid w:val="00032C5D"/>
    <w:rsid w:val="00032C7E"/>
    <w:rsid w:val="00032CFD"/>
    <w:rsid w:val="00032E10"/>
    <w:rsid w:val="00032ED2"/>
    <w:rsid w:val="00032F53"/>
    <w:rsid w:val="000330F7"/>
    <w:rsid w:val="000331B5"/>
    <w:rsid w:val="000331F6"/>
    <w:rsid w:val="00033253"/>
    <w:rsid w:val="000332BC"/>
    <w:rsid w:val="0003332F"/>
    <w:rsid w:val="000333ED"/>
    <w:rsid w:val="00033456"/>
    <w:rsid w:val="000336EC"/>
    <w:rsid w:val="00033AA8"/>
    <w:rsid w:val="00033CF5"/>
    <w:rsid w:val="00033DB0"/>
    <w:rsid w:val="00034216"/>
    <w:rsid w:val="00034283"/>
    <w:rsid w:val="00034668"/>
    <w:rsid w:val="0003470F"/>
    <w:rsid w:val="00034761"/>
    <w:rsid w:val="0003493E"/>
    <w:rsid w:val="0003494B"/>
    <w:rsid w:val="000349AC"/>
    <w:rsid w:val="000349EA"/>
    <w:rsid w:val="00034B81"/>
    <w:rsid w:val="00034D74"/>
    <w:rsid w:val="00034E6E"/>
    <w:rsid w:val="00035166"/>
    <w:rsid w:val="000351A9"/>
    <w:rsid w:val="00035327"/>
    <w:rsid w:val="000354EE"/>
    <w:rsid w:val="00035D88"/>
    <w:rsid w:val="00035EC3"/>
    <w:rsid w:val="00035F49"/>
    <w:rsid w:val="00036108"/>
    <w:rsid w:val="0003629E"/>
    <w:rsid w:val="000365A1"/>
    <w:rsid w:val="00036E88"/>
    <w:rsid w:val="000372AE"/>
    <w:rsid w:val="00037861"/>
    <w:rsid w:val="00037B54"/>
    <w:rsid w:val="00037C81"/>
    <w:rsid w:val="00037D26"/>
    <w:rsid w:val="00037DFD"/>
    <w:rsid w:val="00037F18"/>
    <w:rsid w:val="00037FEB"/>
    <w:rsid w:val="0004029A"/>
    <w:rsid w:val="0004056F"/>
    <w:rsid w:val="0004092B"/>
    <w:rsid w:val="00040985"/>
    <w:rsid w:val="00040B8B"/>
    <w:rsid w:val="00040D1E"/>
    <w:rsid w:val="00040E44"/>
    <w:rsid w:val="00040FAF"/>
    <w:rsid w:val="00040FBC"/>
    <w:rsid w:val="0004101B"/>
    <w:rsid w:val="0004107E"/>
    <w:rsid w:val="00041197"/>
    <w:rsid w:val="0004193A"/>
    <w:rsid w:val="00041A96"/>
    <w:rsid w:val="00041AD6"/>
    <w:rsid w:val="00041C4E"/>
    <w:rsid w:val="00041D36"/>
    <w:rsid w:val="00041F36"/>
    <w:rsid w:val="00041FB5"/>
    <w:rsid w:val="000421B2"/>
    <w:rsid w:val="000421EF"/>
    <w:rsid w:val="000423FA"/>
    <w:rsid w:val="000424C0"/>
    <w:rsid w:val="000424EC"/>
    <w:rsid w:val="000425A6"/>
    <w:rsid w:val="000428D8"/>
    <w:rsid w:val="000429C9"/>
    <w:rsid w:val="00042A0C"/>
    <w:rsid w:val="00042C1A"/>
    <w:rsid w:val="00042D4C"/>
    <w:rsid w:val="000432A8"/>
    <w:rsid w:val="000437C6"/>
    <w:rsid w:val="000438BA"/>
    <w:rsid w:val="00043993"/>
    <w:rsid w:val="000439F0"/>
    <w:rsid w:val="00043A0D"/>
    <w:rsid w:val="00044037"/>
    <w:rsid w:val="000446B8"/>
    <w:rsid w:val="000446F3"/>
    <w:rsid w:val="000448B7"/>
    <w:rsid w:val="00044977"/>
    <w:rsid w:val="00044A30"/>
    <w:rsid w:val="00044A3A"/>
    <w:rsid w:val="00044AEA"/>
    <w:rsid w:val="000451AF"/>
    <w:rsid w:val="0004522F"/>
    <w:rsid w:val="000452EC"/>
    <w:rsid w:val="000453D5"/>
    <w:rsid w:val="0004554D"/>
    <w:rsid w:val="0004557B"/>
    <w:rsid w:val="000455A4"/>
    <w:rsid w:val="000455B7"/>
    <w:rsid w:val="0004567A"/>
    <w:rsid w:val="00045915"/>
    <w:rsid w:val="00045A32"/>
    <w:rsid w:val="000460FB"/>
    <w:rsid w:val="00046136"/>
    <w:rsid w:val="0004615C"/>
    <w:rsid w:val="0004626B"/>
    <w:rsid w:val="0004668C"/>
    <w:rsid w:val="00046834"/>
    <w:rsid w:val="00046853"/>
    <w:rsid w:val="00046890"/>
    <w:rsid w:val="00046AD6"/>
    <w:rsid w:val="00046B0E"/>
    <w:rsid w:val="00046E38"/>
    <w:rsid w:val="00047009"/>
    <w:rsid w:val="00047185"/>
    <w:rsid w:val="000471BF"/>
    <w:rsid w:val="00047200"/>
    <w:rsid w:val="000472F3"/>
    <w:rsid w:val="00047C19"/>
    <w:rsid w:val="00047D1A"/>
    <w:rsid w:val="00047FD9"/>
    <w:rsid w:val="0005019B"/>
    <w:rsid w:val="000501BF"/>
    <w:rsid w:val="000502B2"/>
    <w:rsid w:val="0005049F"/>
    <w:rsid w:val="00050558"/>
    <w:rsid w:val="0005078F"/>
    <w:rsid w:val="000507F4"/>
    <w:rsid w:val="00050E76"/>
    <w:rsid w:val="00050FEF"/>
    <w:rsid w:val="0005133F"/>
    <w:rsid w:val="0005145F"/>
    <w:rsid w:val="00051470"/>
    <w:rsid w:val="00051619"/>
    <w:rsid w:val="00051884"/>
    <w:rsid w:val="000518A5"/>
    <w:rsid w:val="00052140"/>
    <w:rsid w:val="00052606"/>
    <w:rsid w:val="0005261B"/>
    <w:rsid w:val="00052AA7"/>
    <w:rsid w:val="00052C9C"/>
    <w:rsid w:val="00052CE8"/>
    <w:rsid w:val="00052F98"/>
    <w:rsid w:val="0005341E"/>
    <w:rsid w:val="0005370F"/>
    <w:rsid w:val="000539C5"/>
    <w:rsid w:val="00053A7E"/>
    <w:rsid w:val="000540C9"/>
    <w:rsid w:val="000543C4"/>
    <w:rsid w:val="00054617"/>
    <w:rsid w:val="000549D5"/>
    <w:rsid w:val="00054D1B"/>
    <w:rsid w:val="00054EC1"/>
    <w:rsid w:val="000550AE"/>
    <w:rsid w:val="00055207"/>
    <w:rsid w:val="000556E6"/>
    <w:rsid w:val="000557DA"/>
    <w:rsid w:val="00055A67"/>
    <w:rsid w:val="00055CBD"/>
    <w:rsid w:val="00055DD8"/>
    <w:rsid w:val="00055DF8"/>
    <w:rsid w:val="00055EF6"/>
    <w:rsid w:val="0005604A"/>
    <w:rsid w:val="00056094"/>
    <w:rsid w:val="000561D5"/>
    <w:rsid w:val="00056327"/>
    <w:rsid w:val="0005671B"/>
    <w:rsid w:val="0005677E"/>
    <w:rsid w:val="000567C0"/>
    <w:rsid w:val="00056C0E"/>
    <w:rsid w:val="00056D6D"/>
    <w:rsid w:val="00056F3F"/>
    <w:rsid w:val="000571F7"/>
    <w:rsid w:val="000572B0"/>
    <w:rsid w:val="000575FA"/>
    <w:rsid w:val="00057651"/>
    <w:rsid w:val="00057777"/>
    <w:rsid w:val="00057EC6"/>
    <w:rsid w:val="000608CA"/>
    <w:rsid w:val="00060B1A"/>
    <w:rsid w:val="00060C6B"/>
    <w:rsid w:val="0006105A"/>
    <w:rsid w:val="00061388"/>
    <w:rsid w:val="000613D8"/>
    <w:rsid w:val="000614CD"/>
    <w:rsid w:val="0006164C"/>
    <w:rsid w:val="000616B1"/>
    <w:rsid w:val="000616CC"/>
    <w:rsid w:val="00061776"/>
    <w:rsid w:val="00061C10"/>
    <w:rsid w:val="00061F07"/>
    <w:rsid w:val="00061F53"/>
    <w:rsid w:val="00062162"/>
    <w:rsid w:val="00062183"/>
    <w:rsid w:val="000621F2"/>
    <w:rsid w:val="0006227C"/>
    <w:rsid w:val="0006254B"/>
    <w:rsid w:val="000627CE"/>
    <w:rsid w:val="000627E2"/>
    <w:rsid w:val="00062D33"/>
    <w:rsid w:val="00063105"/>
    <w:rsid w:val="00063828"/>
    <w:rsid w:val="0006388A"/>
    <w:rsid w:val="00063ACC"/>
    <w:rsid w:val="00063C43"/>
    <w:rsid w:val="0006414D"/>
    <w:rsid w:val="0006433B"/>
    <w:rsid w:val="00064532"/>
    <w:rsid w:val="0006456D"/>
    <w:rsid w:val="00064711"/>
    <w:rsid w:val="000647CD"/>
    <w:rsid w:val="000649E5"/>
    <w:rsid w:val="00064BCD"/>
    <w:rsid w:val="00064C11"/>
    <w:rsid w:val="00064F05"/>
    <w:rsid w:val="00064F68"/>
    <w:rsid w:val="000650A2"/>
    <w:rsid w:val="000651BC"/>
    <w:rsid w:val="000653D1"/>
    <w:rsid w:val="000654B9"/>
    <w:rsid w:val="000655BE"/>
    <w:rsid w:val="0006593E"/>
    <w:rsid w:val="00065B7C"/>
    <w:rsid w:val="00065BE6"/>
    <w:rsid w:val="00065E8D"/>
    <w:rsid w:val="00065EC0"/>
    <w:rsid w:val="00065F04"/>
    <w:rsid w:val="000665E8"/>
    <w:rsid w:val="00066787"/>
    <w:rsid w:val="00066B90"/>
    <w:rsid w:val="00066C79"/>
    <w:rsid w:val="000671F6"/>
    <w:rsid w:val="00067330"/>
    <w:rsid w:val="000674C0"/>
    <w:rsid w:val="000675E8"/>
    <w:rsid w:val="000677A9"/>
    <w:rsid w:val="00067B24"/>
    <w:rsid w:val="00067D64"/>
    <w:rsid w:val="00070084"/>
    <w:rsid w:val="0007029C"/>
    <w:rsid w:val="00070575"/>
    <w:rsid w:val="0007080F"/>
    <w:rsid w:val="00070A33"/>
    <w:rsid w:val="00070D0B"/>
    <w:rsid w:val="00070E26"/>
    <w:rsid w:val="00070FD7"/>
    <w:rsid w:val="000711C9"/>
    <w:rsid w:val="00071333"/>
    <w:rsid w:val="000714D4"/>
    <w:rsid w:val="0007153E"/>
    <w:rsid w:val="00071629"/>
    <w:rsid w:val="00071A2B"/>
    <w:rsid w:val="00071A4F"/>
    <w:rsid w:val="00071CBC"/>
    <w:rsid w:val="000721EA"/>
    <w:rsid w:val="000722F5"/>
    <w:rsid w:val="000724CF"/>
    <w:rsid w:val="00072C35"/>
    <w:rsid w:val="000730D3"/>
    <w:rsid w:val="0007316A"/>
    <w:rsid w:val="000734AA"/>
    <w:rsid w:val="000734E1"/>
    <w:rsid w:val="0007350F"/>
    <w:rsid w:val="000736AE"/>
    <w:rsid w:val="00073762"/>
    <w:rsid w:val="00073A09"/>
    <w:rsid w:val="00073E40"/>
    <w:rsid w:val="00073F82"/>
    <w:rsid w:val="00074098"/>
    <w:rsid w:val="000741E7"/>
    <w:rsid w:val="00074379"/>
    <w:rsid w:val="000744F2"/>
    <w:rsid w:val="0007452A"/>
    <w:rsid w:val="00074749"/>
    <w:rsid w:val="00074CA9"/>
    <w:rsid w:val="00074DEC"/>
    <w:rsid w:val="00074E40"/>
    <w:rsid w:val="00075182"/>
    <w:rsid w:val="000754D6"/>
    <w:rsid w:val="00075745"/>
    <w:rsid w:val="00075892"/>
    <w:rsid w:val="00075B27"/>
    <w:rsid w:val="00075BF7"/>
    <w:rsid w:val="00075CA2"/>
    <w:rsid w:val="00075CFC"/>
    <w:rsid w:val="00075DD5"/>
    <w:rsid w:val="000760BB"/>
    <w:rsid w:val="0007637D"/>
    <w:rsid w:val="000763A8"/>
    <w:rsid w:val="00076A15"/>
    <w:rsid w:val="00076BBB"/>
    <w:rsid w:val="00076C0D"/>
    <w:rsid w:val="00076E18"/>
    <w:rsid w:val="00076E91"/>
    <w:rsid w:val="0007746B"/>
    <w:rsid w:val="0007779F"/>
    <w:rsid w:val="00077921"/>
    <w:rsid w:val="00077A1A"/>
    <w:rsid w:val="00077B20"/>
    <w:rsid w:val="00077B56"/>
    <w:rsid w:val="00077B78"/>
    <w:rsid w:val="00077BCC"/>
    <w:rsid w:val="00077CB2"/>
    <w:rsid w:val="00077E2E"/>
    <w:rsid w:val="00080588"/>
    <w:rsid w:val="00080645"/>
    <w:rsid w:val="0008067B"/>
    <w:rsid w:val="0008091F"/>
    <w:rsid w:val="000809FA"/>
    <w:rsid w:val="00080DBC"/>
    <w:rsid w:val="000811DA"/>
    <w:rsid w:val="0008120F"/>
    <w:rsid w:val="0008161C"/>
    <w:rsid w:val="0008167A"/>
    <w:rsid w:val="000817CB"/>
    <w:rsid w:val="00081999"/>
    <w:rsid w:val="00081B86"/>
    <w:rsid w:val="00081BD8"/>
    <w:rsid w:val="00081D7A"/>
    <w:rsid w:val="00081F46"/>
    <w:rsid w:val="0008231E"/>
    <w:rsid w:val="0008243D"/>
    <w:rsid w:val="00082458"/>
    <w:rsid w:val="00082660"/>
    <w:rsid w:val="000826EB"/>
    <w:rsid w:val="00082721"/>
    <w:rsid w:val="00082886"/>
    <w:rsid w:val="00082C3E"/>
    <w:rsid w:val="00082C8C"/>
    <w:rsid w:val="00082E1F"/>
    <w:rsid w:val="00082F72"/>
    <w:rsid w:val="0008310E"/>
    <w:rsid w:val="000834A7"/>
    <w:rsid w:val="000835B2"/>
    <w:rsid w:val="00083909"/>
    <w:rsid w:val="00083AD4"/>
    <w:rsid w:val="00083F99"/>
    <w:rsid w:val="00084333"/>
    <w:rsid w:val="000843ED"/>
    <w:rsid w:val="00084B0D"/>
    <w:rsid w:val="00084E7F"/>
    <w:rsid w:val="00084EEE"/>
    <w:rsid w:val="00084F20"/>
    <w:rsid w:val="000852C6"/>
    <w:rsid w:val="000859A8"/>
    <w:rsid w:val="00085A10"/>
    <w:rsid w:val="00085ADD"/>
    <w:rsid w:val="00085B45"/>
    <w:rsid w:val="00085F29"/>
    <w:rsid w:val="00085F40"/>
    <w:rsid w:val="000860FD"/>
    <w:rsid w:val="00086149"/>
    <w:rsid w:val="00086390"/>
    <w:rsid w:val="000864CD"/>
    <w:rsid w:val="00086508"/>
    <w:rsid w:val="00086548"/>
    <w:rsid w:val="000867EA"/>
    <w:rsid w:val="000868A4"/>
    <w:rsid w:val="000869A7"/>
    <w:rsid w:val="00086AB7"/>
    <w:rsid w:val="00086C6B"/>
    <w:rsid w:val="00086D40"/>
    <w:rsid w:val="00086DA8"/>
    <w:rsid w:val="00086DDC"/>
    <w:rsid w:val="00087142"/>
    <w:rsid w:val="00087182"/>
    <w:rsid w:val="0008761E"/>
    <w:rsid w:val="0008789F"/>
    <w:rsid w:val="00087A20"/>
    <w:rsid w:val="00087B9B"/>
    <w:rsid w:val="00087BD4"/>
    <w:rsid w:val="00087BE3"/>
    <w:rsid w:val="00087E44"/>
    <w:rsid w:val="000900BE"/>
    <w:rsid w:val="0009085E"/>
    <w:rsid w:val="00090952"/>
    <w:rsid w:val="00090B58"/>
    <w:rsid w:val="00090D6F"/>
    <w:rsid w:val="00090E43"/>
    <w:rsid w:val="00090E6A"/>
    <w:rsid w:val="0009105F"/>
    <w:rsid w:val="000910B9"/>
    <w:rsid w:val="0009127B"/>
    <w:rsid w:val="000913DB"/>
    <w:rsid w:val="0009165D"/>
    <w:rsid w:val="0009171C"/>
    <w:rsid w:val="00091A17"/>
    <w:rsid w:val="00091A4A"/>
    <w:rsid w:val="00091AE0"/>
    <w:rsid w:val="00091C59"/>
    <w:rsid w:val="00091C68"/>
    <w:rsid w:val="00091ECD"/>
    <w:rsid w:val="00091ECF"/>
    <w:rsid w:val="00091F10"/>
    <w:rsid w:val="000920A7"/>
    <w:rsid w:val="00092280"/>
    <w:rsid w:val="0009229A"/>
    <w:rsid w:val="000924BA"/>
    <w:rsid w:val="00092875"/>
    <w:rsid w:val="00092B03"/>
    <w:rsid w:val="00092F97"/>
    <w:rsid w:val="0009302B"/>
    <w:rsid w:val="000932AB"/>
    <w:rsid w:val="000934E1"/>
    <w:rsid w:val="000935B8"/>
    <w:rsid w:val="0009360E"/>
    <w:rsid w:val="00093614"/>
    <w:rsid w:val="00093694"/>
    <w:rsid w:val="00093A1E"/>
    <w:rsid w:val="00093BB1"/>
    <w:rsid w:val="00093CE8"/>
    <w:rsid w:val="00093E7A"/>
    <w:rsid w:val="00093EAB"/>
    <w:rsid w:val="00094354"/>
    <w:rsid w:val="0009490D"/>
    <w:rsid w:val="00094920"/>
    <w:rsid w:val="00094C17"/>
    <w:rsid w:val="00094CF8"/>
    <w:rsid w:val="00094D86"/>
    <w:rsid w:val="00094E9B"/>
    <w:rsid w:val="00095139"/>
    <w:rsid w:val="000952C2"/>
    <w:rsid w:val="00095832"/>
    <w:rsid w:val="00095A67"/>
    <w:rsid w:val="00095A90"/>
    <w:rsid w:val="00095ADD"/>
    <w:rsid w:val="00095C7E"/>
    <w:rsid w:val="00095CAB"/>
    <w:rsid w:val="00095E39"/>
    <w:rsid w:val="00096076"/>
    <w:rsid w:val="0009608F"/>
    <w:rsid w:val="00096178"/>
    <w:rsid w:val="000963EB"/>
    <w:rsid w:val="00096571"/>
    <w:rsid w:val="00096744"/>
    <w:rsid w:val="00096C53"/>
    <w:rsid w:val="00097056"/>
    <w:rsid w:val="000970F7"/>
    <w:rsid w:val="00097252"/>
    <w:rsid w:val="000972AC"/>
    <w:rsid w:val="00097307"/>
    <w:rsid w:val="0009738B"/>
    <w:rsid w:val="0009746D"/>
    <w:rsid w:val="00097649"/>
    <w:rsid w:val="000978B2"/>
    <w:rsid w:val="000979AE"/>
    <w:rsid w:val="00097A01"/>
    <w:rsid w:val="00097D4D"/>
    <w:rsid w:val="00097E7E"/>
    <w:rsid w:val="000A0392"/>
    <w:rsid w:val="000A04FD"/>
    <w:rsid w:val="000A0689"/>
    <w:rsid w:val="000A0710"/>
    <w:rsid w:val="000A0A4F"/>
    <w:rsid w:val="000A0C7E"/>
    <w:rsid w:val="000A104C"/>
    <w:rsid w:val="000A139C"/>
    <w:rsid w:val="000A14E2"/>
    <w:rsid w:val="000A15E1"/>
    <w:rsid w:val="000A1649"/>
    <w:rsid w:val="000A1700"/>
    <w:rsid w:val="000A1824"/>
    <w:rsid w:val="000A19CF"/>
    <w:rsid w:val="000A1C0B"/>
    <w:rsid w:val="000A20D1"/>
    <w:rsid w:val="000A20E1"/>
    <w:rsid w:val="000A24C4"/>
    <w:rsid w:val="000A2646"/>
    <w:rsid w:val="000A27C1"/>
    <w:rsid w:val="000A2927"/>
    <w:rsid w:val="000A2AB7"/>
    <w:rsid w:val="000A2B83"/>
    <w:rsid w:val="000A34B7"/>
    <w:rsid w:val="000A359F"/>
    <w:rsid w:val="000A383C"/>
    <w:rsid w:val="000A3905"/>
    <w:rsid w:val="000A395B"/>
    <w:rsid w:val="000A3A7E"/>
    <w:rsid w:val="000A3AA4"/>
    <w:rsid w:val="000A3BA3"/>
    <w:rsid w:val="000A3CE5"/>
    <w:rsid w:val="000A438A"/>
    <w:rsid w:val="000A4913"/>
    <w:rsid w:val="000A4A43"/>
    <w:rsid w:val="000A4AC3"/>
    <w:rsid w:val="000A4D6A"/>
    <w:rsid w:val="000A5085"/>
    <w:rsid w:val="000A5384"/>
    <w:rsid w:val="000A53C0"/>
    <w:rsid w:val="000A5451"/>
    <w:rsid w:val="000A59A0"/>
    <w:rsid w:val="000A59ED"/>
    <w:rsid w:val="000A5A94"/>
    <w:rsid w:val="000A5C3E"/>
    <w:rsid w:val="000A5F69"/>
    <w:rsid w:val="000A641C"/>
    <w:rsid w:val="000A6894"/>
    <w:rsid w:val="000A6AA9"/>
    <w:rsid w:val="000A6C53"/>
    <w:rsid w:val="000A6CF9"/>
    <w:rsid w:val="000A6FB5"/>
    <w:rsid w:val="000A7014"/>
    <w:rsid w:val="000A72E4"/>
    <w:rsid w:val="000A7390"/>
    <w:rsid w:val="000A73ED"/>
    <w:rsid w:val="000A7413"/>
    <w:rsid w:val="000A7520"/>
    <w:rsid w:val="000A753E"/>
    <w:rsid w:val="000A771A"/>
    <w:rsid w:val="000A782F"/>
    <w:rsid w:val="000A7D7A"/>
    <w:rsid w:val="000B0250"/>
    <w:rsid w:val="000B0278"/>
    <w:rsid w:val="000B052C"/>
    <w:rsid w:val="000B07D3"/>
    <w:rsid w:val="000B0962"/>
    <w:rsid w:val="000B0A28"/>
    <w:rsid w:val="000B0DD2"/>
    <w:rsid w:val="000B0EFB"/>
    <w:rsid w:val="000B13A0"/>
    <w:rsid w:val="000B13FA"/>
    <w:rsid w:val="000B1608"/>
    <w:rsid w:val="000B1645"/>
    <w:rsid w:val="000B172E"/>
    <w:rsid w:val="000B19B2"/>
    <w:rsid w:val="000B1ADE"/>
    <w:rsid w:val="000B1B3F"/>
    <w:rsid w:val="000B1E12"/>
    <w:rsid w:val="000B1F59"/>
    <w:rsid w:val="000B1F93"/>
    <w:rsid w:val="000B1F95"/>
    <w:rsid w:val="000B239E"/>
    <w:rsid w:val="000B29FD"/>
    <w:rsid w:val="000B2D26"/>
    <w:rsid w:val="000B31C6"/>
    <w:rsid w:val="000B3986"/>
    <w:rsid w:val="000B39F6"/>
    <w:rsid w:val="000B3A5C"/>
    <w:rsid w:val="000B3D9C"/>
    <w:rsid w:val="000B3EAE"/>
    <w:rsid w:val="000B404D"/>
    <w:rsid w:val="000B406A"/>
    <w:rsid w:val="000B43B2"/>
    <w:rsid w:val="000B48C1"/>
    <w:rsid w:val="000B49D6"/>
    <w:rsid w:val="000B49F0"/>
    <w:rsid w:val="000B4D2F"/>
    <w:rsid w:val="000B4DDC"/>
    <w:rsid w:val="000B5035"/>
    <w:rsid w:val="000B50AC"/>
    <w:rsid w:val="000B50DC"/>
    <w:rsid w:val="000B5136"/>
    <w:rsid w:val="000B55D3"/>
    <w:rsid w:val="000B566D"/>
    <w:rsid w:val="000B5971"/>
    <w:rsid w:val="000B5B05"/>
    <w:rsid w:val="000B5B58"/>
    <w:rsid w:val="000B5CB6"/>
    <w:rsid w:val="000B5D6D"/>
    <w:rsid w:val="000B5F3E"/>
    <w:rsid w:val="000B63C0"/>
    <w:rsid w:val="000B6515"/>
    <w:rsid w:val="000B68BE"/>
    <w:rsid w:val="000B69E9"/>
    <w:rsid w:val="000B6AF0"/>
    <w:rsid w:val="000B6AF8"/>
    <w:rsid w:val="000B6C04"/>
    <w:rsid w:val="000B6E5C"/>
    <w:rsid w:val="000B6FB7"/>
    <w:rsid w:val="000B76C1"/>
    <w:rsid w:val="000B7973"/>
    <w:rsid w:val="000B7C64"/>
    <w:rsid w:val="000B7E93"/>
    <w:rsid w:val="000C0122"/>
    <w:rsid w:val="000C019C"/>
    <w:rsid w:val="000C03C6"/>
    <w:rsid w:val="000C0612"/>
    <w:rsid w:val="000C0848"/>
    <w:rsid w:val="000C085B"/>
    <w:rsid w:val="000C0874"/>
    <w:rsid w:val="000C0A76"/>
    <w:rsid w:val="000C0CE0"/>
    <w:rsid w:val="000C0D0B"/>
    <w:rsid w:val="000C0E7B"/>
    <w:rsid w:val="000C0FBA"/>
    <w:rsid w:val="000C107A"/>
    <w:rsid w:val="000C1583"/>
    <w:rsid w:val="000C1653"/>
    <w:rsid w:val="000C16D8"/>
    <w:rsid w:val="000C1702"/>
    <w:rsid w:val="000C1A14"/>
    <w:rsid w:val="000C1B42"/>
    <w:rsid w:val="000C1EE7"/>
    <w:rsid w:val="000C1F68"/>
    <w:rsid w:val="000C2072"/>
    <w:rsid w:val="000C20D2"/>
    <w:rsid w:val="000C20E0"/>
    <w:rsid w:val="000C22CB"/>
    <w:rsid w:val="000C232B"/>
    <w:rsid w:val="000C25D9"/>
    <w:rsid w:val="000C25DF"/>
    <w:rsid w:val="000C2631"/>
    <w:rsid w:val="000C266D"/>
    <w:rsid w:val="000C2762"/>
    <w:rsid w:val="000C2898"/>
    <w:rsid w:val="000C296A"/>
    <w:rsid w:val="000C2A74"/>
    <w:rsid w:val="000C2ACE"/>
    <w:rsid w:val="000C2BB5"/>
    <w:rsid w:val="000C2F0B"/>
    <w:rsid w:val="000C3090"/>
    <w:rsid w:val="000C32F7"/>
    <w:rsid w:val="000C34AF"/>
    <w:rsid w:val="000C3705"/>
    <w:rsid w:val="000C3714"/>
    <w:rsid w:val="000C378E"/>
    <w:rsid w:val="000C391A"/>
    <w:rsid w:val="000C3A7A"/>
    <w:rsid w:val="000C3B2E"/>
    <w:rsid w:val="000C3C29"/>
    <w:rsid w:val="000C3DE7"/>
    <w:rsid w:val="000C408F"/>
    <w:rsid w:val="000C43B1"/>
    <w:rsid w:val="000C4479"/>
    <w:rsid w:val="000C4480"/>
    <w:rsid w:val="000C45EF"/>
    <w:rsid w:val="000C4847"/>
    <w:rsid w:val="000C4878"/>
    <w:rsid w:val="000C4AC1"/>
    <w:rsid w:val="000C4ADD"/>
    <w:rsid w:val="000C4B86"/>
    <w:rsid w:val="000C4BC2"/>
    <w:rsid w:val="000C4BFE"/>
    <w:rsid w:val="000C4D94"/>
    <w:rsid w:val="000C4E59"/>
    <w:rsid w:val="000C4EC3"/>
    <w:rsid w:val="000C4F01"/>
    <w:rsid w:val="000C4F9A"/>
    <w:rsid w:val="000C51B4"/>
    <w:rsid w:val="000C51CA"/>
    <w:rsid w:val="000C596E"/>
    <w:rsid w:val="000C5E44"/>
    <w:rsid w:val="000C6017"/>
    <w:rsid w:val="000C60D8"/>
    <w:rsid w:val="000C6626"/>
    <w:rsid w:val="000C6642"/>
    <w:rsid w:val="000C6836"/>
    <w:rsid w:val="000C68F6"/>
    <w:rsid w:val="000C69BC"/>
    <w:rsid w:val="000C6AAB"/>
    <w:rsid w:val="000C7000"/>
    <w:rsid w:val="000C701B"/>
    <w:rsid w:val="000C7109"/>
    <w:rsid w:val="000C727E"/>
    <w:rsid w:val="000C72B7"/>
    <w:rsid w:val="000C7456"/>
    <w:rsid w:val="000C7536"/>
    <w:rsid w:val="000C7716"/>
    <w:rsid w:val="000C7880"/>
    <w:rsid w:val="000C7887"/>
    <w:rsid w:val="000C79A2"/>
    <w:rsid w:val="000C7AC6"/>
    <w:rsid w:val="000C7D5A"/>
    <w:rsid w:val="000C7FB9"/>
    <w:rsid w:val="000D00BD"/>
    <w:rsid w:val="000D01DA"/>
    <w:rsid w:val="000D0340"/>
    <w:rsid w:val="000D0418"/>
    <w:rsid w:val="000D0422"/>
    <w:rsid w:val="000D084C"/>
    <w:rsid w:val="000D0D14"/>
    <w:rsid w:val="000D11E2"/>
    <w:rsid w:val="000D1288"/>
    <w:rsid w:val="000D1764"/>
    <w:rsid w:val="000D1B09"/>
    <w:rsid w:val="000D1CE5"/>
    <w:rsid w:val="000D1DC5"/>
    <w:rsid w:val="000D1DFB"/>
    <w:rsid w:val="000D1EDD"/>
    <w:rsid w:val="000D2066"/>
    <w:rsid w:val="000D20C5"/>
    <w:rsid w:val="000D2120"/>
    <w:rsid w:val="000D24FA"/>
    <w:rsid w:val="000D27CC"/>
    <w:rsid w:val="000D2823"/>
    <w:rsid w:val="000D2871"/>
    <w:rsid w:val="000D2936"/>
    <w:rsid w:val="000D2A4D"/>
    <w:rsid w:val="000D2CAD"/>
    <w:rsid w:val="000D2CC8"/>
    <w:rsid w:val="000D30D7"/>
    <w:rsid w:val="000D32C5"/>
    <w:rsid w:val="000D3440"/>
    <w:rsid w:val="000D3490"/>
    <w:rsid w:val="000D3690"/>
    <w:rsid w:val="000D36D4"/>
    <w:rsid w:val="000D38FA"/>
    <w:rsid w:val="000D39DD"/>
    <w:rsid w:val="000D3B63"/>
    <w:rsid w:val="000D3CC9"/>
    <w:rsid w:val="000D3CD6"/>
    <w:rsid w:val="000D3E32"/>
    <w:rsid w:val="000D4001"/>
    <w:rsid w:val="000D4072"/>
    <w:rsid w:val="000D42AC"/>
    <w:rsid w:val="000D42E3"/>
    <w:rsid w:val="000D42EB"/>
    <w:rsid w:val="000D430C"/>
    <w:rsid w:val="000D495C"/>
    <w:rsid w:val="000D4AB7"/>
    <w:rsid w:val="000D524A"/>
    <w:rsid w:val="000D5349"/>
    <w:rsid w:val="000D547E"/>
    <w:rsid w:val="000D54A0"/>
    <w:rsid w:val="000D5638"/>
    <w:rsid w:val="000D5653"/>
    <w:rsid w:val="000D5B10"/>
    <w:rsid w:val="000D5BD6"/>
    <w:rsid w:val="000D5F25"/>
    <w:rsid w:val="000D6086"/>
    <w:rsid w:val="000D6238"/>
    <w:rsid w:val="000D639B"/>
    <w:rsid w:val="000D647F"/>
    <w:rsid w:val="000D64B5"/>
    <w:rsid w:val="000D6621"/>
    <w:rsid w:val="000D681E"/>
    <w:rsid w:val="000D6A3C"/>
    <w:rsid w:val="000D6BB1"/>
    <w:rsid w:val="000D6C77"/>
    <w:rsid w:val="000D6CC9"/>
    <w:rsid w:val="000D6EE0"/>
    <w:rsid w:val="000D7177"/>
    <w:rsid w:val="000D734F"/>
    <w:rsid w:val="000D7383"/>
    <w:rsid w:val="000D7A2D"/>
    <w:rsid w:val="000D7A9C"/>
    <w:rsid w:val="000D7B32"/>
    <w:rsid w:val="000D7C9D"/>
    <w:rsid w:val="000D7D1F"/>
    <w:rsid w:val="000D7E8C"/>
    <w:rsid w:val="000D7F44"/>
    <w:rsid w:val="000E01CE"/>
    <w:rsid w:val="000E0201"/>
    <w:rsid w:val="000E02E7"/>
    <w:rsid w:val="000E033A"/>
    <w:rsid w:val="000E041A"/>
    <w:rsid w:val="000E0770"/>
    <w:rsid w:val="000E0774"/>
    <w:rsid w:val="000E0A39"/>
    <w:rsid w:val="000E107C"/>
    <w:rsid w:val="000E10D5"/>
    <w:rsid w:val="000E10E3"/>
    <w:rsid w:val="000E11D8"/>
    <w:rsid w:val="000E1203"/>
    <w:rsid w:val="000E1527"/>
    <w:rsid w:val="000E1569"/>
    <w:rsid w:val="000E1990"/>
    <w:rsid w:val="000E19DC"/>
    <w:rsid w:val="000E1B31"/>
    <w:rsid w:val="000E1C01"/>
    <w:rsid w:val="000E1D44"/>
    <w:rsid w:val="000E1DEA"/>
    <w:rsid w:val="000E1EF2"/>
    <w:rsid w:val="000E21DF"/>
    <w:rsid w:val="000E25ED"/>
    <w:rsid w:val="000E2686"/>
    <w:rsid w:val="000E2954"/>
    <w:rsid w:val="000E2AE2"/>
    <w:rsid w:val="000E2E11"/>
    <w:rsid w:val="000E2E14"/>
    <w:rsid w:val="000E2FF4"/>
    <w:rsid w:val="000E30B9"/>
    <w:rsid w:val="000E318B"/>
    <w:rsid w:val="000E359B"/>
    <w:rsid w:val="000E361F"/>
    <w:rsid w:val="000E372F"/>
    <w:rsid w:val="000E3909"/>
    <w:rsid w:val="000E3924"/>
    <w:rsid w:val="000E3BDA"/>
    <w:rsid w:val="000E3D79"/>
    <w:rsid w:val="000E4025"/>
    <w:rsid w:val="000E4027"/>
    <w:rsid w:val="000E43B7"/>
    <w:rsid w:val="000E43F9"/>
    <w:rsid w:val="000E4733"/>
    <w:rsid w:val="000E4785"/>
    <w:rsid w:val="000E482A"/>
    <w:rsid w:val="000E485E"/>
    <w:rsid w:val="000E497F"/>
    <w:rsid w:val="000E49DD"/>
    <w:rsid w:val="000E4A40"/>
    <w:rsid w:val="000E4A66"/>
    <w:rsid w:val="000E4BB6"/>
    <w:rsid w:val="000E4E3A"/>
    <w:rsid w:val="000E575F"/>
    <w:rsid w:val="000E5777"/>
    <w:rsid w:val="000E583C"/>
    <w:rsid w:val="000E583F"/>
    <w:rsid w:val="000E59A7"/>
    <w:rsid w:val="000E59B8"/>
    <w:rsid w:val="000E5B12"/>
    <w:rsid w:val="000E5CDD"/>
    <w:rsid w:val="000E5D6A"/>
    <w:rsid w:val="000E5DEC"/>
    <w:rsid w:val="000E5F12"/>
    <w:rsid w:val="000E60F9"/>
    <w:rsid w:val="000E6112"/>
    <w:rsid w:val="000E64E0"/>
    <w:rsid w:val="000E6588"/>
    <w:rsid w:val="000E67ED"/>
    <w:rsid w:val="000E685B"/>
    <w:rsid w:val="000E691D"/>
    <w:rsid w:val="000E6B85"/>
    <w:rsid w:val="000E6DD9"/>
    <w:rsid w:val="000E6EAF"/>
    <w:rsid w:val="000E70CC"/>
    <w:rsid w:val="000E72C7"/>
    <w:rsid w:val="000E7761"/>
    <w:rsid w:val="000E7BC2"/>
    <w:rsid w:val="000F058D"/>
    <w:rsid w:val="000F0A87"/>
    <w:rsid w:val="000F0BFB"/>
    <w:rsid w:val="000F0C50"/>
    <w:rsid w:val="000F15AB"/>
    <w:rsid w:val="000F1B39"/>
    <w:rsid w:val="000F1CD4"/>
    <w:rsid w:val="000F1E7D"/>
    <w:rsid w:val="000F20B1"/>
    <w:rsid w:val="000F2220"/>
    <w:rsid w:val="000F22BC"/>
    <w:rsid w:val="000F2441"/>
    <w:rsid w:val="000F2504"/>
    <w:rsid w:val="000F2787"/>
    <w:rsid w:val="000F27B6"/>
    <w:rsid w:val="000F2891"/>
    <w:rsid w:val="000F2BF6"/>
    <w:rsid w:val="000F2F8C"/>
    <w:rsid w:val="000F320F"/>
    <w:rsid w:val="000F3250"/>
    <w:rsid w:val="000F325A"/>
    <w:rsid w:val="000F33A1"/>
    <w:rsid w:val="000F3E5B"/>
    <w:rsid w:val="000F3FA2"/>
    <w:rsid w:val="000F40DD"/>
    <w:rsid w:val="000F42AF"/>
    <w:rsid w:val="000F42BB"/>
    <w:rsid w:val="000F474D"/>
    <w:rsid w:val="000F4827"/>
    <w:rsid w:val="000F4B20"/>
    <w:rsid w:val="000F4BB8"/>
    <w:rsid w:val="000F4C4E"/>
    <w:rsid w:val="000F4C7B"/>
    <w:rsid w:val="000F4DDB"/>
    <w:rsid w:val="000F4E99"/>
    <w:rsid w:val="000F4EA0"/>
    <w:rsid w:val="000F51B3"/>
    <w:rsid w:val="000F51F4"/>
    <w:rsid w:val="000F5245"/>
    <w:rsid w:val="000F5248"/>
    <w:rsid w:val="000F5376"/>
    <w:rsid w:val="000F53CD"/>
    <w:rsid w:val="000F5A19"/>
    <w:rsid w:val="000F5B46"/>
    <w:rsid w:val="000F5CE9"/>
    <w:rsid w:val="000F5CF8"/>
    <w:rsid w:val="000F5F70"/>
    <w:rsid w:val="000F5F82"/>
    <w:rsid w:val="000F5FF8"/>
    <w:rsid w:val="000F6332"/>
    <w:rsid w:val="000F6851"/>
    <w:rsid w:val="000F6996"/>
    <w:rsid w:val="000F6A21"/>
    <w:rsid w:val="000F6B2A"/>
    <w:rsid w:val="000F6B73"/>
    <w:rsid w:val="000F6BB7"/>
    <w:rsid w:val="000F6C09"/>
    <w:rsid w:val="000F6E27"/>
    <w:rsid w:val="000F6E5D"/>
    <w:rsid w:val="000F703F"/>
    <w:rsid w:val="000F734F"/>
    <w:rsid w:val="000F7506"/>
    <w:rsid w:val="000F75A9"/>
    <w:rsid w:val="000F7628"/>
    <w:rsid w:val="000F76EF"/>
    <w:rsid w:val="000F77C6"/>
    <w:rsid w:val="000F78A1"/>
    <w:rsid w:val="000F7AF4"/>
    <w:rsid w:val="000F7F04"/>
    <w:rsid w:val="001003BA"/>
    <w:rsid w:val="001004F9"/>
    <w:rsid w:val="00100667"/>
    <w:rsid w:val="00100763"/>
    <w:rsid w:val="001008D5"/>
    <w:rsid w:val="00100935"/>
    <w:rsid w:val="00100A68"/>
    <w:rsid w:val="001013A5"/>
    <w:rsid w:val="001014C1"/>
    <w:rsid w:val="0010194E"/>
    <w:rsid w:val="00101A11"/>
    <w:rsid w:val="00101C07"/>
    <w:rsid w:val="00101EA5"/>
    <w:rsid w:val="0010214E"/>
    <w:rsid w:val="00102229"/>
    <w:rsid w:val="001024DB"/>
    <w:rsid w:val="001026F3"/>
    <w:rsid w:val="0010277E"/>
    <w:rsid w:val="001029AF"/>
    <w:rsid w:val="00102D51"/>
    <w:rsid w:val="00102FB4"/>
    <w:rsid w:val="0010319B"/>
    <w:rsid w:val="00103B56"/>
    <w:rsid w:val="00103C46"/>
    <w:rsid w:val="00103CFD"/>
    <w:rsid w:val="00103D45"/>
    <w:rsid w:val="00103EE0"/>
    <w:rsid w:val="001040DF"/>
    <w:rsid w:val="001043D3"/>
    <w:rsid w:val="00104498"/>
    <w:rsid w:val="00104510"/>
    <w:rsid w:val="00104A1A"/>
    <w:rsid w:val="00104BCD"/>
    <w:rsid w:val="00105273"/>
    <w:rsid w:val="00105464"/>
    <w:rsid w:val="0010568C"/>
    <w:rsid w:val="00105997"/>
    <w:rsid w:val="00105CFD"/>
    <w:rsid w:val="00105F4D"/>
    <w:rsid w:val="001062CA"/>
    <w:rsid w:val="00106313"/>
    <w:rsid w:val="00106472"/>
    <w:rsid w:val="0010647A"/>
    <w:rsid w:val="00106659"/>
    <w:rsid w:val="00106885"/>
    <w:rsid w:val="001068E2"/>
    <w:rsid w:val="00106F5D"/>
    <w:rsid w:val="00107140"/>
    <w:rsid w:val="00107201"/>
    <w:rsid w:val="00107212"/>
    <w:rsid w:val="00107251"/>
    <w:rsid w:val="001072E9"/>
    <w:rsid w:val="00107648"/>
    <w:rsid w:val="001079C8"/>
    <w:rsid w:val="00107C35"/>
    <w:rsid w:val="00107C72"/>
    <w:rsid w:val="00107FC9"/>
    <w:rsid w:val="00110007"/>
    <w:rsid w:val="001105BD"/>
    <w:rsid w:val="001105F6"/>
    <w:rsid w:val="0011062D"/>
    <w:rsid w:val="001108F5"/>
    <w:rsid w:val="00110A48"/>
    <w:rsid w:val="00110B23"/>
    <w:rsid w:val="00110CEA"/>
    <w:rsid w:val="00110F52"/>
    <w:rsid w:val="00111102"/>
    <w:rsid w:val="0011110F"/>
    <w:rsid w:val="00111120"/>
    <w:rsid w:val="001113A9"/>
    <w:rsid w:val="00111439"/>
    <w:rsid w:val="001114B7"/>
    <w:rsid w:val="001114F3"/>
    <w:rsid w:val="0011166B"/>
    <w:rsid w:val="001117C4"/>
    <w:rsid w:val="00111A6D"/>
    <w:rsid w:val="00111A8A"/>
    <w:rsid w:val="00111C40"/>
    <w:rsid w:val="00111C52"/>
    <w:rsid w:val="00111CC7"/>
    <w:rsid w:val="00112075"/>
    <w:rsid w:val="00112083"/>
    <w:rsid w:val="001120D7"/>
    <w:rsid w:val="001122B0"/>
    <w:rsid w:val="00112371"/>
    <w:rsid w:val="00112652"/>
    <w:rsid w:val="00112689"/>
    <w:rsid w:val="00112769"/>
    <w:rsid w:val="001128A6"/>
    <w:rsid w:val="00112926"/>
    <w:rsid w:val="00112AD0"/>
    <w:rsid w:val="00112E09"/>
    <w:rsid w:val="00113020"/>
    <w:rsid w:val="0011315F"/>
    <w:rsid w:val="001131C0"/>
    <w:rsid w:val="0011396F"/>
    <w:rsid w:val="00113ACA"/>
    <w:rsid w:val="00113BF3"/>
    <w:rsid w:val="00113C0C"/>
    <w:rsid w:val="00113C13"/>
    <w:rsid w:val="00113D03"/>
    <w:rsid w:val="00113D96"/>
    <w:rsid w:val="00113DA2"/>
    <w:rsid w:val="00113EA5"/>
    <w:rsid w:val="00114043"/>
    <w:rsid w:val="0011413E"/>
    <w:rsid w:val="00114240"/>
    <w:rsid w:val="001146C5"/>
    <w:rsid w:val="00114BB6"/>
    <w:rsid w:val="00114CC1"/>
    <w:rsid w:val="00114EA4"/>
    <w:rsid w:val="00114F10"/>
    <w:rsid w:val="00114F9C"/>
    <w:rsid w:val="0011516A"/>
    <w:rsid w:val="00115233"/>
    <w:rsid w:val="0011545C"/>
    <w:rsid w:val="001159BB"/>
    <w:rsid w:val="00115C6E"/>
    <w:rsid w:val="00115C8C"/>
    <w:rsid w:val="00115CD2"/>
    <w:rsid w:val="00115F80"/>
    <w:rsid w:val="00115FBB"/>
    <w:rsid w:val="00115FE8"/>
    <w:rsid w:val="001165C6"/>
    <w:rsid w:val="001165DF"/>
    <w:rsid w:val="00116608"/>
    <w:rsid w:val="00116A0E"/>
    <w:rsid w:val="00116D01"/>
    <w:rsid w:val="00116D6E"/>
    <w:rsid w:val="00117222"/>
    <w:rsid w:val="00117410"/>
    <w:rsid w:val="001174D3"/>
    <w:rsid w:val="001177AA"/>
    <w:rsid w:val="001177B1"/>
    <w:rsid w:val="0011790C"/>
    <w:rsid w:val="00117944"/>
    <w:rsid w:val="0011794A"/>
    <w:rsid w:val="00117B4C"/>
    <w:rsid w:val="00117DAE"/>
    <w:rsid w:val="00117E5F"/>
    <w:rsid w:val="00117EE7"/>
    <w:rsid w:val="00117FD4"/>
    <w:rsid w:val="001200F3"/>
    <w:rsid w:val="001201B4"/>
    <w:rsid w:val="001202F5"/>
    <w:rsid w:val="00120493"/>
    <w:rsid w:val="001206F5"/>
    <w:rsid w:val="00120AA6"/>
    <w:rsid w:val="00120C44"/>
    <w:rsid w:val="00120DF4"/>
    <w:rsid w:val="00120F18"/>
    <w:rsid w:val="001211D0"/>
    <w:rsid w:val="001213CF"/>
    <w:rsid w:val="001214CF"/>
    <w:rsid w:val="00121C40"/>
    <w:rsid w:val="00122105"/>
    <w:rsid w:val="0012215C"/>
    <w:rsid w:val="00122203"/>
    <w:rsid w:val="00122629"/>
    <w:rsid w:val="001227E1"/>
    <w:rsid w:val="00122939"/>
    <w:rsid w:val="00122B71"/>
    <w:rsid w:val="00122C2B"/>
    <w:rsid w:val="00122C35"/>
    <w:rsid w:val="0012322B"/>
    <w:rsid w:val="001233F0"/>
    <w:rsid w:val="001237A6"/>
    <w:rsid w:val="00123863"/>
    <w:rsid w:val="001238FE"/>
    <w:rsid w:val="0012395A"/>
    <w:rsid w:val="00123A18"/>
    <w:rsid w:val="00123AB2"/>
    <w:rsid w:val="00123BD0"/>
    <w:rsid w:val="00123EAC"/>
    <w:rsid w:val="00123FAC"/>
    <w:rsid w:val="00124128"/>
    <w:rsid w:val="0012429D"/>
    <w:rsid w:val="001243AC"/>
    <w:rsid w:val="00124A0F"/>
    <w:rsid w:val="00124EDB"/>
    <w:rsid w:val="001251D9"/>
    <w:rsid w:val="00125320"/>
    <w:rsid w:val="001254DD"/>
    <w:rsid w:val="00125850"/>
    <w:rsid w:val="0012586C"/>
    <w:rsid w:val="00125BB5"/>
    <w:rsid w:val="00125E05"/>
    <w:rsid w:val="00125F2A"/>
    <w:rsid w:val="0012652C"/>
    <w:rsid w:val="001266C9"/>
    <w:rsid w:val="00126743"/>
    <w:rsid w:val="0012682A"/>
    <w:rsid w:val="0012689A"/>
    <w:rsid w:val="00126A6D"/>
    <w:rsid w:val="00126A8F"/>
    <w:rsid w:val="00126B67"/>
    <w:rsid w:val="00126BAD"/>
    <w:rsid w:val="00126D54"/>
    <w:rsid w:val="00126F7D"/>
    <w:rsid w:val="001272E6"/>
    <w:rsid w:val="00127632"/>
    <w:rsid w:val="0012764A"/>
    <w:rsid w:val="00127738"/>
    <w:rsid w:val="001277E8"/>
    <w:rsid w:val="00127A08"/>
    <w:rsid w:val="00127B91"/>
    <w:rsid w:val="00127EED"/>
    <w:rsid w:val="00127F1A"/>
    <w:rsid w:val="001300AB"/>
    <w:rsid w:val="00130121"/>
    <w:rsid w:val="00130205"/>
    <w:rsid w:val="001305D4"/>
    <w:rsid w:val="00130601"/>
    <w:rsid w:val="0013063D"/>
    <w:rsid w:val="0013083B"/>
    <w:rsid w:val="00130AEB"/>
    <w:rsid w:val="0013109B"/>
    <w:rsid w:val="001312D4"/>
    <w:rsid w:val="001314B4"/>
    <w:rsid w:val="001314DF"/>
    <w:rsid w:val="001316B9"/>
    <w:rsid w:val="0013171D"/>
    <w:rsid w:val="00131A75"/>
    <w:rsid w:val="00131C14"/>
    <w:rsid w:val="00131C95"/>
    <w:rsid w:val="00131D9D"/>
    <w:rsid w:val="00131DC2"/>
    <w:rsid w:val="00131E28"/>
    <w:rsid w:val="00131F30"/>
    <w:rsid w:val="00131F90"/>
    <w:rsid w:val="0013203F"/>
    <w:rsid w:val="001322BF"/>
    <w:rsid w:val="00132341"/>
    <w:rsid w:val="00132962"/>
    <w:rsid w:val="001329A5"/>
    <w:rsid w:val="00132BFB"/>
    <w:rsid w:val="0013304C"/>
    <w:rsid w:val="001330D5"/>
    <w:rsid w:val="001332BE"/>
    <w:rsid w:val="001333D9"/>
    <w:rsid w:val="00133430"/>
    <w:rsid w:val="0013382D"/>
    <w:rsid w:val="0013382E"/>
    <w:rsid w:val="00133AF9"/>
    <w:rsid w:val="00133D46"/>
    <w:rsid w:val="00133E75"/>
    <w:rsid w:val="001342C5"/>
    <w:rsid w:val="0013485D"/>
    <w:rsid w:val="00134B4E"/>
    <w:rsid w:val="00134C2B"/>
    <w:rsid w:val="00135135"/>
    <w:rsid w:val="001352BC"/>
    <w:rsid w:val="0013562F"/>
    <w:rsid w:val="00135693"/>
    <w:rsid w:val="001356B9"/>
    <w:rsid w:val="001359A8"/>
    <w:rsid w:val="001359D0"/>
    <w:rsid w:val="001359F3"/>
    <w:rsid w:val="00135ACD"/>
    <w:rsid w:val="00135F35"/>
    <w:rsid w:val="00136124"/>
    <w:rsid w:val="001363F8"/>
    <w:rsid w:val="001366B0"/>
    <w:rsid w:val="0013673F"/>
    <w:rsid w:val="001367AF"/>
    <w:rsid w:val="001368F5"/>
    <w:rsid w:val="00136B3B"/>
    <w:rsid w:val="00136CCF"/>
    <w:rsid w:val="00136D0C"/>
    <w:rsid w:val="00136DD6"/>
    <w:rsid w:val="0013708B"/>
    <w:rsid w:val="001370F3"/>
    <w:rsid w:val="001373ED"/>
    <w:rsid w:val="0013749E"/>
    <w:rsid w:val="001375B5"/>
    <w:rsid w:val="00137653"/>
    <w:rsid w:val="00137956"/>
    <w:rsid w:val="00137C75"/>
    <w:rsid w:val="00137DE9"/>
    <w:rsid w:val="00137EDE"/>
    <w:rsid w:val="00140149"/>
    <w:rsid w:val="00140319"/>
    <w:rsid w:val="001406EA"/>
    <w:rsid w:val="00140704"/>
    <w:rsid w:val="001407D9"/>
    <w:rsid w:val="001409AF"/>
    <w:rsid w:val="001409C4"/>
    <w:rsid w:val="00140D23"/>
    <w:rsid w:val="00140DFA"/>
    <w:rsid w:val="00140EFC"/>
    <w:rsid w:val="00140F72"/>
    <w:rsid w:val="0014149A"/>
    <w:rsid w:val="001415AE"/>
    <w:rsid w:val="001415F1"/>
    <w:rsid w:val="00141A48"/>
    <w:rsid w:val="00141AE4"/>
    <w:rsid w:val="00141D64"/>
    <w:rsid w:val="001421B9"/>
    <w:rsid w:val="001423C8"/>
    <w:rsid w:val="00142601"/>
    <w:rsid w:val="0014271F"/>
    <w:rsid w:val="0014273A"/>
    <w:rsid w:val="001427AE"/>
    <w:rsid w:val="00142C12"/>
    <w:rsid w:val="0014316A"/>
    <w:rsid w:val="0014401F"/>
    <w:rsid w:val="00144092"/>
    <w:rsid w:val="001440B0"/>
    <w:rsid w:val="001440B7"/>
    <w:rsid w:val="00144124"/>
    <w:rsid w:val="001441EC"/>
    <w:rsid w:val="001442A4"/>
    <w:rsid w:val="00144358"/>
    <w:rsid w:val="001443F1"/>
    <w:rsid w:val="001445FA"/>
    <w:rsid w:val="0014472A"/>
    <w:rsid w:val="0014479F"/>
    <w:rsid w:val="001447F3"/>
    <w:rsid w:val="00144848"/>
    <w:rsid w:val="00144968"/>
    <w:rsid w:val="00144C10"/>
    <w:rsid w:val="00144C75"/>
    <w:rsid w:val="00144DBF"/>
    <w:rsid w:val="00144E2F"/>
    <w:rsid w:val="00144F16"/>
    <w:rsid w:val="0014517F"/>
    <w:rsid w:val="00145441"/>
    <w:rsid w:val="00145605"/>
    <w:rsid w:val="001457DD"/>
    <w:rsid w:val="001459B3"/>
    <w:rsid w:val="00145CEA"/>
    <w:rsid w:val="00145D5C"/>
    <w:rsid w:val="00145D66"/>
    <w:rsid w:val="00145E31"/>
    <w:rsid w:val="00145E6D"/>
    <w:rsid w:val="00145F83"/>
    <w:rsid w:val="00145F8B"/>
    <w:rsid w:val="0014647F"/>
    <w:rsid w:val="001466D6"/>
    <w:rsid w:val="001468C5"/>
    <w:rsid w:val="00146959"/>
    <w:rsid w:val="00146B7B"/>
    <w:rsid w:val="00146DA9"/>
    <w:rsid w:val="00147137"/>
    <w:rsid w:val="001471C1"/>
    <w:rsid w:val="00147370"/>
    <w:rsid w:val="00147AA9"/>
    <w:rsid w:val="00147F6A"/>
    <w:rsid w:val="0015042E"/>
    <w:rsid w:val="001505EB"/>
    <w:rsid w:val="00150953"/>
    <w:rsid w:val="0015099E"/>
    <w:rsid w:val="00150A36"/>
    <w:rsid w:val="00150B41"/>
    <w:rsid w:val="00150C86"/>
    <w:rsid w:val="00150C97"/>
    <w:rsid w:val="00150DFD"/>
    <w:rsid w:val="00150E2D"/>
    <w:rsid w:val="0015133B"/>
    <w:rsid w:val="001513A5"/>
    <w:rsid w:val="001514B4"/>
    <w:rsid w:val="0015163A"/>
    <w:rsid w:val="00151640"/>
    <w:rsid w:val="001516E2"/>
    <w:rsid w:val="001517AD"/>
    <w:rsid w:val="001517D7"/>
    <w:rsid w:val="00151B45"/>
    <w:rsid w:val="00151DD7"/>
    <w:rsid w:val="00151EB8"/>
    <w:rsid w:val="00151F26"/>
    <w:rsid w:val="0015228D"/>
    <w:rsid w:val="001522D5"/>
    <w:rsid w:val="0015255D"/>
    <w:rsid w:val="00152966"/>
    <w:rsid w:val="00152976"/>
    <w:rsid w:val="00152FCA"/>
    <w:rsid w:val="00153006"/>
    <w:rsid w:val="00153196"/>
    <w:rsid w:val="00153313"/>
    <w:rsid w:val="001533F6"/>
    <w:rsid w:val="00153517"/>
    <w:rsid w:val="001537F2"/>
    <w:rsid w:val="00153AFD"/>
    <w:rsid w:val="00153C6F"/>
    <w:rsid w:val="00153C73"/>
    <w:rsid w:val="00153C7E"/>
    <w:rsid w:val="00153FB5"/>
    <w:rsid w:val="001543B5"/>
    <w:rsid w:val="001545E4"/>
    <w:rsid w:val="001546CB"/>
    <w:rsid w:val="00154CC3"/>
    <w:rsid w:val="00155137"/>
    <w:rsid w:val="001555C3"/>
    <w:rsid w:val="00155649"/>
    <w:rsid w:val="0015578B"/>
    <w:rsid w:val="001559B9"/>
    <w:rsid w:val="00155A74"/>
    <w:rsid w:val="00155E82"/>
    <w:rsid w:val="001560A7"/>
    <w:rsid w:val="001561F9"/>
    <w:rsid w:val="001568FE"/>
    <w:rsid w:val="0015693D"/>
    <w:rsid w:val="00156A2C"/>
    <w:rsid w:val="00156CF2"/>
    <w:rsid w:val="00156DDD"/>
    <w:rsid w:val="001570CD"/>
    <w:rsid w:val="0015712D"/>
    <w:rsid w:val="0015742F"/>
    <w:rsid w:val="001574EB"/>
    <w:rsid w:val="00157578"/>
    <w:rsid w:val="001575AA"/>
    <w:rsid w:val="0015776E"/>
    <w:rsid w:val="001577DA"/>
    <w:rsid w:val="00157989"/>
    <w:rsid w:val="00157ADC"/>
    <w:rsid w:val="00157BB2"/>
    <w:rsid w:val="00157C4E"/>
    <w:rsid w:val="00157D16"/>
    <w:rsid w:val="00157FFD"/>
    <w:rsid w:val="001602C0"/>
    <w:rsid w:val="00160A26"/>
    <w:rsid w:val="00160C09"/>
    <w:rsid w:val="00160D29"/>
    <w:rsid w:val="00160D99"/>
    <w:rsid w:val="00160F9E"/>
    <w:rsid w:val="00161018"/>
    <w:rsid w:val="001611F5"/>
    <w:rsid w:val="00161245"/>
    <w:rsid w:val="00161411"/>
    <w:rsid w:val="00161550"/>
    <w:rsid w:val="00161940"/>
    <w:rsid w:val="001619CC"/>
    <w:rsid w:val="00161A32"/>
    <w:rsid w:val="00161A7E"/>
    <w:rsid w:val="00161B6B"/>
    <w:rsid w:val="00161B7C"/>
    <w:rsid w:val="00161C64"/>
    <w:rsid w:val="00161D72"/>
    <w:rsid w:val="001622C4"/>
    <w:rsid w:val="001623C2"/>
    <w:rsid w:val="0016264C"/>
    <w:rsid w:val="00162771"/>
    <w:rsid w:val="0016280E"/>
    <w:rsid w:val="00162D21"/>
    <w:rsid w:val="00162FDE"/>
    <w:rsid w:val="001630CD"/>
    <w:rsid w:val="0016315D"/>
    <w:rsid w:val="001636A6"/>
    <w:rsid w:val="001636C5"/>
    <w:rsid w:val="001637D0"/>
    <w:rsid w:val="0016382D"/>
    <w:rsid w:val="0016390A"/>
    <w:rsid w:val="0016396E"/>
    <w:rsid w:val="001639CE"/>
    <w:rsid w:val="00163BC9"/>
    <w:rsid w:val="00163EC6"/>
    <w:rsid w:val="00163EC9"/>
    <w:rsid w:val="00163F4F"/>
    <w:rsid w:val="001641D0"/>
    <w:rsid w:val="00164844"/>
    <w:rsid w:val="00164888"/>
    <w:rsid w:val="00164AC3"/>
    <w:rsid w:val="00164EAD"/>
    <w:rsid w:val="0016502B"/>
    <w:rsid w:val="001652E3"/>
    <w:rsid w:val="001653C4"/>
    <w:rsid w:val="001656A1"/>
    <w:rsid w:val="00165763"/>
    <w:rsid w:val="001657B3"/>
    <w:rsid w:val="00165FB3"/>
    <w:rsid w:val="0016623C"/>
    <w:rsid w:val="00166316"/>
    <w:rsid w:val="00166377"/>
    <w:rsid w:val="001665A9"/>
    <w:rsid w:val="00166699"/>
    <w:rsid w:val="001666EB"/>
    <w:rsid w:val="00166739"/>
    <w:rsid w:val="00166842"/>
    <w:rsid w:val="001668FB"/>
    <w:rsid w:val="0016696C"/>
    <w:rsid w:val="00166B0D"/>
    <w:rsid w:val="00166C4C"/>
    <w:rsid w:val="00166CA0"/>
    <w:rsid w:val="00166F0B"/>
    <w:rsid w:val="00166FE9"/>
    <w:rsid w:val="00166FFC"/>
    <w:rsid w:val="0016761E"/>
    <w:rsid w:val="0016789E"/>
    <w:rsid w:val="001679A7"/>
    <w:rsid w:val="001679CD"/>
    <w:rsid w:val="001679F9"/>
    <w:rsid w:val="00167C26"/>
    <w:rsid w:val="00167E9C"/>
    <w:rsid w:val="00170412"/>
    <w:rsid w:val="00170630"/>
    <w:rsid w:val="00170BE6"/>
    <w:rsid w:val="00170C0E"/>
    <w:rsid w:val="00170D3C"/>
    <w:rsid w:val="00170FA4"/>
    <w:rsid w:val="00171516"/>
    <w:rsid w:val="00171961"/>
    <w:rsid w:val="00171985"/>
    <w:rsid w:val="00171C45"/>
    <w:rsid w:val="00171E90"/>
    <w:rsid w:val="001724C6"/>
    <w:rsid w:val="0017269D"/>
    <w:rsid w:val="00172712"/>
    <w:rsid w:val="001729C3"/>
    <w:rsid w:val="00172F00"/>
    <w:rsid w:val="00173217"/>
    <w:rsid w:val="00173874"/>
    <w:rsid w:val="00173A6E"/>
    <w:rsid w:val="001743E8"/>
    <w:rsid w:val="001744EE"/>
    <w:rsid w:val="00174583"/>
    <w:rsid w:val="001747CD"/>
    <w:rsid w:val="0017486C"/>
    <w:rsid w:val="00174AC4"/>
    <w:rsid w:val="00174D04"/>
    <w:rsid w:val="00175170"/>
    <w:rsid w:val="00175350"/>
    <w:rsid w:val="0017538E"/>
    <w:rsid w:val="001753FC"/>
    <w:rsid w:val="00175410"/>
    <w:rsid w:val="0017546E"/>
    <w:rsid w:val="0017571E"/>
    <w:rsid w:val="00175880"/>
    <w:rsid w:val="001759AC"/>
    <w:rsid w:val="00175A69"/>
    <w:rsid w:val="00175A86"/>
    <w:rsid w:val="00175ED2"/>
    <w:rsid w:val="00175EF9"/>
    <w:rsid w:val="0017607E"/>
    <w:rsid w:val="001763A2"/>
    <w:rsid w:val="00176898"/>
    <w:rsid w:val="001768B2"/>
    <w:rsid w:val="001768D2"/>
    <w:rsid w:val="00176B48"/>
    <w:rsid w:val="00176CDC"/>
    <w:rsid w:val="00176D85"/>
    <w:rsid w:val="00177048"/>
    <w:rsid w:val="001772EE"/>
    <w:rsid w:val="001773A2"/>
    <w:rsid w:val="0017756C"/>
    <w:rsid w:val="00177762"/>
    <w:rsid w:val="00177C25"/>
    <w:rsid w:val="00177ED2"/>
    <w:rsid w:val="00180181"/>
    <w:rsid w:val="00180274"/>
    <w:rsid w:val="001802A2"/>
    <w:rsid w:val="0018035C"/>
    <w:rsid w:val="001804FD"/>
    <w:rsid w:val="00180ABA"/>
    <w:rsid w:val="001810C3"/>
    <w:rsid w:val="00181362"/>
    <w:rsid w:val="001813A4"/>
    <w:rsid w:val="00181430"/>
    <w:rsid w:val="00181712"/>
    <w:rsid w:val="001817BD"/>
    <w:rsid w:val="00181983"/>
    <w:rsid w:val="00181A75"/>
    <w:rsid w:val="00181A7A"/>
    <w:rsid w:val="00181B81"/>
    <w:rsid w:val="00181B8C"/>
    <w:rsid w:val="00181E12"/>
    <w:rsid w:val="00181E49"/>
    <w:rsid w:val="00181ECD"/>
    <w:rsid w:val="00181FE4"/>
    <w:rsid w:val="00182892"/>
    <w:rsid w:val="0018293C"/>
    <w:rsid w:val="0018298E"/>
    <w:rsid w:val="001829F4"/>
    <w:rsid w:val="00182A42"/>
    <w:rsid w:val="00182B65"/>
    <w:rsid w:val="00182BA2"/>
    <w:rsid w:val="00182C0F"/>
    <w:rsid w:val="00182C37"/>
    <w:rsid w:val="00182C3F"/>
    <w:rsid w:val="00182D2E"/>
    <w:rsid w:val="00182E87"/>
    <w:rsid w:val="00182EE0"/>
    <w:rsid w:val="001832D7"/>
    <w:rsid w:val="00183641"/>
    <w:rsid w:val="00183D32"/>
    <w:rsid w:val="0018426E"/>
    <w:rsid w:val="0018435C"/>
    <w:rsid w:val="00184595"/>
    <w:rsid w:val="001849ED"/>
    <w:rsid w:val="00184A7B"/>
    <w:rsid w:val="00184E0E"/>
    <w:rsid w:val="00184E30"/>
    <w:rsid w:val="00184E6D"/>
    <w:rsid w:val="00184FA5"/>
    <w:rsid w:val="0018523B"/>
    <w:rsid w:val="00185263"/>
    <w:rsid w:val="00185326"/>
    <w:rsid w:val="00185422"/>
    <w:rsid w:val="00185AC0"/>
    <w:rsid w:val="00185C02"/>
    <w:rsid w:val="00186065"/>
    <w:rsid w:val="001864CE"/>
    <w:rsid w:val="0018666E"/>
    <w:rsid w:val="00186761"/>
    <w:rsid w:val="0018686A"/>
    <w:rsid w:val="001868DE"/>
    <w:rsid w:val="00186C52"/>
    <w:rsid w:val="00186DA2"/>
    <w:rsid w:val="00186F04"/>
    <w:rsid w:val="00186FD5"/>
    <w:rsid w:val="001871D7"/>
    <w:rsid w:val="001871F7"/>
    <w:rsid w:val="00187538"/>
    <w:rsid w:val="001875DC"/>
    <w:rsid w:val="00187880"/>
    <w:rsid w:val="00187C19"/>
    <w:rsid w:val="00187CD7"/>
    <w:rsid w:val="00187DC5"/>
    <w:rsid w:val="0019007D"/>
    <w:rsid w:val="00190284"/>
    <w:rsid w:val="0019038F"/>
    <w:rsid w:val="00190413"/>
    <w:rsid w:val="00190777"/>
    <w:rsid w:val="00190782"/>
    <w:rsid w:val="00190807"/>
    <w:rsid w:val="00190910"/>
    <w:rsid w:val="00190A28"/>
    <w:rsid w:val="00190A53"/>
    <w:rsid w:val="00190AE7"/>
    <w:rsid w:val="00190E68"/>
    <w:rsid w:val="00191026"/>
    <w:rsid w:val="00191127"/>
    <w:rsid w:val="001912EF"/>
    <w:rsid w:val="00191484"/>
    <w:rsid w:val="00191784"/>
    <w:rsid w:val="0019179C"/>
    <w:rsid w:val="00191A2D"/>
    <w:rsid w:val="00191AAC"/>
    <w:rsid w:val="00191B7F"/>
    <w:rsid w:val="00191BC1"/>
    <w:rsid w:val="00191E3E"/>
    <w:rsid w:val="00191FFD"/>
    <w:rsid w:val="00192174"/>
    <w:rsid w:val="001921C3"/>
    <w:rsid w:val="00192565"/>
    <w:rsid w:val="0019256B"/>
    <w:rsid w:val="00192690"/>
    <w:rsid w:val="0019280C"/>
    <w:rsid w:val="00192B33"/>
    <w:rsid w:val="00192D35"/>
    <w:rsid w:val="00192F6D"/>
    <w:rsid w:val="0019346D"/>
    <w:rsid w:val="00193E2B"/>
    <w:rsid w:val="001940AB"/>
    <w:rsid w:val="00194298"/>
    <w:rsid w:val="00194384"/>
    <w:rsid w:val="00194419"/>
    <w:rsid w:val="001944C7"/>
    <w:rsid w:val="0019463F"/>
    <w:rsid w:val="001947B4"/>
    <w:rsid w:val="001948BE"/>
    <w:rsid w:val="00194D22"/>
    <w:rsid w:val="00194DB5"/>
    <w:rsid w:val="00194F84"/>
    <w:rsid w:val="00195151"/>
    <w:rsid w:val="0019540F"/>
    <w:rsid w:val="00195462"/>
    <w:rsid w:val="00195753"/>
    <w:rsid w:val="00195B48"/>
    <w:rsid w:val="00195C60"/>
    <w:rsid w:val="00195DAB"/>
    <w:rsid w:val="00195E32"/>
    <w:rsid w:val="00195E7A"/>
    <w:rsid w:val="00195E93"/>
    <w:rsid w:val="00195F5C"/>
    <w:rsid w:val="00195FDA"/>
    <w:rsid w:val="0019620C"/>
    <w:rsid w:val="001968C5"/>
    <w:rsid w:val="0019690B"/>
    <w:rsid w:val="001969A7"/>
    <w:rsid w:val="001969C7"/>
    <w:rsid w:val="00196A0D"/>
    <w:rsid w:val="00196BF5"/>
    <w:rsid w:val="0019719F"/>
    <w:rsid w:val="0019735B"/>
    <w:rsid w:val="001975C5"/>
    <w:rsid w:val="00197720"/>
    <w:rsid w:val="00197A33"/>
    <w:rsid w:val="00197F28"/>
    <w:rsid w:val="001A009E"/>
    <w:rsid w:val="001A01F7"/>
    <w:rsid w:val="001A0304"/>
    <w:rsid w:val="001A085B"/>
    <w:rsid w:val="001A094D"/>
    <w:rsid w:val="001A09C1"/>
    <w:rsid w:val="001A0AFE"/>
    <w:rsid w:val="001A0C05"/>
    <w:rsid w:val="001A0DB0"/>
    <w:rsid w:val="001A0FAC"/>
    <w:rsid w:val="001A10D7"/>
    <w:rsid w:val="001A14E2"/>
    <w:rsid w:val="001A17AD"/>
    <w:rsid w:val="001A18FE"/>
    <w:rsid w:val="001A1926"/>
    <w:rsid w:val="001A1BB1"/>
    <w:rsid w:val="001A1DDC"/>
    <w:rsid w:val="001A1FCB"/>
    <w:rsid w:val="001A21EC"/>
    <w:rsid w:val="001A22B3"/>
    <w:rsid w:val="001A23E5"/>
    <w:rsid w:val="001A2480"/>
    <w:rsid w:val="001A24F0"/>
    <w:rsid w:val="001A25C5"/>
    <w:rsid w:val="001A2978"/>
    <w:rsid w:val="001A2BCC"/>
    <w:rsid w:val="001A2BE5"/>
    <w:rsid w:val="001A2C53"/>
    <w:rsid w:val="001A2E38"/>
    <w:rsid w:val="001A2EA6"/>
    <w:rsid w:val="001A3232"/>
    <w:rsid w:val="001A3688"/>
    <w:rsid w:val="001A384C"/>
    <w:rsid w:val="001A3B38"/>
    <w:rsid w:val="001A3DE4"/>
    <w:rsid w:val="001A3E2A"/>
    <w:rsid w:val="001A406A"/>
    <w:rsid w:val="001A4201"/>
    <w:rsid w:val="001A4642"/>
    <w:rsid w:val="001A4772"/>
    <w:rsid w:val="001A49AB"/>
    <w:rsid w:val="001A4B65"/>
    <w:rsid w:val="001A4D08"/>
    <w:rsid w:val="001A4DBA"/>
    <w:rsid w:val="001A4DBF"/>
    <w:rsid w:val="001A50A2"/>
    <w:rsid w:val="001A5149"/>
    <w:rsid w:val="001A51D4"/>
    <w:rsid w:val="001A52C3"/>
    <w:rsid w:val="001A5331"/>
    <w:rsid w:val="001A5400"/>
    <w:rsid w:val="001A541D"/>
    <w:rsid w:val="001A5824"/>
    <w:rsid w:val="001A5833"/>
    <w:rsid w:val="001A5A84"/>
    <w:rsid w:val="001A5CD3"/>
    <w:rsid w:val="001A5D88"/>
    <w:rsid w:val="001A5E54"/>
    <w:rsid w:val="001A5EF4"/>
    <w:rsid w:val="001A5F48"/>
    <w:rsid w:val="001A6175"/>
    <w:rsid w:val="001A6395"/>
    <w:rsid w:val="001A6460"/>
    <w:rsid w:val="001A649F"/>
    <w:rsid w:val="001A67D7"/>
    <w:rsid w:val="001A6833"/>
    <w:rsid w:val="001A6A92"/>
    <w:rsid w:val="001A6A93"/>
    <w:rsid w:val="001A6ACE"/>
    <w:rsid w:val="001A6B4F"/>
    <w:rsid w:val="001A6C94"/>
    <w:rsid w:val="001A6DFF"/>
    <w:rsid w:val="001A702A"/>
    <w:rsid w:val="001A71A3"/>
    <w:rsid w:val="001A72D1"/>
    <w:rsid w:val="001A738C"/>
    <w:rsid w:val="001A74FE"/>
    <w:rsid w:val="001A758A"/>
    <w:rsid w:val="001A75CE"/>
    <w:rsid w:val="001A76EA"/>
    <w:rsid w:val="001A7730"/>
    <w:rsid w:val="001A776D"/>
    <w:rsid w:val="001A7892"/>
    <w:rsid w:val="001A79EB"/>
    <w:rsid w:val="001B002A"/>
    <w:rsid w:val="001B0568"/>
    <w:rsid w:val="001B05C5"/>
    <w:rsid w:val="001B06C9"/>
    <w:rsid w:val="001B08B1"/>
    <w:rsid w:val="001B093E"/>
    <w:rsid w:val="001B093F"/>
    <w:rsid w:val="001B09D8"/>
    <w:rsid w:val="001B0A0D"/>
    <w:rsid w:val="001B0A0E"/>
    <w:rsid w:val="001B0AAD"/>
    <w:rsid w:val="001B0B7F"/>
    <w:rsid w:val="001B0C4A"/>
    <w:rsid w:val="001B0CEF"/>
    <w:rsid w:val="001B1126"/>
    <w:rsid w:val="001B163E"/>
    <w:rsid w:val="001B1673"/>
    <w:rsid w:val="001B1790"/>
    <w:rsid w:val="001B18E6"/>
    <w:rsid w:val="001B1A46"/>
    <w:rsid w:val="001B1B2C"/>
    <w:rsid w:val="001B1DBB"/>
    <w:rsid w:val="001B1F85"/>
    <w:rsid w:val="001B1FE4"/>
    <w:rsid w:val="001B24B2"/>
    <w:rsid w:val="001B2667"/>
    <w:rsid w:val="001B2D27"/>
    <w:rsid w:val="001B2D9B"/>
    <w:rsid w:val="001B2E82"/>
    <w:rsid w:val="001B2EAE"/>
    <w:rsid w:val="001B317B"/>
    <w:rsid w:val="001B31E9"/>
    <w:rsid w:val="001B3301"/>
    <w:rsid w:val="001B35EC"/>
    <w:rsid w:val="001B38AE"/>
    <w:rsid w:val="001B3AAA"/>
    <w:rsid w:val="001B3AB6"/>
    <w:rsid w:val="001B3C15"/>
    <w:rsid w:val="001B3E96"/>
    <w:rsid w:val="001B3F04"/>
    <w:rsid w:val="001B403B"/>
    <w:rsid w:val="001B40D2"/>
    <w:rsid w:val="001B4339"/>
    <w:rsid w:val="001B472B"/>
    <w:rsid w:val="001B4802"/>
    <w:rsid w:val="001B48D7"/>
    <w:rsid w:val="001B49FE"/>
    <w:rsid w:val="001B4B98"/>
    <w:rsid w:val="001B4B9B"/>
    <w:rsid w:val="001B4CFB"/>
    <w:rsid w:val="001B4EB7"/>
    <w:rsid w:val="001B4F7D"/>
    <w:rsid w:val="001B540A"/>
    <w:rsid w:val="001B55B8"/>
    <w:rsid w:val="001B56DD"/>
    <w:rsid w:val="001B5748"/>
    <w:rsid w:val="001B57E3"/>
    <w:rsid w:val="001B588F"/>
    <w:rsid w:val="001B59B6"/>
    <w:rsid w:val="001B5A18"/>
    <w:rsid w:val="001B5A7C"/>
    <w:rsid w:val="001B5B0F"/>
    <w:rsid w:val="001B5DD1"/>
    <w:rsid w:val="001B5F36"/>
    <w:rsid w:val="001B606D"/>
    <w:rsid w:val="001B60DA"/>
    <w:rsid w:val="001B6350"/>
    <w:rsid w:val="001B645A"/>
    <w:rsid w:val="001B6778"/>
    <w:rsid w:val="001B6A09"/>
    <w:rsid w:val="001B6AAE"/>
    <w:rsid w:val="001B71F0"/>
    <w:rsid w:val="001B744B"/>
    <w:rsid w:val="001B75F4"/>
    <w:rsid w:val="001B7B95"/>
    <w:rsid w:val="001B7C65"/>
    <w:rsid w:val="001B7D94"/>
    <w:rsid w:val="001B7EA1"/>
    <w:rsid w:val="001C008E"/>
    <w:rsid w:val="001C00E5"/>
    <w:rsid w:val="001C0371"/>
    <w:rsid w:val="001C058C"/>
    <w:rsid w:val="001C06CD"/>
    <w:rsid w:val="001C0E89"/>
    <w:rsid w:val="001C126F"/>
    <w:rsid w:val="001C12DF"/>
    <w:rsid w:val="001C17B5"/>
    <w:rsid w:val="001C187D"/>
    <w:rsid w:val="001C19D0"/>
    <w:rsid w:val="001C1A36"/>
    <w:rsid w:val="001C1CAB"/>
    <w:rsid w:val="001C1D9D"/>
    <w:rsid w:val="001C1E9D"/>
    <w:rsid w:val="001C1F26"/>
    <w:rsid w:val="001C1FD0"/>
    <w:rsid w:val="001C1FEE"/>
    <w:rsid w:val="001C2096"/>
    <w:rsid w:val="001C2134"/>
    <w:rsid w:val="001C238F"/>
    <w:rsid w:val="001C23F1"/>
    <w:rsid w:val="001C26F3"/>
    <w:rsid w:val="001C2840"/>
    <w:rsid w:val="001C2D23"/>
    <w:rsid w:val="001C2FA4"/>
    <w:rsid w:val="001C3019"/>
    <w:rsid w:val="001C30B4"/>
    <w:rsid w:val="001C30C1"/>
    <w:rsid w:val="001C3542"/>
    <w:rsid w:val="001C35E2"/>
    <w:rsid w:val="001C3600"/>
    <w:rsid w:val="001C387A"/>
    <w:rsid w:val="001C3964"/>
    <w:rsid w:val="001C3AF3"/>
    <w:rsid w:val="001C3C14"/>
    <w:rsid w:val="001C3CCC"/>
    <w:rsid w:val="001C3E65"/>
    <w:rsid w:val="001C3F50"/>
    <w:rsid w:val="001C3FB8"/>
    <w:rsid w:val="001C4069"/>
    <w:rsid w:val="001C4186"/>
    <w:rsid w:val="001C45CB"/>
    <w:rsid w:val="001C4609"/>
    <w:rsid w:val="001C4B81"/>
    <w:rsid w:val="001C5191"/>
    <w:rsid w:val="001C5577"/>
    <w:rsid w:val="001C565D"/>
    <w:rsid w:val="001C5981"/>
    <w:rsid w:val="001C5C7D"/>
    <w:rsid w:val="001C606C"/>
    <w:rsid w:val="001C6459"/>
    <w:rsid w:val="001C6473"/>
    <w:rsid w:val="001C6584"/>
    <w:rsid w:val="001C65F5"/>
    <w:rsid w:val="001C6816"/>
    <w:rsid w:val="001C70C1"/>
    <w:rsid w:val="001C716B"/>
    <w:rsid w:val="001C71B9"/>
    <w:rsid w:val="001C72AC"/>
    <w:rsid w:val="001C72C3"/>
    <w:rsid w:val="001C7390"/>
    <w:rsid w:val="001C7405"/>
    <w:rsid w:val="001C75BE"/>
    <w:rsid w:val="001C7631"/>
    <w:rsid w:val="001C76C5"/>
    <w:rsid w:val="001C7835"/>
    <w:rsid w:val="001C7988"/>
    <w:rsid w:val="001C7AB4"/>
    <w:rsid w:val="001C7CDB"/>
    <w:rsid w:val="001C7D97"/>
    <w:rsid w:val="001C7F04"/>
    <w:rsid w:val="001D0104"/>
    <w:rsid w:val="001D0168"/>
    <w:rsid w:val="001D03D2"/>
    <w:rsid w:val="001D056A"/>
    <w:rsid w:val="001D068A"/>
    <w:rsid w:val="001D0AFE"/>
    <w:rsid w:val="001D0CA4"/>
    <w:rsid w:val="001D0CB5"/>
    <w:rsid w:val="001D0DDF"/>
    <w:rsid w:val="001D0EB7"/>
    <w:rsid w:val="001D0F87"/>
    <w:rsid w:val="001D1050"/>
    <w:rsid w:val="001D1121"/>
    <w:rsid w:val="001D1172"/>
    <w:rsid w:val="001D13B7"/>
    <w:rsid w:val="001D1452"/>
    <w:rsid w:val="001D148E"/>
    <w:rsid w:val="001D14A6"/>
    <w:rsid w:val="001D1847"/>
    <w:rsid w:val="001D1D3D"/>
    <w:rsid w:val="001D1E3B"/>
    <w:rsid w:val="001D2045"/>
    <w:rsid w:val="001D2811"/>
    <w:rsid w:val="001D2A65"/>
    <w:rsid w:val="001D2C57"/>
    <w:rsid w:val="001D3316"/>
    <w:rsid w:val="001D33D9"/>
    <w:rsid w:val="001D352F"/>
    <w:rsid w:val="001D35EE"/>
    <w:rsid w:val="001D374F"/>
    <w:rsid w:val="001D37D0"/>
    <w:rsid w:val="001D3810"/>
    <w:rsid w:val="001D3977"/>
    <w:rsid w:val="001D3A4A"/>
    <w:rsid w:val="001D3B40"/>
    <w:rsid w:val="001D3BB9"/>
    <w:rsid w:val="001D3CB0"/>
    <w:rsid w:val="001D3EDA"/>
    <w:rsid w:val="001D40A1"/>
    <w:rsid w:val="001D4317"/>
    <w:rsid w:val="001D445A"/>
    <w:rsid w:val="001D47F2"/>
    <w:rsid w:val="001D496E"/>
    <w:rsid w:val="001D4ED7"/>
    <w:rsid w:val="001D4EEF"/>
    <w:rsid w:val="001D5315"/>
    <w:rsid w:val="001D5647"/>
    <w:rsid w:val="001D5930"/>
    <w:rsid w:val="001D5CE7"/>
    <w:rsid w:val="001D5E06"/>
    <w:rsid w:val="001D67CD"/>
    <w:rsid w:val="001D69D6"/>
    <w:rsid w:val="001D6E0C"/>
    <w:rsid w:val="001D6EA8"/>
    <w:rsid w:val="001D7175"/>
    <w:rsid w:val="001D71A6"/>
    <w:rsid w:val="001D7386"/>
    <w:rsid w:val="001D75BE"/>
    <w:rsid w:val="001D7888"/>
    <w:rsid w:val="001D7B91"/>
    <w:rsid w:val="001D7BEE"/>
    <w:rsid w:val="001D7C31"/>
    <w:rsid w:val="001D7CAD"/>
    <w:rsid w:val="001D7D5F"/>
    <w:rsid w:val="001E02D6"/>
    <w:rsid w:val="001E04A3"/>
    <w:rsid w:val="001E069D"/>
    <w:rsid w:val="001E0A79"/>
    <w:rsid w:val="001E0B2B"/>
    <w:rsid w:val="001E0BBF"/>
    <w:rsid w:val="001E0C30"/>
    <w:rsid w:val="001E0C50"/>
    <w:rsid w:val="001E0F56"/>
    <w:rsid w:val="001E12E8"/>
    <w:rsid w:val="001E1471"/>
    <w:rsid w:val="001E16BF"/>
    <w:rsid w:val="001E17E4"/>
    <w:rsid w:val="001E186A"/>
    <w:rsid w:val="001E1A1A"/>
    <w:rsid w:val="001E1AAC"/>
    <w:rsid w:val="001E1BFE"/>
    <w:rsid w:val="001E1F7F"/>
    <w:rsid w:val="001E2122"/>
    <w:rsid w:val="001E2131"/>
    <w:rsid w:val="001E22BE"/>
    <w:rsid w:val="001E256D"/>
    <w:rsid w:val="001E26B3"/>
    <w:rsid w:val="001E2721"/>
    <w:rsid w:val="001E2991"/>
    <w:rsid w:val="001E2C51"/>
    <w:rsid w:val="001E2D27"/>
    <w:rsid w:val="001E2E45"/>
    <w:rsid w:val="001E2F70"/>
    <w:rsid w:val="001E31B1"/>
    <w:rsid w:val="001E3270"/>
    <w:rsid w:val="001E32A7"/>
    <w:rsid w:val="001E3389"/>
    <w:rsid w:val="001E33D2"/>
    <w:rsid w:val="001E3605"/>
    <w:rsid w:val="001E36BC"/>
    <w:rsid w:val="001E375E"/>
    <w:rsid w:val="001E3AAA"/>
    <w:rsid w:val="001E3B5A"/>
    <w:rsid w:val="001E40FC"/>
    <w:rsid w:val="001E4151"/>
    <w:rsid w:val="001E44B3"/>
    <w:rsid w:val="001E46E1"/>
    <w:rsid w:val="001E4B9A"/>
    <w:rsid w:val="001E4C54"/>
    <w:rsid w:val="001E547C"/>
    <w:rsid w:val="001E55CB"/>
    <w:rsid w:val="001E58EE"/>
    <w:rsid w:val="001E5B15"/>
    <w:rsid w:val="001E5EA3"/>
    <w:rsid w:val="001E5FC7"/>
    <w:rsid w:val="001E6288"/>
    <w:rsid w:val="001E6643"/>
    <w:rsid w:val="001E67AE"/>
    <w:rsid w:val="001E6FCA"/>
    <w:rsid w:val="001E6FF3"/>
    <w:rsid w:val="001E7013"/>
    <w:rsid w:val="001E71D7"/>
    <w:rsid w:val="001E72D2"/>
    <w:rsid w:val="001E7390"/>
    <w:rsid w:val="001E73C3"/>
    <w:rsid w:val="001E748E"/>
    <w:rsid w:val="001E749F"/>
    <w:rsid w:val="001E74DC"/>
    <w:rsid w:val="001E75C8"/>
    <w:rsid w:val="001E77BF"/>
    <w:rsid w:val="001E78F4"/>
    <w:rsid w:val="001E7967"/>
    <w:rsid w:val="001E7A59"/>
    <w:rsid w:val="001E7AD8"/>
    <w:rsid w:val="001E7C10"/>
    <w:rsid w:val="001E7C58"/>
    <w:rsid w:val="001F06B9"/>
    <w:rsid w:val="001F0758"/>
    <w:rsid w:val="001F07F1"/>
    <w:rsid w:val="001F0833"/>
    <w:rsid w:val="001F098F"/>
    <w:rsid w:val="001F0BF8"/>
    <w:rsid w:val="001F0C7C"/>
    <w:rsid w:val="001F0CC3"/>
    <w:rsid w:val="001F0FBD"/>
    <w:rsid w:val="001F1186"/>
    <w:rsid w:val="001F12B7"/>
    <w:rsid w:val="001F1382"/>
    <w:rsid w:val="001F1881"/>
    <w:rsid w:val="001F18C5"/>
    <w:rsid w:val="001F18FF"/>
    <w:rsid w:val="001F1905"/>
    <w:rsid w:val="001F1FFB"/>
    <w:rsid w:val="001F21BE"/>
    <w:rsid w:val="001F21EC"/>
    <w:rsid w:val="001F2671"/>
    <w:rsid w:val="001F27DF"/>
    <w:rsid w:val="001F27E4"/>
    <w:rsid w:val="001F2B58"/>
    <w:rsid w:val="001F2BA6"/>
    <w:rsid w:val="001F2D1D"/>
    <w:rsid w:val="001F3360"/>
    <w:rsid w:val="001F33A2"/>
    <w:rsid w:val="001F37A5"/>
    <w:rsid w:val="001F37D4"/>
    <w:rsid w:val="001F37D6"/>
    <w:rsid w:val="001F3D3F"/>
    <w:rsid w:val="001F3EF8"/>
    <w:rsid w:val="001F41EE"/>
    <w:rsid w:val="001F43FE"/>
    <w:rsid w:val="001F44A9"/>
    <w:rsid w:val="001F4548"/>
    <w:rsid w:val="001F468A"/>
    <w:rsid w:val="001F4881"/>
    <w:rsid w:val="001F4971"/>
    <w:rsid w:val="001F4D34"/>
    <w:rsid w:val="001F4DCD"/>
    <w:rsid w:val="001F519F"/>
    <w:rsid w:val="001F529A"/>
    <w:rsid w:val="001F52D0"/>
    <w:rsid w:val="001F5542"/>
    <w:rsid w:val="001F5610"/>
    <w:rsid w:val="001F57D6"/>
    <w:rsid w:val="001F58E3"/>
    <w:rsid w:val="001F5C53"/>
    <w:rsid w:val="001F5D84"/>
    <w:rsid w:val="001F5DBE"/>
    <w:rsid w:val="001F5FF2"/>
    <w:rsid w:val="001F63E5"/>
    <w:rsid w:val="001F6497"/>
    <w:rsid w:val="001F64D2"/>
    <w:rsid w:val="001F651F"/>
    <w:rsid w:val="001F6531"/>
    <w:rsid w:val="001F658B"/>
    <w:rsid w:val="001F68E3"/>
    <w:rsid w:val="001F699D"/>
    <w:rsid w:val="001F69EC"/>
    <w:rsid w:val="001F6FC3"/>
    <w:rsid w:val="001F7709"/>
    <w:rsid w:val="001F7773"/>
    <w:rsid w:val="001F7A87"/>
    <w:rsid w:val="001F7ADE"/>
    <w:rsid w:val="001F7C6F"/>
    <w:rsid w:val="00200435"/>
    <w:rsid w:val="00200482"/>
    <w:rsid w:val="00200A35"/>
    <w:rsid w:val="00201062"/>
    <w:rsid w:val="002017D9"/>
    <w:rsid w:val="0020189A"/>
    <w:rsid w:val="00201938"/>
    <w:rsid w:val="0020197F"/>
    <w:rsid w:val="00201A93"/>
    <w:rsid w:val="00201B6D"/>
    <w:rsid w:val="00201BC2"/>
    <w:rsid w:val="002020AD"/>
    <w:rsid w:val="002020CF"/>
    <w:rsid w:val="0020237F"/>
    <w:rsid w:val="00202BB5"/>
    <w:rsid w:val="00202C55"/>
    <w:rsid w:val="00202F02"/>
    <w:rsid w:val="00202FC0"/>
    <w:rsid w:val="002032A1"/>
    <w:rsid w:val="00203459"/>
    <w:rsid w:val="00203787"/>
    <w:rsid w:val="002038F7"/>
    <w:rsid w:val="00203B79"/>
    <w:rsid w:val="00203BFE"/>
    <w:rsid w:val="00203E21"/>
    <w:rsid w:val="00203EA0"/>
    <w:rsid w:val="00204067"/>
    <w:rsid w:val="00204326"/>
    <w:rsid w:val="0020442C"/>
    <w:rsid w:val="002045E7"/>
    <w:rsid w:val="0020468F"/>
    <w:rsid w:val="0020471D"/>
    <w:rsid w:val="00204885"/>
    <w:rsid w:val="00204D01"/>
    <w:rsid w:val="00204D5F"/>
    <w:rsid w:val="00204D75"/>
    <w:rsid w:val="00204EF1"/>
    <w:rsid w:val="00204F1A"/>
    <w:rsid w:val="0020509A"/>
    <w:rsid w:val="002050B7"/>
    <w:rsid w:val="002050EF"/>
    <w:rsid w:val="002053BF"/>
    <w:rsid w:val="0020565D"/>
    <w:rsid w:val="002056EC"/>
    <w:rsid w:val="00205957"/>
    <w:rsid w:val="00205ABA"/>
    <w:rsid w:val="00205ACC"/>
    <w:rsid w:val="00205C2C"/>
    <w:rsid w:val="00205EBD"/>
    <w:rsid w:val="00205F10"/>
    <w:rsid w:val="00205F58"/>
    <w:rsid w:val="00205FD7"/>
    <w:rsid w:val="0020628B"/>
    <w:rsid w:val="002064B3"/>
    <w:rsid w:val="002065B0"/>
    <w:rsid w:val="00206856"/>
    <w:rsid w:val="0020696E"/>
    <w:rsid w:val="002069FE"/>
    <w:rsid w:val="00206A40"/>
    <w:rsid w:val="00206AF2"/>
    <w:rsid w:val="00206C7E"/>
    <w:rsid w:val="00206D0B"/>
    <w:rsid w:val="00206E22"/>
    <w:rsid w:val="00206F26"/>
    <w:rsid w:val="00207100"/>
    <w:rsid w:val="00207523"/>
    <w:rsid w:val="00207611"/>
    <w:rsid w:val="0020764F"/>
    <w:rsid w:val="002077E2"/>
    <w:rsid w:val="002079F1"/>
    <w:rsid w:val="00207EF6"/>
    <w:rsid w:val="00207F87"/>
    <w:rsid w:val="00210146"/>
    <w:rsid w:val="00210423"/>
    <w:rsid w:val="00210601"/>
    <w:rsid w:val="00210733"/>
    <w:rsid w:val="00210792"/>
    <w:rsid w:val="0021080D"/>
    <w:rsid w:val="0021094A"/>
    <w:rsid w:val="00210C80"/>
    <w:rsid w:val="00210EEA"/>
    <w:rsid w:val="00210F75"/>
    <w:rsid w:val="00211146"/>
    <w:rsid w:val="002113B5"/>
    <w:rsid w:val="002114FB"/>
    <w:rsid w:val="002115C3"/>
    <w:rsid w:val="0021184E"/>
    <w:rsid w:val="00211A6A"/>
    <w:rsid w:val="00211B20"/>
    <w:rsid w:val="00211E80"/>
    <w:rsid w:val="00212170"/>
    <w:rsid w:val="002122B1"/>
    <w:rsid w:val="0021231F"/>
    <w:rsid w:val="002125C5"/>
    <w:rsid w:val="0021270E"/>
    <w:rsid w:val="00212785"/>
    <w:rsid w:val="00212B9A"/>
    <w:rsid w:val="00212D7E"/>
    <w:rsid w:val="00212FB8"/>
    <w:rsid w:val="00212FFD"/>
    <w:rsid w:val="00213024"/>
    <w:rsid w:val="0021308C"/>
    <w:rsid w:val="00213449"/>
    <w:rsid w:val="002134FE"/>
    <w:rsid w:val="002135FA"/>
    <w:rsid w:val="00213620"/>
    <w:rsid w:val="00213A74"/>
    <w:rsid w:val="00213BBB"/>
    <w:rsid w:val="00213E8F"/>
    <w:rsid w:val="00213ED4"/>
    <w:rsid w:val="002140E0"/>
    <w:rsid w:val="0021448F"/>
    <w:rsid w:val="002144AF"/>
    <w:rsid w:val="00214952"/>
    <w:rsid w:val="00214E2D"/>
    <w:rsid w:val="00214EC7"/>
    <w:rsid w:val="00215071"/>
    <w:rsid w:val="00215279"/>
    <w:rsid w:val="0021565B"/>
    <w:rsid w:val="00215744"/>
    <w:rsid w:val="002157DE"/>
    <w:rsid w:val="00215AEA"/>
    <w:rsid w:val="00215B55"/>
    <w:rsid w:val="00215C99"/>
    <w:rsid w:val="00215F2A"/>
    <w:rsid w:val="00216416"/>
    <w:rsid w:val="00216626"/>
    <w:rsid w:val="00216647"/>
    <w:rsid w:val="0021668F"/>
    <w:rsid w:val="00216869"/>
    <w:rsid w:val="00216A60"/>
    <w:rsid w:val="00216B25"/>
    <w:rsid w:val="00216C8C"/>
    <w:rsid w:val="002170FC"/>
    <w:rsid w:val="002172FC"/>
    <w:rsid w:val="00217375"/>
    <w:rsid w:val="0021744F"/>
    <w:rsid w:val="0021773E"/>
    <w:rsid w:val="00217748"/>
    <w:rsid w:val="002178EC"/>
    <w:rsid w:val="002203DE"/>
    <w:rsid w:val="00220980"/>
    <w:rsid w:val="00220B64"/>
    <w:rsid w:val="00220C40"/>
    <w:rsid w:val="00220E28"/>
    <w:rsid w:val="00220F25"/>
    <w:rsid w:val="00221292"/>
    <w:rsid w:val="00221355"/>
    <w:rsid w:val="002213F3"/>
    <w:rsid w:val="00221C3E"/>
    <w:rsid w:val="00221C7E"/>
    <w:rsid w:val="00221DFA"/>
    <w:rsid w:val="00221E29"/>
    <w:rsid w:val="00222016"/>
    <w:rsid w:val="00222256"/>
    <w:rsid w:val="002224F3"/>
    <w:rsid w:val="00222640"/>
    <w:rsid w:val="00222AF0"/>
    <w:rsid w:val="00222D9A"/>
    <w:rsid w:val="00222E9F"/>
    <w:rsid w:val="00222F34"/>
    <w:rsid w:val="00223017"/>
    <w:rsid w:val="00223354"/>
    <w:rsid w:val="0022349A"/>
    <w:rsid w:val="0022362E"/>
    <w:rsid w:val="00223699"/>
    <w:rsid w:val="00223790"/>
    <w:rsid w:val="002237DD"/>
    <w:rsid w:val="00223F67"/>
    <w:rsid w:val="0022424B"/>
    <w:rsid w:val="00224376"/>
    <w:rsid w:val="002244F5"/>
    <w:rsid w:val="00224E32"/>
    <w:rsid w:val="00224E7C"/>
    <w:rsid w:val="00224EDF"/>
    <w:rsid w:val="002250E3"/>
    <w:rsid w:val="00225329"/>
    <w:rsid w:val="0022533C"/>
    <w:rsid w:val="002253E6"/>
    <w:rsid w:val="002255F0"/>
    <w:rsid w:val="0022569E"/>
    <w:rsid w:val="00225758"/>
    <w:rsid w:val="002258D0"/>
    <w:rsid w:val="0022592D"/>
    <w:rsid w:val="00225A1A"/>
    <w:rsid w:val="00225A24"/>
    <w:rsid w:val="00225A5B"/>
    <w:rsid w:val="00225B88"/>
    <w:rsid w:val="00225C53"/>
    <w:rsid w:val="00225D5E"/>
    <w:rsid w:val="00225E5A"/>
    <w:rsid w:val="00225F94"/>
    <w:rsid w:val="00226063"/>
    <w:rsid w:val="002260BB"/>
    <w:rsid w:val="0022616C"/>
    <w:rsid w:val="002261A5"/>
    <w:rsid w:val="0022641E"/>
    <w:rsid w:val="00226737"/>
    <w:rsid w:val="0022695C"/>
    <w:rsid w:val="00226BB7"/>
    <w:rsid w:val="00226CA7"/>
    <w:rsid w:val="00226D69"/>
    <w:rsid w:val="00226E77"/>
    <w:rsid w:val="00226EEF"/>
    <w:rsid w:val="00227030"/>
    <w:rsid w:val="002272C8"/>
    <w:rsid w:val="00227466"/>
    <w:rsid w:val="002274E4"/>
    <w:rsid w:val="00227736"/>
    <w:rsid w:val="00227887"/>
    <w:rsid w:val="002279F3"/>
    <w:rsid w:val="00227A2B"/>
    <w:rsid w:val="00227BAF"/>
    <w:rsid w:val="00227E46"/>
    <w:rsid w:val="00227FFA"/>
    <w:rsid w:val="00230021"/>
    <w:rsid w:val="002300B1"/>
    <w:rsid w:val="002300D1"/>
    <w:rsid w:val="002304F5"/>
    <w:rsid w:val="002306B3"/>
    <w:rsid w:val="002307F5"/>
    <w:rsid w:val="00230B49"/>
    <w:rsid w:val="00230D4B"/>
    <w:rsid w:val="00230DBC"/>
    <w:rsid w:val="0023109D"/>
    <w:rsid w:val="00231310"/>
    <w:rsid w:val="002314D2"/>
    <w:rsid w:val="002317C2"/>
    <w:rsid w:val="002317DC"/>
    <w:rsid w:val="002319E6"/>
    <w:rsid w:val="00231B3E"/>
    <w:rsid w:val="00231CA2"/>
    <w:rsid w:val="0023227D"/>
    <w:rsid w:val="00232481"/>
    <w:rsid w:val="00232772"/>
    <w:rsid w:val="002328AD"/>
    <w:rsid w:val="002328DA"/>
    <w:rsid w:val="00232BDD"/>
    <w:rsid w:val="00232DD6"/>
    <w:rsid w:val="00232F03"/>
    <w:rsid w:val="00232F1D"/>
    <w:rsid w:val="00232F8E"/>
    <w:rsid w:val="00233045"/>
    <w:rsid w:val="0023314D"/>
    <w:rsid w:val="00233284"/>
    <w:rsid w:val="0023372A"/>
    <w:rsid w:val="00233DC7"/>
    <w:rsid w:val="00233E1C"/>
    <w:rsid w:val="00233FC8"/>
    <w:rsid w:val="00234331"/>
    <w:rsid w:val="00234601"/>
    <w:rsid w:val="00234704"/>
    <w:rsid w:val="00234725"/>
    <w:rsid w:val="00234758"/>
    <w:rsid w:val="0023483B"/>
    <w:rsid w:val="00234CFA"/>
    <w:rsid w:val="00234CFB"/>
    <w:rsid w:val="00234D60"/>
    <w:rsid w:val="002350B8"/>
    <w:rsid w:val="002350FB"/>
    <w:rsid w:val="0023517F"/>
    <w:rsid w:val="00235345"/>
    <w:rsid w:val="00235582"/>
    <w:rsid w:val="0023564E"/>
    <w:rsid w:val="002356A2"/>
    <w:rsid w:val="0023571B"/>
    <w:rsid w:val="00235980"/>
    <w:rsid w:val="00236082"/>
    <w:rsid w:val="0023623A"/>
    <w:rsid w:val="002362B8"/>
    <w:rsid w:val="0023644D"/>
    <w:rsid w:val="002364EF"/>
    <w:rsid w:val="002366E8"/>
    <w:rsid w:val="00236877"/>
    <w:rsid w:val="00236903"/>
    <w:rsid w:val="002369D7"/>
    <w:rsid w:val="00236BF8"/>
    <w:rsid w:val="00236C0D"/>
    <w:rsid w:val="00236C3B"/>
    <w:rsid w:val="00236DE5"/>
    <w:rsid w:val="00236FA3"/>
    <w:rsid w:val="00237178"/>
    <w:rsid w:val="002372F0"/>
    <w:rsid w:val="0023734A"/>
    <w:rsid w:val="00237393"/>
    <w:rsid w:val="002374E5"/>
    <w:rsid w:val="00237AD1"/>
    <w:rsid w:val="00237B0E"/>
    <w:rsid w:val="00237BEC"/>
    <w:rsid w:val="00237EBD"/>
    <w:rsid w:val="00237EF6"/>
    <w:rsid w:val="00237EFB"/>
    <w:rsid w:val="00237F5A"/>
    <w:rsid w:val="0024014E"/>
    <w:rsid w:val="00240253"/>
    <w:rsid w:val="00240446"/>
    <w:rsid w:val="00240459"/>
    <w:rsid w:val="0024071B"/>
    <w:rsid w:val="00240754"/>
    <w:rsid w:val="002407DA"/>
    <w:rsid w:val="00240887"/>
    <w:rsid w:val="00240FAD"/>
    <w:rsid w:val="00241981"/>
    <w:rsid w:val="002419CA"/>
    <w:rsid w:val="00241BE2"/>
    <w:rsid w:val="00241CEE"/>
    <w:rsid w:val="00241D29"/>
    <w:rsid w:val="00241FAA"/>
    <w:rsid w:val="002420E4"/>
    <w:rsid w:val="0024247A"/>
    <w:rsid w:val="00242522"/>
    <w:rsid w:val="0024274D"/>
    <w:rsid w:val="0024295F"/>
    <w:rsid w:val="0024297B"/>
    <w:rsid w:val="00242A3A"/>
    <w:rsid w:val="00242BCC"/>
    <w:rsid w:val="00242EE7"/>
    <w:rsid w:val="00242F4C"/>
    <w:rsid w:val="002432E1"/>
    <w:rsid w:val="00243498"/>
    <w:rsid w:val="00243584"/>
    <w:rsid w:val="002438AA"/>
    <w:rsid w:val="00243A79"/>
    <w:rsid w:val="00243AA0"/>
    <w:rsid w:val="00243B7E"/>
    <w:rsid w:val="00243B9F"/>
    <w:rsid w:val="00243E81"/>
    <w:rsid w:val="00244025"/>
    <w:rsid w:val="002440C7"/>
    <w:rsid w:val="002440E0"/>
    <w:rsid w:val="00244365"/>
    <w:rsid w:val="00244368"/>
    <w:rsid w:val="00244387"/>
    <w:rsid w:val="0024445E"/>
    <w:rsid w:val="00244507"/>
    <w:rsid w:val="00244625"/>
    <w:rsid w:val="002446FE"/>
    <w:rsid w:val="0024499C"/>
    <w:rsid w:val="00244AEA"/>
    <w:rsid w:val="00244D28"/>
    <w:rsid w:val="00244D74"/>
    <w:rsid w:val="00244F8F"/>
    <w:rsid w:val="00245C45"/>
    <w:rsid w:val="00245F0C"/>
    <w:rsid w:val="00245F22"/>
    <w:rsid w:val="00245F40"/>
    <w:rsid w:val="00246019"/>
    <w:rsid w:val="00246225"/>
    <w:rsid w:val="00246308"/>
    <w:rsid w:val="00246355"/>
    <w:rsid w:val="00246536"/>
    <w:rsid w:val="00246837"/>
    <w:rsid w:val="00246B45"/>
    <w:rsid w:val="00246E01"/>
    <w:rsid w:val="00246FCF"/>
    <w:rsid w:val="002471A9"/>
    <w:rsid w:val="00247415"/>
    <w:rsid w:val="00247473"/>
    <w:rsid w:val="002474D8"/>
    <w:rsid w:val="00247559"/>
    <w:rsid w:val="002475F6"/>
    <w:rsid w:val="00247679"/>
    <w:rsid w:val="00247940"/>
    <w:rsid w:val="00247B19"/>
    <w:rsid w:val="00247E64"/>
    <w:rsid w:val="00247E8C"/>
    <w:rsid w:val="00247EF0"/>
    <w:rsid w:val="002502C5"/>
    <w:rsid w:val="00250BE5"/>
    <w:rsid w:val="00250D15"/>
    <w:rsid w:val="00250D5A"/>
    <w:rsid w:val="00250DC0"/>
    <w:rsid w:val="00251361"/>
    <w:rsid w:val="0025141A"/>
    <w:rsid w:val="00251DD3"/>
    <w:rsid w:val="00251F1F"/>
    <w:rsid w:val="00251FA7"/>
    <w:rsid w:val="002520F3"/>
    <w:rsid w:val="0025253B"/>
    <w:rsid w:val="00252922"/>
    <w:rsid w:val="00252C52"/>
    <w:rsid w:val="00253019"/>
    <w:rsid w:val="0025315E"/>
    <w:rsid w:val="0025320F"/>
    <w:rsid w:val="002532AB"/>
    <w:rsid w:val="002532BD"/>
    <w:rsid w:val="002532FC"/>
    <w:rsid w:val="002533F6"/>
    <w:rsid w:val="002534E8"/>
    <w:rsid w:val="00253BF5"/>
    <w:rsid w:val="00253D4E"/>
    <w:rsid w:val="00253E12"/>
    <w:rsid w:val="00253F96"/>
    <w:rsid w:val="00254000"/>
    <w:rsid w:val="00254028"/>
    <w:rsid w:val="002544BF"/>
    <w:rsid w:val="00254A8E"/>
    <w:rsid w:val="00254ABC"/>
    <w:rsid w:val="00254B67"/>
    <w:rsid w:val="0025524A"/>
    <w:rsid w:val="00255288"/>
    <w:rsid w:val="002552CB"/>
    <w:rsid w:val="002554EF"/>
    <w:rsid w:val="002557F9"/>
    <w:rsid w:val="0025598A"/>
    <w:rsid w:val="00255991"/>
    <w:rsid w:val="00255BF9"/>
    <w:rsid w:val="00255CF2"/>
    <w:rsid w:val="00255DBC"/>
    <w:rsid w:val="0025603A"/>
    <w:rsid w:val="002561DE"/>
    <w:rsid w:val="002562B3"/>
    <w:rsid w:val="00256354"/>
    <w:rsid w:val="0025662E"/>
    <w:rsid w:val="0025664B"/>
    <w:rsid w:val="00256785"/>
    <w:rsid w:val="00256939"/>
    <w:rsid w:val="00256993"/>
    <w:rsid w:val="00256A02"/>
    <w:rsid w:val="00256D0D"/>
    <w:rsid w:val="00256D31"/>
    <w:rsid w:val="00256D34"/>
    <w:rsid w:val="00256D80"/>
    <w:rsid w:val="0025702E"/>
    <w:rsid w:val="002570F3"/>
    <w:rsid w:val="00257C24"/>
    <w:rsid w:val="00257D22"/>
    <w:rsid w:val="00257E60"/>
    <w:rsid w:val="00257F1B"/>
    <w:rsid w:val="00260382"/>
    <w:rsid w:val="00260431"/>
    <w:rsid w:val="002604A6"/>
    <w:rsid w:val="002605FD"/>
    <w:rsid w:val="002606A8"/>
    <w:rsid w:val="0026074D"/>
    <w:rsid w:val="00260859"/>
    <w:rsid w:val="002608AB"/>
    <w:rsid w:val="002608B4"/>
    <w:rsid w:val="002608E1"/>
    <w:rsid w:val="00260D3B"/>
    <w:rsid w:val="0026109E"/>
    <w:rsid w:val="00261152"/>
    <w:rsid w:val="00261153"/>
    <w:rsid w:val="002612B1"/>
    <w:rsid w:val="0026144D"/>
    <w:rsid w:val="002614C4"/>
    <w:rsid w:val="00261763"/>
    <w:rsid w:val="002617B6"/>
    <w:rsid w:val="0026188C"/>
    <w:rsid w:val="002618C3"/>
    <w:rsid w:val="0026193C"/>
    <w:rsid w:val="00261BE1"/>
    <w:rsid w:val="00261BE3"/>
    <w:rsid w:val="00261FED"/>
    <w:rsid w:val="00262077"/>
    <w:rsid w:val="00262294"/>
    <w:rsid w:val="002626EF"/>
    <w:rsid w:val="00262726"/>
    <w:rsid w:val="002629BD"/>
    <w:rsid w:val="00262C3C"/>
    <w:rsid w:val="00262D0B"/>
    <w:rsid w:val="00262D35"/>
    <w:rsid w:val="0026316A"/>
    <w:rsid w:val="002634F2"/>
    <w:rsid w:val="002639DE"/>
    <w:rsid w:val="00263CE6"/>
    <w:rsid w:val="00263F89"/>
    <w:rsid w:val="002641F9"/>
    <w:rsid w:val="0026425A"/>
    <w:rsid w:val="002645E8"/>
    <w:rsid w:val="002647F5"/>
    <w:rsid w:val="00264915"/>
    <w:rsid w:val="00264D3D"/>
    <w:rsid w:val="00264D5A"/>
    <w:rsid w:val="00264E70"/>
    <w:rsid w:val="00264EFB"/>
    <w:rsid w:val="00264FBE"/>
    <w:rsid w:val="0026533C"/>
    <w:rsid w:val="00265430"/>
    <w:rsid w:val="00265AF0"/>
    <w:rsid w:val="00265BC7"/>
    <w:rsid w:val="00265D87"/>
    <w:rsid w:val="002660B2"/>
    <w:rsid w:val="002663BE"/>
    <w:rsid w:val="002665C6"/>
    <w:rsid w:val="002665EB"/>
    <w:rsid w:val="0026689C"/>
    <w:rsid w:val="00266911"/>
    <w:rsid w:val="002669B3"/>
    <w:rsid w:val="00266A3D"/>
    <w:rsid w:val="00266AB4"/>
    <w:rsid w:val="00266B58"/>
    <w:rsid w:val="00266B77"/>
    <w:rsid w:val="00266ED2"/>
    <w:rsid w:val="00267436"/>
    <w:rsid w:val="0026744A"/>
    <w:rsid w:val="002676E2"/>
    <w:rsid w:val="00267AA9"/>
    <w:rsid w:val="00267BBF"/>
    <w:rsid w:val="00267BD2"/>
    <w:rsid w:val="00267C1D"/>
    <w:rsid w:val="00267D74"/>
    <w:rsid w:val="002700A0"/>
    <w:rsid w:val="00270191"/>
    <w:rsid w:val="00270230"/>
    <w:rsid w:val="002706D1"/>
    <w:rsid w:val="00270844"/>
    <w:rsid w:val="00270A6B"/>
    <w:rsid w:val="00271026"/>
    <w:rsid w:val="0027149B"/>
    <w:rsid w:val="00271909"/>
    <w:rsid w:val="002719AF"/>
    <w:rsid w:val="00271A51"/>
    <w:rsid w:val="00272258"/>
    <w:rsid w:val="002722D1"/>
    <w:rsid w:val="002726B7"/>
    <w:rsid w:val="00272B4F"/>
    <w:rsid w:val="00272B8C"/>
    <w:rsid w:val="00272BD2"/>
    <w:rsid w:val="00272C17"/>
    <w:rsid w:val="00272DA8"/>
    <w:rsid w:val="00273096"/>
    <w:rsid w:val="00273241"/>
    <w:rsid w:val="002734B4"/>
    <w:rsid w:val="00273532"/>
    <w:rsid w:val="0027381C"/>
    <w:rsid w:val="002738A0"/>
    <w:rsid w:val="002739A1"/>
    <w:rsid w:val="00273A06"/>
    <w:rsid w:val="00273D4E"/>
    <w:rsid w:val="00273D91"/>
    <w:rsid w:val="00273DD5"/>
    <w:rsid w:val="002741B9"/>
    <w:rsid w:val="002742AE"/>
    <w:rsid w:val="002743B6"/>
    <w:rsid w:val="002746F9"/>
    <w:rsid w:val="00274986"/>
    <w:rsid w:val="0027498F"/>
    <w:rsid w:val="00274AA7"/>
    <w:rsid w:val="00274C01"/>
    <w:rsid w:val="00274FC9"/>
    <w:rsid w:val="002754B0"/>
    <w:rsid w:val="00275957"/>
    <w:rsid w:val="00275ABE"/>
    <w:rsid w:val="00275FAE"/>
    <w:rsid w:val="0027606B"/>
    <w:rsid w:val="002763BD"/>
    <w:rsid w:val="0027655C"/>
    <w:rsid w:val="002765C8"/>
    <w:rsid w:val="0027669C"/>
    <w:rsid w:val="00276960"/>
    <w:rsid w:val="00276B12"/>
    <w:rsid w:val="00276C68"/>
    <w:rsid w:val="002775A6"/>
    <w:rsid w:val="002775A7"/>
    <w:rsid w:val="00277746"/>
    <w:rsid w:val="0027793B"/>
    <w:rsid w:val="00277AE2"/>
    <w:rsid w:val="00277B74"/>
    <w:rsid w:val="00277BAA"/>
    <w:rsid w:val="00277C36"/>
    <w:rsid w:val="00277D87"/>
    <w:rsid w:val="00277DA9"/>
    <w:rsid w:val="00280089"/>
    <w:rsid w:val="00280479"/>
    <w:rsid w:val="002804A8"/>
    <w:rsid w:val="002805A2"/>
    <w:rsid w:val="00280642"/>
    <w:rsid w:val="002806B2"/>
    <w:rsid w:val="00280731"/>
    <w:rsid w:val="002807E8"/>
    <w:rsid w:val="00280836"/>
    <w:rsid w:val="00280930"/>
    <w:rsid w:val="00280984"/>
    <w:rsid w:val="00280D5D"/>
    <w:rsid w:val="00280EAD"/>
    <w:rsid w:val="002811E5"/>
    <w:rsid w:val="00281583"/>
    <w:rsid w:val="00281588"/>
    <w:rsid w:val="002815A5"/>
    <w:rsid w:val="00281618"/>
    <w:rsid w:val="00281A5B"/>
    <w:rsid w:val="00281C98"/>
    <w:rsid w:val="00281D3E"/>
    <w:rsid w:val="00281EF1"/>
    <w:rsid w:val="00282013"/>
    <w:rsid w:val="00282357"/>
    <w:rsid w:val="002826D9"/>
    <w:rsid w:val="002827F0"/>
    <w:rsid w:val="00282957"/>
    <w:rsid w:val="0028332C"/>
    <w:rsid w:val="00283542"/>
    <w:rsid w:val="002835DF"/>
    <w:rsid w:val="0028361D"/>
    <w:rsid w:val="00283AB8"/>
    <w:rsid w:val="002841AE"/>
    <w:rsid w:val="00284332"/>
    <w:rsid w:val="00284860"/>
    <w:rsid w:val="00284C07"/>
    <w:rsid w:val="00284ED8"/>
    <w:rsid w:val="0028513F"/>
    <w:rsid w:val="00285197"/>
    <w:rsid w:val="002852E2"/>
    <w:rsid w:val="0028551C"/>
    <w:rsid w:val="0028625B"/>
    <w:rsid w:val="002869D7"/>
    <w:rsid w:val="00286C77"/>
    <w:rsid w:val="00286C8F"/>
    <w:rsid w:val="00286D16"/>
    <w:rsid w:val="00286F81"/>
    <w:rsid w:val="002871C3"/>
    <w:rsid w:val="002871EE"/>
    <w:rsid w:val="00287279"/>
    <w:rsid w:val="00287C44"/>
    <w:rsid w:val="00287E10"/>
    <w:rsid w:val="00287FB1"/>
    <w:rsid w:val="00290053"/>
    <w:rsid w:val="00290829"/>
    <w:rsid w:val="002909A5"/>
    <w:rsid w:val="002909FD"/>
    <w:rsid w:val="00290CCF"/>
    <w:rsid w:val="00290EDC"/>
    <w:rsid w:val="00290F99"/>
    <w:rsid w:val="00290FF4"/>
    <w:rsid w:val="00291058"/>
    <w:rsid w:val="0029115B"/>
    <w:rsid w:val="002911F3"/>
    <w:rsid w:val="0029150F"/>
    <w:rsid w:val="00291760"/>
    <w:rsid w:val="002918FC"/>
    <w:rsid w:val="00291A6E"/>
    <w:rsid w:val="00291B47"/>
    <w:rsid w:val="00291D4B"/>
    <w:rsid w:val="00291E30"/>
    <w:rsid w:val="00291EC2"/>
    <w:rsid w:val="0029204E"/>
    <w:rsid w:val="002921B5"/>
    <w:rsid w:val="00292309"/>
    <w:rsid w:val="00292320"/>
    <w:rsid w:val="00292470"/>
    <w:rsid w:val="002927A3"/>
    <w:rsid w:val="002929D8"/>
    <w:rsid w:val="00292AA0"/>
    <w:rsid w:val="00292AAA"/>
    <w:rsid w:val="00292FF1"/>
    <w:rsid w:val="002930F5"/>
    <w:rsid w:val="0029311F"/>
    <w:rsid w:val="00293151"/>
    <w:rsid w:val="0029323A"/>
    <w:rsid w:val="002932D9"/>
    <w:rsid w:val="00293401"/>
    <w:rsid w:val="002935A6"/>
    <w:rsid w:val="002935B7"/>
    <w:rsid w:val="00293988"/>
    <w:rsid w:val="00293BFE"/>
    <w:rsid w:val="00293CC5"/>
    <w:rsid w:val="00293D87"/>
    <w:rsid w:val="00293DE7"/>
    <w:rsid w:val="00293DEF"/>
    <w:rsid w:val="002940ED"/>
    <w:rsid w:val="00294382"/>
    <w:rsid w:val="002943FA"/>
    <w:rsid w:val="002947A4"/>
    <w:rsid w:val="0029489E"/>
    <w:rsid w:val="00294DFC"/>
    <w:rsid w:val="0029507F"/>
    <w:rsid w:val="0029523A"/>
    <w:rsid w:val="002953BC"/>
    <w:rsid w:val="0029550B"/>
    <w:rsid w:val="0029566E"/>
    <w:rsid w:val="00295688"/>
    <w:rsid w:val="0029592C"/>
    <w:rsid w:val="00295A9E"/>
    <w:rsid w:val="00295AC5"/>
    <w:rsid w:val="00295F41"/>
    <w:rsid w:val="00296056"/>
    <w:rsid w:val="00296058"/>
    <w:rsid w:val="0029622B"/>
    <w:rsid w:val="00296511"/>
    <w:rsid w:val="002968FE"/>
    <w:rsid w:val="00296925"/>
    <w:rsid w:val="00296974"/>
    <w:rsid w:val="00296CB9"/>
    <w:rsid w:val="00296CCD"/>
    <w:rsid w:val="00297051"/>
    <w:rsid w:val="00297060"/>
    <w:rsid w:val="00297078"/>
    <w:rsid w:val="0029726B"/>
    <w:rsid w:val="00297586"/>
    <w:rsid w:val="00297D95"/>
    <w:rsid w:val="00297DE4"/>
    <w:rsid w:val="002A0218"/>
    <w:rsid w:val="002A05FC"/>
    <w:rsid w:val="002A0796"/>
    <w:rsid w:val="002A09CD"/>
    <w:rsid w:val="002A0A04"/>
    <w:rsid w:val="002A0ADA"/>
    <w:rsid w:val="002A0D2F"/>
    <w:rsid w:val="002A1080"/>
    <w:rsid w:val="002A1084"/>
    <w:rsid w:val="002A1140"/>
    <w:rsid w:val="002A1268"/>
    <w:rsid w:val="002A1784"/>
    <w:rsid w:val="002A199F"/>
    <w:rsid w:val="002A1B3B"/>
    <w:rsid w:val="002A1BC3"/>
    <w:rsid w:val="002A1C8E"/>
    <w:rsid w:val="002A212C"/>
    <w:rsid w:val="002A223E"/>
    <w:rsid w:val="002A22C0"/>
    <w:rsid w:val="002A2300"/>
    <w:rsid w:val="002A242E"/>
    <w:rsid w:val="002A292F"/>
    <w:rsid w:val="002A296C"/>
    <w:rsid w:val="002A2AE0"/>
    <w:rsid w:val="002A2C3F"/>
    <w:rsid w:val="002A2EEB"/>
    <w:rsid w:val="002A32BA"/>
    <w:rsid w:val="002A3383"/>
    <w:rsid w:val="002A3548"/>
    <w:rsid w:val="002A35B3"/>
    <w:rsid w:val="002A3603"/>
    <w:rsid w:val="002A3836"/>
    <w:rsid w:val="002A3959"/>
    <w:rsid w:val="002A3A72"/>
    <w:rsid w:val="002A409E"/>
    <w:rsid w:val="002A4115"/>
    <w:rsid w:val="002A4270"/>
    <w:rsid w:val="002A42D1"/>
    <w:rsid w:val="002A4568"/>
    <w:rsid w:val="002A45B8"/>
    <w:rsid w:val="002A490C"/>
    <w:rsid w:val="002A4941"/>
    <w:rsid w:val="002A49E4"/>
    <w:rsid w:val="002A4CB6"/>
    <w:rsid w:val="002A4D5D"/>
    <w:rsid w:val="002A4F74"/>
    <w:rsid w:val="002A4F9B"/>
    <w:rsid w:val="002A5067"/>
    <w:rsid w:val="002A549F"/>
    <w:rsid w:val="002A5618"/>
    <w:rsid w:val="002A5695"/>
    <w:rsid w:val="002A5990"/>
    <w:rsid w:val="002A5BD6"/>
    <w:rsid w:val="002A5C5F"/>
    <w:rsid w:val="002A5C6A"/>
    <w:rsid w:val="002A5EAB"/>
    <w:rsid w:val="002A5F29"/>
    <w:rsid w:val="002A6378"/>
    <w:rsid w:val="002A6407"/>
    <w:rsid w:val="002A6543"/>
    <w:rsid w:val="002A67A2"/>
    <w:rsid w:val="002A67FA"/>
    <w:rsid w:val="002A698C"/>
    <w:rsid w:val="002A69C1"/>
    <w:rsid w:val="002A6D68"/>
    <w:rsid w:val="002A6D97"/>
    <w:rsid w:val="002A75C0"/>
    <w:rsid w:val="002A75C5"/>
    <w:rsid w:val="002A767C"/>
    <w:rsid w:val="002A7C03"/>
    <w:rsid w:val="002A7C1E"/>
    <w:rsid w:val="002B02F2"/>
    <w:rsid w:val="002B04C2"/>
    <w:rsid w:val="002B05D6"/>
    <w:rsid w:val="002B07A4"/>
    <w:rsid w:val="002B0844"/>
    <w:rsid w:val="002B094B"/>
    <w:rsid w:val="002B09DD"/>
    <w:rsid w:val="002B0A91"/>
    <w:rsid w:val="002B0CCA"/>
    <w:rsid w:val="002B0DAF"/>
    <w:rsid w:val="002B0DFB"/>
    <w:rsid w:val="002B0ECB"/>
    <w:rsid w:val="002B0F4F"/>
    <w:rsid w:val="002B11C8"/>
    <w:rsid w:val="002B1277"/>
    <w:rsid w:val="002B13C6"/>
    <w:rsid w:val="002B15E2"/>
    <w:rsid w:val="002B1754"/>
    <w:rsid w:val="002B179F"/>
    <w:rsid w:val="002B1A2C"/>
    <w:rsid w:val="002B1B23"/>
    <w:rsid w:val="002B1C55"/>
    <w:rsid w:val="002B1C83"/>
    <w:rsid w:val="002B1F18"/>
    <w:rsid w:val="002B2440"/>
    <w:rsid w:val="002B244E"/>
    <w:rsid w:val="002B2A98"/>
    <w:rsid w:val="002B3065"/>
    <w:rsid w:val="002B39F5"/>
    <w:rsid w:val="002B3CCA"/>
    <w:rsid w:val="002B44BD"/>
    <w:rsid w:val="002B4612"/>
    <w:rsid w:val="002B4BEA"/>
    <w:rsid w:val="002B4DE5"/>
    <w:rsid w:val="002B4F77"/>
    <w:rsid w:val="002B500A"/>
    <w:rsid w:val="002B510C"/>
    <w:rsid w:val="002B5386"/>
    <w:rsid w:val="002B53A7"/>
    <w:rsid w:val="002B53DB"/>
    <w:rsid w:val="002B587F"/>
    <w:rsid w:val="002B5993"/>
    <w:rsid w:val="002B5A62"/>
    <w:rsid w:val="002B5B6B"/>
    <w:rsid w:val="002B5D49"/>
    <w:rsid w:val="002B5D7E"/>
    <w:rsid w:val="002B5DFC"/>
    <w:rsid w:val="002B6017"/>
    <w:rsid w:val="002B6064"/>
    <w:rsid w:val="002B62B9"/>
    <w:rsid w:val="002B6576"/>
    <w:rsid w:val="002B6A06"/>
    <w:rsid w:val="002B6A89"/>
    <w:rsid w:val="002B6ACD"/>
    <w:rsid w:val="002B6C1B"/>
    <w:rsid w:val="002B6CF9"/>
    <w:rsid w:val="002B6E7D"/>
    <w:rsid w:val="002B72F0"/>
    <w:rsid w:val="002B743C"/>
    <w:rsid w:val="002B764A"/>
    <w:rsid w:val="002B7657"/>
    <w:rsid w:val="002B775B"/>
    <w:rsid w:val="002B778B"/>
    <w:rsid w:val="002B7860"/>
    <w:rsid w:val="002B7AAB"/>
    <w:rsid w:val="002B7BF0"/>
    <w:rsid w:val="002C000D"/>
    <w:rsid w:val="002C0048"/>
    <w:rsid w:val="002C01DD"/>
    <w:rsid w:val="002C0243"/>
    <w:rsid w:val="002C0408"/>
    <w:rsid w:val="002C06DD"/>
    <w:rsid w:val="002C073D"/>
    <w:rsid w:val="002C0812"/>
    <w:rsid w:val="002C0AB3"/>
    <w:rsid w:val="002C0D30"/>
    <w:rsid w:val="002C0E87"/>
    <w:rsid w:val="002C11C5"/>
    <w:rsid w:val="002C1747"/>
    <w:rsid w:val="002C19C2"/>
    <w:rsid w:val="002C1DFF"/>
    <w:rsid w:val="002C208C"/>
    <w:rsid w:val="002C218B"/>
    <w:rsid w:val="002C2327"/>
    <w:rsid w:val="002C24AC"/>
    <w:rsid w:val="002C252C"/>
    <w:rsid w:val="002C2701"/>
    <w:rsid w:val="002C279A"/>
    <w:rsid w:val="002C27A6"/>
    <w:rsid w:val="002C27AC"/>
    <w:rsid w:val="002C2AEE"/>
    <w:rsid w:val="002C2D01"/>
    <w:rsid w:val="002C2E89"/>
    <w:rsid w:val="002C2F5E"/>
    <w:rsid w:val="002C312F"/>
    <w:rsid w:val="002C3196"/>
    <w:rsid w:val="002C3CC0"/>
    <w:rsid w:val="002C41CF"/>
    <w:rsid w:val="002C458C"/>
    <w:rsid w:val="002C45EC"/>
    <w:rsid w:val="002C4A2C"/>
    <w:rsid w:val="002C4E49"/>
    <w:rsid w:val="002C4E5D"/>
    <w:rsid w:val="002C4F0E"/>
    <w:rsid w:val="002C530F"/>
    <w:rsid w:val="002C578F"/>
    <w:rsid w:val="002C57C0"/>
    <w:rsid w:val="002C5A5E"/>
    <w:rsid w:val="002C5BD7"/>
    <w:rsid w:val="002C5E08"/>
    <w:rsid w:val="002C5F5E"/>
    <w:rsid w:val="002C5FCF"/>
    <w:rsid w:val="002C617B"/>
    <w:rsid w:val="002C630F"/>
    <w:rsid w:val="002C6361"/>
    <w:rsid w:val="002C637A"/>
    <w:rsid w:val="002C63C4"/>
    <w:rsid w:val="002C64E4"/>
    <w:rsid w:val="002C68BB"/>
    <w:rsid w:val="002C6936"/>
    <w:rsid w:val="002C69A7"/>
    <w:rsid w:val="002C6A7B"/>
    <w:rsid w:val="002C6E31"/>
    <w:rsid w:val="002C6E51"/>
    <w:rsid w:val="002C6F11"/>
    <w:rsid w:val="002C6FE9"/>
    <w:rsid w:val="002C717E"/>
    <w:rsid w:val="002C721D"/>
    <w:rsid w:val="002C7446"/>
    <w:rsid w:val="002C750C"/>
    <w:rsid w:val="002C76B9"/>
    <w:rsid w:val="002C7E76"/>
    <w:rsid w:val="002C7EDC"/>
    <w:rsid w:val="002C7FC6"/>
    <w:rsid w:val="002D00B1"/>
    <w:rsid w:val="002D017A"/>
    <w:rsid w:val="002D04BD"/>
    <w:rsid w:val="002D0D54"/>
    <w:rsid w:val="002D0FA7"/>
    <w:rsid w:val="002D0FAB"/>
    <w:rsid w:val="002D115A"/>
    <w:rsid w:val="002D1231"/>
    <w:rsid w:val="002D12DA"/>
    <w:rsid w:val="002D18BF"/>
    <w:rsid w:val="002D18EB"/>
    <w:rsid w:val="002D1A55"/>
    <w:rsid w:val="002D1CD4"/>
    <w:rsid w:val="002D1CE6"/>
    <w:rsid w:val="002D2635"/>
    <w:rsid w:val="002D26EF"/>
    <w:rsid w:val="002D27C2"/>
    <w:rsid w:val="002D29FB"/>
    <w:rsid w:val="002D2F3D"/>
    <w:rsid w:val="002D2FE7"/>
    <w:rsid w:val="002D3126"/>
    <w:rsid w:val="002D395B"/>
    <w:rsid w:val="002D3B29"/>
    <w:rsid w:val="002D3B78"/>
    <w:rsid w:val="002D3C3C"/>
    <w:rsid w:val="002D4015"/>
    <w:rsid w:val="002D4064"/>
    <w:rsid w:val="002D43E6"/>
    <w:rsid w:val="002D486A"/>
    <w:rsid w:val="002D4899"/>
    <w:rsid w:val="002D48C4"/>
    <w:rsid w:val="002D4B07"/>
    <w:rsid w:val="002D4F2E"/>
    <w:rsid w:val="002D5052"/>
    <w:rsid w:val="002D5193"/>
    <w:rsid w:val="002D52D8"/>
    <w:rsid w:val="002D533C"/>
    <w:rsid w:val="002D54F9"/>
    <w:rsid w:val="002D55D6"/>
    <w:rsid w:val="002D56B5"/>
    <w:rsid w:val="002D5B6F"/>
    <w:rsid w:val="002D5EB6"/>
    <w:rsid w:val="002D5EBB"/>
    <w:rsid w:val="002D61BF"/>
    <w:rsid w:val="002D63A7"/>
    <w:rsid w:val="002D6463"/>
    <w:rsid w:val="002D6628"/>
    <w:rsid w:val="002D66A9"/>
    <w:rsid w:val="002D6BE7"/>
    <w:rsid w:val="002D71A1"/>
    <w:rsid w:val="002D73C0"/>
    <w:rsid w:val="002D75B8"/>
    <w:rsid w:val="002D79E1"/>
    <w:rsid w:val="002D7AA4"/>
    <w:rsid w:val="002D7B09"/>
    <w:rsid w:val="002E0065"/>
    <w:rsid w:val="002E0146"/>
    <w:rsid w:val="002E0216"/>
    <w:rsid w:val="002E0330"/>
    <w:rsid w:val="002E03F5"/>
    <w:rsid w:val="002E067A"/>
    <w:rsid w:val="002E0888"/>
    <w:rsid w:val="002E0CC5"/>
    <w:rsid w:val="002E0F11"/>
    <w:rsid w:val="002E1122"/>
    <w:rsid w:val="002E13CE"/>
    <w:rsid w:val="002E153E"/>
    <w:rsid w:val="002E1597"/>
    <w:rsid w:val="002E1620"/>
    <w:rsid w:val="002E17A3"/>
    <w:rsid w:val="002E1827"/>
    <w:rsid w:val="002E1970"/>
    <w:rsid w:val="002E1A0E"/>
    <w:rsid w:val="002E1A76"/>
    <w:rsid w:val="002E1F85"/>
    <w:rsid w:val="002E2435"/>
    <w:rsid w:val="002E24F3"/>
    <w:rsid w:val="002E25CE"/>
    <w:rsid w:val="002E2689"/>
    <w:rsid w:val="002E2859"/>
    <w:rsid w:val="002E28CC"/>
    <w:rsid w:val="002E2C4C"/>
    <w:rsid w:val="002E2F3B"/>
    <w:rsid w:val="002E32AB"/>
    <w:rsid w:val="002E3450"/>
    <w:rsid w:val="002E3CCF"/>
    <w:rsid w:val="002E3D02"/>
    <w:rsid w:val="002E3EEC"/>
    <w:rsid w:val="002E3F9F"/>
    <w:rsid w:val="002E416C"/>
    <w:rsid w:val="002E42D1"/>
    <w:rsid w:val="002E4576"/>
    <w:rsid w:val="002E45F8"/>
    <w:rsid w:val="002E482E"/>
    <w:rsid w:val="002E484F"/>
    <w:rsid w:val="002E4876"/>
    <w:rsid w:val="002E4975"/>
    <w:rsid w:val="002E4B7F"/>
    <w:rsid w:val="002E4FE3"/>
    <w:rsid w:val="002E5318"/>
    <w:rsid w:val="002E5388"/>
    <w:rsid w:val="002E5F34"/>
    <w:rsid w:val="002E628C"/>
    <w:rsid w:val="002E67A6"/>
    <w:rsid w:val="002E68F4"/>
    <w:rsid w:val="002E71CA"/>
    <w:rsid w:val="002E71F9"/>
    <w:rsid w:val="002E7644"/>
    <w:rsid w:val="002E7816"/>
    <w:rsid w:val="002E785C"/>
    <w:rsid w:val="002E78F0"/>
    <w:rsid w:val="002E7BF0"/>
    <w:rsid w:val="002E7C73"/>
    <w:rsid w:val="002E7FCF"/>
    <w:rsid w:val="002F0025"/>
    <w:rsid w:val="002F01B0"/>
    <w:rsid w:val="002F03C9"/>
    <w:rsid w:val="002F0569"/>
    <w:rsid w:val="002F0D97"/>
    <w:rsid w:val="002F0EF9"/>
    <w:rsid w:val="002F0FC2"/>
    <w:rsid w:val="002F1127"/>
    <w:rsid w:val="002F129F"/>
    <w:rsid w:val="002F12E8"/>
    <w:rsid w:val="002F16E5"/>
    <w:rsid w:val="002F1708"/>
    <w:rsid w:val="002F1766"/>
    <w:rsid w:val="002F197E"/>
    <w:rsid w:val="002F1A56"/>
    <w:rsid w:val="002F1B3F"/>
    <w:rsid w:val="002F1F99"/>
    <w:rsid w:val="002F21C0"/>
    <w:rsid w:val="002F232B"/>
    <w:rsid w:val="002F24A2"/>
    <w:rsid w:val="002F24E5"/>
    <w:rsid w:val="002F2870"/>
    <w:rsid w:val="002F2A00"/>
    <w:rsid w:val="002F2C4A"/>
    <w:rsid w:val="002F3763"/>
    <w:rsid w:val="002F3780"/>
    <w:rsid w:val="002F3B49"/>
    <w:rsid w:val="002F3BD0"/>
    <w:rsid w:val="002F3C43"/>
    <w:rsid w:val="002F3E6C"/>
    <w:rsid w:val="002F3F64"/>
    <w:rsid w:val="002F3FAE"/>
    <w:rsid w:val="002F41BD"/>
    <w:rsid w:val="002F42D7"/>
    <w:rsid w:val="002F4371"/>
    <w:rsid w:val="002F43FC"/>
    <w:rsid w:val="002F4ADA"/>
    <w:rsid w:val="002F4EE8"/>
    <w:rsid w:val="002F4F18"/>
    <w:rsid w:val="002F5094"/>
    <w:rsid w:val="002F5111"/>
    <w:rsid w:val="002F5260"/>
    <w:rsid w:val="002F5518"/>
    <w:rsid w:val="002F55D5"/>
    <w:rsid w:val="002F5668"/>
    <w:rsid w:val="002F57D2"/>
    <w:rsid w:val="002F6069"/>
    <w:rsid w:val="002F639F"/>
    <w:rsid w:val="002F64FE"/>
    <w:rsid w:val="002F658F"/>
    <w:rsid w:val="002F66A5"/>
    <w:rsid w:val="002F68AB"/>
    <w:rsid w:val="002F6998"/>
    <w:rsid w:val="002F6A97"/>
    <w:rsid w:val="002F6E16"/>
    <w:rsid w:val="002F6E64"/>
    <w:rsid w:val="002F6E6D"/>
    <w:rsid w:val="002F6EB6"/>
    <w:rsid w:val="002F7131"/>
    <w:rsid w:val="002F721A"/>
    <w:rsid w:val="002F7312"/>
    <w:rsid w:val="002F74B9"/>
    <w:rsid w:val="002F74E1"/>
    <w:rsid w:val="002F761A"/>
    <w:rsid w:val="002F7867"/>
    <w:rsid w:val="002F7A51"/>
    <w:rsid w:val="002F7BCF"/>
    <w:rsid w:val="002F7C74"/>
    <w:rsid w:val="00300085"/>
    <w:rsid w:val="003000D6"/>
    <w:rsid w:val="003001C7"/>
    <w:rsid w:val="00300227"/>
    <w:rsid w:val="0030051E"/>
    <w:rsid w:val="003005CC"/>
    <w:rsid w:val="00300C8D"/>
    <w:rsid w:val="0030127F"/>
    <w:rsid w:val="003012A5"/>
    <w:rsid w:val="0030130E"/>
    <w:rsid w:val="003013FA"/>
    <w:rsid w:val="003017D2"/>
    <w:rsid w:val="003019B2"/>
    <w:rsid w:val="00301CDC"/>
    <w:rsid w:val="00301D04"/>
    <w:rsid w:val="00301E04"/>
    <w:rsid w:val="00302295"/>
    <w:rsid w:val="003024FD"/>
    <w:rsid w:val="00302556"/>
    <w:rsid w:val="003025AC"/>
    <w:rsid w:val="003025F1"/>
    <w:rsid w:val="00302963"/>
    <w:rsid w:val="00302CC4"/>
    <w:rsid w:val="00302DDB"/>
    <w:rsid w:val="00302EFF"/>
    <w:rsid w:val="00302FBB"/>
    <w:rsid w:val="00303018"/>
    <w:rsid w:val="003031EE"/>
    <w:rsid w:val="0030323F"/>
    <w:rsid w:val="00303341"/>
    <w:rsid w:val="00303403"/>
    <w:rsid w:val="00303629"/>
    <w:rsid w:val="00303730"/>
    <w:rsid w:val="00303925"/>
    <w:rsid w:val="00303A2B"/>
    <w:rsid w:val="00303C39"/>
    <w:rsid w:val="00303D89"/>
    <w:rsid w:val="00303FD9"/>
    <w:rsid w:val="00304154"/>
    <w:rsid w:val="00304229"/>
    <w:rsid w:val="003042A5"/>
    <w:rsid w:val="003043AC"/>
    <w:rsid w:val="003045F5"/>
    <w:rsid w:val="003046E0"/>
    <w:rsid w:val="00304A92"/>
    <w:rsid w:val="00304FD8"/>
    <w:rsid w:val="003052EE"/>
    <w:rsid w:val="0030541E"/>
    <w:rsid w:val="00305477"/>
    <w:rsid w:val="00305705"/>
    <w:rsid w:val="00305920"/>
    <w:rsid w:val="0030597E"/>
    <w:rsid w:val="00305A41"/>
    <w:rsid w:val="00305BC9"/>
    <w:rsid w:val="00305C13"/>
    <w:rsid w:val="00305CE1"/>
    <w:rsid w:val="00305FCD"/>
    <w:rsid w:val="003060E3"/>
    <w:rsid w:val="0030688F"/>
    <w:rsid w:val="003068CB"/>
    <w:rsid w:val="00306A35"/>
    <w:rsid w:val="00306A70"/>
    <w:rsid w:val="00306A73"/>
    <w:rsid w:val="00306B54"/>
    <w:rsid w:val="00307238"/>
    <w:rsid w:val="0030731B"/>
    <w:rsid w:val="00307892"/>
    <w:rsid w:val="00307DF1"/>
    <w:rsid w:val="00307F8A"/>
    <w:rsid w:val="003102E7"/>
    <w:rsid w:val="0031033A"/>
    <w:rsid w:val="003104A2"/>
    <w:rsid w:val="003105A1"/>
    <w:rsid w:val="00310941"/>
    <w:rsid w:val="00310973"/>
    <w:rsid w:val="003109A3"/>
    <w:rsid w:val="00310AD5"/>
    <w:rsid w:val="00310D2A"/>
    <w:rsid w:val="00310FA3"/>
    <w:rsid w:val="00310FDB"/>
    <w:rsid w:val="00310FF9"/>
    <w:rsid w:val="0031110E"/>
    <w:rsid w:val="003112F6"/>
    <w:rsid w:val="00311307"/>
    <w:rsid w:val="00311719"/>
    <w:rsid w:val="003117E9"/>
    <w:rsid w:val="00311A82"/>
    <w:rsid w:val="00311AA9"/>
    <w:rsid w:val="00311D64"/>
    <w:rsid w:val="00311FD5"/>
    <w:rsid w:val="00311FE1"/>
    <w:rsid w:val="0031216C"/>
    <w:rsid w:val="003121E8"/>
    <w:rsid w:val="003121FC"/>
    <w:rsid w:val="0031253B"/>
    <w:rsid w:val="00312A7A"/>
    <w:rsid w:val="00312FF4"/>
    <w:rsid w:val="0031311B"/>
    <w:rsid w:val="003131E4"/>
    <w:rsid w:val="003132B4"/>
    <w:rsid w:val="0031338F"/>
    <w:rsid w:val="00313533"/>
    <w:rsid w:val="0031379C"/>
    <w:rsid w:val="00313B14"/>
    <w:rsid w:val="00313ED4"/>
    <w:rsid w:val="00313FE6"/>
    <w:rsid w:val="003141B6"/>
    <w:rsid w:val="003142FC"/>
    <w:rsid w:val="003143DB"/>
    <w:rsid w:val="00314497"/>
    <w:rsid w:val="0031456D"/>
    <w:rsid w:val="0031462D"/>
    <w:rsid w:val="003146EE"/>
    <w:rsid w:val="0031496B"/>
    <w:rsid w:val="00314AF7"/>
    <w:rsid w:val="00314CCB"/>
    <w:rsid w:val="00314F6A"/>
    <w:rsid w:val="00314F92"/>
    <w:rsid w:val="00315305"/>
    <w:rsid w:val="00315329"/>
    <w:rsid w:val="0031535B"/>
    <w:rsid w:val="003153B8"/>
    <w:rsid w:val="0031548B"/>
    <w:rsid w:val="003155C9"/>
    <w:rsid w:val="0031566E"/>
    <w:rsid w:val="0031572B"/>
    <w:rsid w:val="0031577F"/>
    <w:rsid w:val="003159AD"/>
    <w:rsid w:val="00315BAD"/>
    <w:rsid w:val="00315BE3"/>
    <w:rsid w:val="00315C59"/>
    <w:rsid w:val="00315EA9"/>
    <w:rsid w:val="00315F7A"/>
    <w:rsid w:val="003162F1"/>
    <w:rsid w:val="0031692E"/>
    <w:rsid w:val="00316963"/>
    <w:rsid w:val="00316E42"/>
    <w:rsid w:val="00316E43"/>
    <w:rsid w:val="00316FB7"/>
    <w:rsid w:val="0031703E"/>
    <w:rsid w:val="003173F2"/>
    <w:rsid w:val="00317493"/>
    <w:rsid w:val="00317523"/>
    <w:rsid w:val="00317525"/>
    <w:rsid w:val="00317622"/>
    <w:rsid w:val="00317723"/>
    <w:rsid w:val="00317890"/>
    <w:rsid w:val="0031797A"/>
    <w:rsid w:val="00317AFD"/>
    <w:rsid w:val="00317B40"/>
    <w:rsid w:val="00317CA1"/>
    <w:rsid w:val="00317CED"/>
    <w:rsid w:val="00317E36"/>
    <w:rsid w:val="00320305"/>
    <w:rsid w:val="00320398"/>
    <w:rsid w:val="003203B2"/>
    <w:rsid w:val="003203B4"/>
    <w:rsid w:val="00320743"/>
    <w:rsid w:val="00320897"/>
    <w:rsid w:val="00320996"/>
    <w:rsid w:val="00320A6B"/>
    <w:rsid w:val="00320AC3"/>
    <w:rsid w:val="00320B47"/>
    <w:rsid w:val="00320CD7"/>
    <w:rsid w:val="00320E45"/>
    <w:rsid w:val="00320EB8"/>
    <w:rsid w:val="00320F8C"/>
    <w:rsid w:val="00321053"/>
    <w:rsid w:val="00321070"/>
    <w:rsid w:val="003213D1"/>
    <w:rsid w:val="00321485"/>
    <w:rsid w:val="0032180F"/>
    <w:rsid w:val="00321ABF"/>
    <w:rsid w:val="00321C08"/>
    <w:rsid w:val="00321F0C"/>
    <w:rsid w:val="003220F3"/>
    <w:rsid w:val="0032214A"/>
    <w:rsid w:val="003223BB"/>
    <w:rsid w:val="00322402"/>
    <w:rsid w:val="00322861"/>
    <w:rsid w:val="00322AC1"/>
    <w:rsid w:val="00322F35"/>
    <w:rsid w:val="003230E0"/>
    <w:rsid w:val="00323192"/>
    <w:rsid w:val="00323292"/>
    <w:rsid w:val="003233BD"/>
    <w:rsid w:val="00323430"/>
    <w:rsid w:val="00323492"/>
    <w:rsid w:val="003235FE"/>
    <w:rsid w:val="0032365E"/>
    <w:rsid w:val="003236EF"/>
    <w:rsid w:val="0032387C"/>
    <w:rsid w:val="003238E6"/>
    <w:rsid w:val="0032394A"/>
    <w:rsid w:val="00323C45"/>
    <w:rsid w:val="00323CC2"/>
    <w:rsid w:val="00323DA8"/>
    <w:rsid w:val="00323F0A"/>
    <w:rsid w:val="0032417C"/>
    <w:rsid w:val="003241F8"/>
    <w:rsid w:val="0032444E"/>
    <w:rsid w:val="0032457F"/>
    <w:rsid w:val="0032479D"/>
    <w:rsid w:val="003247BE"/>
    <w:rsid w:val="00324965"/>
    <w:rsid w:val="003249BE"/>
    <w:rsid w:val="003249CD"/>
    <w:rsid w:val="00324C77"/>
    <w:rsid w:val="00324C94"/>
    <w:rsid w:val="00324D9E"/>
    <w:rsid w:val="00324F7A"/>
    <w:rsid w:val="00325006"/>
    <w:rsid w:val="00325097"/>
    <w:rsid w:val="0032515C"/>
    <w:rsid w:val="0032518B"/>
    <w:rsid w:val="00325240"/>
    <w:rsid w:val="0032534E"/>
    <w:rsid w:val="0032549A"/>
    <w:rsid w:val="003254E0"/>
    <w:rsid w:val="003258C5"/>
    <w:rsid w:val="00325A13"/>
    <w:rsid w:val="00325B29"/>
    <w:rsid w:val="00325ED6"/>
    <w:rsid w:val="00325FBF"/>
    <w:rsid w:val="00326035"/>
    <w:rsid w:val="00326094"/>
    <w:rsid w:val="003263F0"/>
    <w:rsid w:val="0032651F"/>
    <w:rsid w:val="00326566"/>
    <w:rsid w:val="00326A5A"/>
    <w:rsid w:val="00326B3E"/>
    <w:rsid w:val="00326BE3"/>
    <w:rsid w:val="00326CA6"/>
    <w:rsid w:val="00327145"/>
    <w:rsid w:val="003271D7"/>
    <w:rsid w:val="00327474"/>
    <w:rsid w:val="003275C7"/>
    <w:rsid w:val="003276B6"/>
    <w:rsid w:val="003276E4"/>
    <w:rsid w:val="00327836"/>
    <w:rsid w:val="00327B23"/>
    <w:rsid w:val="00327D2F"/>
    <w:rsid w:val="00327EAD"/>
    <w:rsid w:val="00327FB5"/>
    <w:rsid w:val="003307D2"/>
    <w:rsid w:val="00330821"/>
    <w:rsid w:val="003308E1"/>
    <w:rsid w:val="00330A23"/>
    <w:rsid w:val="00330B39"/>
    <w:rsid w:val="003312E7"/>
    <w:rsid w:val="003313B3"/>
    <w:rsid w:val="0033147D"/>
    <w:rsid w:val="00331547"/>
    <w:rsid w:val="003316D2"/>
    <w:rsid w:val="0033186C"/>
    <w:rsid w:val="00331DCD"/>
    <w:rsid w:val="0033205B"/>
    <w:rsid w:val="0033230B"/>
    <w:rsid w:val="003325A7"/>
    <w:rsid w:val="0033262E"/>
    <w:rsid w:val="0033286E"/>
    <w:rsid w:val="003328DD"/>
    <w:rsid w:val="00332913"/>
    <w:rsid w:val="0033298D"/>
    <w:rsid w:val="00332B9D"/>
    <w:rsid w:val="003334DF"/>
    <w:rsid w:val="003336C6"/>
    <w:rsid w:val="003339A2"/>
    <w:rsid w:val="00333E1F"/>
    <w:rsid w:val="00333E4B"/>
    <w:rsid w:val="00333F76"/>
    <w:rsid w:val="00333F8C"/>
    <w:rsid w:val="003341CA"/>
    <w:rsid w:val="00334235"/>
    <w:rsid w:val="0033459E"/>
    <w:rsid w:val="00334A5C"/>
    <w:rsid w:val="00334C2F"/>
    <w:rsid w:val="00334D76"/>
    <w:rsid w:val="00334DC9"/>
    <w:rsid w:val="00334E9D"/>
    <w:rsid w:val="00334F08"/>
    <w:rsid w:val="00335158"/>
    <w:rsid w:val="0033563E"/>
    <w:rsid w:val="003356CB"/>
    <w:rsid w:val="00335726"/>
    <w:rsid w:val="00335908"/>
    <w:rsid w:val="00335C0A"/>
    <w:rsid w:val="00335C1A"/>
    <w:rsid w:val="00335F88"/>
    <w:rsid w:val="00336289"/>
    <w:rsid w:val="00336AD9"/>
    <w:rsid w:val="00336CCF"/>
    <w:rsid w:val="00336D24"/>
    <w:rsid w:val="00336E15"/>
    <w:rsid w:val="00336E1D"/>
    <w:rsid w:val="00336F2B"/>
    <w:rsid w:val="00336FD2"/>
    <w:rsid w:val="003375DF"/>
    <w:rsid w:val="00337612"/>
    <w:rsid w:val="00337710"/>
    <w:rsid w:val="00337883"/>
    <w:rsid w:val="00337905"/>
    <w:rsid w:val="00337A42"/>
    <w:rsid w:val="00337A60"/>
    <w:rsid w:val="00337AB6"/>
    <w:rsid w:val="00337B7F"/>
    <w:rsid w:val="00337C9B"/>
    <w:rsid w:val="00337FF1"/>
    <w:rsid w:val="003402D6"/>
    <w:rsid w:val="003402FA"/>
    <w:rsid w:val="0034046C"/>
    <w:rsid w:val="003404CF"/>
    <w:rsid w:val="00340970"/>
    <w:rsid w:val="00340C6C"/>
    <w:rsid w:val="00340E5A"/>
    <w:rsid w:val="00340F0B"/>
    <w:rsid w:val="0034130A"/>
    <w:rsid w:val="0034150E"/>
    <w:rsid w:val="0034171E"/>
    <w:rsid w:val="00341820"/>
    <w:rsid w:val="00341963"/>
    <w:rsid w:val="00341FA3"/>
    <w:rsid w:val="003422E5"/>
    <w:rsid w:val="003423AA"/>
    <w:rsid w:val="0034265A"/>
    <w:rsid w:val="003426D6"/>
    <w:rsid w:val="00342A02"/>
    <w:rsid w:val="00342D9D"/>
    <w:rsid w:val="00343B76"/>
    <w:rsid w:val="00343B7D"/>
    <w:rsid w:val="00343CB3"/>
    <w:rsid w:val="00343CB8"/>
    <w:rsid w:val="00344097"/>
    <w:rsid w:val="003441D2"/>
    <w:rsid w:val="003442E6"/>
    <w:rsid w:val="00344663"/>
    <w:rsid w:val="00344669"/>
    <w:rsid w:val="003448DE"/>
    <w:rsid w:val="003448F2"/>
    <w:rsid w:val="00344C6A"/>
    <w:rsid w:val="00344CDF"/>
    <w:rsid w:val="00344DD6"/>
    <w:rsid w:val="00344FE0"/>
    <w:rsid w:val="0034532A"/>
    <w:rsid w:val="0034543E"/>
    <w:rsid w:val="00345488"/>
    <w:rsid w:val="003457D4"/>
    <w:rsid w:val="003457FE"/>
    <w:rsid w:val="003459F1"/>
    <w:rsid w:val="00345B4C"/>
    <w:rsid w:val="00345BDD"/>
    <w:rsid w:val="00345DED"/>
    <w:rsid w:val="00346254"/>
    <w:rsid w:val="00346419"/>
    <w:rsid w:val="00346443"/>
    <w:rsid w:val="0034664E"/>
    <w:rsid w:val="0034668C"/>
    <w:rsid w:val="0034688D"/>
    <w:rsid w:val="00346B43"/>
    <w:rsid w:val="00346E7C"/>
    <w:rsid w:val="003471E3"/>
    <w:rsid w:val="00347368"/>
    <w:rsid w:val="00347578"/>
    <w:rsid w:val="00347822"/>
    <w:rsid w:val="00347B91"/>
    <w:rsid w:val="00347E8A"/>
    <w:rsid w:val="00350295"/>
    <w:rsid w:val="003504F4"/>
    <w:rsid w:val="00350519"/>
    <w:rsid w:val="0035064F"/>
    <w:rsid w:val="0035073D"/>
    <w:rsid w:val="003509A0"/>
    <w:rsid w:val="00350AEF"/>
    <w:rsid w:val="00350F54"/>
    <w:rsid w:val="00350F55"/>
    <w:rsid w:val="00351032"/>
    <w:rsid w:val="00351570"/>
    <w:rsid w:val="003515B8"/>
    <w:rsid w:val="00351A15"/>
    <w:rsid w:val="00351B91"/>
    <w:rsid w:val="00351CF2"/>
    <w:rsid w:val="003520BF"/>
    <w:rsid w:val="00352FAF"/>
    <w:rsid w:val="003530F1"/>
    <w:rsid w:val="0035321D"/>
    <w:rsid w:val="00353326"/>
    <w:rsid w:val="00353375"/>
    <w:rsid w:val="00353634"/>
    <w:rsid w:val="00353796"/>
    <w:rsid w:val="003537FB"/>
    <w:rsid w:val="003539FD"/>
    <w:rsid w:val="00353D27"/>
    <w:rsid w:val="00353EBF"/>
    <w:rsid w:val="003540D3"/>
    <w:rsid w:val="00354886"/>
    <w:rsid w:val="003549A3"/>
    <w:rsid w:val="00354B7B"/>
    <w:rsid w:val="00354BCF"/>
    <w:rsid w:val="00354C02"/>
    <w:rsid w:val="00354CBD"/>
    <w:rsid w:val="0035505C"/>
    <w:rsid w:val="00355494"/>
    <w:rsid w:val="003555F3"/>
    <w:rsid w:val="00355B8F"/>
    <w:rsid w:val="00355C33"/>
    <w:rsid w:val="00355C5F"/>
    <w:rsid w:val="00355E97"/>
    <w:rsid w:val="003561EF"/>
    <w:rsid w:val="00356221"/>
    <w:rsid w:val="0035625E"/>
    <w:rsid w:val="003562B3"/>
    <w:rsid w:val="00356361"/>
    <w:rsid w:val="00356396"/>
    <w:rsid w:val="0035643F"/>
    <w:rsid w:val="0035651A"/>
    <w:rsid w:val="003567C3"/>
    <w:rsid w:val="003568D3"/>
    <w:rsid w:val="00356A05"/>
    <w:rsid w:val="00356BB0"/>
    <w:rsid w:val="00356DC5"/>
    <w:rsid w:val="00356E47"/>
    <w:rsid w:val="00357133"/>
    <w:rsid w:val="0035740B"/>
    <w:rsid w:val="003578BD"/>
    <w:rsid w:val="003578CA"/>
    <w:rsid w:val="003578F1"/>
    <w:rsid w:val="003579B0"/>
    <w:rsid w:val="00357C50"/>
    <w:rsid w:val="00357E00"/>
    <w:rsid w:val="00357F96"/>
    <w:rsid w:val="0036003D"/>
    <w:rsid w:val="00360177"/>
    <w:rsid w:val="0036026A"/>
    <w:rsid w:val="003602AE"/>
    <w:rsid w:val="0036036F"/>
    <w:rsid w:val="0036041A"/>
    <w:rsid w:val="003605BB"/>
    <w:rsid w:val="0036071A"/>
    <w:rsid w:val="00360A49"/>
    <w:rsid w:val="003614DE"/>
    <w:rsid w:val="00361521"/>
    <w:rsid w:val="0036180E"/>
    <w:rsid w:val="003618ED"/>
    <w:rsid w:val="00361BA5"/>
    <w:rsid w:val="00361C4B"/>
    <w:rsid w:val="00361EFE"/>
    <w:rsid w:val="00361F9D"/>
    <w:rsid w:val="0036203D"/>
    <w:rsid w:val="00362110"/>
    <w:rsid w:val="00362131"/>
    <w:rsid w:val="00362138"/>
    <w:rsid w:val="00362321"/>
    <w:rsid w:val="00362493"/>
    <w:rsid w:val="00362778"/>
    <w:rsid w:val="00362925"/>
    <w:rsid w:val="003629B4"/>
    <w:rsid w:val="00362DDB"/>
    <w:rsid w:val="00362F1D"/>
    <w:rsid w:val="00363496"/>
    <w:rsid w:val="003637AC"/>
    <w:rsid w:val="0036380A"/>
    <w:rsid w:val="003638BD"/>
    <w:rsid w:val="003639ED"/>
    <w:rsid w:val="00363A98"/>
    <w:rsid w:val="00363F71"/>
    <w:rsid w:val="00363FB0"/>
    <w:rsid w:val="003643A1"/>
    <w:rsid w:val="00364593"/>
    <w:rsid w:val="00364790"/>
    <w:rsid w:val="00364A0E"/>
    <w:rsid w:val="00364C3E"/>
    <w:rsid w:val="00364E98"/>
    <w:rsid w:val="00365078"/>
    <w:rsid w:val="003653BC"/>
    <w:rsid w:val="003655FA"/>
    <w:rsid w:val="00365683"/>
    <w:rsid w:val="00365875"/>
    <w:rsid w:val="00365AF3"/>
    <w:rsid w:val="00365E29"/>
    <w:rsid w:val="00365FAC"/>
    <w:rsid w:val="00366217"/>
    <w:rsid w:val="00366644"/>
    <w:rsid w:val="00366677"/>
    <w:rsid w:val="0036674A"/>
    <w:rsid w:val="00366A2E"/>
    <w:rsid w:val="00366A52"/>
    <w:rsid w:val="00366B65"/>
    <w:rsid w:val="00366BB4"/>
    <w:rsid w:val="00366DD7"/>
    <w:rsid w:val="00366DE7"/>
    <w:rsid w:val="00366E7B"/>
    <w:rsid w:val="00366EF6"/>
    <w:rsid w:val="00366F97"/>
    <w:rsid w:val="003670BE"/>
    <w:rsid w:val="003674B7"/>
    <w:rsid w:val="00367515"/>
    <w:rsid w:val="00367B9D"/>
    <w:rsid w:val="00370273"/>
    <w:rsid w:val="00370552"/>
    <w:rsid w:val="003705E3"/>
    <w:rsid w:val="00370763"/>
    <w:rsid w:val="003708C3"/>
    <w:rsid w:val="00370A5A"/>
    <w:rsid w:val="00370AD4"/>
    <w:rsid w:val="00370EA4"/>
    <w:rsid w:val="00371240"/>
    <w:rsid w:val="00371260"/>
    <w:rsid w:val="003712C3"/>
    <w:rsid w:val="0037137D"/>
    <w:rsid w:val="003717F0"/>
    <w:rsid w:val="00371877"/>
    <w:rsid w:val="00371B12"/>
    <w:rsid w:val="00371CEC"/>
    <w:rsid w:val="00371D6C"/>
    <w:rsid w:val="00371D84"/>
    <w:rsid w:val="00371EE8"/>
    <w:rsid w:val="0037244A"/>
    <w:rsid w:val="003728C8"/>
    <w:rsid w:val="00372975"/>
    <w:rsid w:val="003729A1"/>
    <w:rsid w:val="00372A1D"/>
    <w:rsid w:val="00372F2F"/>
    <w:rsid w:val="00373216"/>
    <w:rsid w:val="00373334"/>
    <w:rsid w:val="00373450"/>
    <w:rsid w:val="00373586"/>
    <w:rsid w:val="00373B8F"/>
    <w:rsid w:val="00373C43"/>
    <w:rsid w:val="0037427E"/>
    <w:rsid w:val="0037446B"/>
    <w:rsid w:val="00374813"/>
    <w:rsid w:val="003749C1"/>
    <w:rsid w:val="00374C9D"/>
    <w:rsid w:val="00374CA1"/>
    <w:rsid w:val="00374D2C"/>
    <w:rsid w:val="00374DBF"/>
    <w:rsid w:val="00374EDF"/>
    <w:rsid w:val="00374F47"/>
    <w:rsid w:val="00374F55"/>
    <w:rsid w:val="003750AE"/>
    <w:rsid w:val="003750EC"/>
    <w:rsid w:val="003751F4"/>
    <w:rsid w:val="00375325"/>
    <w:rsid w:val="0037564D"/>
    <w:rsid w:val="00375723"/>
    <w:rsid w:val="00375879"/>
    <w:rsid w:val="003758F5"/>
    <w:rsid w:val="00375907"/>
    <w:rsid w:val="00375E1D"/>
    <w:rsid w:val="003761FD"/>
    <w:rsid w:val="00376970"/>
    <w:rsid w:val="00376CBB"/>
    <w:rsid w:val="00376FC0"/>
    <w:rsid w:val="003771E7"/>
    <w:rsid w:val="003775D2"/>
    <w:rsid w:val="0037769B"/>
    <w:rsid w:val="003776ED"/>
    <w:rsid w:val="003779C0"/>
    <w:rsid w:val="00377B97"/>
    <w:rsid w:val="00377C63"/>
    <w:rsid w:val="00377C8D"/>
    <w:rsid w:val="00377CF8"/>
    <w:rsid w:val="00377D4E"/>
    <w:rsid w:val="00377DB7"/>
    <w:rsid w:val="0038078E"/>
    <w:rsid w:val="00380983"/>
    <w:rsid w:val="00380A04"/>
    <w:rsid w:val="00380D6A"/>
    <w:rsid w:val="00380E0D"/>
    <w:rsid w:val="00381154"/>
    <w:rsid w:val="0038124D"/>
    <w:rsid w:val="00381471"/>
    <w:rsid w:val="0038152E"/>
    <w:rsid w:val="003815CC"/>
    <w:rsid w:val="0038163A"/>
    <w:rsid w:val="003817D5"/>
    <w:rsid w:val="00381AED"/>
    <w:rsid w:val="00381C03"/>
    <w:rsid w:val="00381C05"/>
    <w:rsid w:val="00381D28"/>
    <w:rsid w:val="00381D34"/>
    <w:rsid w:val="00382324"/>
    <w:rsid w:val="0038232F"/>
    <w:rsid w:val="003824D0"/>
    <w:rsid w:val="003824D9"/>
    <w:rsid w:val="003828DB"/>
    <w:rsid w:val="00382A57"/>
    <w:rsid w:val="00382C19"/>
    <w:rsid w:val="00382CBC"/>
    <w:rsid w:val="00382D9D"/>
    <w:rsid w:val="0038349B"/>
    <w:rsid w:val="003836AE"/>
    <w:rsid w:val="0038373E"/>
    <w:rsid w:val="00383A70"/>
    <w:rsid w:val="00383B6F"/>
    <w:rsid w:val="00383D1A"/>
    <w:rsid w:val="00383DCC"/>
    <w:rsid w:val="00383E43"/>
    <w:rsid w:val="00384337"/>
    <w:rsid w:val="00384574"/>
    <w:rsid w:val="0038492E"/>
    <w:rsid w:val="00384A0B"/>
    <w:rsid w:val="00384CD7"/>
    <w:rsid w:val="00384E70"/>
    <w:rsid w:val="003850CC"/>
    <w:rsid w:val="0038522D"/>
    <w:rsid w:val="003853CD"/>
    <w:rsid w:val="003854FA"/>
    <w:rsid w:val="003859F1"/>
    <w:rsid w:val="00385AE9"/>
    <w:rsid w:val="00385E26"/>
    <w:rsid w:val="00385E4D"/>
    <w:rsid w:val="00385E5F"/>
    <w:rsid w:val="0038629B"/>
    <w:rsid w:val="003863C1"/>
    <w:rsid w:val="00386748"/>
    <w:rsid w:val="00386920"/>
    <w:rsid w:val="003869E4"/>
    <w:rsid w:val="00386CC4"/>
    <w:rsid w:val="00387451"/>
    <w:rsid w:val="00387527"/>
    <w:rsid w:val="003876AA"/>
    <w:rsid w:val="00387B23"/>
    <w:rsid w:val="00387B45"/>
    <w:rsid w:val="00387E6E"/>
    <w:rsid w:val="00387E88"/>
    <w:rsid w:val="00390050"/>
    <w:rsid w:val="003901B3"/>
    <w:rsid w:val="0039036F"/>
    <w:rsid w:val="003905F6"/>
    <w:rsid w:val="0039073B"/>
    <w:rsid w:val="0039074C"/>
    <w:rsid w:val="003907E4"/>
    <w:rsid w:val="003909AC"/>
    <w:rsid w:val="00390A8D"/>
    <w:rsid w:val="00390F1A"/>
    <w:rsid w:val="003913C4"/>
    <w:rsid w:val="003914DA"/>
    <w:rsid w:val="003914ED"/>
    <w:rsid w:val="00391536"/>
    <w:rsid w:val="003915AE"/>
    <w:rsid w:val="0039168F"/>
    <w:rsid w:val="003917D8"/>
    <w:rsid w:val="00391B17"/>
    <w:rsid w:val="00391C98"/>
    <w:rsid w:val="00391EC3"/>
    <w:rsid w:val="00392098"/>
    <w:rsid w:val="003920D7"/>
    <w:rsid w:val="00392429"/>
    <w:rsid w:val="00392712"/>
    <w:rsid w:val="0039275B"/>
    <w:rsid w:val="003927D5"/>
    <w:rsid w:val="0039281D"/>
    <w:rsid w:val="0039299F"/>
    <w:rsid w:val="00392F77"/>
    <w:rsid w:val="0039312C"/>
    <w:rsid w:val="0039326A"/>
    <w:rsid w:val="00393369"/>
    <w:rsid w:val="00393523"/>
    <w:rsid w:val="00393698"/>
    <w:rsid w:val="003937D4"/>
    <w:rsid w:val="00393BDA"/>
    <w:rsid w:val="00393C70"/>
    <w:rsid w:val="00393FBD"/>
    <w:rsid w:val="00394009"/>
    <w:rsid w:val="00394194"/>
    <w:rsid w:val="003941B9"/>
    <w:rsid w:val="00394325"/>
    <w:rsid w:val="00394676"/>
    <w:rsid w:val="00394781"/>
    <w:rsid w:val="00394D2D"/>
    <w:rsid w:val="00394FF1"/>
    <w:rsid w:val="00395127"/>
    <w:rsid w:val="0039529E"/>
    <w:rsid w:val="00395361"/>
    <w:rsid w:val="003957CD"/>
    <w:rsid w:val="0039588C"/>
    <w:rsid w:val="0039591A"/>
    <w:rsid w:val="00395C6C"/>
    <w:rsid w:val="00395F66"/>
    <w:rsid w:val="003961D5"/>
    <w:rsid w:val="0039638C"/>
    <w:rsid w:val="00396685"/>
    <w:rsid w:val="00396712"/>
    <w:rsid w:val="003967C8"/>
    <w:rsid w:val="00396DA0"/>
    <w:rsid w:val="00396FEC"/>
    <w:rsid w:val="00397030"/>
    <w:rsid w:val="0039719E"/>
    <w:rsid w:val="00397343"/>
    <w:rsid w:val="00397351"/>
    <w:rsid w:val="003976D4"/>
    <w:rsid w:val="00397794"/>
    <w:rsid w:val="00397B2D"/>
    <w:rsid w:val="003A00DF"/>
    <w:rsid w:val="003A077A"/>
    <w:rsid w:val="003A0944"/>
    <w:rsid w:val="003A119C"/>
    <w:rsid w:val="003A1353"/>
    <w:rsid w:val="003A1596"/>
    <w:rsid w:val="003A1CAA"/>
    <w:rsid w:val="003A1F3B"/>
    <w:rsid w:val="003A1F7A"/>
    <w:rsid w:val="003A2299"/>
    <w:rsid w:val="003A233D"/>
    <w:rsid w:val="003A2445"/>
    <w:rsid w:val="003A24B3"/>
    <w:rsid w:val="003A25C1"/>
    <w:rsid w:val="003A26F9"/>
    <w:rsid w:val="003A277F"/>
    <w:rsid w:val="003A2846"/>
    <w:rsid w:val="003A296A"/>
    <w:rsid w:val="003A2B18"/>
    <w:rsid w:val="003A2E37"/>
    <w:rsid w:val="003A3079"/>
    <w:rsid w:val="003A30B4"/>
    <w:rsid w:val="003A33C2"/>
    <w:rsid w:val="003A3767"/>
    <w:rsid w:val="003A38E7"/>
    <w:rsid w:val="003A393E"/>
    <w:rsid w:val="003A3AD6"/>
    <w:rsid w:val="003A3BF2"/>
    <w:rsid w:val="003A3C63"/>
    <w:rsid w:val="003A3D5D"/>
    <w:rsid w:val="003A4070"/>
    <w:rsid w:val="003A4092"/>
    <w:rsid w:val="003A42E7"/>
    <w:rsid w:val="003A4979"/>
    <w:rsid w:val="003A4F92"/>
    <w:rsid w:val="003A5010"/>
    <w:rsid w:val="003A5073"/>
    <w:rsid w:val="003A5286"/>
    <w:rsid w:val="003A5863"/>
    <w:rsid w:val="003A595E"/>
    <w:rsid w:val="003A59F0"/>
    <w:rsid w:val="003A5A21"/>
    <w:rsid w:val="003A5B5E"/>
    <w:rsid w:val="003A64F3"/>
    <w:rsid w:val="003A6568"/>
    <w:rsid w:val="003A65AE"/>
    <w:rsid w:val="003A6796"/>
    <w:rsid w:val="003A68A0"/>
    <w:rsid w:val="003A6A11"/>
    <w:rsid w:val="003A6E35"/>
    <w:rsid w:val="003A7289"/>
    <w:rsid w:val="003A7328"/>
    <w:rsid w:val="003A73B1"/>
    <w:rsid w:val="003A74DD"/>
    <w:rsid w:val="003A787D"/>
    <w:rsid w:val="003A79EC"/>
    <w:rsid w:val="003A7CA0"/>
    <w:rsid w:val="003A7D4F"/>
    <w:rsid w:val="003A7DAD"/>
    <w:rsid w:val="003B0290"/>
    <w:rsid w:val="003B02DF"/>
    <w:rsid w:val="003B07A9"/>
    <w:rsid w:val="003B0A7C"/>
    <w:rsid w:val="003B0A8B"/>
    <w:rsid w:val="003B0B0B"/>
    <w:rsid w:val="003B10E4"/>
    <w:rsid w:val="003B1351"/>
    <w:rsid w:val="003B13E3"/>
    <w:rsid w:val="003B142A"/>
    <w:rsid w:val="003B14F1"/>
    <w:rsid w:val="003B1839"/>
    <w:rsid w:val="003B196C"/>
    <w:rsid w:val="003B1C39"/>
    <w:rsid w:val="003B1E77"/>
    <w:rsid w:val="003B206B"/>
    <w:rsid w:val="003B20A3"/>
    <w:rsid w:val="003B21C4"/>
    <w:rsid w:val="003B2678"/>
    <w:rsid w:val="003B2B13"/>
    <w:rsid w:val="003B2E06"/>
    <w:rsid w:val="003B3160"/>
    <w:rsid w:val="003B317A"/>
    <w:rsid w:val="003B3266"/>
    <w:rsid w:val="003B357A"/>
    <w:rsid w:val="003B35FD"/>
    <w:rsid w:val="003B3637"/>
    <w:rsid w:val="003B366A"/>
    <w:rsid w:val="003B36B5"/>
    <w:rsid w:val="003B370F"/>
    <w:rsid w:val="003B3884"/>
    <w:rsid w:val="003B3909"/>
    <w:rsid w:val="003B3918"/>
    <w:rsid w:val="003B3C3D"/>
    <w:rsid w:val="003B3DC0"/>
    <w:rsid w:val="003B3EE8"/>
    <w:rsid w:val="003B409E"/>
    <w:rsid w:val="003B4782"/>
    <w:rsid w:val="003B47D5"/>
    <w:rsid w:val="003B49B6"/>
    <w:rsid w:val="003B4BAD"/>
    <w:rsid w:val="003B4D4B"/>
    <w:rsid w:val="003B4E4D"/>
    <w:rsid w:val="003B4F57"/>
    <w:rsid w:val="003B50AA"/>
    <w:rsid w:val="003B5531"/>
    <w:rsid w:val="003B56DA"/>
    <w:rsid w:val="003B5782"/>
    <w:rsid w:val="003B5A02"/>
    <w:rsid w:val="003B5A43"/>
    <w:rsid w:val="003B5ABD"/>
    <w:rsid w:val="003B5AC3"/>
    <w:rsid w:val="003B5B46"/>
    <w:rsid w:val="003B5BE9"/>
    <w:rsid w:val="003B61B7"/>
    <w:rsid w:val="003B61DA"/>
    <w:rsid w:val="003B6202"/>
    <w:rsid w:val="003B6303"/>
    <w:rsid w:val="003B6445"/>
    <w:rsid w:val="003B6490"/>
    <w:rsid w:val="003B672B"/>
    <w:rsid w:val="003B68C3"/>
    <w:rsid w:val="003B6981"/>
    <w:rsid w:val="003B6A80"/>
    <w:rsid w:val="003B6A84"/>
    <w:rsid w:val="003B6C68"/>
    <w:rsid w:val="003B6E21"/>
    <w:rsid w:val="003B6EE8"/>
    <w:rsid w:val="003B7198"/>
    <w:rsid w:val="003B7343"/>
    <w:rsid w:val="003B739B"/>
    <w:rsid w:val="003B77D6"/>
    <w:rsid w:val="003B7D39"/>
    <w:rsid w:val="003C0216"/>
    <w:rsid w:val="003C0589"/>
    <w:rsid w:val="003C0DE6"/>
    <w:rsid w:val="003C0E85"/>
    <w:rsid w:val="003C0EF4"/>
    <w:rsid w:val="003C0FE1"/>
    <w:rsid w:val="003C14B5"/>
    <w:rsid w:val="003C155E"/>
    <w:rsid w:val="003C15B7"/>
    <w:rsid w:val="003C1665"/>
    <w:rsid w:val="003C1827"/>
    <w:rsid w:val="003C1835"/>
    <w:rsid w:val="003C19C3"/>
    <w:rsid w:val="003C1E3C"/>
    <w:rsid w:val="003C1F26"/>
    <w:rsid w:val="003C1FE6"/>
    <w:rsid w:val="003C20F7"/>
    <w:rsid w:val="003C25B5"/>
    <w:rsid w:val="003C2742"/>
    <w:rsid w:val="003C2B1F"/>
    <w:rsid w:val="003C2C16"/>
    <w:rsid w:val="003C2EAA"/>
    <w:rsid w:val="003C2FAD"/>
    <w:rsid w:val="003C314F"/>
    <w:rsid w:val="003C339E"/>
    <w:rsid w:val="003C3450"/>
    <w:rsid w:val="003C352F"/>
    <w:rsid w:val="003C39C1"/>
    <w:rsid w:val="003C3BE1"/>
    <w:rsid w:val="003C3E7E"/>
    <w:rsid w:val="003C41FA"/>
    <w:rsid w:val="003C437E"/>
    <w:rsid w:val="003C4505"/>
    <w:rsid w:val="003C458A"/>
    <w:rsid w:val="003C46BF"/>
    <w:rsid w:val="003C46CA"/>
    <w:rsid w:val="003C4787"/>
    <w:rsid w:val="003C4ABE"/>
    <w:rsid w:val="003C4B29"/>
    <w:rsid w:val="003C4D47"/>
    <w:rsid w:val="003C4D68"/>
    <w:rsid w:val="003C5070"/>
    <w:rsid w:val="003C5464"/>
    <w:rsid w:val="003C55A5"/>
    <w:rsid w:val="003C592E"/>
    <w:rsid w:val="003C5AC3"/>
    <w:rsid w:val="003C5C53"/>
    <w:rsid w:val="003C5CFA"/>
    <w:rsid w:val="003C5E76"/>
    <w:rsid w:val="003C5EEB"/>
    <w:rsid w:val="003C5F73"/>
    <w:rsid w:val="003C5FE6"/>
    <w:rsid w:val="003C603A"/>
    <w:rsid w:val="003C608A"/>
    <w:rsid w:val="003C6109"/>
    <w:rsid w:val="003C61A2"/>
    <w:rsid w:val="003C61AC"/>
    <w:rsid w:val="003C637B"/>
    <w:rsid w:val="003C64D6"/>
    <w:rsid w:val="003C693D"/>
    <w:rsid w:val="003C6C65"/>
    <w:rsid w:val="003C6EC8"/>
    <w:rsid w:val="003C7088"/>
    <w:rsid w:val="003C7138"/>
    <w:rsid w:val="003C71F9"/>
    <w:rsid w:val="003C72F5"/>
    <w:rsid w:val="003C746C"/>
    <w:rsid w:val="003C746E"/>
    <w:rsid w:val="003C75E4"/>
    <w:rsid w:val="003C77AD"/>
    <w:rsid w:val="003C7B0D"/>
    <w:rsid w:val="003C7B41"/>
    <w:rsid w:val="003C7D55"/>
    <w:rsid w:val="003C7F6D"/>
    <w:rsid w:val="003D00C5"/>
    <w:rsid w:val="003D01C1"/>
    <w:rsid w:val="003D0334"/>
    <w:rsid w:val="003D0494"/>
    <w:rsid w:val="003D0E84"/>
    <w:rsid w:val="003D0F10"/>
    <w:rsid w:val="003D136A"/>
    <w:rsid w:val="003D1451"/>
    <w:rsid w:val="003D14FC"/>
    <w:rsid w:val="003D1564"/>
    <w:rsid w:val="003D1BF3"/>
    <w:rsid w:val="003D1C88"/>
    <w:rsid w:val="003D1F7F"/>
    <w:rsid w:val="003D21A3"/>
    <w:rsid w:val="003D28FA"/>
    <w:rsid w:val="003D2C26"/>
    <w:rsid w:val="003D2E6B"/>
    <w:rsid w:val="003D307A"/>
    <w:rsid w:val="003D3675"/>
    <w:rsid w:val="003D368D"/>
    <w:rsid w:val="003D3694"/>
    <w:rsid w:val="003D370A"/>
    <w:rsid w:val="003D39DD"/>
    <w:rsid w:val="003D3A43"/>
    <w:rsid w:val="003D3E90"/>
    <w:rsid w:val="003D3EC7"/>
    <w:rsid w:val="003D4085"/>
    <w:rsid w:val="003D413C"/>
    <w:rsid w:val="003D423C"/>
    <w:rsid w:val="003D4258"/>
    <w:rsid w:val="003D4560"/>
    <w:rsid w:val="003D4589"/>
    <w:rsid w:val="003D45CA"/>
    <w:rsid w:val="003D4699"/>
    <w:rsid w:val="003D4799"/>
    <w:rsid w:val="003D49DD"/>
    <w:rsid w:val="003D4B1C"/>
    <w:rsid w:val="003D4EF4"/>
    <w:rsid w:val="003D50E8"/>
    <w:rsid w:val="003D5247"/>
    <w:rsid w:val="003D5266"/>
    <w:rsid w:val="003D5395"/>
    <w:rsid w:val="003D547A"/>
    <w:rsid w:val="003D57A1"/>
    <w:rsid w:val="003D5839"/>
    <w:rsid w:val="003D586D"/>
    <w:rsid w:val="003D5A09"/>
    <w:rsid w:val="003D5FE9"/>
    <w:rsid w:val="003D609D"/>
    <w:rsid w:val="003D6262"/>
    <w:rsid w:val="003D6316"/>
    <w:rsid w:val="003D6437"/>
    <w:rsid w:val="003D6AA1"/>
    <w:rsid w:val="003D6BC0"/>
    <w:rsid w:val="003D6C7C"/>
    <w:rsid w:val="003D6CCF"/>
    <w:rsid w:val="003D6CDE"/>
    <w:rsid w:val="003D6F23"/>
    <w:rsid w:val="003D6F3A"/>
    <w:rsid w:val="003D705C"/>
    <w:rsid w:val="003D7189"/>
    <w:rsid w:val="003D7361"/>
    <w:rsid w:val="003D73B3"/>
    <w:rsid w:val="003D795C"/>
    <w:rsid w:val="003D7A00"/>
    <w:rsid w:val="003E0474"/>
    <w:rsid w:val="003E04FC"/>
    <w:rsid w:val="003E0589"/>
    <w:rsid w:val="003E091D"/>
    <w:rsid w:val="003E0A27"/>
    <w:rsid w:val="003E0B4D"/>
    <w:rsid w:val="003E0FD4"/>
    <w:rsid w:val="003E10C2"/>
    <w:rsid w:val="003E132E"/>
    <w:rsid w:val="003E16AA"/>
    <w:rsid w:val="003E17A3"/>
    <w:rsid w:val="003E1997"/>
    <w:rsid w:val="003E19B2"/>
    <w:rsid w:val="003E1F65"/>
    <w:rsid w:val="003E1FA4"/>
    <w:rsid w:val="003E273A"/>
    <w:rsid w:val="003E27A5"/>
    <w:rsid w:val="003E29BC"/>
    <w:rsid w:val="003E2A94"/>
    <w:rsid w:val="003E2C46"/>
    <w:rsid w:val="003E2FD6"/>
    <w:rsid w:val="003E2FF2"/>
    <w:rsid w:val="003E322E"/>
    <w:rsid w:val="003E3A7E"/>
    <w:rsid w:val="003E3DCF"/>
    <w:rsid w:val="003E3E42"/>
    <w:rsid w:val="003E40E5"/>
    <w:rsid w:val="003E40FA"/>
    <w:rsid w:val="003E4119"/>
    <w:rsid w:val="003E4181"/>
    <w:rsid w:val="003E4392"/>
    <w:rsid w:val="003E46E3"/>
    <w:rsid w:val="003E46ED"/>
    <w:rsid w:val="003E484B"/>
    <w:rsid w:val="003E4871"/>
    <w:rsid w:val="003E49F9"/>
    <w:rsid w:val="003E4A20"/>
    <w:rsid w:val="003E4A39"/>
    <w:rsid w:val="003E4AD0"/>
    <w:rsid w:val="003E4BD7"/>
    <w:rsid w:val="003E4BE1"/>
    <w:rsid w:val="003E4EC3"/>
    <w:rsid w:val="003E4F74"/>
    <w:rsid w:val="003E521F"/>
    <w:rsid w:val="003E542B"/>
    <w:rsid w:val="003E55B0"/>
    <w:rsid w:val="003E55C9"/>
    <w:rsid w:val="003E58D5"/>
    <w:rsid w:val="003E59FF"/>
    <w:rsid w:val="003E5A79"/>
    <w:rsid w:val="003E5B42"/>
    <w:rsid w:val="003E5B77"/>
    <w:rsid w:val="003E5B7A"/>
    <w:rsid w:val="003E5BA6"/>
    <w:rsid w:val="003E5F59"/>
    <w:rsid w:val="003E6188"/>
    <w:rsid w:val="003E6712"/>
    <w:rsid w:val="003E674E"/>
    <w:rsid w:val="003E679C"/>
    <w:rsid w:val="003E69DD"/>
    <w:rsid w:val="003E6A53"/>
    <w:rsid w:val="003E70C6"/>
    <w:rsid w:val="003E789D"/>
    <w:rsid w:val="003E78B9"/>
    <w:rsid w:val="003E7DD5"/>
    <w:rsid w:val="003E7E6B"/>
    <w:rsid w:val="003E7F50"/>
    <w:rsid w:val="003F0030"/>
    <w:rsid w:val="003F0118"/>
    <w:rsid w:val="003F028B"/>
    <w:rsid w:val="003F059C"/>
    <w:rsid w:val="003F087B"/>
    <w:rsid w:val="003F0A47"/>
    <w:rsid w:val="003F0A92"/>
    <w:rsid w:val="003F0B86"/>
    <w:rsid w:val="003F0CE7"/>
    <w:rsid w:val="003F0D65"/>
    <w:rsid w:val="003F0E39"/>
    <w:rsid w:val="003F10A6"/>
    <w:rsid w:val="003F10B9"/>
    <w:rsid w:val="003F1161"/>
    <w:rsid w:val="003F1162"/>
    <w:rsid w:val="003F1289"/>
    <w:rsid w:val="003F12F2"/>
    <w:rsid w:val="003F151B"/>
    <w:rsid w:val="003F1CD6"/>
    <w:rsid w:val="003F1FAA"/>
    <w:rsid w:val="003F20D6"/>
    <w:rsid w:val="003F24E2"/>
    <w:rsid w:val="003F2592"/>
    <w:rsid w:val="003F29BD"/>
    <w:rsid w:val="003F2BDA"/>
    <w:rsid w:val="003F2DD6"/>
    <w:rsid w:val="003F2E02"/>
    <w:rsid w:val="003F2E51"/>
    <w:rsid w:val="003F317E"/>
    <w:rsid w:val="003F322A"/>
    <w:rsid w:val="003F32B1"/>
    <w:rsid w:val="003F336A"/>
    <w:rsid w:val="003F3442"/>
    <w:rsid w:val="003F34A0"/>
    <w:rsid w:val="003F35AA"/>
    <w:rsid w:val="003F35DF"/>
    <w:rsid w:val="003F35FD"/>
    <w:rsid w:val="003F3BD8"/>
    <w:rsid w:val="003F4344"/>
    <w:rsid w:val="003F4872"/>
    <w:rsid w:val="003F492C"/>
    <w:rsid w:val="003F4DC2"/>
    <w:rsid w:val="003F4F67"/>
    <w:rsid w:val="003F5047"/>
    <w:rsid w:val="003F5226"/>
    <w:rsid w:val="003F530F"/>
    <w:rsid w:val="003F5325"/>
    <w:rsid w:val="003F540F"/>
    <w:rsid w:val="003F5513"/>
    <w:rsid w:val="003F5571"/>
    <w:rsid w:val="003F58EC"/>
    <w:rsid w:val="003F5C49"/>
    <w:rsid w:val="003F5D6C"/>
    <w:rsid w:val="003F5F9E"/>
    <w:rsid w:val="003F5FDE"/>
    <w:rsid w:val="003F60D9"/>
    <w:rsid w:val="003F61B2"/>
    <w:rsid w:val="003F63B4"/>
    <w:rsid w:val="003F646C"/>
    <w:rsid w:val="003F6524"/>
    <w:rsid w:val="003F67CC"/>
    <w:rsid w:val="003F6828"/>
    <w:rsid w:val="003F6833"/>
    <w:rsid w:val="003F6A19"/>
    <w:rsid w:val="003F6AF8"/>
    <w:rsid w:val="003F6D3D"/>
    <w:rsid w:val="003F6D7A"/>
    <w:rsid w:val="003F6F3F"/>
    <w:rsid w:val="003F740D"/>
    <w:rsid w:val="003F762A"/>
    <w:rsid w:val="003F76D7"/>
    <w:rsid w:val="003F78EC"/>
    <w:rsid w:val="003F7A71"/>
    <w:rsid w:val="003F7B1E"/>
    <w:rsid w:val="003F7C11"/>
    <w:rsid w:val="003F7EC9"/>
    <w:rsid w:val="004000D6"/>
    <w:rsid w:val="0040028F"/>
    <w:rsid w:val="0040030C"/>
    <w:rsid w:val="00400D37"/>
    <w:rsid w:val="00400D48"/>
    <w:rsid w:val="004011AF"/>
    <w:rsid w:val="0040126C"/>
    <w:rsid w:val="00401624"/>
    <w:rsid w:val="00401E93"/>
    <w:rsid w:val="00401EC3"/>
    <w:rsid w:val="00401F2D"/>
    <w:rsid w:val="00401F6F"/>
    <w:rsid w:val="0040233B"/>
    <w:rsid w:val="0040259B"/>
    <w:rsid w:val="004027CB"/>
    <w:rsid w:val="00402A14"/>
    <w:rsid w:val="004030D8"/>
    <w:rsid w:val="0040329B"/>
    <w:rsid w:val="00403919"/>
    <w:rsid w:val="00403BF5"/>
    <w:rsid w:val="00403CC5"/>
    <w:rsid w:val="0040421B"/>
    <w:rsid w:val="004043E4"/>
    <w:rsid w:val="0040480C"/>
    <w:rsid w:val="00404846"/>
    <w:rsid w:val="004048E1"/>
    <w:rsid w:val="00404943"/>
    <w:rsid w:val="00404EA2"/>
    <w:rsid w:val="00404EFA"/>
    <w:rsid w:val="00405284"/>
    <w:rsid w:val="00405527"/>
    <w:rsid w:val="004056FE"/>
    <w:rsid w:val="00405747"/>
    <w:rsid w:val="004057F2"/>
    <w:rsid w:val="0040592E"/>
    <w:rsid w:val="00405A45"/>
    <w:rsid w:val="00405AF4"/>
    <w:rsid w:val="00405B0F"/>
    <w:rsid w:val="00405EE7"/>
    <w:rsid w:val="004064D6"/>
    <w:rsid w:val="0040666B"/>
    <w:rsid w:val="00406972"/>
    <w:rsid w:val="00406B4E"/>
    <w:rsid w:val="00406D22"/>
    <w:rsid w:val="00406D36"/>
    <w:rsid w:val="00406E3B"/>
    <w:rsid w:val="00407087"/>
    <w:rsid w:val="0040713F"/>
    <w:rsid w:val="0040782A"/>
    <w:rsid w:val="00407C98"/>
    <w:rsid w:val="00407EB1"/>
    <w:rsid w:val="00407ECA"/>
    <w:rsid w:val="00410161"/>
    <w:rsid w:val="00410332"/>
    <w:rsid w:val="0041034F"/>
    <w:rsid w:val="00410555"/>
    <w:rsid w:val="004105F3"/>
    <w:rsid w:val="00410689"/>
    <w:rsid w:val="00410A4C"/>
    <w:rsid w:val="00410A81"/>
    <w:rsid w:val="00410ACC"/>
    <w:rsid w:val="00410CE9"/>
    <w:rsid w:val="00410FF6"/>
    <w:rsid w:val="0041107A"/>
    <w:rsid w:val="004110C3"/>
    <w:rsid w:val="004114E9"/>
    <w:rsid w:val="004114EB"/>
    <w:rsid w:val="00411521"/>
    <w:rsid w:val="00411567"/>
    <w:rsid w:val="004117BC"/>
    <w:rsid w:val="00411A4D"/>
    <w:rsid w:val="00411A61"/>
    <w:rsid w:val="00411ADC"/>
    <w:rsid w:val="00411C47"/>
    <w:rsid w:val="00411E42"/>
    <w:rsid w:val="00411F82"/>
    <w:rsid w:val="004120D9"/>
    <w:rsid w:val="0041229A"/>
    <w:rsid w:val="00412553"/>
    <w:rsid w:val="004126A7"/>
    <w:rsid w:val="00412BA5"/>
    <w:rsid w:val="00412C38"/>
    <w:rsid w:val="00412FB3"/>
    <w:rsid w:val="00413118"/>
    <w:rsid w:val="00413145"/>
    <w:rsid w:val="00413298"/>
    <w:rsid w:val="004132A7"/>
    <w:rsid w:val="00413359"/>
    <w:rsid w:val="00413519"/>
    <w:rsid w:val="004135FE"/>
    <w:rsid w:val="00413957"/>
    <w:rsid w:val="00413A0F"/>
    <w:rsid w:val="00413D92"/>
    <w:rsid w:val="00414009"/>
    <w:rsid w:val="00414196"/>
    <w:rsid w:val="004142D7"/>
    <w:rsid w:val="00414616"/>
    <w:rsid w:val="004146E6"/>
    <w:rsid w:val="0041494E"/>
    <w:rsid w:val="00414DBC"/>
    <w:rsid w:val="00414E53"/>
    <w:rsid w:val="00414EFF"/>
    <w:rsid w:val="00415330"/>
    <w:rsid w:val="00415717"/>
    <w:rsid w:val="00415A1E"/>
    <w:rsid w:val="00415A45"/>
    <w:rsid w:val="00415B5C"/>
    <w:rsid w:val="00415C48"/>
    <w:rsid w:val="00415C64"/>
    <w:rsid w:val="00415D05"/>
    <w:rsid w:val="00416175"/>
    <w:rsid w:val="0041623A"/>
    <w:rsid w:val="004163D1"/>
    <w:rsid w:val="004167C9"/>
    <w:rsid w:val="00416CD4"/>
    <w:rsid w:val="00416D68"/>
    <w:rsid w:val="00416E28"/>
    <w:rsid w:val="00416EC1"/>
    <w:rsid w:val="00416EF8"/>
    <w:rsid w:val="00417207"/>
    <w:rsid w:val="00417282"/>
    <w:rsid w:val="004172CE"/>
    <w:rsid w:val="00417542"/>
    <w:rsid w:val="00417743"/>
    <w:rsid w:val="00417892"/>
    <w:rsid w:val="004178D7"/>
    <w:rsid w:val="00417913"/>
    <w:rsid w:val="00417A91"/>
    <w:rsid w:val="00417B40"/>
    <w:rsid w:val="00417F04"/>
    <w:rsid w:val="00420307"/>
    <w:rsid w:val="004203C2"/>
    <w:rsid w:val="00420411"/>
    <w:rsid w:val="004204E8"/>
    <w:rsid w:val="00420DB9"/>
    <w:rsid w:val="0042111D"/>
    <w:rsid w:val="0042148A"/>
    <w:rsid w:val="0042156B"/>
    <w:rsid w:val="0042163E"/>
    <w:rsid w:val="00421B15"/>
    <w:rsid w:val="00421B61"/>
    <w:rsid w:val="00421B7A"/>
    <w:rsid w:val="00421F19"/>
    <w:rsid w:val="00421F1F"/>
    <w:rsid w:val="0042211C"/>
    <w:rsid w:val="00422166"/>
    <w:rsid w:val="0042228F"/>
    <w:rsid w:val="004225B9"/>
    <w:rsid w:val="00422D67"/>
    <w:rsid w:val="00423680"/>
    <w:rsid w:val="00423703"/>
    <w:rsid w:val="0042371C"/>
    <w:rsid w:val="0042386D"/>
    <w:rsid w:val="004238C5"/>
    <w:rsid w:val="00423919"/>
    <w:rsid w:val="00423A4D"/>
    <w:rsid w:val="00423B51"/>
    <w:rsid w:val="00423C64"/>
    <w:rsid w:val="00423D54"/>
    <w:rsid w:val="00424299"/>
    <w:rsid w:val="00424401"/>
    <w:rsid w:val="0042454B"/>
    <w:rsid w:val="004246DF"/>
    <w:rsid w:val="00424996"/>
    <w:rsid w:val="004249A9"/>
    <w:rsid w:val="00424DA2"/>
    <w:rsid w:val="00424E15"/>
    <w:rsid w:val="00425D2B"/>
    <w:rsid w:val="00425DA0"/>
    <w:rsid w:val="00425DFD"/>
    <w:rsid w:val="00425FA3"/>
    <w:rsid w:val="00425FC4"/>
    <w:rsid w:val="00426004"/>
    <w:rsid w:val="00426721"/>
    <w:rsid w:val="004267E4"/>
    <w:rsid w:val="00426C01"/>
    <w:rsid w:val="00426D8A"/>
    <w:rsid w:val="0042711D"/>
    <w:rsid w:val="004272A8"/>
    <w:rsid w:val="004273E2"/>
    <w:rsid w:val="00427439"/>
    <w:rsid w:val="0042757D"/>
    <w:rsid w:val="00427691"/>
    <w:rsid w:val="004278F9"/>
    <w:rsid w:val="00427D22"/>
    <w:rsid w:val="00427D92"/>
    <w:rsid w:val="00427EAF"/>
    <w:rsid w:val="004302DD"/>
    <w:rsid w:val="004304B5"/>
    <w:rsid w:val="00430CD2"/>
    <w:rsid w:val="00430D55"/>
    <w:rsid w:val="00430D81"/>
    <w:rsid w:val="00431096"/>
    <w:rsid w:val="00431099"/>
    <w:rsid w:val="004314FC"/>
    <w:rsid w:val="004315C0"/>
    <w:rsid w:val="004315E1"/>
    <w:rsid w:val="004315EE"/>
    <w:rsid w:val="00431807"/>
    <w:rsid w:val="00431A1D"/>
    <w:rsid w:val="00431BF2"/>
    <w:rsid w:val="00432111"/>
    <w:rsid w:val="004322CD"/>
    <w:rsid w:val="004322D6"/>
    <w:rsid w:val="00432676"/>
    <w:rsid w:val="00432807"/>
    <w:rsid w:val="004328CB"/>
    <w:rsid w:val="004328D4"/>
    <w:rsid w:val="00432973"/>
    <w:rsid w:val="004329EF"/>
    <w:rsid w:val="00432B01"/>
    <w:rsid w:val="00432DC4"/>
    <w:rsid w:val="00432DE8"/>
    <w:rsid w:val="00433138"/>
    <w:rsid w:val="004333A6"/>
    <w:rsid w:val="00433800"/>
    <w:rsid w:val="00433848"/>
    <w:rsid w:val="004339B9"/>
    <w:rsid w:val="004341CE"/>
    <w:rsid w:val="004341DE"/>
    <w:rsid w:val="004342D3"/>
    <w:rsid w:val="004343A9"/>
    <w:rsid w:val="00434428"/>
    <w:rsid w:val="004346ED"/>
    <w:rsid w:val="004347B8"/>
    <w:rsid w:val="0043492C"/>
    <w:rsid w:val="00434971"/>
    <w:rsid w:val="00434AB1"/>
    <w:rsid w:val="00434B4C"/>
    <w:rsid w:val="00434D42"/>
    <w:rsid w:val="00434D75"/>
    <w:rsid w:val="00434E9D"/>
    <w:rsid w:val="0043522C"/>
    <w:rsid w:val="00435327"/>
    <w:rsid w:val="004356FC"/>
    <w:rsid w:val="00435799"/>
    <w:rsid w:val="004357B7"/>
    <w:rsid w:val="00435C8E"/>
    <w:rsid w:val="00435FA8"/>
    <w:rsid w:val="00436093"/>
    <w:rsid w:val="00436519"/>
    <w:rsid w:val="00436597"/>
    <w:rsid w:val="004367F9"/>
    <w:rsid w:val="00436D00"/>
    <w:rsid w:val="00436F17"/>
    <w:rsid w:val="004370D2"/>
    <w:rsid w:val="004372C5"/>
    <w:rsid w:val="00437D5F"/>
    <w:rsid w:val="004400E4"/>
    <w:rsid w:val="004400F6"/>
    <w:rsid w:val="00440200"/>
    <w:rsid w:val="0044034B"/>
    <w:rsid w:val="00440682"/>
    <w:rsid w:val="00440744"/>
    <w:rsid w:val="00440848"/>
    <w:rsid w:val="00440A53"/>
    <w:rsid w:val="00440A5D"/>
    <w:rsid w:val="00440D03"/>
    <w:rsid w:val="00440F78"/>
    <w:rsid w:val="004416F7"/>
    <w:rsid w:val="00441937"/>
    <w:rsid w:val="004419AD"/>
    <w:rsid w:val="00441C87"/>
    <w:rsid w:val="00441D00"/>
    <w:rsid w:val="00441D83"/>
    <w:rsid w:val="00441DF2"/>
    <w:rsid w:val="004421E1"/>
    <w:rsid w:val="00442499"/>
    <w:rsid w:val="004424BC"/>
    <w:rsid w:val="00442666"/>
    <w:rsid w:val="0044281F"/>
    <w:rsid w:val="004428D6"/>
    <w:rsid w:val="00442CCA"/>
    <w:rsid w:val="00442DD2"/>
    <w:rsid w:val="00442FE2"/>
    <w:rsid w:val="004431AE"/>
    <w:rsid w:val="004432EB"/>
    <w:rsid w:val="00443479"/>
    <w:rsid w:val="00443489"/>
    <w:rsid w:val="00443846"/>
    <w:rsid w:val="0044399F"/>
    <w:rsid w:val="004439E5"/>
    <w:rsid w:val="00443B70"/>
    <w:rsid w:val="00443D4A"/>
    <w:rsid w:val="00443E53"/>
    <w:rsid w:val="00444272"/>
    <w:rsid w:val="00444B7D"/>
    <w:rsid w:val="00444B91"/>
    <w:rsid w:val="00444C06"/>
    <w:rsid w:val="00444C99"/>
    <w:rsid w:val="00444DAE"/>
    <w:rsid w:val="00444F5E"/>
    <w:rsid w:val="00445008"/>
    <w:rsid w:val="00445186"/>
    <w:rsid w:val="00445315"/>
    <w:rsid w:val="00445A51"/>
    <w:rsid w:val="00445D60"/>
    <w:rsid w:val="00446130"/>
    <w:rsid w:val="0044620A"/>
    <w:rsid w:val="00446243"/>
    <w:rsid w:val="0044638C"/>
    <w:rsid w:val="00446473"/>
    <w:rsid w:val="00446499"/>
    <w:rsid w:val="004466C3"/>
    <w:rsid w:val="0044681D"/>
    <w:rsid w:val="0044694A"/>
    <w:rsid w:val="00446B97"/>
    <w:rsid w:val="00446CD2"/>
    <w:rsid w:val="00446D03"/>
    <w:rsid w:val="00446ED8"/>
    <w:rsid w:val="00447134"/>
    <w:rsid w:val="004471D6"/>
    <w:rsid w:val="00447529"/>
    <w:rsid w:val="00447599"/>
    <w:rsid w:val="00447699"/>
    <w:rsid w:val="004478A8"/>
    <w:rsid w:val="00447CA2"/>
    <w:rsid w:val="00447D08"/>
    <w:rsid w:val="00447E7E"/>
    <w:rsid w:val="00450088"/>
    <w:rsid w:val="00450646"/>
    <w:rsid w:val="0045069B"/>
    <w:rsid w:val="00450879"/>
    <w:rsid w:val="00450927"/>
    <w:rsid w:val="0045092E"/>
    <w:rsid w:val="00450C96"/>
    <w:rsid w:val="00450C9C"/>
    <w:rsid w:val="004514B4"/>
    <w:rsid w:val="004514D4"/>
    <w:rsid w:val="00451A82"/>
    <w:rsid w:val="00451BC4"/>
    <w:rsid w:val="00451FE0"/>
    <w:rsid w:val="00452033"/>
    <w:rsid w:val="00452158"/>
    <w:rsid w:val="004523E2"/>
    <w:rsid w:val="00452483"/>
    <w:rsid w:val="0045265F"/>
    <w:rsid w:val="004527B2"/>
    <w:rsid w:val="004527F0"/>
    <w:rsid w:val="00452B48"/>
    <w:rsid w:val="00452BCD"/>
    <w:rsid w:val="00452ED9"/>
    <w:rsid w:val="0045311D"/>
    <w:rsid w:val="004532BA"/>
    <w:rsid w:val="00453654"/>
    <w:rsid w:val="0045384A"/>
    <w:rsid w:val="004543FF"/>
    <w:rsid w:val="00454555"/>
    <w:rsid w:val="00454DFD"/>
    <w:rsid w:val="00454EEF"/>
    <w:rsid w:val="00454FA1"/>
    <w:rsid w:val="0045505E"/>
    <w:rsid w:val="004550CF"/>
    <w:rsid w:val="004551AF"/>
    <w:rsid w:val="0045554C"/>
    <w:rsid w:val="00455973"/>
    <w:rsid w:val="00455D4E"/>
    <w:rsid w:val="00455DCC"/>
    <w:rsid w:val="00455E93"/>
    <w:rsid w:val="00456202"/>
    <w:rsid w:val="00456710"/>
    <w:rsid w:val="00456788"/>
    <w:rsid w:val="00456A5A"/>
    <w:rsid w:val="00456B14"/>
    <w:rsid w:val="00456C9A"/>
    <w:rsid w:val="00456D09"/>
    <w:rsid w:val="00456D85"/>
    <w:rsid w:val="00456F1A"/>
    <w:rsid w:val="00456F37"/>
    <w:rsid w:val="00456FCA"/>
    <w:rsid w:val="00457071"/>
    <w:rsid w:val="00457202"/>
    <w:rsid w:val="00457887"/>
    <w:rsid w:val="0046032D"/>
    <w:rsid w:val="00460392"/>
    <w:rsid w:val="004603C5"/>
    <w:rsid w:val="0046086B"/>
    <w:rsid w:val="00460971"/>
    <w:rsid w:val="00460D80"/>
    <w:rsid w:val="00460E9A"/>
    <w:rsid w:val="00460EE1"/>
    <w:rsid w:val="00461248"/>
    <w:rsid w:val="004613D3"/>
    <w:rsid w:val="004616DA"/>
    <w:rsid w:val="0046188E"/>
    <w:rsid w:val="004618C4"/>
    <w:rsid w:val="00461A92"/>
    <w:rsid w:val="00461AB8"/>
    <w:rsid w:val="00461CA4"/>
    <w:rsid w:val="00461CBE"/>
    <w:rsid w:val="00461CD0"/>
    <w:rsid w:val="00461D7B"/>
    <w:rsid w:val="0046238A"/>
    <w:rsid w:val="00462490"/>
    <w:rsid w:val="004625B1"/>
    <w:rsid w:val="00462725"/>
    <w:rsid w:val="004627D1"/>
    <w:rsid w:val="00462D70"/>
    <w:rsid w:val="00462F75"/>
    <w:rsid w:val="00463482"/>
    <w:rsid w:val="004634B0"/>
    <w:rsid w:val="004635A1"/>
    <w:rsid w:val="00463836"/>
    <w:rsid w:val="00463A42"/>
    <w:rsid w:val="00463D58"/>
    <w:rsid w:val="00463E97"/>
    <w:rsid w:val="00463F66"/>
    <w:rsid w:val="0046416F"/>
    <w:rsid w:val="004642AB"/>
    <w:rsid w:val="00464467"/>
    <w:rsid w:val="00464936"/>
    <w:rsid w:val="0046494E"/>
    <w:rsid w:val="00464E0F"/>
    <w:rsid w:val="0046508D"/>
    <w:rsid w:val="00465247"/>
    <w:rsid w:val="00465277"/>
    <w:rsid w:val="004652C2"/>
    <w:rsid w:val="004652E8"/>
    <w:rsid w:val="0046536F"/>
    <w:rsid w:val="00465390"/>
    <w:rsid w:val="004655AC"/>
    <w:rsid w:val="00465B23"/>
    <w:rsid w:val="00465B34"/>
    <w:rsid w:val="0046608F"/>
    <w:rsid w:val="004660F0"/>
    <w:rsid w:val="0046632A"/>
    <w:rsid w:val="0046656C"/>
    <w:rsid w:val="0046683D"/>
    <w:rsid w:val="00466B95"/>
    <w:rsid w:val="00466E78"/>
    <w:rsid w:val="00466E80"/>
    <w:rsid w:val="00467226"/>
    <w:rsid w:val="004672BD"/>
    <w:rsid w:val="00467428"/>
    <w:rsid w:val="0046766A"/>
    <w:rsid w:val="004679A5"/>
    <w:rsid w:val="00467BBF"/>
    <w:rsid w:val="0047022A"/>
    <w:rsid w:val="004702E2"/>
    <w:rsid w:val="004702F9"/>
    <w:rsid w:val="00470649"/>
    <w:rsid w:val="0047068D"/>
    <w:rsid w:val="00470840"/>
    <w:rsid w:val="00470ADF"/>
    <w:rsid w:val="00470B29"/>
    <w:rsid w:val="00470E81"/>
    <w:rsid w:val="00471150"/>
    <w:rsid w:val="00471692"/>
    <w:rsid w:val="004718AC"/>
    <w:rsid w:val="00471901"/>
    <w:rsid w:val="00471FA8"/>
    <w:rsid w:val="0047209E"/>
    <w:rsid w:val="004720BA"/>
    <w:rsid w:val="00472140"/>
    <w:rsid w:val="004722B6"/>
    <w:rsid w:val="004723EB"/>
    <w:rsid w:val="00472933"/>
    <w:rsid w:val="00472CBE"/>
    <w:rsid w:val="00473242"/>
    <w:rsid w:val="004733B1"/>
    <w:rsid w:val="004735C0"/>
    <w:rsid w:val="00473641"/>
    <w:rsid w:val="00473CF3"/>
    <w:rsid w:val="00473D8E"/>
    <w:rsid w:val="00473DD3"/>
    <w:rsid w:val="004741C9"/>
    <w:rsid w:val="004743C0"/>
    <w:rsid w:val="0047459D"/>
    <w:rsid w:val="004746B3"/>
    <w:rsid w:val="00474701"/>
    <w:rsid w:val="004748D0"/>
    <w:rsid w:val="00474B32"/>
    <w:rsid w:val="00474F11"/>
    <w:rsid w:val="00474F26"/>
    <w:rsid w:val="00474FC1"/>
    <w:rsid w:val="00475205"/>
    <w:rsid w:val="0047528D"/>
    <w:rsid w:val="00475410"/>
    <w:rsid w:val="00475736"/>
    <w:rsid w:val="004758D0"/>
    <w:rsid w:val="00475A65"/>
    <w:rsid w:val="00475BB5"/>
    <w:rsid w:val="00475C80"/>
    <w:rsid w:val="00475EC7"/>
    <w:rsid w:val="00476091"/>
    <w:rsid w:val="00476218"/>
    <w:rsid w:val="0047625E"/>
    <w:rsid w:val="0047644E"/>
    <w:rsid w:val="00476635"/>
    <w:rsid w:val="00477264"/>
    <w:rsid w:val="0047726E"/>
    <w:rsid w:val="004772E5"/>
    <w:rsid w:val="0047746C"/>
    <w:rsid w:val="0047751A"/>
    <w:rsid w:val="00477A94"/>
    <w:rsid w:val="00477B0E"/>
    <w:rsid w:val="00477F5E"/>
    <w:rsid w:val="00477FF2"/>
    <w:rsid w:val="004802D7"/>
    <w:rsid w:val="004807BD"/>
    <w:rsid w:val="00480896"/>
    <w:rsid w:val="00480A37"/>
    <w:rsid w:val="00480DD4"/>
    <w:rsid w:val="004810D0"/>
    <w:rsid w:val="004810E9"/>
    <w:rsid w:val="00481207"/>
    <w:rsid w:val="00481245"/>
    <w:rsid w:val="0048124A"/>
    <w:rsid w:val="0048142B"/>
    <w:rsid w:val="004815FC"/>
    <w:rsid w:val="00481830"/>
    <w:rsid w:val="00481861"/>
    <w:rsid w:val="00481994"/>
    <w:rsid w:val="00481A0C"/>
    <w:rsid w:val="00481CAD"/>
    <w:rsid w:val="00481DC0"/>
    <w:rsid w:val="00481E32"/>
    <w:rsid w:val="00481E67"/>
    <w:rsid w:val="00481EBF"/>
    <w:rsid w:val="00481F50"/>
    <w:rsid w:val="00482084"/>
    <w:rsid w:val="00482782"/>
    <w:rsid w:val="004828B7"/>
    <w:rsid w:val="0048296C"/>
    <w:rsid w:val="0048299D"/>
    <w:rsid w:val="00482BCF"/>
    <w:rsid w:val="00482F68"/>
    <w:rsid w:val="00483365"/>
    <w:rsid w:val="0048336D"/>
    <w:rsid w:val="00483392"/>
    <w:rsid w:val="004834F3"/>
    <w:rsid w:val="004834FB"/>
    <w:rsid w:val="00483637"/>
    <w:rsid w:val="00483958"/>
    <w:rsid w:val="004839C8"/>
    <w:rsid w:val="00483EAF"/>
    <w:rsid w:val="00483EB2"/>
    <w:rsid w:val="00483FB5"/>
    <w:rsid w:val="00484040"/>
    <w:rsid w:val="004842B0"/>
    <w:rsid w:val="004843B7"/>
    <w:rsid w:val="00484518"/>
    <w:rsid w:val="00484623"/>
    <w:rsid w:val="004848BE"/>
    <w:rsid w:val="00484BF7"/>
    <w:rsid w:val="0048508A"/>
    <w:rsid w:val="0048521D"/>
    <w:rsid w:val="00485222"/>
    <w:rsid w:val="004853B9"/>
    <w:rsid w:val="00485426"/>
    <w:rsid w:val="004855A9"/>
    <w:rsid w:val="004857FB"/>
    <w:rsid w:val="00485F72"/>
    <w:rsid w:val="00486018"/>
    <w:rsid w:val="004864FA"/>
    <w:rsid w:val="0048694C"/>
    <w:rsid w:val="00486BBF"/>
    <w:rsid w:val="00486C74"/>
    <w:rsid w:val="00486ED4"/>
    <w:rsid w:val="00486FB0"/>
    <w:rsid w:val="00487019"/>
    <w:rsid w:val="00487196"/>
    <w:rsid w:val="004874B5"/>
    <w:rsid w:val="00487541"/>
    <w:rsid w:val="0048758B"/>
    <w:rsid w:val="004875FC"/>
    <w:rsid w:val="00487600"/>
    <w:rsid w:val="00487674"/>
    <w:rsid w:val="00487910"/>
    <w:rsid w:val="00487AA2"/>
    <w:rsid w:val="00487C25"/>
    <w:rsid w:val="0049053C"/>
    <w:rsid w:val="0049065E"/>
    <w:rsid w:val="00490949"/>
    <w:rsid w:val="00490A10"/>
    <w:rsid w:val="00490CB9"/>
    <w:rsid w:val="00491053"/>
    <w:rsid w:val="0049106A"/>
    <w:rsid w:val="00491580"/>
    <w:rsid w:val="004917DD"/>
    <w:rsid w:val="004918DF"/>
    <w:rsid w:val="00491C0C"/>
    <w:rsid w:val="00491FA7"/>
    <w:rsid w:val="004923EA"/>
    <w:rsid w:val="00492462"/>
    <w:rsid w:val="00492582"/>
    <w:rsid w:val="0049275A"/>
    <w:rsid w:val="00492792"/>
    <w:rsid w:val="00492865"/>
    <w:rsid w:val="00492A1F"/>
    <w:rsid w:val="00492BDD"/>
    <w:rsid w:val="00492DE8"/>
    <w:rsid w:val="00492F7F"/>
    <w:rsid w:val="00493132"/>
    <w:rsid w:val="004932AE"/>
    <w:rsid w:val="004935B3"/>
    <w:rsid w:val="00493615"/>
    <w:rsid w:val="00493976"/>
    <w:rsid w:val="00493AF8"/>
    <w:rsid w:val="00493C96"/>
    <w:rsid w:val="0049434C"/>
    <w:rsid w:val="00494973"/>
    <w:rsid w:val="00494B94"/>
    <w:rsid w:val="00494D6C"/>
    <w:rsid w:val="00494F1F"/>
    <w:rsid w:val="004951EF"/>
    <w:rsid w:val="004951FE"/>
    <w:rsid w:val="0049555E"/>
    <w:rsid w:val="004956D3"/>
    <w:rsid w:val="00495B76"/>
    <w:rsid w:val="00495C24"/>
    <w:rsid w:val="00495DBF"/>
    <w:rsid w:val="00495F9B"/>
    <w:rsid w:val="00496130"/>
    <w:rsid w:val="004962D7"/>
    <w:rsid w:val="004964D1"/>
    <w:rsid w:val="00496554"/>
    <w:rsid w:val="0049676B"/>
    <w:rsid w:val="00496A45"/>
    <w:rsid w:val="00496A5C"/>
    <w:rsid w:val="00496AF5"/>
    <w:rsid w:val="00496B2D"/>
    <w:rsid w:val="00496B90"/>
    <w:rsid w:val="00497157"/>
    <w:rsid w:val="00497172"/>
    <w:rsid w:val="004976F1"/>
    <w:rsid w:val="00497B51"/>
    <w:rsid w:val="00497B57"/>
    <w:rsid w:val="00497E03"/>
    <w:rsid w:val="00497F10"/>
    <w:rsid w:val="004A009D"/>
    <w:rsid w:val="004A00C0"/>
    <w:rsid w:val="004A01DB"/>
    <w:rsid w:val="004A01E3"/>
    <w:rsid w:val="004A0269"/>
    <w:rsid w:val="004A04F2"/>
    <w:rsid w:val="004A0611"/>
    <w:rsid w:val="004A064A"/>
    <w:rsid w:val="004A06BF"/>
    <w:rsid w:val="004A07D8"/>
    <w:rsid w:val="004A0BB1"/>
    <w:rsid w:val="004A0BBE"/>
    <w:rsid w:val="004A0C10"/>
    <w:rsid w:val="004A0D02"/>
    <w:rsid w:val="004A10BD"/>
    <w:rsid w:val="004A121F"/>
    <w:rsid w:val="004A1297"/>
    <w:rsid w:val="004A1340"/>
    <w:rsid w:val="004A13D6"/>
    <w:rsid w:val="004A1622"/>
    <w:rsid w:val="004A18CE"/>
    <w:rsid w:val="004A1A94"/>
    <w:rsid w:val="004A1CDF"/>
    <w:rsid w:val="004A1DE8"/>
    <w:rsid w:val="004A1F1F"/>
    <w:rsid w:val="004A2602"/>
    <w:rsid w:val="004A2682"/>
    <w:rsid w:val="004A281F"/>
    <w:rsid w:val="004A299A"/>
    <w:rsid w:val="004A2A24"/>
    <w:rsid w:val="004A2C51"/>
    <w:rsid w:val="004A2C68"/>
    <w:rsid w:val="004A2D18"/>
    <w:rsid w:val="004A2FBF"/>
    <w:rsid w:val="004A2FF2"/>
    <w:rsid w:val="004A3137"/>
    <w:rsid w:val="004A3451"/>
    <w:rsid w:val="004A34FA"/>
    <w:rsid w:val="004A3709"/>
    <w:rsid w:val="004A379A"/>
    <w:rsid w:val="004A3D82"/>
    <w:rsid w:val="004A3DB7"/>
    <w:rsid w:val="004A3DBF"/>
    <w:rsid w:val="004A3DEE"/>
    <w:rsid w:val="004A3ED6"/>
    <w:rsid w:val="004A4237"/>
    <w:rsid w:val="004A4337"/>
    <w:rsid w:val="004A44E3"/>
    <w:rsid w:val="004A47CB"/>
    <w:rsid w:val="004A4A1E"/>
    <w:rsid w:val="004A4AC6"/>
    <w:rsid w:val="004A4AD8"/>
    <w:rsid w:val="004A4BAD"/>
    <w:rsid w:val="004A5244"/>
    <w:rsid w:val="004A53F3"/>
    <w:rsid w:val="004A55FA"/>
    <w:rsid w:val="004A55FF"/>
    <w:rsid w:val="004A57B4"/>
    <w:rsid w:val="004A5BD4"/>
    <w:rsid w:val="004A5D56"/>
    <w:rsid w:val="004A5FC3"/>
    <w:rsid w:val="004A61BD"/>
    <w:rsid w:val="004A654B"/>
    <w:rsid w:val="004A658B"/>
    <w:rsid w:val="004A6A55"/>
    <w:rsid w:val="004A6B33"/>
    <w:rsid w:val="004A6C67"/>
    <w:rsid w:val="004A6C68"/>
    <w:rsid w:val="004A6DFB"/>
    <w:rsid w:val="004A7233"/>
    <w:rsid w:val="004A7271"/>
    <w:rsid w:val="004A72EB"/>
    <w:rsid w:val="004A739D"/>
    <w:rsid w:val="004A74A5"/>
    <w:rsid w:val="004A7622"/>
    <w:rsid w:val="004A763A"/>
    <w:rsid w:val="004A78BC"/>
    <w:rsid w:val="004A7A70"/>
    <w:rsid w:val="004A7B4B"/>
    <w:rsid w:val="004A7CE6"/>
    <w:rsid w:val="004B0236"/>
    <w:rsid w:val="004B04D8"/>
    <w:rsid w:val="004B0759"/>
    <w:rsid w:val="004B09C8"/>
    <w:rsid w:val="004B0B70"/>
    <w:rsid w:val="004B0CBC"/>
    <w:rsid w:val="004B0F51"/>
    <w:rsid w:val="004B0F99"/>
    <w:rsid w:val="004B1042"/>
    <w:rsid w:val="004B1543"/>
    <w:rsid w:val="004B17CD"/>
    <w:rsid w:val="004B183B"/>
    <w:rsid w:val="004B1948"/>
    <w:rsid w:val="004B1A6B"/>
    <w:rsid w:val="004B1ADE"/>
    <w:rsid w:val="004B1C35"/>
    <w:rsid w:val="004B1D0C"/>
    <w:rsid w:val="004B25BA"/>
    <w:rsid w:val="004B2704"/>
    <w:rsid w:val="004B278B"/>
    <w:rsid w:val="004B2B29"/>
    <w:rsid w:val="004B2B4A"/>
    <w:rsid w:val="004B2CFB"/>
    <w:rsid w:val="004B3119"/>
    <w:rsid w:val="004B34C2"/>
    <w:rsid w:val="004B35A9"/>
    <w:rsid w:val="004B3683"/>
    <w:rsid w:val="004B36A0"/>
    <w:rsid w:val="004B36F8"/>
    <w:rsid w:val="004B3756"/>
    <w:rsid w:val="004B3826"/>
    <w:rsid w:val="004B3956"/>
    <w:rsid w:val="004B3978"/>
    <w:rsid w:val="004B39C2"/>
    <w:rsid w:val="004B3B70"/>
    <w:rsid w:val="004B3BBF"/>
    <w:rsid w:val="004B3D42"/>
    <w:rsid w:val="004B3D88"/>
    <w:rsid w:val="004B3EA9"/>
    <w:rsid w:val="004B3F9F"/>
    <w:rsid w:val="004B4072"/>
    <w:rsid w:val="004B4074"/>
    <w:rsid w:val="004B40CD"/>
    <w:rsid w:val="004B4179"/>
    <w:rsid w:val="004B445E"/>
    <w:rsid w:val="004B4492"/>
    <w:rsid w:val="004B4591"/>
    <w:rsid w:val="004B461E"/>
    <w:rsid w:val="004B467E"/>
    <w:rsid w:val="004B476D"/>
    <w:rsid w:val="004B4AB8"/>
    <w:rsid w:val="004B4AE0"/>
    <w:rsid w:val="004B4DBF"/>
    <w:rsid w:val="004B4ED0"/>
    <w:rsid w:val="004B4FBB"/>
    <w:rsid w:val="004B512E"/>
    <w:rsid w:val="004B5251"/>
    <w:rsid w:val="004B52AB"/>
    <w:rsid w:val="004B536F"/>
    <w:rsid w:val="004B55B2"/>
    <w:rsid w:val="004B5671"/>
    <w:rsid w:val="004B58D8"/>
    <w:rsid w:val="004B58DD"/>
    <w:rsid w:val="004B5C0B"/>
    <w:rsid w:val="004B5C0E"/>
    <w:rsid w:val="004B6182"/>
    <w:rsid w:val="004B6207"/>
    <w:rsid w:val="004B6483"/>
    <w:rsid w:val="004B68D0"/>
    <w:rsid w:val="004B6DFF"/>
    <w:rsid w:val="004B73CE"/>
    <w:rsid w:val="004B74D4"/>
    <w:rsid w:val="004B75E9"/>
    <w:rsid w:val="004B7660"/>
    <w:rsid w:val="004B7888"/>
    <w:rsid w:val="004B7930"/>
    <w:rsid w:val="004B798A"/>
    <w:rsid w:val="004B7C99"/>
    <w:rsid w:val="004B7EDD"/>
    <w:rsid w:val="004B7EE5"/>
    <w:rsid w:val="004C02BA"/>
    <w:rsid w:val="004C0503"/>
    <w:rsid w:val="004C07AB"/>
    <w:rsid w:val="004C0B59"/>
    <w:rsid w:val="004C0CAF"/>
    <w:rsid w:val="004C1259"/>
    <w:rsid w:val="004C14CD"/>
    <w:rsid w:val="004C1519"/>
    <w:rsid w:val="004C1631"/>
    <w:rsid w:val="004C166C"/>
    <w:rsid w:val="004C1690"/>
    <w:rsid w:val="004C193B"/>
    <w:rsid w:val="004C19B3"/>
    <w:rsid w:val="004C1B04"/>
    <w:rsid w:val="004C1BA2"/>
    <w:rsid w:val="004C1BA7"/>
    <w:rsid w:val="004C1D2F"/>
    <w:rsid w:val="004C1E27"/>
    <w:rsid w:val="004C203C"/>
    <w:rsid w:val="004C24AB"/>
    <w:rsid w:val="004C24C5"/>
    <w:rsid w:val="004C2779"/>
    <w:rsid w:val="004C2D6F"/>
    <w:rsid w:val="004C2DA9"/>
    <w:rsid w:val="004C2DCC"/>
    <w:rsid w:val="004C2EEC"/>
    <w:rsid w:val="004C31CE"/>
    <w:rsid w:val="004C32A4"/>
    <w:rsid w:val="004C3357"/>
    <w:rsid w:val="004C363C"/>
    <w:rsid w:val="004C37DF"/>
    <w:rsid w:val="004C3976"/>
    <w:rsid w:val="004C397A"/>
    <w:rsid w:val="004C3AE9"/>
    <w:rsid w:val="004C3B9F"/>
    <w:rsid w:val="004C3C63"/>
    <w:rsid w:val="004C3E6D"/>
    <w:rsid w:val="004C3F3C"/>
    <w:rsid w:val="004C3F7C"/>
    <w:rsid w:val="004C413C"/>
    <w:rsid w:val="004C441A"/>
    <w:rsid w:val="004C4557"/>
    <w:rsid w:val="004C47CC"/>
    <w:rsid w:val="004C4844"/>
    <w:rsid w:val="004C48EC"/>
    <w:rsid w:val="004C49A2"/>
    <w:rsid w:val="004C49BA"/>
    <w:rsid w:val="004C4D58"/>
    <w:rsid w:val="004C4DAB"/>
    <w:rsid w:val="004C50F8"/>
    <w:rsid w:val="004C525D"/>
    <w:rsid w:val="004C5261"/>
    <w:rsid w:val="004C5298"/>
    <w:rsid w:val="004C5733"/>
    <w:rsid w:val="004C5834"/>
    <w:rsid w:val="004C590B"/>
    <w:rsid w:val="004C5BA4"/>
    <w:rsid w:val="004C60D2"/>
    <w:rsid w:val="004C615E"/>
    <w:rsid w:val="004C69E0"/>
    <w:rsid w:val="004C6C89"/>
    <w:rsid w:val="004C6C97"/>
    <w:rsid w:val="004C6CE9"/>
    <w:rsid w:val="004C6F9E"/>
    <w:rsid w:val="004C73B4"/>
    <w:rsid w:val="004C7581"/>
    <w:rsid w:val="004C76C6"/>
    <w:rsid w:val="004C7773"/>
    <w:rsid w:val="004C7947"/>
    <w:rsid w:val="004C7E91"/>
    <w:rsid w:val="004C7F0A"/>
    <w:rsid w:val="004D0140"/>
    <w:rsid w:val="004D018C"/>
    <w:rsid w:val="004D037E"/>
    <w:rsid w:val="004D0599"/>
    <w:rsid w:val="004D05F4"/>
    <w:rsid w:val="004D0618"/>
    <w:rsid w:val="004D0627"/>
    <w:rsid w:val="004D08BB"/>
    <w:rsid w:val="004D0927"/>
    <w:rsid w:val="004D0DD2"/>
    <w:rsid w:val="004D1057"/>
    <w:rsid w:val="004D10E4"/>
    <w:rsid w:val="004D1126"/>
    <w:rsid w:val="004D15F6"/>
    <w:rsid w:val="004D1858"/>
    <w:rsid w:val="004D19BF"/>
    <w:rsid w:val="004D1D3E"/>
    <w:rsid w:val="004D21CC"/>
    <w:rsid w:val="004D2288"/>
    <w:rsid w:val="004D22E4"/>
    <w:rsid w:val="004D25BD"/>
    <w:rsid w:val="004D2B74"/>
    <w:rsid w:val="004D2B78"/>
    <w:rsid w:val="004D2C11"/>
    <w:rsid w:val="004D2D3D"/>
    <w:rsid w:val="004D307C"/>
    <w:rsid w:val="004D352C"/>
    <w:rsid w:val="004D3578"/>
    <w:rsid w:val="004D3616"/>
    <w:rsid w:val="004D372C"/>
    <w:rsid w:val="004D3768"/>
    <w:rsid w:val="004D38CF"/>
    <w:rsid w:val="004D3900"/>
    <w:rsid w:val="004D3A6B"/>
    <w:rsid w:val="004D3CD7"/>
    <w:rsid w:val="004D3EE2"/>
    <w:rsid w:val="004D4070"/>
    <w:rsid w:val="004D42C2"/>
    <w:rsid w:val="004D4387"/>
    <w:rsid w:val="004D43D6"/>
    <w:rsid w:val="004D45AB"/>
    <w:rsid w:val="004D4A05"/>
    <w:rsid w:val="004D4BF7"/>
    <w:rsid w:val="004D4F31"/>
    <w:rsid w:val="004D54B2"/>
    <w:rsid w:val="004D586E"/>
    <w:rsid w:val="004D5B35"/>
    <w:rsid w:val="004D5F4D"/>
    <w:rsid w:val="004D60AE"/>
    <w:rsid w:val="004D6362"/>
    <w:rsid w:val="004D6BB2"/>
    <w:rsid w:val="004D6F69"/>
    <w:rsid w:val="004D6FCA"/>
    <w:rsid w:val="004D72F0"/>
    <w:rsid w:val="004D7551"/>
    <w:rsid w:val="004D75A5"/>
    <w:rsid w:val="004D7AB7"/>
    <w:rsid w:val="004D7B61"/>
    <w:rsid w:val="004D7E2F"/>
    <w:rsid w:val="004D7EDB"/>
    <w:rsid w:val="004D7F29"/>
    <w:rsid w:val="004D7F77"/>
    <w:rsid w:val="004D7F7C"/>
    <w:rsid w:val="004E0436"/>
    <w:rsid w:val="004E045E"/>
    <w:rsid w:val="004E0477"/>
    <w:rsid w:val="004E0696"/>
    <w:rsid w:val="004E105C"/>
    <w:rsid w:val="004E141A"/>
    <w:rsid w:val="004E1436"/>
    <w:rsid w:val="004E156D"/>
    <w:rsid w:val="004E16B9"/>
    <w:rsid w:val="004E172F"/>
    <w:rsid w:val="004E19F3"/>
    <w:rsid w:val="004E1D27"/>
    <w:rsid w:val="004E1D7E"/>
    <w:rsid w:val="004E1E9D"/>
    <w:rsid w:val="004E1FA0"/>
    <w:rsid w:val="004E233C"/>
    <w:rsid w:val="004E24DE"/>
    <w:rsid w:val="004E28F7"/>
    <w:rsid w:val="004E2A0E"/>
    <w:rsid w:val="004E2AA6"/>
    <w:rsid w:val="004E2B54"/>
    <w:rsid w:val="004E2BCE"/>
    <w:rsid w:val="004E2C00"/>
    <w:rsid w:val="004E2D29"/>
    <w:rsid w:val="004E2ED7"/>
    <w:rsid w:val="004E2ED9"/>
    <w:rsid w:val="004E2EF3"/>
    <w:rsid w:val="004E31AB"/>
    <w:rsid w:val="004E32F3"/>
    <w:rsid w:val="004E346F"/>
    <w:rsid w:val="004E34D6"/>
    <w:rsid w:val="004E3524"/>
    <w:rsid w:val="004E35F7"/>
    <w:rsid w:val="004E3704"/>
    <w:rsid w:val="004E3937"/>
    <w:rsid w:val="004E3A62"/>
    <w:rsid w:val="004E3BA3"/>
    <w:rsid w:val="004E3CEA"/>
    <w:rsid w:val="004E41D1"/>
    <w:rsid w:val="004E41DA"/>
    <w:rsid w:val="004E4421"/>
    <w:rsid w:val="004E4436"/>
    <w:rsid w:val="004E4889"/>
    <w:rsid w:val="004E4BB6"/>
    <w:rsid w:val="004E4C50"/>
    <w:rsid w:val="004E4D1B"/>
    <w:rsid w:val="004E4D92"/>
    <w:rsid w:val="004E4E48"/>
    <w:rsid w:val="004E50F4"/>
    <w:rsid w:val="004E5133"/>
    <w:rsid w:val="004E540D"/>
    <w:rsid w:val="004E55D4"/>
    <w:rsid w:val="004E591D"/>
    <w:rsid w:val="004E5A04"/>
    <w:rsid w:val="004E5C69"/>
    <w:rsid w:val="004E5CA8"/>
    <w:rsid w:val="004E5E1A"/>
    <w:rsid w:val="004E5E45"/>
    <w:rsid w:val="004E6038"/>
    <w:rsid w:val="004E6090"/>
    <w:rsid w:val="004E6109"/>
    <w:rsid w:val="004E62EF"/>
    <w:rsid w:val="004E6310"/>
    <w:rsid w:val="004E643E"/>
    <w:rsid w:val="004E65C4"/>
    <w:rsid w:val="004E6606"/>
    <w:rsid w:val="004E6845"/>
    <w:rsid w:val="004E699F"/>
    <w:rsid w:val="004E6AAA"/>
    <w:rsid w:val="004E6C5B"/>
    <w:rsid w:val="004E6C98"/>
    <w:rsid w:val="004E700A"/>
    <w:rsid w:val="004E70C1"/>
    <w:rsid w:val="004E723E"/>
    <w:rsid w:val="004E74C7"/>
    <w:rsid w:val="004E74E5"/>
    <w:rsid w:val="004E776D"/>
    <w:rsid w:val="004E7A5E"/>
    <w:rsid w:val="004E7A9B"/>
    <w:rsid w:val="004E7C77"/>
    <w:rsid w:val="004E7D13"/>
    <w:rsid w:val="004E7D3B"/>
    <w:rsid w:val="004E7D4A"/>
    <w:rsid w:val="004E7E3D"/>
    <w:rsid w:val="004E7F95"/>
    <w:rsid w:val="004E7FA2"/>
    <w:rsid w:val="004F011A"/>
    <w:rsid w:val="004F0138"/>
    <w:rsid w:val="004F0A8F"/>
    <w:rsid w:val="004F0AD2"/>
    <w:rsid w:val="004F0DC3"/>
    <w:rsid w:val="004F134F"/>
    <w:rsid w:val="004F156F"/>
    <w:rsid w:val="004F15D1"/>
    <w:rsid w:val="004F15E2"/>
    <w:rsid w:val="004F1694"/>
    <w:rsid w:val="004F16D8"/>
    <w:rsid w:val="004F1735"/>
    <w:rsid w:val="004F1820"/>
    <w:rsid w:val="004F1875"/>
    <w:rsid w:val="004F187C"/>
    <w:rsid w:val="004F18C1"/>
    <w:rsid w:val="004F1947"/>
    <w:rsid w:val="004F19EC"/>
    <w:rsid w:val="004F1B24"/>
    <w:rsid w:val="004F1B3F"/>
    <w:rsid w:val="004F1BF4"/>
    <w:rsid w:val="004F1C7C"/>
    <w:rsid w:val="004F1CB0"/>
    <w:rsid w:val="004F1F15"/>
    <w:rsid w:val="004F1FE1"/>
    <w:rsid w:val="004F219F"/>
    <w:rsid w:val="004F233B"/>
    <w:rsid w:val="004F249E"/>
    <w:rsid w:val="004F2A09"/>
    <w:rsid w:val="004F2B6E"/>
    <w:rsid w:val="004F2BCA"/>
    <w:rsid w:val="004F30E0"/>
    <w:rsid w:val="004F3273"/>
    <w:rsid w:val="004F344A"/>
    <w:rsid w:val="004F350F"/>
    <w:rsid w:val="004F35C6"/>
    <w:rsid w:val="004F364C"/>
    <w:rsid w:val="004F36C7"/>
    <w:rsid w:val="004F3AD7"/>
    <w:rsid w:val="004F3D2A"/>
    <w:rsid w:val="004F3FAE"/>
    <w:rsid w:val="004F411B"/>
    <w:rsid w:val="004F42A6"/>
    <w:rsid w:val="004F47E7"/>
    <w:rsid w:val="004F489D"/>
    <w:rsid w:val="004F49A6"/>
    <w:rsid w:val="004F4A8C"/>
    <w:rsid w:val="004F4BEB"/>
    <w:rsid w:val="004F4C25"/>
    <w:rsid w:val="004F4C35"/>
    <w:rsid w:val="004F4CC8"/>
    <w:rsid w:val="004F53A1"/>
    <w:rsid w:val="004F53F6"/>
    <w:rsid w:val="004F5496"/>
    <w:rsid w:val="004F5545"/>
    <w:rsid w:val="004F5636"/>
    <w:rsid w:val="004F5986"/>
    <w:rsid w:val="004F5BAF"/>
    <w:rsid w:val="004F5DC4"/>
    <w:rsid w:val="004F647B"/>
    <w:rsid w:val="004F6482"/>
    <w:rsid w:val="004F65BE"/>
    <w:rsid w:val="004F668E"/>
    <w:rsid w:val="004F67D6"/>
    <w:rsid w:val="004F68BD"/>
    <w:rsid w:val="004F6A8B"/>
    <w:rsid w:val="004F6C87"/>
    <w:rsid w:val="004F6EFF"/>
    <w:rsid w:val="004F7270"/>
    <w:rsid w:val="004F741A"/>
    <w:rsid w:val="004F76F3"/>
    <w:rsid w:val="004F7771"/>
    <w:rsid w:val="004F777D"/>
    <w:rsid w:val="004F7C57"/>
    <w:rsid w:val="005002E9"/>
    <w:rsid w:val="005002F2"/>
    <w:rsid w:val="0050084B"/>
    <w:rsid w:val="00500B80"/>
    <w:rsid w:val="00500C45"/>
    <w:rsid w:val="00500EFC"/>
    <w:rsid w:val="00501204"/>
    <w:rsid w:val="005012D6"/>
    <w:rsid w:val="005014F1"/>
    <w:rsid w:val="0050189E"/>
    <w:rsid w:val="00501B0C"/>
    <w:rsid w:val="00501B54"/>
    <w:rsid w:val="00501C9A"/>
    <w:rsid w:val="00502123"/>
    <w:rsid w:val="00502415"/>
    <w:rsid w:val="00502637"/>
    <w:rsid w:val="00502895"/>
    <w:rsid w:val="00502A1F"/>
    <w:rsid w:val="00502A9D"/>
    <w:rsid w:val="00502AEB"/>
    <w:rsid w:val="00502D5E"/>
    <w:rsid w:val="00502D67"/>
    <w:rsid w:val="00503173"/>
    <w:rsid w:val="00503191"/>
    <w:rsid w:val="005031F9"/>
    <w:rsid w:val="00503221"/>
    <w:rsid w:val="005032CF"/>
    <w:rsid w:val="005033E9"/>
    <w:rsid w:val="00503441"/>
    <w:rsid w:val="00503493"/>
    <w:rsid w:val="005039D2"/>
    <w:rsid w:val="00503AEA"/>
    <w:rsid w:val="00503D5F"/>
    <w:rsid w:val="00503F10"/>
    <w:rsid w:val="00504068"/>
    <w:rsid w:val="0050416E"/>
    <w:rsid w:val="00504442"/>
    <w:rsid w:val="005044B8"/>
    <w:rsid w:val="005046B2"/>
    <w:rsid w:val="0050474E"/>
    <w:rsid w:val="0050479E"/>
    <w:rsid w:val="0050486E"/>
    <w:rsid w:val="00504897"/>
    <w:rsid w:val="00504A57"/>
    <w:rsid w:val="00504CBB"/>
    <w:rsid w:val="00505143"/>
    <w:rsid w:val="00505399"/>
    <w:rsid w:val="00505591"/>
    <w:rsid w:val="00505936"/>
    <w:rsid w:val="005059D6"/>
    <w:rsid w:val="00505B17"/>
    <w:rsid w:val="00505DC1"/>
    <w:rsid w:val="00505EBE"/>
    <w:rsid w:val="00505F79"/>
    <w:rsid w:val="005060C8"/>
    <w:rsid w:val="005060FF"/>
    <w:rsid w:val="00506363"/>
    <w:rsid w:val="005063A9"/>
    <w:rsid w:val="005063B3"/>
    <w:rsid w:val="005064BD"/>
    <w:rsid w:val="005065C5"/>
    <w:rsid w:val="0050663B"/>
    <w:rsid w:val="00506A8B"/>
    <w:rsid w:val="00506E01"/>
    <w:rsid w:val="00506EBF"/>
    <w:rsid w:val="00506F28"/>
    <w:rsid w:val="00506FA9"/>
    <w:rsid w:val="00507484"/>
    <w:rsid w:val="00507516"/>
    <w:rsid w:val="005078BA"/>
    <w:rsid w:val="005078D8"/>
    <w:rsid w:val="00507E9E"/>
    <w:rsid w:val="00507EC4"/>
    <w:rsid w:val="0051022E"/>
    <w:rsid w:val="0051054D"/>
    <w:rsid w:val="005108A0"/>
    <w:rsid w:val="0051096C"/>
    <w:rsid w:val="00510973"/>
    <w:rsid w:val="005109FF"/>
    <w:rsid w:val="00510B01"/>
    <w:rsid w:val="00510BFC"/>
    <w:rsid w:val="00510C0E"/>
    <w:rsid w:val="00511067"/>
    <w:rsid w:val="005112D6"/>
    <w:rsid w:val="0051131E"/>
    <w:rsid w:val="005113F4"/>
    <w:rsid w:val="00511491"/>
    <w:rsid w:val="005116C3"/>
    <w:rsid w:val="005116E2"/>
    <w:rsid w:val="00511847"/>
    <w:rsid w:val="00511885"/>
    <w:rsid w:val="0051190B"/>
    <w:rsid w:val="00511A6E"/>
    <w:rsid w:val="00511E00"/>
    <w:rsid w:val="00511E42"/>
    <w:rsid w:val="005123BA"/>
    <w:rsid w:val="00512604"/>
    <w:rsid w:val="00512727"/>
    <w:rsid w:val="00512D2F"/>
    <w:rsid w:val="00512F47"/>
    <w:rsid w:val="00512FAE"/>
    <w:rsid w:val="005131DE"/>
    <w:rsid w:val="005132B2"/>
    <w:rsid w:val="0051332D"/>
    <w:rsid w:val="005135B9"/>
    <w:rsid w:val="00513715"/>
    <w:rsid w:val="00513943"/>
    <w:rsid w:val="00513A5B"/>
    <w:rsid w:val="00513AB9"/>
    <w:rsid w:val="00513FEF"/>
    <w:rsid w:val="00514159"/>
    <w:rsid w:val="0051434E"/>
    <w:rsid w:val="0051455A"/>
    <w:rsid w:val="005146A4"/>
    <w:rsid w:val="0051494F"/>
    <w:rsid w:val="00515113"/>
    <w:rsid w:val="005151AC"/>
    <w:rsid w:val="00515312"/>
    <w:rsid w:val="00515345"/>
    <w:rsid w:val="005154B9"/>
    <w:rsid w:val="00515789"/>
    <w:rsid w:val="00515928"/>
    <w:rsid w:val="00515C48"/>
    <w:rsid w:val="00515D75"/>
    <w:rsid w:val="00515E17"/>
    <w:rsid w:val="00516459"/>
    <w:rsid w:val="005166A8"/>
    <w:rsid w:val="005167D9"/>
    <w:rsid w:val="00516C2C"/>
    <w:rsid w:val="00516E73"/>
    <w:rsid w:val="00517066"/>
    <w:rsid w:val="005170BE"/>
    <w:rsid w:val="005171D5"/>
    <w:rsid w:val="005171FD"/>
    <w:rsid w:val="0051724D"/>
    <w:rsid w:val="00517771"/>
    <w:rsid w:val="00517778"/>
    <w:rsid w:val="00517B7A"/>
    <w:rsid w:val="00517CBF"/>
    <w:rsid w:val="00517D2E"/>
    <w:rsid w:val="00517E80"/>
    <w:rsid w:val="0052004C"/>
    <w:rsid w:val="005200F9"/>
    <w:rsid w:val="0052017F"/>
    <w:rsid w:val="0052033F"/>
    <w:rsid w:val="00520457"/>
    <w:rsid w:val="0052049D"/>
    <w:rsid w:val="005207D7"/>
    <w:rsid w:val="0052160C"/>
    <w:rsid w:val="00521751"/>
    <w:rsid w:val="0052176D"/>
    <w:rsid w:val="00521A3D"/>
    <w:rsid w:val="00521AB5"/>
    <w:rsid w:val="00521B86"/>
    <w:rsid w:val="00521E9B"/>
    <w:rsid w:val="00522009"/>
    <w:rsid w:val="0052216D"/>
    <w:rsid w:val="00522279"/>
    <w:rsid w:val="005222F1"/>
    <w:rsid w:val="00522342"/>
    <w:rsid w:val="00522523"/>
    <w:rsid w:val="00522688"/>
    <w:rsid w:val="00522762"/>
    <w:rsid w:val="00522CC8"/>
    <w:rsid w:val="00523062"/>
    <w:rsid w:val="00523065"/>
    <w:rsid w:val="0052325E"/>
    <w:rsid w:val="005232F2"/>
    <w:rsid w:val="00523519"/>
    <w:rsid w:val="0052354A"/>
    <w:rsid w:val="005235CC"/>
    <w:rsid w:val="005237CA"/>
    <w:rsid w:val="00523A85"/>
    <w:rsid w:val="00523AD9"/>
    <w:rsid w:val="00523B04"/>
    <w:rsid w:val="00523D3F"/>
    <w:rsid w:val="00523D55"/>
    <w:rsid w:val="00524048"/>
    <w:rsid w:val="00524533"/>
    <w:rsid w:val="00524739"/>
    <w:rsid w:val="00524CC0"/>
    <w:rsid w:val="00524CF8"/>
    <w:rsid w:val="00524D46"/>
    <w:rsid w:val="00524F62"/>
    <w:rsid w:val="005250B3"/>
    <w:rsid w:val="00525138"/>
    <w:rsid w:val="00525172"/>
    <w:rsid w:val="00525297"/>
    <w:rsid w:val="0052536C"/>
    <w:rsid w:val="0052539B"/>
    <w:rsid w:val="0052547E"/>
    <w:rsid w:val="00525568"/>
    <w:rsid w:val="00525583"/>
    <w:rsid w:val="005258B8"/>
    <w:rsid w:val="00525AB4"/>
    <w:rsid w:val="00525B62"/>
    <w:rsid w:val="0052610A"/>
    <w:rsid w:val="0052622C"/>
    <w:rsid w:val="00526230"/>
    <w:rsid w:val="005264EB"/>
    <w:rsid w:val="0052654A"/>
    <w:rsid w:val="0052671C"/>
    <w:rsid w:val="00526B7A"/>
    <w:rsid w:val="005275DC"/>
    <w:rsid w:val="005277F4"/>
    <w:rsid w:val="00527902"/>
    <w:rsid w:val="00527929"/>
    <w:rsid w:val="0052793A"/>
    <w:rsid w:val="00527A55"/>
    <w:rsid w:val="00527AD0"/>
    <w:rsid w:val="00527BB4"/>
    <w:rsid w:val="00527BCB"/>
    <w:rsid w:val="00527CBA"/>
    <w:rsid w:val="00527D31"/>
    <w:rsid w:val="00527DF1"/>
    <w:rsid w:val="00527E55"/>
    <w:rsid w:val="005301B8"/>
    <w:rsid w:val="005303D5"/>
    <w:rsid w:val="005303DA"/>
    <w:rsid w:val="0053047F"/>
    <w:rsid w:val="00530918"/>
    <w:rsid w:val="00530D08"/>
    <w:rsid w:val="00530F30"/>
    <w:rsid w:val="00531080"/>
    <w:rsid w:val="00531402"/>
    <w:rsid w:val="005314FC"/>
    <w:rsid w:val="005315D1"/>
    <w:rsid w:val="00531735"/>
    <w:rsid w:val="00531995"/>
    <w:rsid w:val="00531D1D"/>
    <w:rsid w:val="00531D8E"/>
    <w:rsid w:val="00531ECB"/>
    <w:rsid w:val="0053216E"/>
    <w:rsid w:val="005322BC"/>
    <w:rsid w:val="005322E2"/>
    <w:rsid w:val="005324EE"/>
    <w:rsid w:val="005324F2"/>
    <w:rsid w:val="0053264E"/>
    <w:rsid w:val="00532743"/>
    <w:rsid w:val="005328D7"/>
    <w:rsid w:val="00532BB4"/>
    <w:rsid w:val="00532CB5"/>
    <w:rsid w:val="00532D14"/>
    <w:rsid w:val="00532DC6"/>
    <w:rsid w:val="00532E0C"/>
    <w:rsid w:val="00532F16"/>
    <w:rsid w:val="005331CC"/>
    <w:rsid w:val="0053353B"/>
    <w:rsid w:val="005337B0"/>
    <w:rsid w:val="005339B7"/>
    <w:rsid w:val="00533A46"/>
    <w:rsid w:val="00533B12"/>
    <w:rsid w:val="00533B66"/>
    <w:rsid w:val="00533D38"/>
    <w:rsid w:val="00533E6D"/>
    <w:rsid w:val="00533ED9"/>
    <w:rsid w:val="005340E5"/>
    <w:rsid w:val="005340E6"/>
    <w:rsid w:val="00534232"/>
    <w:rsid w:val="00534454"/>
    <w:rsid w:val="005349F6"/>
    <w:rsid w:val="00534ADD"/>
    <w:rsid w:val="00534EBD"/>
    <w:rsid w:val="005350CC"/>
    <w:rsid w:val="005352E5"/>
    <w:rsid w:val="005354A4"/>
    <w:rsid w:val="00535994"/>
    <w:rsid w:val="00535A4F"/>
    <w:rsid w:val="00535A77"/>
    <w:rsid w:val="00535B15"/>
    <w:rsid w:val="00535CE1"/>
    <w:rsid w:val="00535FC9"/>
    <w:rsid w:val="0053634B"/>
    <w:rsid w:val="00536411"/>
    <w:rsid w:val="0053666E"/>
    <w:rsid w:val="0053667D"/>
    <w:rsid w:val="00536A61"/>
    <w:rsid w:val="00536ADF"/>
    <w:rsid w:val="00536FC0"/>
    <w:rsid w:val="00537059"/>
    <w:rsid w:val="005370CC"/>
    <w:rsid w:val="00537404"/>
    <w:rsid w:val="0053762C"/>
    <w:rsid w:val="005376B9"/>
    <w:rsid w:val="00537C14"/>
    <w:rsid w:val="00537C88"/>
    <w:rsid w:val="00540155"/>
    <w:rsid w:val="0054017E"/>
    <w:rsid w:val="005401DF"/>
    <w:rsid w:val="00540435"/>
    <w:rsid w:val="00540671"/>
    <w:rsid w:val="00540779"/>
    <w:rsid w:val="00540B64"/>
    <w:rsid w:val="00541044"/>
    <w:rsid w:val="005413FC"/>
    <w:rsid w:val="00541890"/>
    <w:rsid w:val="00541BB1"/>
    <w:rsid w:val="00541C27"/>
    <w:rsid w:val="00541C5E"/>
    <w:rsid w:val="00541EEE"/>
    <w:rsid w:val="00541F2F"/>
    <w:rsid w:val="00542439"/>
    <w:rsid w:val="00542544"/>
    <w:rsid w:val="005425EC"/>
    <w:rsid w:val="005427BA"/>
    <w:rsid w:val="0054293B"/>
    <w:rsid w:val="00542A9C"/>
    <w:rsid w:val="00542DE8"/>
    <w:rsid w:val="00542DFF"/>
    <w:rsid w:val="005431DC"/>
    <w:rsid w:val="00543442"/>
    <w:rsid w:val="0054372D"/>
    <w:rsid w:val="0054391A"/>
    <w:rsid w:val="005439B1"/>
    <w:rsid w:val="00543C8B"/>
    <w:rsid w:val="00543E4E"/>
    <w:rsid w:val="00543EBA"/>
    <w:rsid w:val="005440CA"/>
    <w:rsid w:val="005443AB"/>
    <w:rsid w:val="005443AE"/>
    <w:rsid w:val="005443B8"/>
    <w:rsid w:val="005443E9"/>
    <w:rsid w:val="0054441D"/>
    <w:rsid w:val="00544466"/>
    <w:rsid w:val="00544572"/>
    <w:rsid w:val="00544B10"/>
    <w:rsid w:val="005450C1"/>
    <w:rsid w:val="005458A8"/>
    <w:rsid w:val="00545A18"/>
    <w:rsid w:val="00545D26"/>
    <w:rsid w:val="00545DFB"/>
    <w:rsid w:val="00546146"/>
    <w:rsid w:val="00546A6A"/>
    <w:rsid w:val="00546ADD"/>
    <w:rsid w:val="00546EDF"/>
    <w:rsid w:val="00546FF3"/>
    <w:rsid w:val="00547395"/>
    <w:rsid w:val="005475C5"/>
    <w:rsid w:val="0054766F"/>
    <w:rsid w:val="00547872"/>
    <w:rsid w:val="00547D4F"/>
    <w:rsid w:val="0055011A"/>
    <w:rsid w:val="00550272"/>
    <w:rsid w:val="005502BB"/>
    <w:rsid w:val="005505B8"/>
    <w:rsid w:val="005505DB"/>
    <w:rsid w:val="005508D5"/>
    <w:rsid w:val="0055090B"/>
    <w:rsid w:val="00550ADA"/>
    <w:rsid w:val="00550C8E"/>
    <w:rsid w:val="00550F10"/>
    <w:rsid w:val="0055103C"/>
    <w:rsid w:val="005512C8"/>
    <w:rsid w:val="0055137F"/>
    <w:rsid w:val="0055155C"/>
    <w:rsid w:val="005515D2"/>
    <w:rsid w:val="00551660"/>
    <w:rsid w:val="005517B4"/>
    <w:rsid w:val="005518C7"/>
    <w:rsid w:val="00551931"/>
    <w:rsid w:val="00551B77"/>
    <w:rsid w:val="00551DBC"/>
    <w:rsid w:val="00551E66"/>
    <w:rsid w:val="005523A7"/>
    <w:rsid w:val="0055267B"/>
    <w:rsid w:val="00552712"/>
    <w:rsid w:val="0055279D"/>
    <w:rsid w:val="005528FB"/>
    <w:rsid w:val="00552A71"/>
    <w:rsid w:val="00552ACF"/>
    <w:rsid w:val="00552DC5"/>
    <w:rsid w:val="00553076"/>
    <w:rsid w:val="0055309D"/>
    <w:rsid w:val="00553123"/>
    <w:rsid w:val="00553188"/>
    <w:rsid w:val="0055337A"/>
    <w:rsid w:val="0055346D"/>
    <w:rsid w:val="005534A7"/>
    <w:rsid w:val="00553726"/>
    <w:rsid w:val="0055387F"/>
    <w:rsid w:val="00553A8D"/>
    <w:rsid w:val="00553B6D"/>
    <w:rsid w:val="00553CC0"/>
    <w:rsid w:val="00553D4C"/>
    <w:rsid w:val="00553EDC"/>
    <w:rsid w:val="00553FC6"/>
    <w:rsid w:val="00554145"/>
    <w:rsid w:val="00554163"/>
    <w:rsid w:val="0055425E"/>
    <w:rsid w:val="00554297"/>
    <w:rsid w:val="005543AB"/>
    <w:rsid w:val="005543B0"/>
    <w:rsid w:val="00554765"/>
    <w:rsid w:val="00554B40"/>
    <w:rsid w:val="00554B59"/>
    <w:rsid w:val="00554E4C"/>
    <w:rsid w:val="00555702"/>
    <w:rsid w:val="00555A44"/>
    <w:rsid w:val="00555BFF"/>
    <w:rsid w:val="00555E9F"/>
    <w:rsid w:val="00556808"/>
    <w:rsid w:val="00556B47"/>
    <w:rsid w:val="00556CD9"/>
    <w:rsid w:val="00556D7A"/>
    <w:rsid w:val="00556F9F"/>
    <w:rsid w:val="00556FE4"/>
    <w:rsid w:val="00557430"/>
    <w:rsid w:val="005574B0"/>
    <w:rsid w:val="00557512"/>
    <w:rsid w:val="00557948"/>
    <w:rsid w:val="00557958"/>
    <w:rsid w:val="00557A50"/>
    <w:rsid w:val="00557EBC"/>
    <w:rsid w:val="00557F50"/>
    <w:rsid w:val="005601E1"/>
    <w:rsid w:val="005602AD"/>
    <w:rsid w:val="00560933"/>
    <w:rsid w:val="005609D0"/>
    <w:rsid w:val="005609E8"/>
    <w:rsid w:val="00560AB4"/>
    <w:rsid w:val="00560DE2"/>
    <w:rsid w:val="00560E9A"/>
    <w:rsid w:val="00560F11"/>
    <w:rsid w:val="00560F18"/>
    <w:rsid w:val="005615D2"/>
    <w:rsid w:val="0056162A"/>
    <w:rsid w:val="00561A2A"/>
    <w:rsid w:val="00561A51"/>
    <w:rsid w:val="00561A93"/>
    <w:rsid w:val="00561F5D"/>
    <w:rsid w:val="0056222F"/>
    <w:rsid w:val="00562250"/>
    <w:rsid w:val="0056261F"/>
    <w:rsid w:val="0056262E"/>
    <w:rsid w:val="0056280E"/>
    <w:rsid w:val="00562B4C"/>
    <w:rsid w:val="00562D3A"/>
    <w:rsid w:val="00562EF5"/>
    <w:rsid w:val="0056303C"/>
    <w:rsid w:val="005630C9"/>
    <w:rsid w:val="00563166"/>
    <w:rsid w:val="00563380"/>
    <w:rsid w:val="0056370B"/>
    <w:rsid w:val="005637AB"/>
    <w:rsid w:val="00563819"/>
    <w:rsid w:val="00563AC7"/>
    <w:rsid w:val="0056402A"/>
    <w:rsid w:val="00564063"/>
    <w:rsid w:val="005642B5"/>
    <w:rsid w:val="005643E1"/>
    <w:rsid w:val="005644BB"/>
    <w:rsid w:val="005645AD"/>
    <w:rsid w:val="00564971"/>
    <w:rsid w:val="00564B2D"/>
    <w:rsid w:val="00564E0F"/>
    <w:rsid w:val="00564EDE"/>
    <w:rsid w:val="00564F2A"/>
    <w:rsid w:val="00565341"/>
    <w:rsid w:val="00565633"/>
    <w:rsid w:val="00565916"/>
    <w:rsid w:val="00565A76"/>
    <w:rsid w:val="00565B24"/>
    <w:rsid w:val="00565C76"/>
    <w:rsid w:val="0056615E"/>
    <w:rsid w:val="0056623E"/>
    <w:rsid w:val="00566314"/>
    <w:rsid w:val="0056633E"/>
    <w:rsid w:val="005667A4"/>
    <w:rsid w:val="005667ED"/>
    <w:rsid w:val="0056690C"/>
    <w:rsid w:val="0056694D"/>
    <w:rsid w:val="00566A52"/>
    <w:rsid w:val="00566CFF"/>
    <w:rsid w:val="00566E4B"/>
    <w:rsid w:val="00566E59"/>
    <w:rsid w:val="00566EB9"/>
    <w:rsid w:val="00566FED"/>
    <w:rsid w:val="00566FF2"/>
    <w:rsid w:val="00566FF4"/>
    <w:rsid w:val="00567171"/>
    <w:rsid w:val="005671D7"/>
    <w:rsid w:val="005672A6"/>
    <w:rsid w:val="00567334"/>
    <w:rsid w:val="00567337"/>
    <w:rsid w:val="005676C8"/>
    <w:rsid w:val="005678F7"/>
    <w:rsid w:val="00567B16"/>
    <w:rsid w:val="00567B8A"/>
    <w:rsid w:val="00567BD9"/>
    <w:rsid w:val="005700B5"/>
    <w:rsid w:val="005700C2"/>
    <w:rsid w:val="005700C4"/>
    <w:rsid w:val="005704B4"/>
    <w:rsid w:val="0057050C"/>
    <w:rsid w:val="005709B2"/>
    <w:rsid w:val="00570A35"/>
    <w:rsid w:val="00570A47"/>
    <w:rsid w:val="00570B10"/>
    <w:rsid w:val="00570B30"/>
    <w:rsid w:val="00570DB7"/>
    <w:rsid w:val="00570E94"/>
    <w:rsid w:val="00571054"/>
    <w:rsid w:val="00571100"/>
    <w:rsid w:val="005714A7"/>
    <w:rsid w:val="005718EB"/>
    <w:rsid w:val="005718F9"/>
    <w:rsid w:val="00571DC3"/>
    <w:rsid w:val="00571DFE"/>
    <w:rsid w:val="0057207C"/>
    <w:rsid w:val="005720EA"/>
    <w:rsid w:val="005720FD"/>
    <w:rsid w:val="005722EE"/>
    <w:rsid w:val="00572523"/>
    <w:rsid w:val="0057257D"/>
    <w:rsid w:val="00572677"/>
    <w:rsid w:val="0057276C"/>
    <w:rsid w:val="0057279F"/>
    <w:rsid w:val="005727C0"/>
    <w:rsid w:val="0057283D"/>
    <w:rsid w:val="005728AB"/>
    <w:rsid w:val="00572C4B"/>
    <w:rsid w:val="00572C6E"/>
    <w:rsid w:val="00572F9C"/>
    <w:rsid w:val="00573055"/>
    <w:rsid w:val="005731A7"/>
    <w:rsid w:val="005734DD"/>
    <w:rsid w:val="005737B4"/>
    <w:rsid w:val="0057385D"/>
    <w:rsid w:val="005739BA"/>
    <w:rsid w:val="00573B13"/>
    <w:rsid w:val="00573CDE"/>
    <w:rsid w:val="00573DD9"/>
    <w:rsid w:val="00573E63"/>
    <w:rsid w:val="00573E92"/>
    <w:rsid w:val="00573EDF"/>
    <w:rsid w:val="00573F35"/>
    <w:rsid w:val="0057413C"/>
    <w:rsid w:val="00574191"/>
    <w:rsid w:val="005742DF"/>
    <w:rsid w:val="005743CE"/>
    <w:rsid w:val="0057494C"/>
    <w:rsid w:val="00574CA5"/>
    <w:rsid w:val="00574DD9"/>
    <w:rsid w:val="00574E5B"/>
    <w:rsid w:val="00574FCB"/>
    <w:rsid w:val="00574FF1"/>
    <w:rsid w:val="0057527A"/>
    <w:rsid w:val="0057534A"/>
    <w:rsid w:val="005756B1"/>
    <w:rsid w:val="005758FA"/>
    <w:rsid w:val="005761D6"/>
    <w:rsid w:val="005762BA"/>
    <w:rsid w:val="005763DC"/>
    <w:rsid w:val="005765DD"/>
    <w:rsid w:val="0057693A"/>
    <w:rsid w:val="00576BEE"/>
    <w:rsid w:val="00576D8E"/>
    <w:rsid w:val="00576E5E"/>
    <w:rsid w:val="005779B2"/>
    <w:rsid w:val="00577B3E"/>
    <w:rsid w:val="00577FFA"/>
    <w:rsid w:val="00580029"/>
    <w:rsid w:val="005802EE"/>
    <w:rsid w:val="005807FE"/>
    <w:rsid w:val="005817D4"/>
    <w:rsid w:val="00581A6F"/>
    <w:rsid w:val="00581A74"/>
    <w:rsid w:val="00581D83"/>
    <w:rsid w:val="00582106"/>
    <w:rsid w:val="005821FD"/>
    <w:rsid w:val="0058248C"/>
    <w:rsid w:val="00582580"/>
    <w:rsid w:val="0058264A"/>
    <w:rsid w:val="005826DB"/>
    <w:rsid w:val="00582A05"/>
    <w:rsid w:val="00582A48"/>
    <w:rsid w:val="00582D1E"/>
    <w:rsid w:val="00582D5A"/>
    <w:rsid w:val="00582F74"/>
    <w:rsid w:val="00583259"/>
    <w:rsid w:val="0058370F"/>
    <w:rsid w:val="005837BD"/>
    <w:rsid w:val="005838BB"/>
    <w:rsid w:val="0058398D"/>
    <w:rsid w:val="00583C36"/>
    <w:rsid w:val="00583EF6"/>
    <w:rsid w:val="00584200"/>
    <w:rsid w:val="0058426C"/>
    <w:rsid w:val="0058432B"/>
    <w:rsid w:val="005844F3"/>
    <w:rsid w:val="00584722"/>
    <w:rsid w:val="00584B6F"/>
    <w:rsid w:val="00584BF8"/>
    <w:rsid w:val="00584F33"/>
    <w:rsid w:val="005850F0"/>
    <w:rsid w:val="00585267"/>
    <w:rsid w:val="0058574E"/>
    <w:rsid w:val="00585765"/>
    <w:rsid w:val="00585899"/>
    <w:rsid w:val="00585A08"/>
    <w:rsid w:val="00585B04"/>
    <w:rsid w:val="00585B8A"/>
    <w:rsid w:val="00585C44"/>
    <w:rsid w:val="00585C77"/>
    <w:rsid w:val="00585CE5"/>
    <w:rsid w:val="00585CE9"/>
    <w:rsid w:val="0058617E"/>
    <w:rsid w:val="0058626F"/>
    <w:rsid w:val="00586381"/>
    <w:rsid w:val="005863BF"/>
    <w:rsid w:val="005864FB"/>
    <w:rsid w:val="005865C0"/>
    <w:rsid w:val="00586663"/>
    <w:rsid w:val="005867C2"/>
    <w:rsid w:val="00586921"/>
    <w:rsid w:val="00586957"/>
    <w:rsid w:val="00586959"/>
    <w:rsid w:val="00586966"/>
    <w:rsid w:val="005869AB"/>
    <w:rsid w:val="00586DD9"/>
    <w:rsid w:val="00586DE4"/>
    <w:rsid w:val="005870F7"/>
    <w:rsid w:val="005871CD"/>
    <w:rsid w:val="0058737C"/>
    <w:rsid w:val="00587427"/>
    <w:rsid w:val="005874B5"/>
    <w:rsid w:val="00587589"/>
    <w:rsid w:val="00587840"/>
    <w:rsid w:val="005879A4"/>
    <w:rsid w:val="00587AB0"/>
    <w:rsid w:val="00587D60"/>
    <w:rsid w:val="00587DEE"/>
    <w:rsid w:val="00587E8F"/>
    <w:rsid w:val="0059012C"/>
    <w:rsid w:val="005904B6"/>
    <w:rsid w:val="00590586"/>
    <w:rsid w:val="0059096C"/>
    <w:rsid w:val="00590C27"/>
    <w:rsid w:val="00590D03"/>
    <w:rsid w:val="00590DAE"/>
    <w:rsid w:val="00590E2D"/>
    <w:rsid w:val="00590FE5"/>
    <w:rsid w:val="00591076"/>
    <w:rsid w:val="0059154C"/>
    <w:rsid w:val="0059160E"/>
    <w:rsid w:val="005918E3"/>
    <w:rsid w:val="00591B97"/>
    <w:rsid w:val="00591DC9"/>
    <w:rsid w:val="00591F32"/>
    <w:rsid w:val="00592041"/>
    <w:rsid w:val="005920EC"/>
    <w:rsid w:val="0059210E"/>
    <w:rsid w:val="00592259"/>
    <w:rsid w:val="00592351"/>
    <w:rsid w:val="00592358"/>
    <w:rsid w:val="00592375"/>
    <w:rsid w:val="00592836"/>
    <w:rsid w:val="0059286E"/>
    <w:rsid w:val="005929D8"/>
    <w:rsid w:val="00592AA0"/>
    <w:rsid w:val="00592AB0"/>
    <w:rsid w:val="00592C8A"/>
    <w:rsid w:val="00592D3B"/>
    <w:rsid w:val="00592F49"/>
    <w:rsid w:val="00593050"/>
    <w:rsid w:val="0059318A"/>
    <w:rsid w:val="0059319A"/>
    <w:rsid w:val="005932DA"/>
    <w:rsid w:val="005933F0"/>
    <w:rsid w:val="00593558"/>
    <w:rsid w:val="00593585"/>
    <w:rsid w:val="0059363D"/>
    <w:rsid w:val="005939A3"/>
    <w:rsid w:val="00593A48"/>
    <w:rsid w:val="00593A52"/>
    <w:rsid w:val="00593CDC"/>
    <w:rsid w:val="00593E56"/>
    <w:rsid w:val="00593F78"/>
    <w:rsid w:val="00594022"/>
    <w:rsid w:val="00594276"/>
    <w:rsid w:val="005943A0"/>
    <w:rsid w:val="005944E1"/>
    <w:rsid w:val="005948ED"/>
    <w:rsid w:val="00594B21"/>
    <w:rsid w:val="00594B7C"/>
    <w:rsid w:val="00594CDE"/>
    <w:rsid w:val="00594FE1"/>
    <w:rsid w:val="0059542A"/>
    <w:rsid w:val="00595781"/>
    <w:rsid w:val="00595867"/>
    <w:rsid w:val="00595BCC"/>
    <w:rsid w:val="00595C7B"/>
    <w:rsid w:val="00595DD0"/>
    <w:rsid w:val="00596132"/>
    <w:rsid w:val="00596414"/>
    <w:rsid w:val="00596519"/>
    <w:rsid w:val="00596621"/>
    <w:rsid w:val="0059679D"/>
    <w:rsid w:val="00596D33"/>
    <w:rsid w:val="00596EA6"/>
    <w:rsid w:val="00597282"/>
    <w:rsid w:val="005973EC"/>
    <w:rsid w:val="00597503"/>
    <w:rsid w:val="00597870"/>
    <w:rsid w:val="005978A7"/>
    <w:rsid w:val="00597904"/>
    <w:rsid w:val="00597AD8"/>
    <w:rsid w:val="00597B7F"/>
    <w:rsid w:val="00597D19"/>
    <w:rsid w:val="005A0086"/>
    <w:rsid w:val="005A03D4"/>
    <w:rsid w:val="005A0468"/>
    <w:rsid w:val="005A05BD"/>
    <w:rsid w:val="005A06DB"/>
    <w:rsid w:val="005A0A80"/>
    <w:rsid w:val="005A0DA8"/>
    <w:rsid w:val="005A1227"/>
    <w:rsid w:val="005A148E"/>
    <w:rsid w:val="005A1729"/>
    <w:rsid w:val="005A177F"/>
    <w:rsid w:val="005A1945"/>
    <w:rsid w:val="005A19DF"/>
    <w:rsid w:val="005A1C96"/>
    <w:rsid w:val="005A1DC9"/>
    <w:rsid w:val="005A1F32"/>
    <w:rsid w:val="005A1F3D"/>
    <w:rsid w:val="005A2043"/>
    <w:rsid w:val="005A2094"/>
    <w:rsid w:val="005A22DC"/>
    <w:rsid w:val="005A231C"/>
    <w:rsid w:val="005A258A"/>
    <w:rsid w:val="005A269E"/>
    <w:rsid w:val="005A2753"/>
    <w:rsid w:val="005A2A48"/>
    <w:rsid w:val="005A2AE1"/>
    <w:rsid w:val="005A2C48"/>
    <w:rsid w:val="005A2D68"/>
    <w:rsid w:val="005A2E69"/>
    <w:rsid w:val="005A2F80"/>
    <w:rsid w:val="005A3113"/>
    <w:rsid w:val="005A3230"/>
    <w:rsid w:val="005A340C"/>
    <w:rsid w:val="005A354D"/>
    <w:rsid w:val="005A3724"/>
    <w:rsid w:val="005A373A"/>
    <w:rsid w:val="005A392D"/>
    <w:rsid w:val="005A3A69"/>
    <w:rsid w:val="005A3D57"/>
    <w:rsid w:val="005A3DF6"/>
    <w:rsid w:val="005A4133"/>
    <w:rsid w:val="005A491A"/>
    <w:rsid w:val="005A4C7F"/>
    <w:rsid w:val="005A4F36"/>
    <w:rsid w:val="005A4F93"/>
    <w:rsid w:val="005A5397"/>
    <w:rsid w:val="005A54ED"/>
    <w:rsid w:val="005A56D9"/>
    <w:rsid w:val="005A586C"/>
    <w:rsid w:val="005A5C46"/>
    <w:rsid w:val="005A5CDC"/>
    <w:rsid w:val="005A5D6B"/>
    <w:rsid w:val="005A61AD"/>
    <w:rsid w:val="005A6A45"/>
    <w:rsid w:val="005A6ABD"/>
    <w:rsid w:val="005A6C07"/>
    <w:rsid w:val="005A6DDB"/>
    <w:rsid w:val="005A7252"/>
    <w:rsid w:val="005A728B"/>
    <w:rsid w:val="005A73DB"/>
    <w:rsid w:val="005A73E5"/>
    <w:rsid w:val="005A7476"/>
    <w:rsid w:val="005A74C3"/>
    <w:rsid w:val="005A7752"/>
    <w:rsid w:val="005A77D2"/>
    <w:rsid w:val="005A7C33"/>
    <w:rsid w:val="005A7D66"/>
    <w:rsid w:val="005A7DAF"/>
    <w:rsid w:val="005B023E"/>
    <w:rsid w:val="005B0342"/>
    <w:rsid w:val="005B0349"/>
    <w:rsid w:val="005B035A"/>
    <w:rsid w:val="005B04E2"/>
    <w:rsid w:val="005B0536"/>
    <w:rsid w:val="005B054B"/>
    <w:rsid w:val="005B05AC"/>
    <w:rsid w:val="005B06F1"/>
    <w:rsid w:val="005B0A2E"/>
    <w:rsid w:val="005B0A48"/>
    <w:rsid w:val="005B0A65"/>
    <w:rsid w:val="005B0F7F"/>
    <w:rsid w:val="005B1163"/>
    <w:rsid w:val="005B1302"/>
    <w:rsid w:val="005B1400"/>
    <w:rsid w:val="005B1496"/>
    <w:rsid w:val="005B1865"/>
    <w:rsid w:val="005B1ACF"/>
    <w:rsid w:val="005B1B31"/>
    <w:rsid w:val="005B1B5C"/>
    <w:rsid w:val="005B1E55"/>
    <w:rsid w:val="005B2058"/>
    <w:rsid w:val="005B2119"/>
    <w:rsid w:val="005B251F"/>
    <w:rsid w:val="005B258A"/>
    <w:rsid w:val="005B29B4"/>
    <w:rsid w:val="005B2A95"/>
    <w:rsid w:val="005B2D0D"/>
    <w:rsid w:val="005B2DF1"/>
    <w:rsid w:val="005B2E73"/>
    <w:rsid w:val="005B3524"/>
    <w:rsid w:val="005B35E9"/>
    <w:rsid w:val="005B378A"/>
    <w:rsid w:val="005B3B44"/>
    <w:rsid w:val="005B3C08"/>
    <w:rsid w:val="005B3C75"/>
    <w:rsid w:val="005B3EA6"/>
    <w:rsid w:val="005B3FDA"/>
    <w:rsid w:val="005B40B5"/>
    <w:rsid w:val="005B42A2"/>
    <w:rsid w:val="005B42C1"/>
    <w:rsid w:val="005B45C9"/>
    <w:rsid w:val="005B45EA"/>
    <w:rsid w:val="005B4A03"/>
    <w:rsid w:val="005B4A6A"/>
    <w:rsid w:val="005B4C0E"/>
    <w:rsid w:val="005B4C62"/>
    <w:rsid w:val="005B4C63"/>
    <w:rsid w:val="005B4DC3"/>
    <w:rsid w:val="005B4F2C"/>
    <w:rsid w:val="005B50B9"/>
    <w:rsid w:val="005B5505"/>
    <w:rsid w:val="005B5811"/>
    <w:rsid w:val="005B5836"/>
    <w:rsid w:val="005B5B5C"/>
    <w:rsid w:val="005B5C7B"/>
    <w:rsid w:val="005B5E6B"/>
    <w:rsid w:val="005B62B9"/>
    <w:rsid w:val="005B6353"/>
    <w:rsid w:val="005B64AB"/>
    <w:rsid w:val="005B6555"/>
    <w:rsid w:val="005B66F0"/>
    <w:rsid w:val="005B6AC9"/>
    <w:rsid w:val="005B6BB7"/>
    <w:rsid w:val="005B6F77"/>
    <w:rsid w:val="005B7216"/>
    <w:rsid w:val="005B72AE"/>
    <w:rsid w:val="005B79CB"/>
    <w:rsid w:val="005B79DA"/>
    <w:rsid w:val="005B7BC9"/>
    <w:rsid w:val="005B7C04"/>
    <w:rsid w:val="005B7F7C"/>
    <w:rsid w:val="005C004A"/>
    <w:rsid w:val="005C01B4"/>
    <w:rsid w:val="005C01D5"/>
    <w:rsid w:val="005C0213"/>
    <w:rsid w:val="005C028C"/>
    <w:rsid w:val="005C06C3"/>
    <w:rsid w:val="005C0A30"/>
    <w:rsid w:val="005C0E4B"/>
    <w:rsid w:val="005C10B8"/>
    <w:rsid w:val="005C1398"/>
    <w:rsid w:val="005C1493"/>
    <w:rsid w:val="005C1536"/>
    <w:rsid w:val="005C17BB"/>
    <w:rsid w:val="005C1846"/>
    <w:rsid w:val="005C19D4"/>
    <w:rsid w:val="005C1A73"/>
    <w:rsid w:val="005C1DE3"/>
    <w:rsid w:val="005C1EBF"/>
    <w:rsid w:val="005C1ECB"/>
    <w:rsid w:val="005C1ED4"/>
    <w:rsid w:val="005C1EF1"/>
    <w:rsid w:val="005C2093"/>
    <w:rsid w:val="005C2210"/>
    <w:rsid w:val="005C246B"/>
    <w:rsid w:val="005C3040"/>
    <w:rsid w:val="005C3057"/>
    <w:rsid w:val="005C305D"/>
    <w:rsid w:val="005C305E"/>
    <w:rsid w:val="005C32AD"/>
    <w:rsid w:val="005C3306"/>
    <w:rsid w:val="005C3930"/>
    <w:rsid w:val="005C3B9B"/>
    <w:rsid w:val="005C4183"/>
    <w:rsid w:val="005C46A3"/>
    <w:rsid w:val="005C46AF"/>
    <w:rsid w:val="005C4BA7"/>
    <w:rsid w:val="005C4BAF"/>
    <w:rsid w:val="005C4C75"/>
    <w:rsid w:val="005C4EB5"/>
    <w:rsid w:val="005C4EE6"/>
    <w:rsid w:val="005C4F3B"/>
    <w:rsid w:val="005C50BB"/>
    <w:rsid w:val="005C532E"/>
    <w:rsid w:val="005C537B"/>
    <w:rsid w:val="005C53D0"/>
    <w:rsid w:val="005C5460"/>
    <w:rsid w:val="005C57A7"/>
    <w:rsid w:val="005C5CAC"/>
    <w:rsid w:val="005C5DDB"/>
    <w:rsid w:val="005C5ED2"/>
    <w:rsid w:val="005C60F7"/>
    <w:rsid w:val="005C6193"/>
    <w:rsid w:val="005C61B9"/>
    <w:rsid w:val="005C63A8"/>
    <w:rsid w:val="005C6509"/>
    <w:rsid w:val="005C6512"/>
    <w:rsid w:val="005C67E5"/>
    <w:rsid w:val="005C6823"/>
    <w:rsid w:val="005C6923"/>
    <w:rsid w:val="005C6E1A"/>
    <w:rsid w:val="005C6F6B"/>
    <w:rsid w:val="005C710C"/>
    <w:rsid w:val="005C7235"/>
    <w:rsid w:val="005C7310"/>
    <w:rsid w:val="005C7B74"/>
    <w:rsid w:val="005C7C27"/>
    <w:rsid w:val="005C7C30"/>
    <w:rsid w:val="005D0023"/>
    <w:rsid w:val="005D018B"/>
    <w:rsid w:val="005D0238"/>
    <w:rsid w:val="005D05A3"/>
    <w:rsid w:val="005D0B11"/>
    <w:rsid w:val="005D0B82"/>
    <w:rsid w:val="005D0C39"/>
    <w:rsid w:val="005D0C99"/>
    <w:rsid w:val="005D0EF9"/>
    <w:rsid w:val="005D0F89"/>
    <w:rsid w:val="005D124A"/>
    <w:rsid w:val="005D146F"/>
    <w:rsid w:val="005D1578"/>
    <w:rsid w:val="005D1770"/>
    <w:rsid w:val="005D185A"/>
    <w:rsid w:val="005D1937"/>
    <w:rsid w:val="005D1AA5"/>
    <w:rsid w:val="005D1FA3"/>
    <w:rsid w:val="005D20EF"/>
    <w:rsid w:val="005D212E"/>
    <w:rsid w:val="005D2191"/>
    <w:rsid w:val="005D223D"/>
    <w:rsid w:val="005D240B"/>
    <w:rsid w:val="005D2569"/>
    <w:rsid w:val="005D2979"/>
    <w:rsid w:val="005D2A5A"/>
    <w:rsid w:val="005D2A89"/>
    <w:rsid w:val="005D2D39"/>
    <w:rsid w:val="005D2F90"/>
    <w:rsid w:val="005D2FE2"/>
    <w:rsid w:val="005D317C"/>
    <w:rsid w:val="005D360C"/>
    <w:rsid w:val="005D37C6"/>
    <w:rsid w:val="005D37FA"/>
    <w:rsid w:val="005D38F1"/>
    <w:rsid w:val="005D3929"/>
    <w:rsid w:val="005D3AF6"/>
    <w:rsid w:val="005D3B88"/>
    <w:rsid w:val="005D3F4B"/>
    <w:rsid w:val="005D43AD"/>
    <w:rsid w:val="005D459B"/>
    <w:rsid w:val="005D4C51"/>
    <w:rsid w:val="005D4CFA"/>
    <w:rsid w:val="005D4E12"/>
    <w:rsid w:val="005D5127"/>
    <w:rsid w:val="005D5404"/>
    <w:rsid w:val="005D5822"/>
    <w:rsid w:val="005D58D7"/>
    <w:rsid w:val="005D592C"/>
    <w:rsid w:val="005D59F2"/>
    <w:rsid w:val="005D5AF1"/>
    <w:rsid w:val="005D5D7C"/>
    <w:rsid w:val="005D5E73"/>
    <w:rsid w:val="005D633C"/>
    <w:rsid w:val="005D64E9"/>
    <w:rsid w:val="005D656F"/>
    <w:rsid w:val="005D6605"/>
    <w:rsid w:val="005D6CE4"/>
    <w:rsid w:val="005D6D3B"/>
    <w:rsid w:val="005D7002"/>
    <w:rsid w:val="005D749C"/>
    <w:rsid w:val="005D76FE"/>
    <w:rsid w:val="005D792C"/>
    <w:rsid w:val="005D7B55"/>
    <w:rsid w:val="005D7C17"/>
    <w:rsid w:val="005E043B"/>
    <w:rsid w:val="005E0595"/>
    <w:rsid w:val="005E077B"/>
    <w:rsid w:val="005E07AE"/>
    <w:rsid w:val="005E09C2"/>
    <w:rsid w:val="005E09DE"/>
    <w:rsid w:val="005E0B75"/>
    <w:rsid w:val="005E0DDC"/>
    <w:rsid w:val="005E11A7"/>
    <w:rsid w:val="005E11BA"/>
    <w:rsid w:val="005E1297"/>
    <w:rsid w:val="005E131E"/>
    <w:rsid w:val="005E1764"/>
    <w:rsid w:val="005E185A"/>
    <w:rsid w:val="005E1E19"/>
    <w:rsid w:val="005E1F2D"/>
    <w:rsid w:val="005E2079"/>
    <w:rsid w:val="005E22F5"/>
    <w:rsid w:val="005E253F"/>
    <w:rsid w:val="005E2AC7"/>
    <w:rsid w:val="005E2B6F"/>
    <w:rsid w:val="005E2CAD"/>
    <w:rsid w:val="005E2E53"/>
    <w:rsid w:val="005E336A"/>
    <w:rsid w:val="005E35CF"/>
    <w:rsid w:val="005E36D8"/>
    <w:rsid w:val="005E371E"/>
    <w:rsid w:val="005E3BCD"/>
    <w:rsid w:val="005E3ECA"/>
    <w:rsid w:val="005E477F"/>
    <w:rsid w:val="005E4D17"/>
    <w:rsid w:val="005E4D2D"/>
    <w:rsid w:val="005E4D5A"/>
    <w:rsid w:val="005E50D7"/>
    <w:rsid w:val="005E523E"/>
    <w:rsid w:val="005E5383"/>
    <w:rsid w:val="005E56C0"/>
    <w:rsid w:val="005E5802"/>
    <w:rsid w:val="005E5837"/>
    <w:rsid w:val="005E59D7"/>
    <w:rsid w:val="005E6056"/>
    <w:rsid w:val="005E613F"/>
    <w:rsid w:val="005E6317"/>
    <w:rsid w:val="005E63BE"/>
    <w:rsid w:val="005E6748"/>
    <w:rsid w:val="005E687F"/>
    <w:rsid w:val="005E6926"/>
    <w:rsid w:val="005E6933"/>
    <w:rsid w:val="005E69D2"/>
    <w:rsid w:val="005E6BD0"/>
    <w:rsid w:val="005E6C2B"/>
    <w:rsid w:val="005E6DCD"/>
    <w:rsid w:val="005E7011"/>
    <w:rsid w:val="005E70C4"/>
    <w:rsid w:val="005E719D"/>
    <w:rsid w:val="005E71E9"/>
    <w:rsid w:val="005E734E"/>
    <w:rsid w:val="005E73BC"/>
    <w:rsid w:val="005E73C0"/>
    <w:rsid w:val="005E73C7"/>
    <w:rsid w:val="005E74C2"/>
    <w:rsid w:val="005E7AAF"/>
    <w:rsid w:val="005F00B5"/>
    <w:rsid w:val="005F04A0"/>
    <w:rsid w:val="005F050A"/>
    <w:rsid w:val="005F0600"/>
    <w:rsid w:val="005F09B5"/>
    <w:rsid w:val="005F0A19"/>
    <w:rsid w:val="005F0B01"/>
    <w:rsid w:val="005F0CC7"/>
    <w:rsid w:val="005F0E36"/>
    <w:rsid w:val="005F0ED7"/>
    <w:rsid w:val="005F0FF7"/>
    <w:rsid w:val="005F1099"/>
    <w:rsid w:val="005F1CFC"/>
    <w:rsid w:val="005F2036"/>
    <w:rsid w:val="005F2039"/>
    <w:rsid w:val="005F20DC"/>
    <w:rsid w:val="005F20FF"/>
    <w:rsid w:val="005F210D"/>
    <w:rsid w:val="005F231E"/>
    <w:rsid w:val="005F2856"/>
    <w:rsid w:val="005F29AE"/>
    <w:rsid w:val="005F2B12"/>
    <w:rsid w:val="005F2C1D"/>
    <w:rsid w:val="005F2D31"/>
    <w:rsid w:val="005F2D6A"/>
    <w:rsid w:val="005F2E00"/>
    <w:rsid w:val="005F2E46"/>
    <w:rsid w:val="005F3270"/>
    <w:rsid w:val="005F3454"/>
    <w:rsid w:val="005F3506"/>
    <w:rsid w:val="005F3516"/>
    <w:rsid w:val="005F3585"/>
    <w:rsid w:val="005F35B7"/>
    <w:rsid w:val="005F36FF"/>
    <w:rsid w:val="005F3775"/>
    <w:rsid w:val="005F399E"/>
    <w:rsid w:val="005F3CB6"/>
    <w:rsid w:val="005F3DC9"/>
    <w:rsid w:val="005F3E97"/>
    <w:rsid w:val="005F3F51"/>
    <w:rsid w:val="005F3FCC"/>
    <w:rsid w:val="005F45C1"/>
    <w:rsid w:val="005F461D"/>
    <w:rsid w:val="005F4748"/>
    <w:rsid w:val="005F4B58"/>
    <w:rsid w:val="005F53D2"/>
    <w:rsid w:val="005F56B2"/>
    <w:rsid w:val="005F57E3"/>
    <w:rsid w:val="005F588F"/>
    <w:rsid w:val="005F59A9"/>
    <w:rsid w:val="005F5A0B"/>
    <w:rsid w:val="005F5BE0"/>
    <w:rsid w:val="005F5E20"/>
    <w:rsid w:val="005F5EAA"/>
    <w:rsid w:val="005F5ECE"/>
    <w:rsid w:val="005F62A9"/>
    <w:rsid w:val="005F6380"/>
    <w:rsid w:val="005F63F8"/>
    <w:rsid w:val="005F648A"/>
    <w:rsid w:val="005F67C8"/>
    <w:rsid w:val="005F69DC"/>
    <w:rsid w:val="005F70CB"/>
    <w:rsid w:val="005F746E"/>
    <w:rsid w:val="005F7510"/>
    <w:rsid w:val="005F7710"/>
    <w:rsid w:val="005F775C"/>
    <w:rsid w:val="005F78AF"/>
    <w:rsid w:val="005F7AC9"/>
    <w:rsid w:val="005F7B13"/>
    <w:rsid w:val="005F7BAC"/>
    <w:rsid w:val="00600281"/>
    <w:rsid w:val="006004C5"/>
    <w:rsid w:val="00600567"/>
    <w:rsid w:val="006006E2"/>
    <w:rsid w:val="006007E5"/>
    <w:rsid w:val="00601073"/>
    <w:rsid w:val="006010E8"/>
    <w:rsid w:val="0060114A"/>
    <w:rsid w:val="006014C4"/>
    <w:rsid w:val="00601735"/>
    <w:rsid w:val="00601930"/>
    <w:rsid w:val="006019BC"/>
    <w:rsid w:val="00601BF6"/>
    <w:rsid w:val="00601D05"/>
    <w:rsid w:val="00601D24"/>
    <w:rsid w:val="00601E77"/>
    <w:rsid w:val="00601FDE"/>
    <w:rsid w:val="00602010"/>
    <w:rsid w:val="00602193"/>
    <w:rsid w:val="00602496"/>
    <w:rsid w:val="00602903"/>
    <w:rsid w:val="00602BFB"/>
    <w:rsid w:val="00602EB4"/>
    <w:rsid w:val="00602F5F"/>
    <w:rsid w:val="0060307B"/>
    <w:rsid w:val="006035B5"/>
    <w:rsid w:val="00603678"/>
    <w:rsid w:val="0060373D"/>
    <w:rsid w:val="00603772"/>
    <w:rsid w:val="006038A8"/>
    <w:rsid w:val="00603A4B"/>
    <w:rsid w:val="00603AAE"/>
    <w:rsid w:val="00603C7D"/>
    <w:rsid w:val="00603D96"/>
    <w:rsid w:val="00604507"/>
    <w:rsid w:val="00604A6E"/>
    <w:rsid w:val="00604D88"/>
    <w:rsid w:val="00604DB0"/>
    <w:rsid w:val="00605012"/>
    <w:rsid w:val="00605368"/>
    <w:rsid w:val="006056AF"/>
    <w:rsid w:val="006059D6"/>
    <w:rsid w:val="006059E9"/>
    <w:rsid w:val="006059FB"/>
    <w:rsid w:val="00605A5B"/>
    <w:rsid w:val="00605A5F"/>
    <w:rsid w:val="00605C1C"/>
    <w:rsid w:val="00605C38"/>
    <w:rsid w:val="00605E4C"/>
    <w:rsid w:val="00606294"/>
    <w:rsid w:val="00606489"/>
    <w:rsid w:val="006064CA"/>
    <w:rsid w:val="006065B5"/>
    <w:rsid w:val="0060667A"/>
    <w:rsid w:val="0060693E"/>
    <w:rsid w:val="00606C22"/>
    <w:rsid w:val="00606D40"/>
    <w:rsid w:val="00606FF5"/>
    <w:rsid w:val="006071CA"/>
    <w:rsid w:val="006073B5"/>
    <w:rsid w:val="006073D7"/>
    <w:rsid w:val="0060741F"/>
    <w:rsid w:val="006074E1"/>
    <w:rsid w:val="00607577"/>
    <w:rsid w:val="00607673"/>
    <w:rsid w:val="006076B0"/>
    <w:rsid w:val="006076E8"/>
    <w:rsid w:val="006079E1"/>
    <w:rsid w:val="00607A28"/>
    <w:rsid w:val="00607DF6"/>
    <w:rsid w:val="00607EB8"/>
    <w:rsid w:val="00610081"/>
    <w:rsid w:val="006101F7"/>
    <w:rsid w:val="006104EF"/>
    <w:rsid w:val="00610A9A"/>
    <w:rsid w:val="00610B9C"/>
    <w:rsid w:val="00610BBE"/>
    <w:rsid w:val="00610C21"/>
    <w:rsid w:val="00610C71"/>
    <w:rsid w:val="00610E0D"/>
    <w:rsid w:val="00610EE6"/>
    <w:rsid w:val="0061141A"/>
    <w:rsid w:val="00611573"/>
    <w:rsid w:val="006117C0"/>
    <w:rsid w:val="006118CC"/>
    <w:rsid w:val="00611C2A"/>
    <w:rsid w:val="00611EC6"/>
    <w:rsid w:val="00611EF1"/>
    <w:rsid w:val="00612108"/>
    <w:rsid w:val="006121B6"/>
    <w:rsid w:val="006125FA"/>
    <w:rsid w:val="00612ADA"/>
    <w:rsid w:val="00612F9E"/>
    <w:rsid w:val="00613072"/>
    <w:rsid w:val="00613177"/>
    <w:rsid w:val="0061324E"/>
    <w:rsid w:val="0061329B"/>
    <w:rsid w:val="0061340D"/>
    <w:rsid w:val="006134F5"/>
    <w:rsid w:val="00613A61"/>
    <w:rsid w:val="00613A64"/>
    <w:rsid w:val="00613FE6"/>
    <w:rsid w:val="0061443A"/>
    <w:rsid w:val="00614744"/>
    <w:rsid w:val="006148B2"/>
    <w:rsid w:val="0061492F"/>
    <w:rsid w:val="00614A8F"/>
    <w:rsid w:val="006152EA"/>
    <w:rsid w:val="006153AF"/>
    <w:rsid w:val="00615659"/>
    <w:rsid w:val="0061573C"/>
    <w:rsid w:val="00615960"/>
    <w:rsid w:val="00615D43"/>
    <w:rsid w:val="00615E8F"/>
    <w:rsid w:val="00616079"/>
    <w:rsid w:val="006162D1"/>
    <w:rsid w:val="00616451"/>
    <w:rsid w:val="006165FE"/>
    <w:rsid w:val="0061664E"/>
    <w:rsid w:val="006167DE"/>
    <w:rsid w:val="00616BA1"/>
    <w:rsid w:val="00616F9F"/>
    <w:rsid w:val="0061704D"/>
    <w:rsid w:val="0061710A"/>
    <w:rsid w:val="0061727A"/>
    <w:rsid w:val="00617B03"/>
    <w:rsid w:val="00617B8F"/>
    <w:rsid w:val="006200BD"/>
    <w:rsid w:val="006201A0"/>
    <w:rsid w:val="00620E3A"/>
    <w:rsid w:val="00621046"/>
    <w:rsid w:val="006212D6"/>
    <w:rsid w:val="00621477"/>
    <w:rsid w:val="00621715"/>
    <w:rsid w:val="00621878"/>
    <w:rsid w:val="006218CE"/>
    <w:rsid w:val="006218D2"/>
    <w:rsid w:val="006218FC"/>
    <w:rsid w:val="00621915"/>
    <w:rsid w:val="00621A1F"/>
    <w:rsid w:val="00621D4B"/>
    <w:rsid w:val="00621F95"/>
    <w:rsid w:val="00621FC3"/>
    <w:rsid w:val="00622005"/>
    <w:rsid w:val="00622144"/>
    <w:rsid w:val="0062217E"/>
    <w:rsid w:val="006221E2"/>
    <w:rsid w:val="0062251A"/>
    <w:rsid w:val="0062292C"/>
    <w:rsid w:val="00622C54"/>
    <w:rsid w:val="00623007"/>
    <w:rsid w:val="0062321C"/>
    <w:rsid w:val="00623272"/>
    <w:rsid w:val="006235EF"/>
    <w:rsid w:val="00623919"/>
    <w:rsid w:val="00623AF1"/>
    <w:rsid w:val="00623E46"/>
    <w:rsid w:val="00624021"/>
    <w:rsid w:val="0062410A"/>
    <w:rsid w:val="00624B26"/>
    <w:rsid w:val="00624C74"/>
    <w:rsid w:val="00624E15"/>
    <w:rsid w:val="00624F84"/>
    <w:rsid w:val="00624FD5"/>
    <w:rsid w:val="00625003"/>
    <w:rsid w:val="00625042"/>
    <w:rsid w:val="00625160"/>
    <w:rsid w:val="006255D5"/>
    <w:rsid w:val="0062568C"/>
    <w:rsid w:val="0062581C"/>
    <w:rsid w:val="00625A0C"/>
    <w:rsid w:val="00625CBC"/>
    <w:rsid w:val="00625F49"/>
    <w:rsid w:val="006262F7"/>
    <w:rsid w:val="00626379"/>
    <w:rsid w:val="00626393"/>
    <w:rsid w:val="00626448"/>
    <w:rsid w:val="00626817"/>
    <w:rsid w:val="00626CBE"/>
    <w:rsid w:val="00626E66"/>
    <w:rsid w:val="006271E3"/>
    <w:rsid w:val="006272AF"/>
    <w:rsid w:val="00627519"/>
    <w:rsid w:val="00627B3D"/>
    <w:rsid w:val="00627D07"/>
    <w:rsid w:val="0063001F"/>
    <w:rsid w:val="006301D2"/>
    <w:rsid w:val="00630220"/>
    <w:rsid w:val="0063028B"/>
    <w:rsid w:val="00630293"/>
    <w:rsid w:val="006302A1"/>
    <w:rsid w:val="0063035E"/>
    <w:rsid w:val="006304BE"/>
    <w:rsid w:val="006306FA"/>
    <w:rsid w:val="00630715"/>
    <w:rsid w:val="00630916"/>
    <w:rsid w:val="0063095C"/>
    <w:rsid w:val="00630A82"/>
    <w:rsid w:val="00630D8E"/>
    <w:rsid w:val="00630EFA"/>
    <w:rsid w:val="00630EFF"/>
    <w:rsid w:val="00631097"/>
    <w:rsid w:val="006310FF"/>
    <w:rsid w:val="00631370"/>
    <w:rsid w:val="006314DB"/>
    <w:rsid w:val="00631739"/>
    <w:rsid w:val="0063175F"/>
    <w:rsid w:val="006318A3"/>
    <w:rsid w:val="00631A18"/>
    <w:rsid w:val="00631A54"/>
    <w:rsid w:val="00631AB4"/>
    <w:rsid w:val="00632075"/>
    <w:rsid w:val="0063207C"/>
    <w:rsid w:val="0063208F"/>
    <w:rsid w:val="006320A9"/>
    <w:rsid w:val="00632500"/>
    <w:rsid w:val="0063263E"/>
    <w:rsid w:val="006326E9"/>
    <w:rsid w:val="00632B16"/>
    <w:rsid w:val="00632DCC"/>
    <w:rsid w:val="00632EBC"/>
    <w:rsid w:val="00632FDC"/>
    <w:rsid w:val="006332A2"/>
    <w:rsid w:val="006333A8"/>
    <w:rsid w:val="00633458"/>
    <w:rsid w:val="006335CA"/>
    <w:rsid w:val="006336D0"/>
    <w:rsid w:val="00633768"/>
    <w:rsid w:val="00633A4E"/>
    <w:rsid w:val="00633E44"/>
    <w:rsid w:val="00633EA4"/>
    <w:rsid w:val="00634320"/>
    <w:rsid w:val="00634426"/>
    <w:rsid w:val="006344B4"/>
    <w:rsid w:val="00634978"/>
    <w:rsid w:val="00634C92"/>
    <w:rsid w:val="00634D60"/>
    <w:rsid w:val="00634E31"/>
    <w:rsid w:val="00635489"/>
    <w:rsid w:val="0063561D"/>
    <w:rsid w:val="00635962"/>
    <w:rsid w:val="006359A1"/>
    <w:rsid w:val="00635A61"/>
    <w:rsid w:val="00635B08"/>
    <w:rsid w:val="00635DD2"/>
    <w:rsid w:val="00635EBA"/>
    <w:rsid w:val="00635FA8"/>
    <w:rsid w:val="00635FBD"/>
    <w:rsid w:val="00635FF3"/>
    <w:rsid w:val="0063622D"/>
    <w:rsid w:val="0063629B"/>
    <w:rsid w:val="00636467"/>
    <w:rsid w:val="006365A9"/>
    <w:rsid w:val="00636CA9"/>
    <w:rsid w:val="00636FC1"/>
    <w:rsid w:val="006370B8"/>
    <w:rsid w:val="0063761A"/>
    <w:rsid w:val="006377A7"/>
    <w:rsid w:val="00637A57"/>
    <w:rsid w:val="00637A61"/>
    <w:rsid w:val="00637B41"/>
    <w:rsid w:val="00637B62"/>
    <w:rsid w:val="00637C43"/>
    <w:rsid w:val="00637DD1"/>
    <w:rsid w:val="00637EF6"/>
    <w:rsid w:val="00637F2C"/>
    <w:rsid w:val="00637FE2"/>
    <w:rsid w:val="00640009"/>
    <w:rsid w:val="0064035C"/>
    <w:rsid w:val="006404A9"/>
    <w:rsid w:val="006404E0"/>
    <w:rsid w:val="00640981"/>
    <w:rsid w:val="00640E05"/>
    <w:rsid w:val="00641038"/>
    <w:rsid w:val="00641275"/>
    <w:rsid w:val="00641398"/>
    <w:rsid w:val="006413BB"/>
    <w:rsid w:val="006415BE"/>
    <w:rsid w:val="006416BD"/>
    <w:rsid w:val="00641A4F"/>
    <w:rsid w:val="00642557"/>
    <w:rsid w:val="00642925"/>
    <w:rsid w:val="00642D0E"/>
    <w:rsid w:val="00642D9C"/>
    <w:rsid w:val="00642E04"/>
    <w:rsid w:val="00642F84"/>
    <w:rsid w:val="00643016"/>
    <w:rsid w:val="00643229"/>
    <w:rsid w:val="006432C7"/>
    <w:rsid w:val="006433EC"/>
    <w:rsid w:val="00643443"/>
    <w:rsid w:val="006434E5"/>
    <w:rsid w:val="006435D8"/>
    <w:rsid w:val="00643654"/>
    <w:rsid w:val="0064365D"/>
    <w:rsid w:val="006437CB"/>
    <w:rsid w:val="00643811"/>
    <w:rsid w:val="00643871"/>
    <w:rsid w:val="006438E4"/>
    <w:rsid w:val="00643AFD"/>
    <w:rsid w:val="00643B50"/>
    <w:rsid w:val="00643B8E"/>
    <w:rsid w:val="00643C14"/>
    <w:rsid w:val="00643CB2"/>
    <w:rsid w:val="00643EC9"/>
    <w:rsid w:val="0064409B"/>
    <w:rsid w:val="00644445"/>
    <w:rsid w:val="00644550"/>
    <w:rsid w:val="006447C9"/>
    <w:rsid w:val="0064480B"/>
    <w:rsid w:val="00644A94"/>
    <w:rsid w:val="00644B7F"/>
    <w:rsid w:val="00644BB6"/>
    <w:rsid w:val="00644C16"/>
    <w:rsid w:val="00644F07"/>
    <w:rsid w:val="00645041"/>
    <w:rsid w:val="00645049"/>
    <w:rsid w:val="00645189"/>
    <w:rsid w:val="006451C6"/>
    <w:rsid w:val="00645271"/>
    <w:rsid w:val="006453CA"/>
    <w:rsid w:val="00645533"/>
    <w:rsid w:val="006457AA"/>
    <w:rsid w:val="006459D4"/>
    <w:rsid w:val="006459E1"/>
    <w:rsid w:val="00645B13"/>
    <w:rsid w:val="00645CB2"/>
    <w:rsid w:val="00645CF3"/>
    <w:rsid w:val="00645EB7"/>
    <w:rsid w:val="006461E9"/>
    <w:rsid w:val="0064651C"/>
    <w:rsid w:val="006465CE"/>
    <w:rsid w:val="0064671B"/>
    <w:rsid w:val="0064689C"/>
    <w:rsid w:val="00646981"/>
    <w:rsid w:val="00646BA2"/>
    <w:rsid w:val="00646E7F"/>
    <w:rsid w:val="006471C1"/>
    <w:rsid w:val="006471E4"/>
    <w:rsid w:val="00647200"/>
    <w:rsid w:val="0064770F"/>
    <w:rsid w:val="0064774C"/>
    <w:rsid w:val="006479EE"/>
    <w:rsid w:val="00647F43"/>
    <w:rsid w:val="00647F72"/>
    <w:rsid w:val="00650179"/>
    <w:rsid w:val="006501D4"/>
    <w:rsid w:val="006503B9"/>
    <w:rsid w:val="00650400"/>
    <w:rsid w:val="00650417"/>
    <w:rsid w:val="00650481"/>
    <w:rsid w:val="00650664"/>
    <w:rsid w:val="00650846"/>
    <w:rsid w:val="00650A2A"/>
    <w:rsid w:val="00650B96"/>
    <w:rsid w:val="00650BAD"/>
    <w:rsid w:val="00650C75"/>
    <w:rsid w:val="00650EA3"/>
    <w:rsid w:val="00650F1F"/>
    <w:rsid w:val="00651115"/>
    <w:rsid w:val="00651623"/>
    <w:rsid w:val="00651899"/>
    <w:rsid w:val="006518D0"/>
    <w:rsid w:val="00651D7D"/>
    <w:rsid w:val="00652139"/>
    <w:rsid w:val="00652579"/>
    <w:rsid w:val="0065269B"/>
    <w:rsid w:val="00652A4A"/>
    <w:rsid w:val="00652B36"/>
    <w:rsid w:val="00652C64"/>
    <w:rsid w:val="0065304A"/>
    <w:rsid w:val="006533E7"/>
    <w:rsid w:val="006535AC"/>
    <w:rsid w:val="00653665"/>
    <w:rsid w:val="0065377B"/>
    <w:rsid w:val="00653945"/>
    <w:rsid w:val="00653F08"/>
    <w:rsid w:val="006541B8"/>
    <w:rsid w:val="006542D3"/>
    <w:rsid w:val="00654418"/>
    <w:rsid w:val="00654427"/>
    <w:rsid w:val="0065466F"/>
    <w:rsid w:val="00654699"/>
    <w:rsid w:val="006549CA"/>
    <w:rsid w:val="00654A12"/>
    <w:rsid w:val="00654A71"/>
    <w:rsid w:val="00654D2C"/>
    <w:rsid w:val="00654D5E"/>
    <w:rsid w:val="00654D9B"/>
    <w:rsid w:val="0065506F"/>
    <w:rsid w:val="0065507E"/>
    <w:rsid w:val="006551BC"/>
    <w:rsid w:val="00655356"/>
    <w:rsid w:val="006554DD"/>
    <w:rsid w:val="0065556F"/>
    <w:rsid w:val="00655C6F"/>
    <w:rsid w:val="00655CD9"/>
    <w:rsid w:val="00655FCE"/>
    <w:rsid w:val="006562CC"/>
    <w:rsid w:val="0065636C"/>
    <w:rsid w:val="006563DC"/>
    <w:rsid w:val="0065653C"/>
    <w:rsid w:val="0065657B"/>
    <w:rsid w:val="006566F9"/>
    <w:rsid w:val="00656B52"/>
    <w:rsid w:val="00656E71"/>
    <w:rsid w:val="00656E79"/>
    <w:rsid w:val="00656F2C"/>
    <w:rsid w:val="00656FA9"/>
    <w:rsid w:val="0065747F"/>
    <w:rsid w:val="0065751B"/>
    <w:rsid w:val="006576BE"/>
    <w:rsid w:val="006576F5"/>
    <w:rsid w:val="00657708"/>
    <w:rsid w:val="0065787C"/>
    <w:rsid w:val="00657A51"/>
    <w:rsid w:val="00657B9C"/>
    <w:rsid w:val="00657BF1"/>
    <w:rsid w:val="00657E03"/>
    <w:rsid w:val="00657E77"/>
    <w:rsid w:val="00657E7C"/>
    <w:rsid w:val="00657F5E"/>
    <w:rsid w:val="00657FA4"/>
    <w:rsid w:val="0066004B"/>
    <w:rsid w:val="006603DA"/>
    <w:rsid w:val="006605B4"/>
    <w:rsid w:val="00660DA5"/>
    <w:rsid w:val="00660F30"/>
    <w:rsid w:val="006615AE"/>
    <w:rsid w:val="0066171F"/>
    <w:rsid w:val="00661775"/>
    <w:rsid w:val="00661855"/>
    <w:rsid w:val="006618F3"/>
    <w:rsid w:val="00661903"/>
    <w:rsid w:val="00661A62"/>
    <w:rsid w:val="00661E28"/>
    <w:rsid w:val="00662019"/>
    <w:rsid w:val="006623FE"/>
    <w:rsid w:val="00662BF5"/>
    <w:rsid w:val="00662C25"/>
    <w:rsid w:val="00662E14"/>
    <w:rsid w:val="00662EDD"/>
    <w:rsid w:val="00663151"/>
    <w:rsid w:val="006631A3"/>
    <w:rsid w:val="006631D7"/>
    <w:rsid w:val="00663335"/>
    <w:rsid w:val="0066368A"/>
    <w:rsid w:val="00663807"/>
    <w:rsid w:val="00663828"/>
    <w:rsid w:val="00663C2A"/>
    <w:rsid w:val="00663C49"/>
    <w:rsid w:val="00663DC6"/>
    <w:rsid w:val="006645AB"/>
    <w:rsid w:val="00664C4B"/>
    <w:rsid w:val="00664CEA"/>
    <w:rsid w:val="006651C2"/>
    <w:rsid w:val="00665374"/>
    <w:rsid w:val="006653C5"/>
    <w:rsid w:val="00665433"/>
    <w:rsid w:val="006656F5"/>
    <w:rsid w:val="0066594A"/>
    <w:rsid w:val="00665B76"/>
    <w:rsid w:val="00665CB7"/>
    <w:rsid w:val="00665D0E"/>
    <w:rsid w:val="00665D87"/>
    <w:rsid w:val="00665E08"/>
    <w:rsid w:val="00665FC8"/>
    <w:rsid w:val="00665FDE"/>
    <w:rsid w:val="00666278"/>
    <w:rsid w:val="00666337"/>
    <w:rsid w:val="00666961"/>
    <w:rsid w:val="00666A32"/>
    <w:rsid w:val="00666A81"/>
    <w:rsid w:val="00666AD4"/>
    <w:rsid w:val="00666D51"/>
    <w:rsid w:val="00666DFD"/>
    <w:rsid w:val="006675B3"/>
    <w:rsid w:val="00667611"/>
    <w:rsid w:val="00667615"/>
    <w:rsid w:val="00667690"/>
    <w:rsid w:val="006676A4"/>
    <w:rsid w:val="006676E4"/>
    <w:rsid w:val="006676E9"/>
    <w:rsid w:val="00667B3F"/>
    <w:rsid w:val="00667B7C"/>
    <w:rsid w:val="00667D00"/>
    <w:rsid w:val="00667EB6"/>
    <w:rsid w:val="00667F96"/>
    <w:rsid w:val="00670058"/>
    <w:rsid w:val="00670265"/>
    <w:rsid w:val="00670285"/>
    <w:rsid w:val="00670366"/>
    <w:rsid w:val="00670771"/>
    <w:rsid w:val="006708FA"/>
    <w:rsid w:val="00670B48"/>
    <w:rsid w:val="00670BB9"/>
    <w:rsid w:val="00670D5A"/>
    <w:rsid w:val="00670F65"/>
    <w:rsid w:val="00671123"/>
    <w:rsid w:val="006713A2"/>
    <w:rsid w:val="006713F7"/>
    <w:rsid w:val="006715F6"/>
    <w:rsid w:val="006717CA"/>
    <w:rsid w:val="00671E54"/>
    <w:rsid w:val="00671FCC"/>
    <w:rsid w:val="00672039"/>
    <w:rsid w:val="00672225"/>
    <w:rsid w:val="0067226A"/>
    <w:rsid w:val="00672382"/>
    <w:rsid w:val="0067246A"/>
    <w:rsid w:val="00672584"/>
    <w:rsid w:val="00672A59"/>
    <w:rsid w:val="00672B0F"/>
    <w:rsid w:val="00672BFF"/>
    <w:rsid w:val="0067302C"/>
    <w:rsid w:val="006731AF"/>
    <w:rsid w:val="006734AA"/>
    <w:rsid w:val="00673BD1"/>
    <w:rsid w:val="00673D6A"/>
    <w:rsid w:val="00673FE5"/>
    <w:rsid w:val="00674159"/>
    <w:rsid w:val="00674281"/>
    <w:rsid w:val="0067439E"/>
    <w:rsid w:val="00674568"/>
    <w:rsid w:val="00674707"/>
    <w:rsid w:val="00674954"/>
    <w:rsid w:val="00674A39"/>
    <w:rsid w:val="00674A9A"/>
    <w:rsid w:val="0067507F"/>
    <w:rsid w:val="006755AA"/>
    <w:rsid w:val="006758E7"/>
    <w:rsid w:val="006759EB"/>
    <w:rsid w:val="006759F8"/>
    <w:rsid w:val="00675A2A"/>
    <w:rsid w:val="00675AC0"/>
    <w:rsid w:val="00675D18"/>
    <w:rsid w:val="0067628D"/>
    <w:rsid w:val="006762FA"/>
    <w:rsid w:val="0067661A"/>
    <w:rsid w:val="0067688F"/>
    <w:rsid w:val="00676930"/>
    <w:rsid w:val="0067699C"/>
    <w:rsid w:val="00676B24"/>
    <w:rsid w:val="00676D83"/>
    <w:rsid w:val="00676FF4"/>
    <w:rsid w:val="00677067"/>
    <w:rsid w:val="006770FF"/>
    <w:rsid w:val="00677492"/>
    <w:rsid w:val="00677821"/>
    <w:rsid w:val="00677FD4"/>
    <w:rsid w:val="0068005F"/>
    <w:rsid w:val="00680198"/>
    <w:rsid w:val="006801CD"/>
    <w:rsid w:val="00680235"/>
    <w:rsid w:val="0068073C"/>
    <w:rsid w:val="00680C72"/>
    <w:rsid w:val="00680E62"/>
    <w:rsid w:val="00680EE3"/>
    <w:rsid w:val="00680FDB"/>
    <w:rsid w:val="00681004"/>
    <w:rsid w:val="006810B5"/>
    <w:rsid w:val="0068125C"/>
    <w:rsid w:val="006812A0"/>
    <w:rsid w:val="00681313"/>
    <w:rsid w:val="006813B8"/>
    <w:rsid w:val="006813BC"/>
    <w:rsid w:val="006814AB"/>
    <w:rsid w:val="00681522"/>
    <w:rsid w:val="0068176D"/>
    <w:rsid w:val="00681AE3"/>
    <w:rsid w:val="00681B09"/>
    <w:rsid w:val="00681C90"/>
    <w:rsid w:val="00681E02"/>
    <w:rsid w:val="006823C6"/>
    <w:rsid w:val="006825B8"/>
    <w:rsid w:val="00683369"/>
    <w:rsid w:val="006833E2"/>
    <w:rsid w:val="00683441"/>
    <w:rsid w:val="0068345A"/>
    <w:rsid w:val="00683561"/>
    <w:rsid w:val="006836F9"/>
    <w:rsid w:val="00683780"/>
    <w:rsid w:val="00683A6D"/>
    <w:rsid w:val="00683AAF"/>
    <w:rsid w:val="00683EB6"/>
    <w:rsid w:val="00684171"/>
    <w:rsid w:val="00684200"/>
    <w:rsid w:val="006845A1"/>
    <w:rsid w:val="0068472A"/>
    <w:rsid w:val="00684747"/>
    <w:rsid w:val="00684789"/>
    <w:rsid w:val="00684840"/>
    <w:rsid w:val="006848B9"/>
    <w:rsid w:val="006848D8"/>
    <w:rsid w:val="00684A7A"/>
    <w:rsid w:val="00684A8C"/>
    <w:rsid w:val="00684AB4"/>
    <w:rsid w:val="00684B60"/>
    <w:rsid w:val="00684C66"/>
    <w:rsid w:val="00684CA1"/>
    <w:rsid w:val="00684E99"/>
    <w:rsid w:val="00685084"/>
    <w:rsid w:val="0068529F"/>
    <w:rsid w:val="006853D8"/>
    <w:rsid w:val="006853E8"/>
    <w:rsid w:val="00685707"/>
    <w:rsid w:val="00685B9A"/>
    <w:rsid w:val="00685DFA"/>
    <w:rsid w:val="00685F59"/>
    <w:rsid w:val="0068619C"/>
    <w:rsid w:val="006861CC"/>
    <w:rsid w:val="0068623C"/>
    <w:rsid w:val="00686285"/>
    <w:rsid w:val="00686429"/>
    <w:rsid w:val="00686B10"/>
    <w:rsid w:val="00686ED6"/>
    <w:rsid w:val="0068724B"/>
    <w:rsid w:val="00687437"/>
    <w:rsid w:val="00687472"/>
    <w:rsid w:val="0068748A"/>
    <w:rsid w:val="00687568"/>
    <w:rsid w:val="00687715"/>
    <w:rsid w:val="00687818"/>
    <w:rsid w:val="00687AA1"/>
    <w:rsid w:val="00687AD4"/>
    <w:rsid w:val="00687B72"/>
    <w:rsid w:val="00687BBC"/>
    <w:rsid w:val="00687CF1"/>
    <w:rsid w:val="00687D97"/>
    <w:rsid w:val="00687E20"/>
    <w:rsid w:val="006905F0"/>
    <w:rsid w:val="006905FF"/>
    <w:rsid w:val="0069074E"/>
    <w:rsid w:val="00690937"/>
    <w:rsid w:val="006909F0"/>
    <w:rsid w:val="00690D6B"/>
    <w:rsid w:val="00690E6A"/>
    <w:rsid w:val="006910A3"/>
    <w:rsid w:val="006913E6"/>
    <w:rsid w:val="006915BB"/>
    <w:rsid w:val="00691BE3"/>
    <w:rsid w:val="00691CCD"/>
    <w:rsid w:val="00691D1A"/>
    <w:rsid w:val="00691D24"/>
    <w:rsid w:val="00691E01"/>
    <w:rsid w:val="00692021"/>
    <w:rsid w:val="00692111"/>
    <w:rsid w:val="0069232B"/>
    <w:rsid w:val="0069241E"/>
    <w:rsid w:val="0069250A"/>
    <w:rsid w:val="006929F7"/>
    <w:rsid w:val="00692B82"/>
    <w:rsid w:val="00692FC1"/>
    <w:rsid w:val="00693101"/>
    <w:rsid w:val="0069314F"/>
    <w:rsid w:val="00693188"/>
    <w:rsid w:val="0069325A"/>
    <w:rsid w:val="00693812"/>
    <w:rsid w:val="00693CE7"/>
    <w:rsid w:val="006940B5"/>
    <w:rsid w:val="006941F7"/>
    <w:rsid w:val="006945ED"/>
    <w:rsid w:val="00694645"/>
    <w:rsid w:val="0069491E"/>
    <w:rsid w:val="00694B7E"/>
    <w:rsid w:val="00694BDE"/>
    <w:rsid w:val="00694D0D"/>
    <w:rsid w:val="00694D2B"/>
    <w:rsid w:val="00694E05"/>
    <w:rsid w:val="0069514E"/>
    <w:rsid w:val="0069522F"/>
    <w:rsid w:val="006953CC"/>
    <w:rsid w:val="00695512"/>
    <w:rsid w:val="006955AD"/>
    <w:rsid w:val="006956F3"/>
    <w:rsid w:val="00695AA0"/>
    <w:rsid w:val="00695AF8"/>
    <w:rsid w:val="00695C07"/>
    <w:rsid w:val="006961AC"/>
    <w:rsid w:val="0069654C"/>
    <w:rsid w:val="0069680C"/>
    <w:rsid w:val="006968BE"/>
    <w:rsid w:val="006969CA"/>
    <w:rsid w:val="00696A33"/>
    <w:rsid w:val="00696EAC"/>
    <w:rsid w:val="00696F23"/>
    <w:rsid w:val="0069714F"/>
    <w:rsid w:val="0069715D"/>
    <w:rsid w:val="00697168"/>
    <w:rsid w:val="00697196"/>
    <w:rsid w:val="006971DF"/>
    <w:rsid w:val="006972F9"/>
    <w:rsid w:val="00697D90"/>
    <w:rsid w:val="00697EBF"/>
    <w:rsid w:val="006A00BB"/>
    <w:rsid w:val="006A06B8"/>
    <w:rsid w:val="006A080E"/>
    <w:rsid w:val="006A08D9"/>
    <w:rsid w:val="006A0B77"/>
    <w:rsid w:val="006A0C49"/>
    <w:rsid w:val="006A0E07"/>
    <w:rsid w:val="006A0F9A"/>
    <w:rsid w:val="006A1144"/>
    <w:rsid w:val="006A141E"/>
    <w:rsid w:val="006A1588"/>
    <w:rsid w:val="006A179E"/>
    <w:rsid w:val="006A17D2"/>
    <w:rsid w:val="006A1834"/>
    <w:rsid w:val="006A19BC"/>
    <w:rsid w:val="006A1AD4"/>
    <w:rsid w:val="006A1F54"/>
    <w:rsid w:val="006A217A"/>
    <w:rsid w:val="006A24E7"/>
    <w:rsid w:val="006A24EB"/>
    <w:rsid w:val="006A2717"/>
    <w:rsid w:val="006A299D"/>
    <w:rsid w:val="006A2B22"/>
    <w:rsid w:val="006A2B5F"/>
    <w:rsid w:val="006A2C87"/>
    <w:rsid w:val="006A33CC"/>
    <w:rsid w:val="006A340F"/>
    <w:rsid w:val="006A3646"/>
    <w:rsid w:val="006A369C"/>
    <w:rsid w:val="006A3AF9"/>
    <w:rsid w:val="006A3E05"/>
    <w:rsid w:val="006A3FF5"/>
    <w:rsid w:val="006A46A5"/>
    <w:rsid w:val="006A4860"/>
    <w:rsid w:val="006A5085"/>
    <w:rsid w:val="006A50FF"/>
    <w:rsid w:val="006A522B"/>
    <w:rsid w:val="006A5463"/>
    <w:rsid w:val="006A56C3"/>
    <w:rsid w:val="006A5C3A"/>
    <w:rsid w:val="006A5C69"/>
    <w:rsid w:val="006A5D78"/>
    <w:rsid w:val="006A5D89"/>
    <w:rsid w:val="006A5E37"/>
    <w:rsid w:val="006A5FA4"/>
    <w:rsid w:val="006A5FCA"/>
    <w:rsid w:val="006A6190"/>
    <w:rsid w:val="006A6365"/>
    <w:rsid w:val="006A6B0F"/>
    <w:rsid w:val="006A6C84"/>
    <w:rsid w:val="006A6CDC"/>
    <w:rsid w:val="006A6D6C"/>
    <w:rsid w:val="006A7279"/>
    <w:rsid w:val="006A72F4"/>
    <w:rsid w:val="006A7351"/>
    <w:rsid w:val="006A78AC"/>
    <w:rsid w:val="006A78E4"/>
    <w:rsid w:val="006A798E"/>
    <w:rsid w:val="006A79E2"/>
    <w:rsid w:val="006A7AF2"/>
    <w:rsid w:val="006A7B03"/>
    <w:rsid w:val="006A7BF6"/>
    <w:rsid w:val="006A7CB6"/>
    <w:rsid w:val="006B0072"/>
    <w:rsid w:val="006B0365"/>
    <w:rsid w:val="006B03B8"/>
    <w:rsid w:val="006B05E7"/>
    <w:rsid w:val="006B05ED"/>
    <w:rsid w:val="006B07A5"/>
    <w:rsid w:val="006B0964"/>
    <w:rsid w:val="006B0B50"/>
    <w:rsid w:val="006B0BD4"/>
    <w:rsid w:val="006B0F48"/>
    <w:rsid w:val="006B1132"/>
    <w:rsid w:val="006B141E"/>
    <w:rsid w:val="006B1912"/>
    <w:rsid w:val="006B196C"/>
    <w:rsid w:val="006B1BFD"/>
    <w:rsid w:val="006B1D89"/>
    <w:rsid w:val="006B1DCD"/>
    <w:rsid w:val="006B1EF8"/>
    <w:rsid w:val="006B1F04"/>
    <w:rsid w:val="006B20DF"/>
    <w:rsid w:val="006B22E3"/>
    <w:rsid w:val="006B2553"/>
    <w:rsid w:val="006B2E25"/>
    <w:rsid w:val="006B2EAF"/>
    <w:rsid w:val="006B2F95"/>
    <w:rsid w:val="006B2FA5"/>
    <w:rsid w:val="006B30F2"/>
    <w:rsid w:val="006B3201"/>
    <w:rsid w:val="006B3311"/>
    <w:rsid w:val="006B3367"/>
    <w:rsid w:val="006B34E4"/>
    <w:rsid w:val="006B382A"/>
    <w:rsid w:val="006B3B8A"/>
    <w:rsid w:val="006B3C8B"/>
    <w:rsid w:val="006B3E60"/>
    <w:rsid w:val="006B412C"/>
    <w:rsid w:val="006B41C7"/>
    <w:rsid w:val="006B42BD"/>
    <w:rsid w:val="006B4789"/>
    <w:rsid w:val="006B4CE3"/>
    <w:rsid w:val="006B50C6"/>
    <w:rsid w:val="006B529B"/>
    <w:rsid w:val="006B5312"/>
    <w:rsid w:val="006B5393"/>
    <w:rsid w:val="006B53D8"/>
    <w:rsid w:val="006B57EE"/>
    <w:rsid w:val="006B5A43"/>
    <w:rsid w:val="006B5C0F"/>
    <w:rsid w:val="006B6405"/>
    <w:rsid w:val="006B678E"/>
    <w:rsid w:val="006B6793"/>
    <w:rsid w:val="006B6A5B"/>
    <w:rsid w:val="006B6B75"/>
    <w:rsid w:val="006B6D91"/>
    <w:rsid w:val="006B721D"/>
    <w:rsid w:val="006B7224"/>
    <w:rsid w:val="006B7365"/>
    <w:rsid w:val="006B7596"/>
    <w:rsid w:val="006B7723"/>
    <w:rsid w:val="006B7829"/>
    <w:rsid w:val="006B7977"/>
    <w:rsid w:val="006B7B79"/>
    <w:rsid w:val="006B7CA4"/>
    <w:rsid w:val="006B7CAD"/>
    <w:rsid w:val="006B7CB0"/>
    <w:rsid w:val="006B7E78"/>
    <w:rsid w:val="006B7EC6"/>
    <w:rsid w:val="006B7F13"/>
    <w:rsid w:val="006C0034"/>
    <w:rsid w:val="006C05AA"/>
    <w:rsid w:val="006C07FA"/>
    <w:rsid w:val="006C090A"/>
    <w:rsid w:val="006C0AB8"/>
    <w:rsid w:val="006C0B45"/>
    <w:rsid w:val="006C0CFE"/>
    <w:rsid w:val="006C0E34"/>
    <w:rsid w:val="006C1114"/>
    <w:rsid w:val="006C1443"/>
    <w:rsid w:val="006C1D9D"/>
    <w:rsid w:val="006C1DB4"/>
    <w:rsid w:val="006C1F8A"/>
    <w:rsid w:val="006C1FD2"/>
    <w:rsid w:val="006C2316"/>
    <w:rsid w:val="006C234A"/>
    <w:rsid w:val="006C270C"/>
    <w:rsid w:val="006C28C4"/>
    <w:rsid w:val="006C2A48"/>
    <w:rsid w:val="006C2A95"/>
    <w:rsid w:val="006C2B6B"/>
    <w:rsid w:val="006C2E5C"/>
    <w:rsid w:val="006C2FE2"/>
    <w:rsid w:val="006C3302"/>
    <w:rsid w:val="006C33E0"/>
    <w:rsid w:val="006C36C2"/>
    <w:rsid w:val="006C37A0"/>
    <w:rsid w:val="006C3909"/>
    <w:rsid w:val="006C3C8D"/>
    <w:rsid w:val="006C3CA8"/>
    <w:rsid w:val="006C3DEC"/>
    <w:rsid w:val="006C44A6"/>
    <w:rsid w:val="006C4626"/>
    <w:rsid w:val="006C482F"/>
    <w:rsid w:val="006C489E"/>
    <w:rsid w:val="006C4962"/>
    <w:rsid w:val="006C49F5"/>
    <w:rsid w:val="006C4A8D"/>
    <w:rsid w:val="006C4B6D"/>
    <w:rsid w:val="006C4C4D"/>
    <w:rsid w:val="006C4F46"/>
    <w:rsid w:val="006C5017"/>
    <w:rsid w:val="006C523B"/>
    <w:rsid w:val="006C55CD"/>
    <w:rsid w:val="006C5AE6"/>
    <w:rsid w:val="006C5D5C"/>
    <w:rsid w:val="006C6010"/>
    <w:rsid w:val="006C60E6"/>
    <w:rsid w:val="006C610B"/>
    <w:rsid w:val="006C61F7"/>
    <w:rsid w:val="006C6555"/>
    <w:rsid w:val="006C6606"/>
    <w:rsid w:val="006C66CA"/>
    <w:rsid w:val="006C68C5"/>
    <w:rsid w:val="006C6A52"/>
    <w:rsid w:val="006C6CE4"/>
    <w:rsid w:val="006C6FFE"/>
    <w:rsid w:val="006C738E"/>
    <w:rsid w:val="006C74D1"/>
    <w:rsid w:val="006C74F6"/>
    <w:rsid w:val="006C75E6"/>
    <w:rsid w:val="006C7CF2"/>
    <w:rsid w:val="006C7F2B"/>
    <w:rsid w:val="006D00BA"/>
    <w:rsid w:val="006D010A"/>
    <w:rsid w:val="006D02F7"/>
    <w:rsid w:val="006D0401"/>
    <w:rsid w:val="006D06A0"/>
    <w:rsid w:val="006D06BB"/>
    <w:rsid w:val="006D07C7"/>
    <w:rsid w:val="006D0895"/>
    <w:rsid w:val="006D08EE"/>
    <w:rsid w:val="006D0E96"/>
    <w:rsid w:val="006D1210"/>
    <w:rsid w:val="006D146D"/>
    <w:rsid w:val="006D152E"/>
    <w:rsid w:val="006D16FA"/>
    <w:rsid w:val="006D1736"/>
    <w:rsid w:val="006D1972"/>
    <w:rsid w:val="006D1A1D"/>
    <w:rsid w:val="006D1BCA"/>
    <w:rsid w:val="006D1D38"/>
    <w:rsid w:val="006D1E9E"/>
    <w:rsid w:val="006D1F06"/>
    <w:rsid w:val="006D20E3"/>
    <w:rsid w:val="006D2379"/>
    <w:rsid w:val="006D2392"/>
    <w:rsid w:val="006D23F1"/>
    <w:rsid w:val="006D2CBE"/>
    <w:rsid w:val="006D2D82"/>
    <w:rsid w:val="006D31F0"/>
    <w:rsid w:val="006D3438"/>
    <w:rsid w:val="006D36A9"/>
    <w:rsid w:val="006D38C5"/>
    <w:rsid w:val="006D3924"/>
    <w:rsid w:val="006D3932"/>
    <w:rsid w:val="006D3BFD"/>
    <w:rsid w:val="006D3CF1"/>
    <w:rsid w:val="006D3DE6"/>
    <w:rsid w:val="006D3E85"/>
    <w:rsid w:val="006D42F2"/>
    <w:rsid w:val="006D43FF"/>
    <w:rsid w:val="006D44CB"/>
    <w:rsid w:val="006D45C7"/>
    <w:rsid w:val="006D4779"/>
    <w:rsid w:val="006D4993"/>
    <w:rsid w:val="006D4BC5"/>
    <w:rsid w:val="006D4CF0"/>
    <w:rsid w:val="006D4D9F"/>
    <w:rsid w:val="006D536F"/>
    <w:rsid w:val="006D56A4"/>
    <w:rsid w:val="006D57A8"/>
    <w:rsid w:val="006D58DA"/>
    <w:rsid w:val="006D5E3E"/>
    <w:rsid w:val="006D5F11"/>
    <w:rsid w:val="006D5FBD"/>
    <w:rsid w:val="006D6550"/>
    <w:rsid w:val="006D65CE"/>
    <w:rsid w:val="006D6B99"/>
    <w:rsid w:val="006D6CE2"/>
    <w:rsid w:val="006D6E17"/>
    <w:rsid w:val="006D7010"/>
    <w:rsid w:val="006D711E"/>
    <w:rsid w:val="006D727E"/>
    <w:rsid w:val="006D72F1"/>
    <w:rsid w:val="006D73C3"/>
    <w:rsid w:val="006D74CF"/>
    <w:rsid w:val="006D75A0"/>
    <w:rsid w:val="006D7AD6"/>
    <w:rsid w:val="006D7C58"/>
    <w:rsid w:val="006D7E20"/>
    <w:rsid w:val="006E0010"/>
    <w:rsid w:val="006E004B"/>
    <w:rsid w:val="006E01F9"/>
    <w:rsid w:val="006E0565"/>
    <w:rsid w:val="006E0656"/>
    <w:rsid w:val="006E074A"/>
    <w:rsid w:val="006E0770"/>
    <w:rsid w:val="006E0907"/>
    <w:rsid w:val="006E0BA7"/>
    <w:rsid w:val="006E0DDC"/>
    <w:rsid w:val="006E0ECE"/>
    <w:rsid w:val="006E0F82"/>
    <w:rsid w:val="006E1674"/>
    <w:rsid w:val="006E195C"/>
    <w:rsid w:val="006E1984"/>
    <w:rsid w:val="006E19FF"/>
    <w:rsid w:val="006E1C9C"/>
    <w:rsid w:val="006E1EDD"/>
    <w:rsid w:val="006E1FAA"/>
    <w:rsid w:val="006E21DC"/>
    <w:rsid w:val="006E2216"/>
    <w:rsid w:val="006E224F"/>
    <w:rsid w:val="006E251E"/>
    <w:rsid w:val="006E2620"/>
    <w:rsid w:val="006E2A51"/>
    <w:rsid w:val="006E2A9A"/>
    <w:rsid w:val="006E2AE7"/>
    <w:rsid w:val="006E2FD4"/>
    <w:rsid w:val="006E307B"/>
    <w:rsid w:val="006E31E7"/>
    <w:rsid w:val="006E3537"/>
    <w:rsid w:val="006E394D"/>
    <w:rsid w:val="006E3C0A"/>
    <w:rsid w:val="006E3CE5"/>
    <w:rsid w:val="006E40A5"/>
    <w:rsid w:val="006E40F5"/>
    <w:rsid w:val="006E418C"/>
    <w:rsid w:val="006E428B"/>
    <w:rsid w:val="006E4510"/>
    <w:rsid w:val="006E468F"/>
    <w:rsid w:val="006E4AA7"/>
    <w:rsid w:val="006E4D7E"/>
    <w:rsid w:val="006E4ED5"/>
    <w:rsid w:val="006E5179"/>
    <w:rsid w:val="006E52F9"/>
    <w:rsid w:val="006E5418"/>
    <w:rsid w:val="006E559E"/>
    <w:rsid w:val="006E59BD"/>
    <w:rsid w:val="006E5C76"/>
    <w:rsid w:val="006E5DF2"/>
    <w:rsid w:val="006E635E"/>
    <w:rsid w:val="006E6472"/>
    <w:rsid w:val="006E6633"/>
    <w:rsid w:val="006E6A89"/>
    <w:rsid w:val="006E6B84"/>
    <w:rsid w:val="006E6D1B"/>
    <w:rsid w:val="006E6D7D"/>
    <w:rsid w:val="006E6F52"/>
    <w:rsid w:val="006E7072"/>
    <w:rsid w:val="006E70D3"/>
    <w:rsid w:val="006E72C7"/>
    <w:rsid w:val="006E7394"/>
    <w:rsid w:val="006F0058"/>
    <w:rsid w:val="006F0468"/>
    <w:rsid w:val="006F0961"/>
    <w:rsid w:val="006F0D6B"/>
    <w:rsid w:val="006F0F12"/>
    <w:rsid w:val="006F10D6"/>
    <w:rsid w:val="006F1214"/>
    <w:rsid w:val="006F128C"/>
    <w:rsid w:val="006F1318"/>
    <w:rsid w:val="006F132C"/>
    <w:rsid w:val="006F13E4"/>
    <w:rsid w:val="006F15D9"/>
    <w:rsid w:val="006F169F"/>
    <w:rsid w:val="006F175F"/>
    <w:rsid w:val="006F190A"/>
    <w:rsid w:val="006F190F"/>
    <w:rsid w:val="006F1D0E"/>
    <w:rsid w:val="006F1F4E"/>
    <w:rsid w:val="006F2359"/>
    <w:rsid w:val="006F23AF"/>
    <w:rsid w:val="006F2784"/>
    <w:rsid w:val="006F2DA4"/>
    <w:rsid w:val="006F2DFC"/>
    <w:rsid w:val="006F2E9B"/>
    <w:rsid w:val="006F2F56"/>
    <w:rsid w:val="006F3505"/>
    <w:rsid w:val="006F3761"/>
    <w:rsid w:val="006F37FA"/>
    <w:rsid w:val="006F380B"/>
    <w:rsid w:val="006F3A1A"/>
    <w:rsid w:val="006F3C5E"/>
    <w:rsid w:val="006F3F07"/>
    <w:rsid w:val="006F3F45"/>
    <w:rsid w:val="006F3FAD"/>
    <w:rsid w:val="006F3FF1"/>
    <w:rsid w:val="006F415A"/>
    <w:rsid w:val="006F4435"/>
    <w:rsid w:val="006F4563"/>
    <w:rsid w:val="006F46FE"/>
    <w:rsid w:val="006F48D0"/>
    <w:rsid w:val="006F499F"/>
    <w:rsid w:val="006F4A03"/>
    <w:rsid w:val="006F4A0C"/>
    <w:rsid w:val="006F4E67"/>
    <w:rsid w:val="006F5018"/>
    <w:rsid w:val="006F5065"/>
    <w:rsid w:val="006F50B4"/>
    <w:rsid w:val="006F518F"/>
    <w:rsid w:val="006F535E"/>
    <w:rsid w:val="006F5437"/>
    <w:rsid w:val="006F562A"/>
    <w:rsid w:val="006F56D1"/>
    <w:rsid w:val="006F57B3"/>
    <w:rsid w:val="006F5C04"/>
    <w:rsid w:val="006F5CCB"/>
    <w:rsid w:val="006F6168"/>
    <w:rsid w:val="006F6235"/>
    <w:rsid w:val="006F64F0"/>
    <w:rsid w:val="006F6616"/>
    <w:rsid w:val="006F6775"/>
    <w:rsid w:val="006F6781"/>
    <w:rsid w:val="006F6A68"/>
    <w:rsid w:val="006F6F7C"/>
    <w:rsid w:val="006F706C"/>
    <w:rsid w:val="006F7217"/>
    <w:rsid w:val="006F76FB"/>
    <w:rsid w:val="006F7940"/>
    <w:rsid w:val="006F79D3"/>
    <w:rsid w:val="006F7C09"/>
    <w:rsid w:val="006F7C44"/>
    <w:rsid w:val="006F7FB3"/>
    <w:rsid w:val="006F7FBA"/>
    <w:rsid w:val="006F7FD1"/>
    <w:rsid w:val="007000FA"/>
    <w:rsid w:val="0070019D"/>
    <w:rsid w:val="00700271"/>
    <w:rsid w:val="007002AE"/>
    <w:rsid w:val="00700492"/>
    <w:rsid w:val="007005CF"/>
    <w:rsid w:val="0070085E"/>
    <w:rsid w:val="007009AE"/>
    <w:rsid w:val="00700F1D"/>
    <w:rsid w:val="007010DA"/>
    <w:rsid w:val="0070113E"/>
    <w:rsid w:val="0070137C"/>
    <w:rsid w:val="00701384"/>
    <w:rsid w:val="007016EB"/>
    <w:rsid w:val="007017D1"/>
    <w:rsid w:val="00701A4E"/>
    <w:rsid w:val="00701AB4"/>
    <w:rsid w:val="00701AF5"/>
    <w:rsid w:val="00701DCA"/>
    <w:rsid w:val="007021BE"/>
    <w:rsid w:val="007021E7"/>
    <w:rsid w:val="007024F9"/>
    <w:rsid w:val="007025EE"/>
    <w:rsid w:val="0070262D"/>
    <w:rsid w:val="0070289D"/>
    <w:rsid w:val="007029BE"/>
    <w:rsid w:val="007029DD"/>
    <w:rsid w:val="00702BA4"/>
    <w:rsid w:val="00702BC3"/>
    <w:rsid w:val="0070313E"/>
    <w:rsid w:val="00703492"/>
    <w:rsid w:val="00703536"/>
    <w:rsid w:val="007039CC"/>
    <w:rsid w:val="00703F42"/>
    <w:rsid w:val="00704317"/>
    <w:rsid w:val="00704360"/>
    <w:rsid w:val="0070498C"/>
    <w:rsid w:val="00704A45"/>
    <w:rsid w:val="00704ABE"/>
    <w:rsid w:val="00705114"/>
    <w:rsid w:val="00705229"/>
    <w:rsid w:val="00705271"/>
    <w:rsid w:val="007052F1"/>
    <w:rsid w:val="007055ED"/>
    <w:rsid w:val="0070566B"/>
    <w:rsid w:val="00706051"/>
    <w:rsid w:val="007060F6"/>
    <w:rsid w:val="0070667D"/>
    <w:rsid w:val="007066FF"/>
    <w:rsid w:val="00706880"/>
    <w:rsid w:val="007069C0"/>
    <w:rsid w:val="007069E2"/>
    <w:rsid w:val="00706A26"/>
    <w:rsid w:val="00706B94"/>
    <w:rsid w:val="00706DBF"/>
    <w:rsid w:val="007071FA"/>
    <w:rsid w:val="00707495"/>
    <w:rsid w:val="00707851"/>
    <w:rsid w:val="00707A6D"/>
    <w:rsid w:val="00707AC1"/>
    <w:rsid w:val="00707D04"/>
    <w:rsid w:val="00707E10"/>
    <w:rsid w:val="00707E9B"/>
    <w:rsid w:val="00707FCE"/>
    <w:rsid w:val="007101B9"/>
    <w:rsid w:val="0071038B"/>
    <w:rsid w:val="007103A8"/>
    <w:rsid w:val="00710511"/>
    <w:rsid w:val="00710631"/>
    <w:rsid w:val="0071093E"/>
    <w:rsid w:val="007109DB"/>
    <w:rsid w:val="007109DF"/>
    <w:rsid w:val="00710A4B"/>
    <w:rsid w:val="00710DCE"/>
    <w:rsid w:val="0071101A"/>
    <w:rsid w:val="0071112F"/>
    <w:rsid w:val="007111B9"/>
    <w:rsid w:val="0071137C"/>
    <w:rsid w:val="007115D6"/>
    <w:rsid w:val="00711646"/>
    <w:rsid w:val="007117BF"/>
    <w:rsid w:val="0071186D"/>
    <w:rsid w:val="00711969"/>
    <w:rsid w:val="007119C0"/>
    <w:rsid w:val="00711A14"/>
    <w:rsid w:val="007122B6"/>
    <w:rsid w:val="007122DE"/>
    <w:rsid w:val="0071249B"/>
    <w:rsid w:val="007125A1"/>
    <w:rsid w:val="00712911"/>
    <w:rsid w:val="007129E0"/>
    <w:rsid w:val="00712BAA"/>
    <w:rsid w:val="00712CD5"/>
    <w:rsid w:val="00712E4D"/>
    <w:rsid w:val="00712E6E"/>
    <w:rsid w:val="00713496"/>
    <w:rsid w:val="0071352B"/>
    <w:rsid w:val="00713568"/>
    <w:rsid w:val="0071382F"/>
    <w:rsid w:val="00713AA3"/>
    <w:rsid w:val="00713B05"/>
    <w:rsid w:val="00713B88"/>
    <w:rsid w:val="00713DA4"/>
    <w:rsid w:val="0071414C"/>
    <w:rsid w:val="0071415A"/>
    <w:rsid w:val="007142D4"/>
    <w:rsid w:val="0071431C"/>
    <w:rsid w:val="00714362"/>
    <w:rsid w:val="0071452F"/>
    <w:rsid w:val="007146A1"/>
    <w:rsid w:val="00714BE6"/>
    <w:rsid w:val="00714E87"/>
    <w:rsid w:val="00715168"/>
    <w:rsid w:val="007151F1"/>
    <w:rsid w:val="0071539F"/>
    <w:rsid w:val="007153FD"/>
    <w:rsid w:val="007156CD"/>
    <w:rsid w:val="007156D4"/>
    <w:rsid w:val="00715785"/>
    <w:rsid w:val="0071583E"/>
    <w:rsid w:val="00715973"/>
    <w:rsid w:val="00715994"/>
    <w:rsid w:val="00715AC5"/>
    <w:rsid w:val="00715D18"/>
    <w:rsid w:val="00716181"/>
    <w:rsid w:val="00716513"/>
    <w:rsid w:val="0071657D"/>
    <w:rsid w:val="00716693"/>
    <w:rsid w:val="0071672B"/>
    <w:rsid w:val="00716A4D"/>
    <w:rsid w:val="00716B81"/>
    <w:rsid w:val="00716C25"/>
    <w:rsid w:val="00716D24"/>
    <w:rsid w:val="00716E3C"/>
    <w:rsid w:val="00716E78"/>
    <w:rsid w:val="00716EF6"/>
    <w:rsid w:val="00716FC0"/>
    <w:rsid w:val="00717127"/>
    <w:rsid w:val="0071730B"/>
    <w:rsid w:val="007174E4"/>
    <w:rsid w:val="007174FF"/>
    <w:rsid w:val="00717796"/>
    <w:rsid w:val="007177CD"/>
    <w:rsid w:val="007178A9"/>
    <w:rsid w:val="00717AF2"/>
    <w:rsid w:val="00717AFA"/>
    <w:rsid w:val="00717D29"/>
    <w:rsid w:val="00717E42"/>
    <w:rsid w:val="007200BA"/>
    <w:rsid w:val="007202A2"/>
    <w:rsid w:val="0072037C"/>
    <w:rsid w:val="007204AD"/>
    <w:rsid w:val="007204F4"/>
    <w:rsid w:val="00720544"/>
    <w:rsid w:val="00720D8D"/>
    <w:rsid w:val="007210C4"/>
    <w:rsid w:val="00721317"/>
    <w:rsid w:val="00721481"/>
    <w:rsid w:val="007217EF"/>
    <w:rsid w:val="00721809"/>
    <w:rsid w:val="0072188D"/>
    <w:rsid w:val="007218FF"/>
    <w:rsid w:val="00721E12"/>
    <w:rsid w:val="00721E5E"/>
    <w:rsid w:val="00722125"/>
    <w:rsid w:val="007221FD"/>
    <w:rsid w:val="0072241F"/>
    <w:rsid w:val="007225A3"/>
    <w:rsid w:val="00722693"/>
    <w:rsid w:val="007226A6"/>
    <w:rsid w:val="00722956"/>
    <w:rsid w:val="00722BED"/>
    <w:rsid w:val="00722C14"/>
    <w:rsid w:val="00722C2A"/>
    <w:rsid w:val="00722D5F"/>
    <w:rsid w:val="0072301E"/>
    <w:rsid w:val="007230AC"/>
    <w:rsid w:val="00723374"/>
    <w:rsid w:val="0072359B"/>
    <w:rsid w:val="00723B85"/>
    <w:rsid w:val="00723E89"/>
    <w:rsid w:val="00723EB9"/>
    <w:rsid w:val="00723EEC"/>
    <w:rsid w:val="00723F44"/>
    <w:rsid w:val="007241E4"/>
    <w:rsid w:val="00724500"/>
    <w:rsid w:val="00724BA7"/>
    <w:rsid w:val="00724FF2"/>
    <w:rsid w:val="007252CE"/>
    <w:rsid w:val="00725372"/>
    <w:rsid w:val="00725751"/>
    <w:rsid w:val="0072596A"/>
    <w:rsid w:val="00725990"/>
    <w:rsid w:val="00725BA6"/>
    <w:rsid w:val="00725D92"/>
    <w:rsid w:val="00725EC5"/>
    <w:rsid w:val="00726292"/>
    <w:rsid w:val="00726321"/>
    <w:rsid w:val="0072649D"/>
    <w:rsid w:val="007264C9"/>
    <w:rsid w:val="007272AE"/>
    <w:rsid w:val="00727449"/>
    <w:rsid w:val="007277CA"/>
    <w:rsid w:val="0072795D"/>
    <w:rsid w:val="00727987"/>
    <w:rsid w:val="00727C49"/>
    <w:rsid w:val="00730052"/>
    <w:rsid w:val="00730082"/>
    <w:rsid w:val="007301A7"/>
    <w:rsid w:val="00730282"/>
    <w:rsid w:val="007302BA"/>
    <w:rsid w:val="007302D3"/>
    <w:rsid w:val="007303A1"/>
    <w:rsid w:val="007303AA"/>
    <w:rsid w:val="0073046F"/>
    <w:rsid w:val="007304C4"/>
    <w:rsid w:val="00730654"/>
    <w:rsid w:val="00730A65"/>
    <w:rsid w:val="00730DC6"/>
    <w:rsid w:val="00730E4D"/>
    <w:rsid w:val="0073106B"/>
    <w:rsid w:val="0073172E"/>
    <w:rsid w:val="007318CC"/>
    <w:rsid w:val="00731AD0"/>
    <w:rsid w:val="00731B92"/>
    <w:rsid w:val="00732027"/>
    <w:rsid w:val="00732AA6"/>
    <w:rsid w:val="00732B8F"/>
    <w:rsid w:val="00732B9F"/>
    <w:rsid w:val="00732EBC"/>
    <w:rsid w:val="00733055"/>
    <w:rsid w:val="007330BA"/>
    <w:rsid w:val="007330CE"/>
    <w:rsid w:val="007333C0"/>
    <w:rsid w:val="0073348D"/>
    <w:rsid w:val="007334C3"/>
    <w:rsid w:val="0073366C"/>
    <w:rsid w:val="00733813"/>
    <w:rsid w:val="0073381F"/>
    <w:rsid w:val="00733B26"/>
    <w:rsid w:val="00733E35"/>
    <w:rsid w:val="00733EE7"/>
    <w:rsid w:val="007343D1"/>
    <w:rsid w:val="00734740"/>
    <w:rsid w:val="00734819"/>
    <w:rsid w:val="00734AC1"/>
    <w:rsid w:val="00734ADC"/>
    <w:rsid w:val="00734CC0"/>
    <w:rsid w:val="00734E1E"/>
    <w:rsid w:val="00735073"/>
    <w:rsid w:val="0073509B"/>
    <w:rsid w:val="0073511F"/>
    <w:rsid w:val="00735210"/>
    <w:rsid w:val="00735405"/>
    <w:rsid w:val="007354E3"/>
    <w:rsid w:val="00735670"/>
    <w:rsid w:val="0073576D"/>
    <w:rsid w:val="0073592C"/>
    <w:rsid w:val="00735AED"/>
    <w:rsid w:val="0073618A"/>
    <w:rsid w:val="00736681"/>
    <w:rsid w:val="0073681C"/>
    <w:rsid w:val="007369F1"/>
    <w:rsid w:val="00736AF9"/>
    <w:rsid w:val="00736BED"/>
    <w:rsid w:val="00736E57"/>
    <w:rsid w:val="00736E62"/>
    <w:rsid w:val="00737022"/>
    <w:rsid w:val="007372A1"/>
    <w:rsid w:val="0073737F"/>
    <w:rsid w:val="007374E4"/>
    <w:rsid w:val="00737618"/>
    <w:rsid w:val="0073780F"/>
    <w:rsid w:val="00737987"/>
    <w:rsid w:val="00737A18"/>
    <w:rsid w:val="00737A27"/>
    <w:rsid w:val="00737BF3"/>
    <w:rsid w:val="00737CD4"/>
    <w:rsid w:val="00737D00"/>
    <w:rsid w:val="00737E31"/>
    <w:rsid w:val="00740613"/>
    <w:rsid w:val="007408D7"/>
    <w:rsid w:val="00740951"/>
    <w:rsid w:val="00740A06"/>
    <w:rsid w:val="00740D77"/>
    <w:rsid w:val="00740E13"/>
    <w:rsid w:val="00740EF1"/>
    <w:rsid w:val="00740FEE"/>
    <w:rsid w:val="007412E3"/>
    <w:rsid w:val="007414A4"/>
    <w:rsid w:val="007419E9"/>
    <w:rsid w:val="00741A8D"/>
    <w:rsid w:val="00741AA7"/>
    <w:rsid w:val="00741E24"/>
    <w:rsid w:val="00741E4B"/>
    <w:rsid w:val="00741E81"/>
    <w:rsid w:val="0074200B"/>
    <w:rsid w:val="007423BF"/>
    <w:rsid w:val="007424FE"/>
    <w:rsid w:val="00742633"/>
    <w:rsid w:val="007426D1"/>
    <w:rsid w:val="0074273A"/>
    <w:rsid w:val="00742773"/>
    <w:rsid w:val="007429CC"/>
    <w:rsid w:val="00742A9B"/>
    <w:rsid w:val="00742E24"/>
    <w:rsid w:val="0074373E"/>
    <w:rsid w:val="00743B19"/>
    <w:rsid w:val="00743C58"/>
    <w:rsid w:val="00743DF9"/>
    <w:rsid w:val="00743E43"/>
    <w:rsid w:val="00743F1F"/>
    <w:rsid w:val="00743FA1"/>
    <w:rsid w:val="00744385"/>
    <w:rsid w:val="0074459F"/>
    <w:rsid w:val="007446BF"/>
    <w:rsid w:val="00744757"/>
    <w:rsid w:val="007448ED"/>
    <w:rsid w:val="00744A11"/>
    <w:rsid w:val="007450F2"/>
    <w:rsid w:val="007451CF"/>
    <w:rsid w:val="007457BA"/>
    <w:rsid w:val="00745828"/>
    <w:rsid w:val="00745923"/>
    <w:rsid w:val="00745A19"/>
    <w:rsid w:val="00745DA1"/>
    <w:rsid w:val="00745F40"/>
    <w:rsid w:val="00745FE8"/>
    <w:rsid w:val="00746200"/>
    <w:rsid w:val="00746328"/>
    <w:rsid w:val="007463BF"/>
    <w:rsid w:val="00746766"/>
    <w:rsid w:val="00746B0B"/>
    <w:rsid w:val="00746DB2"/>
    <w:rsid w:val="00746E11"/>
    <w:rsid w:val="00746EF6"/>
    <w:rsid w:val="0074706C"/>
    <w:rsid w:val="00747659"/>
    <w:rsid w:val="00747806"/>
    <w:rsid w:val="00747809"/>
    <w:rsid w:val="00747953"/>
    <w:rsid w:val="007479EB"/>
    <w:rsid w:val="00747A66"/>
    <w:rsid w:val="00747D8F"/>
    <w:rsid w:val="00747DCC"/>
    <w:rsid w:val="00747EBC"/>
    <w:rsid w:val="00747F4B"/>
    <w:rsid w:val="00750014"/>
    <w:rsid w:val="00750308"/>
    <w:rsid w:val="00750404"/>
    <w:rsid w:val="00750515"/>
    <w:rsid w:val="00750E1F"/>
    <w:rsid w:val="00750FB8"/>
    <w:rsid w:val="00751028"/>
    <w:rsid w:val="007510EF"/>
    <w:rsid w:val="007511BC"/>
    <w:rsid w:val="00751210"/>
    <w:rsid w:val="007512CA"/>
    <w:rsid w:val="00751553"/>
    <w:rsid w:val="007515C0"/>
    <w:rsid w:val="00751676"/>
    <w:rsid w:val="007516AE"/>
    <w:rsid w:val="00751BD3"/>
    <w:rsid w:val="00751E6D"/>
    <w:rsid w:val="00752337"/>
    <w:rsid w:val="007523E3"/>
    <w:rsid w:val="00752414"/>
    <w:rsid w:val="00752454"/>
    <w:rsid w:val="0075267B"/>
    <w:rsid w:val="0075271C"/>
    <w:rsid w:val="00752721"/>
    <w:rsid w:val="0075280C"/>
    <w:rsid w:val="00752DFD"/>
    <w:rsid w:val="00752E01"/>
    <w:rsid w:val="00752F17"/>
    <w:rsid w:val="007530DA"/>
    <w:rsid w:val="00753165"/>
    <w:rsid w:val="007531FD"/>
    <w:rsid w:val="00753239"/>
    <w:rsid w:val="00753375"/>
    <w:rsid w:val="007534CF"/>
    <w:rsid w:val="0075352F"/>
    <w:rsid w:val="0075371B"/>
    <w:rsid w:val="00753AEC"/>
    <w:rsid w:val="00753C29"/>
    <w:rsid w:val="00753D06"/>
    <w:rsid w:val="00753DBD"/>
    <w:rsid w:val="00754333"/>
    <w:rsid w:val="0075467F"/>
    <w:rsid w:val="00754808"/>
    <w:rsid w:val="007549D9"/>
    <w:rsid w:val="00754A9F"/>
    <w:rsid w:val="00754B0B"/>
    <w:rsid w:val="00755476"/>
    <w:rsid w:val="007562AC"/>
    <w:rsid w:val="0075654A"/>
    <w:rsid w:val="00756818"/>
    <w:rsid w:val="00756836"/>
    <w:rsid w:val="00756999"/>
    <w:rsid w:val="007569B1"/>
    <w:rsid w:val="00756AB2"/>
    <w:rsid w:val="00757064"/>
    <w:rsid w:val="007572D0"/>
    <w:rsid w:val="00757474"/>
    <w:rsid w:val="0075750D"/>
    <w:rsid w:val="0075759F"/>
    <w:rsid w:val="00757864"/>
    <w:rsid w:val="00757878"/>
    <w:rsid w:val="00757982"/>
    <w:rsid w:val="00757A58"/>
    <w:rsid w:val="00757EA6"/>
    <w:rsid w:val="00757FF4"/>
    <w:rsid w:val="0076044A"/>
    <w:rsid w:val="00760600"/>
    <w:rsid w:val="00760672"/>
    <w:rsid w:val="0076073F"/>
    <w:rsid w:val="0076078B"/>
    <w:rsid w:val="0076080B"/>
    <w:rsid w:val="0076091A"/>
    <w:rsid w:val="00760A49"/>
    <w:rsid w:val="00760B05"/>
    <w:rsid w:val="00760B47"/>
    <w:rsid w:val="00760DCB"/>
    <w:rsid w:val="00760F9E"/>
    <w:rsid w:val="007610A0"/>
    <w:rsid w:val="007613B7"/>
    <w:rsid w:val="007616A1"/>
    <w:rsid w:val="007618B5"/>
    <w:rsid w:val="00761946"/>
    <w:rsid w:val="00761B4B"/>
    <w:rsid w:val="00761BF2"/>
    <w:rsid w:val="00761D66"/>
    <w:rsid w:val="007622C2"/>
    <w:rsid w:val="00762343"/>
    <w:rsid w:val="00762575"/>
    <w:rsid w:val="007628F8"/>
    <w:rsid w:val="00762962"/>
    <w:rsid w:val="007629F9"/>
    <w:rsid w:val="00762A20"/>
    <w:rsid w:val="00762A30"/>
    <w:rsid w:val="00762AA0"/>
    <w:rsid w:val="00762C55"/>
    <w:rsid w:val="00762ED2"/>
    <w:rsid w:val="00762EF7"/>
    <w:rsid w:val="007630E4"/>
    <w:rsid w:val="00763234"/>
    <w:rsid w:val="00763494"/>
    <w:rsid w:val="00763A7B"/>
    <w:rsid w:val="00763BEA"/>
    <w:rsid w:val="00763C57"/>
    <w:rsid w:val="00763D25"/>
    <w:rsid w:val="00763D4B"/>
    <w:rsid w:val="007640BA"/>
    <w:rsid w:val="0076411E"/>
    <w:rsid w:val="00764205"/>
    <w:rsid w:val="0076424E"/>
    <w:rsid w:val="0076436D"/>
    <w:rsid w:val="0076490E"/>
    <w:rsid w:val="00764D5A"/>
    <w:rsid w:val="00764DEE"/>
    <w:rsid w:val="00764E40"/>
    <w:rsid w:val="00764EC3"/>
    <w:rsid w:val="00764FDE"/>
    <w:rsid w:val="0076502B"/>
    <w:rsid w:val="007650A5"/>
    <w:rsid w:val="00765138"/>
    <w:rsid w:val="00765371"/>
    <w:rsid w:val="007653B6"/>
    <w:rsid w:val="007653BF"/>
    <w:rsid w:val="007658B6"/>
    <w:rsid w:val="00765AC4"/>
    <w:rsid w:val="00765B6F"/>
    <w:rsid w:val="00765BD1"/>
    <w:rsid w:val="00765C80"/>
    <w:rsid w:val="007662D1"/>
    <w:rsid w:val="0076633E"/>
    <w:rsid w:val="0076637D"/>
    <w:rsid w:val="0076647D"/>
    <w:rsid w:val="0076670D"/>
    <w:rsid w:val="0076687D"/>
    <w:rsid w:val="00766CEA"/>
    <w:rsid w:val="00766DBD"/>
    <w:rsid w:val="00766E85"/>
    <w:rsid w:val="00767028"/>
    <w:rsid w:val="007672AA"/>
    <w:rsid w:val="00767366"/>
    <w:rsid w:val="00767540"/>
    <w:rsid w:val="007675C7"/>
    <w:rsid w:val="0076778E"/>
    <w:rsid w:val="00767A35"/>
    <w:rsid w:val="00767A48"/>
    <w:rsid w:val="00767AF2"/>
    <w:rsid w:val="00767BD8"/>
    <w:rsid w:val="00767F66"/>
    <w:rsid w:val="0077035A"/>
    <w:rsid w:val="0077050A"/>
    <w:rsid w:val="0077058B"/>
    <w:rsid w:val="0077063F"/>
    <w:rsid w:val="007707B6"/>
    <w:rsid w:val="007708B6"/>
    <w:rsid w:val="00770B9F"/>
    <w:rsid w:val="00770CC9"/>
    <w:rsid w:val="00770E75"/>
    <w:rsid w:val="00771076"/>
    <w:rsid w:val="00771471"/>
    <w:rsid w:val="007715F9"/>
    <w:rsid w:val="0077161C"/>
    <w:rsid w:val="007719BD"/>
    <w:rsid w:val="00771B0E"/>
    <w:rsid w:val="00771CDC"/>
    <w:rsid w:val="007720CD"/>
    <w:rsid w:val="00772B07"/>
    <w:rsid w:val="00772B48"/>
    <w:rsid w:val="00772EE7"/>
    <w:rsid w:val="00772F9F"/>
    <w:rsid w:val="0077326D"/>
    <w:rsid w:val="00773467"/>
    <w:rsid w:val="00773632"/>
    <w:rsid w:val="0077368D"/>
    <w:rsid w:val="00773766"/>
    <w:rsid w:val="007737ED"/>
    <w:rsid w:val="00773D3B"/>
    <w:rsid w:val="00773EA2"/>
    <w:rsid w:val="00773EE2"/>
    <w:rsid w:val="007742D6"/>
    <w:rsid w:val="0077441D"/>
    <w:rsid w:val="007749F2"/>
    <w:rsid w:val="007749F8"/>
    <w:rsid w:val="00774A1F"/>
    <w:rsid w:val="00774D34"/>
    <w:rsid w:val="0077508A"/>
    <w:rsid w:val="007750AC"/>
    <w:rsid w:val="00775376"/>
    <w:rsid w:val="00775698"/>
    <w:rsid w:val="0077598F"/>
    <w:rsid w:val="00775BBC"/>
    <w:rsid w:val="00775BEF"/>
    <w:rsid w:val="0077606C"/>
    <w:rsid w:val="0077626E"/>
    <w:rsid w:val="007762B2"/>
    <w:rsid w:val="007764F6"/>
    <w:rsid w:val="007768CF"/>
    <w:rsid w:val="00776DAB"/>
    <w:rsid w:val="00776ECA"/>
    <w:rsid w:val="00776FB9"/>
    <w:rsid w:val="007770C8"/>
    <w:rsid w:val="007771EE"/>
    <w:rsid w:val="00777657"/>
    <w:rsid w:val="00777A05"/>
    <w:rsid w:val="00777D83"/>
    <w:rsid w:val="00777ECD"/>
    <w:rsid w:val="0078008E"/>
    <w:rsid w:val="007800AF"/>
    <w:rsid w:val="00780345"/>
    <w:rsid w:val="00780591"/>
    <w:rsid w:val="0078076A"/>
    <w:rsid w:val="00780ACA"/>
    <w:rsid w:val="00780D9A"/>
    <w:rsid w:val="00780E85"/>
    <w:rsid w:val="00781147"/>
    <w:rsid w:val="007811B6"/>
    <w:rsid w:val="0078128D"/>
    <w:rsid w:val="00781348"/>
    <w:rsid w:val="0078149C"/>
    <w:rsid w:val="007818F0"/>
    <w:rsid w:val="00781AB5"/>
    <w:rsid w:val="00781E23"/>
    <w:rsid w:val="007821B8"/>
    <w:rsid w:val="00782664"/>
    <w:rsid w:val="007826AB"/>
    <w:rsid w:val="00782A1A"/>
    <w:rsid w:val="00782BC1"/>
    <w:rsid w:val="00782C44"/>
    <w:rsid w:val="00782D15"/>
    <w:rsid w:val="00782E2C"/>
    <w:rsid w:val="007830C4"/>
    <w:rsid w:val="007832DF"/>
    <w:rsid w:val="007832F8"/>
    <w:rsid w:val="0078338E"/>
    <w:rsid w:val="007833A5"/>
    <w:rsid w:val="0078372A"/>
    <w:rsid w:val="007839A5"/>
    <w:rsid w:val="00783BA7"/>
    <w:rsid w:val="00783E06"/>
    <w:rsid w:val="00783EFE"/>
    <w:rsid w:val="00784497"/>
    <w:rsid w:val="007844A4"/>
    <w:rsid w:val="007844DF"/>
    <w:rsid w:val="0078461C"/>
    <w:rsid w:val="00784646"/>
    <w:rsid w:val="007847F1"/>
    <w:rsid w:val="007848FD"/>
    <w:rsid w:val="007849CC"/>
    <w:rsid w:val="00784CE5"/>
    <w:rsid w:val="00784EA4"/>
    <w:rsid w:val="007851E4"/>
    <w:rsid w:val="0078530E"/>
    <w:rsid w:val="00785963"/>
    <w:rsid w:val="00786030"/>
    <w:rsid w:val="00786113"/>
    <w:rsid w:val="00786551"/>
    <w:rsid w:val="007865AA"/>
    <w:rsid w:val="0078674D"/>
    <w:rsid w:val="00786836"/>
    <w:rsid w:val="0078693F"/>
    <w:rsid w:val="00786EC0"/>
    <w:rsid w:val="00786EE0"/>
    <w:rsid w:val="00786EE6"/>
    <w:rsid w:val="00786F88"/>
    <w:rsid w:val="00787166"/>
    <w:rsid w:val="0078726D"/>
    <w:rsid w:val="0078758F"/>
    <w:rsid w:val="00787619"/>
    <w:rsid w:val="007876CC"/>
    <w:rsid w:val="00787745"/>
    <w:rsid w:val="00787767"/>
    <w:rsid w:val="00787B11"/>
    <w:rsid w:val="00787D06"/>
    <w:rsid w:val="00787DB0"/>
    <w:rsid w:val="00787EA4"/>
    <w:rsid w:val="00787EC9"/>
    <w:rsid w:val="0079075C"/>
    <w:rsid w:val="007907B8"/>
    <w:rsid w:val="007909C3"/>
    <w:rsid w:val="007910F3"/>
    <w:rsid w:val="0079146B"/>
    <w:rsid w:val="00791952"/>
    <w:rsid w:val="007919B6"/>
    <w:rsid w:val="00791F41"/>
    <w:rsid w:val="00792050"/>
    <w:rsid w:val="00792070"/>
    <w:rsid w:val="00792112"/>
    <w:rsid w:val="007923DC"/>
    <w:rsid w:val="00792583"/>
    <w:rsid w:val="00792713"/>
    <w:rsid w:val="00792BC5"/>
    <w:rsid w:val="00792EA7"/>
    <w:rsid w:val="0079300A"/>
    <w:rsid w:val="0079304B"/>
    <w:rsid w:val="007935AB"/>
    <w:rsid w:val="00793837"/>
    <w:rsid w:val="007938C4"/>
    <w:rsid w:val="00793A2B"/>
    <w:rsid w:val="00793B81"/>
    <w:rsid w:val="00793BCE"/>
    <w:rsid w:val="00793C68"/>
    <w:rsid w:val="00793D43"/>
    <w:rsid w:val="00793DF7"/>
    <w:rsid w:val="00793E79"/>
    <w:rsid w:val="00794380"/>
    <w:rsid w:val="007948F7"/>
    <w:rsid w:val="00794979"/>
    <w:rsid w:val="00794AF8"/>
    <w:rsid w:val="00794B00"/>
    <w:rsid w:val="00794FA8"/>
    <w:rsid w:val="00795156"/>
    <w:rsid w:val="00795413"/>
    <w:rsid w:val="00795611"/>
    <w:rsid w:val="007957AB"/>
    <w:rsid w:val="00795891"/>
    <w:rsid w:val="00795CA8"/>
    <w:rsid w:val="00795DFC"/>
    <w:rsid w:val="007965D5"/>
    <w:rsid w:val="00796AEB"/>
    <w:rsid w:val="00796B45"/>
    <w:rsid w:val="00796D60"/>
    <w:rsid w:val="00796DC0"/>
    <w:rsid w:val="00796EAC"/>
    <w:rsid w:val="00797282"/>
    <w:rsid w:val="007973F7"/>
    <w:rsid w:val="0079764D"/>
    <w:rsid w:val="007976F0"/>
    <w:rsid w:val="00797758"/>
    <w:rsid w:val="00797BB8"/>
    <w:rsid w:val="007A01A8"/>
    <w:rsid w:val="007A0AEA"/>
    <w:rsid w:val="007A0D20"/>
    <w:rsid w:val="007A1098"/>
    <w:rsid w:val="007A115A"/>
    <w:rsid w:val="007A16B0"/>
    <w:rsid w:val="007A16F8"/>
    <w:rsid w:val="007A1780"/>
    <w:rsid w:val="007A17AB"/>
    <w:rsid w:val="007A1A3C"/>
    <w:rsid w:val="007A1BB9"/>
    <w:rsid w:val="007A1BDF"/>
    <w:rsid w:val="007A1F2D"/>
    <w:rsid w:val="007A1FB1"/>
    <w:rsid w:val="007A21DC"/>
    <w:rsid w:val="007A2215"/>
    <w:rsid w:val="007A23CB"/>
    <w:rsid w:val="007A2648"/>
    <w:rsid w:val="007A268D"/>
    <w:rsid w:val="007A26C1"/>
    <w:rsid w:val="007A277A"/>
    <w:rsid w:val="007A293D"/>
    <w:rsid w:val="007A29CA"/>
    <w:rsid w:val="007A2C32"/>
    <w:rsid w:val="007A2E15"/>
    <w:rsid w:val="007A2E76"/>
    <w:rsid w:val="007A2F4E"/>
    <w:rsid w:val="007A2F51"/>
    <w:rsid w:val="007A2FCF"/>
    <w:rsid w:val="007A3350"/>
    <w:rsid w:val="007A3405"/>
    <w:rsid w:val="007A359F"/>
    <w:rsid w:val="007A3969"/>
    <w:rsid w:val="007A4018"/>
    <w:rsid w:val="007A4020"/>
    <w:rsid w:val="007A4094"/>
    <w:rsid w:val="007A43F6"/>
    <w:rsid w:val="007A46A5"/>
    <w:rsid w:val="007A4709"/>
    <w:rsid w:val="007A4B86"/>
    <w:rsid w:val="007A4DE1"/>
    <w:rsid w:val="007A5115"/>
    <w:rsid w:val="007A5189"/>
    <w:rsid w:val="007A5370"/>
    <w:rsid w:val="007A538C"/>
    <w:rsid w:val="007A53BC"/>
    <w:rsid w:val="007A54EC"/>
    <w:rsid w:val="007A5918"/>
    <w:rsid w:val="007A5A6E"/>
    <w:rsid w:val="007A5B85"/>
    <w:rsid w:val="007A5BB8"/>
    <w:rsid w:val="007A5BD9"/>
    <w:rsid w:val="007A5BEB"/>
    <w:rsid w:val="007A5CC5"/>
    <w:rsid w:val="007A5D33"/>
    <w:rsid w:val="007A5D5E"/>
    <w:rsid w:val="007A5E16"/>
    <w:rsid w:val="007A5F78"/>
    <w:rsid w:val="007A6010"/>
    <w:rsid w:val="007A6223"/>
    <w:rsid w:val="007A6661"/>
    <w:rsid w:val="007A6B71"/>
    <w:rsid w:val="007A6BB9"/>
    <w:rsid w:val="007A6BBB"/>
    <w:rsid w:val="007A6FEB"/>
    <w:rsid w:val="007A7169"/>
    <w:rsid w:val="007A72E1"/>
    <w:rsid w:val="007A7419"/>
    <w:rsid w:val="007A75BD"/>
    <w:rsid w:val="007A75FF"/>
    <w:rsid w:val="007A79DD"/>
    <w:rsid w:val="007A7D8B"/>
    <w:rsid w:val="007A7F23"/>
    <w:rsid w:val="007A7FE7"/>
    <w:rsid w:val="007B01DC"/>
    <w:rsid w:val="007B027A"/>
    <w:rsid w:val="007B0403"/>
    <w:rsid w:val="007B053C"/>
    <w:rsid w:val="007B05BB"/>
    <w:rsid w:val="007B0620"/>
    <w:rsid w:val="007B09F8"/>
    <w:rsid w:val="007B0B7F"/>
    <w:rsid w:val="007B0C0B"/>
    <w:rsid w:val="007B0D41"/>
    <w:rsid w:val="007B0F94"/>
    <w:rsid w:val="007B0FE9"/>
    <w:rsid w:val="007B117A"/>
    <w:rsid w:val="007B13A5"/>
    <w:rsid w:val="007B162A"/>
    <w:rsid w:val="007B1711"/>
    <w:rsid w:val="007B1A5E"/>
    <w:rsid w:val="007B1CE5"/>
    <w:rsid w:val="007B22D3"/>
    <w:rsid w:val="007B23AF"/>
    <w:rsid w:val="007B268B"/>
    <w:rsid w:val="007B2B25"/>
    <w:rsid w:val="007B2E45"/>
    <w:rsid w:val="007B2EAF"/>
    <w:rsid w:val="007B308F"/>
    <w:rsid w:val="007B3617"/>
    <w:rsid w:val="007B3714"/>
    <w:rsid w:val="007B37F8"/>
    <w:rsid w:val="007B38BC"/>
    <w:rsid w:val="007B3957"/>
    <w:rsid w:val="007B3D73"/>
    <w:rsid w:val="007B3DAA"/>
    <w:rsid w:val="007B3DF4"/>
    <w:rsid w:val="007B3FD7"/>
    <w:rsid w:val="007B4094"/>
    <w:rsid w:val="007B4193"/>
    <w:rsid w:val="007B495E"/>
    <w:rsid w:val="007B4F40"/>
    <w:rsid w:val="007B4FB4"/>
    <w:rsid w:val="007B4FBE"/>
    <w:rsid w:val="007B5107"/>
    <w:rsid w:val="007B516C"/>
    <w:rsid w:val="007B51C3"/>
    <w:rsid w:val="007B5221"/>
    <w:rsid w:val="007B54D3"/>
    <w:rsid w:val="007B5508"/>
    <w:rsid w:val="007B55FD"/>
    <w:rsid w:val="007B5A34"/>
    <w:rsid w:val="007B5AE5"/>
    <w:rsid w:val="007B5FBB"/>
    <w:rsid w:val="007B6026"/>
    <w:rsid w:val="007B64EB"/>
    <w:rsid w:val="007B686A"/>
    <w:rsid w:val="007B68ED"/>
    <w:rsid w:val="007B6A25"/>
    <w:rsid w:val="007B6B62"/>
    <w:rsid w:val="007B6BB4"/>
    <w:rsid w:val="007B6CE2"/>
    <w:rsid w:val="007B6CEC"/>
    <w:rsid w:val="007B6F57"/>
    <w:rsid w:val="007B7774"/>
    <w:rsid w:val="007B7968"/>
    <w:rsid w:val="007B7F42"/>
    <w:rsid w:val="007B7FC4"/>
    <w:rsid w:val="007C01CF"/>
    <w:rsid w:val="007C01FB"/>
    <w:rsid w:val="007C075B"/>
    <w:rsid w:val="007C0887"/>
    <w:rsid w:val="007C0898"/>
    <w:rsid w:val="007C0A13"/>
    <w:rsid w:val="007C0A9E"/>
    <w:rsid w:val="007C0CB3"/>
    <w:rsid w:val="007C0DA7"/>
    <w:rsid w:val="007C0DCE"/>
    <w:rsid w:val="007C0E4C"/>
    <w:rsid w:val="007C1093"/>
    <w:rsid w:val="007C11D5"/>
    <w:rsid w:val="007C11D9"/>
    <w:rsid w:val="007C142B"/>
    <w:rsid w:val="007C16E9"/>
    <w:rsid w:val="007C1895"/>
    <w:rsid w:val="007C1A9B"/>
    <w:rsid w:val="007C22AA"/>
    <w:rsid w:val="007C2785"/>
    <w:rsid w:val="007C2AA7"/>
    <w:rsid w:val="007C2AB1"/>
    <w:rsid w:val="007C2BD0"/>
    <w:rsid w:val="007C2C39"/>
    <w:rsid w:val="007C2EBA"/>
    <w:rsid w:val="007C3005"/>
    <w:rsid w:val="007C305D"/>
    <w:rsid w:val="007C34E6"/>
    <w:rsid w:val="007C3BE0"/>
    <w:rsid w:val="007C4037"/>
    <w:rsid w:val="007C41F8"/>
    <w:rsid w:val="007C4700"/>
    <w:rsid w:val="007C48BC"/>
    <w:rsid w:val="007C492B"/>
    <w:rsid w:val="007C4D91"/>
    <w:rsid w:val="007C4DE4"/>
    <w:rsid w:val="007C4E73"/>
    <w:rsid w:val="007C4F16"/>
    <w:rsid w:val="007C4F57"/>
    <w:rsid w:val="007C5347"/>
    <w:rsid w:val="007C554F"/>
    <w:rsid w:val="007C556B"/>
    <w:rsid w:val="007C5719"/>
    <w:rsid w:val="007C5ABF"/>
    <w:rsid w:val="007C5FC7"/>
    <w:rsid w:val="007C630E"/>
    <w:rsid w:val="007C6513"/>
    <w:rsid w:val="007C6565"/>
    <w:rsid w:val="007C69A4"/>
    <w:rsid w:val="007C6F23"/>
    <w:rsid w:val="007C6FB7"/>
    <w:rsid w:val="007C7546"/>
    <w:rsid w:val="007C7918"/>
    <w:rsid w:val="007C7A79"/>
    <w:rsid w:val="007C7D26"/>
    <w:rsid w:val="007C7E44"/>
    <w:rsid w:val="007C7E54"/>
    <w:rsid w:val="007D000D"/>
    <w:rsid w:val="007D017B"/>
    <w:rsid w:val="007D0738"/>
    <w:rsid w:val="007D076E"/>
    <w:rsid w:val="007D0AB1"/>
    <w:rsid w:val="007D0B0E"/>
    <w:rsid w:val="007D0BA4"/>
    <w:rsid w:val="007D0E50"/>
    <w:rsid w:val="007D0FED"/>
    <w:rsid w:val="007D1083"/>
    <w:rsid w:val="007D1183"/>
    <w:rsid w:val="007D124B"/>
    <w:rsid w:val="007D12CF"/>
    <w:rsid w:val="007D1338"/>
    <w:rsid w:val="007D13E2"/>
    <w:rsid w:val="007D14DB"/>
    <w:rsid w:val="007D164D"/>
    <w:rsid w:val="007D1760"/>
    <w:rsid w:val="007D1B57"/>
    <w:rsid w:val="007D1BE4"/>
    <w:rsid w:val="007D1CFB"/>
    <w:rsid w:val="007D24A9"/>
    <w:rsid w:val="007D2571"/>
    <w:rsid w:val="007D2599"/>
    <w:rsid w:val="007D2874"/>
    <w:rsid w:val="007D29B7"/>
    <w:rsid w:val="007D2BAE"/>
    <w:rsid w:val="007D2CFB"/>
    <w:rsid w:val="007D3059"/>
    <w:rsid w:val="007D3301"/>
    <w:rsid w:val="007D3306"/>
    <w:rsid w:val="007D3321"/>
    <w:rsid w:val="007D34F9"/>
    <w:rsid w:val="007D3677"/>
    <w:rsid w:val="007D3BD1"/>
    <w:rsid w:val="007D3C7A"/>
    <w:rsid w:val="007D3CF7"/>
    <w:rsid w:val="007D3ED5"/>
    <w:rsid w:val="007D40DC"/>
    <w:rsid w:val="007D413F"/>
    <w:rsid w:val="007D4503"/>
    <w:rsid w:val="007D4556"/>
    <w:rsid w:val="007D4949"/>
    <w:rsid w:val="007D4AFF"/>
    <w:rsid w:val="007D4B73"/>
    <w:rsid w:val="007D4B90"/>
    <w:rsid w:val="007D4C67"/>
    <w:rsid w:val="007D4F70"/>
    <w:rsid w:val="007D4FA0"/>
    <w:rsid w:val="007D5299"/>
    <w:rsid w:val="007D5307"/>
    <w:rsid w:val="007D55EE"/>
    <w:rsid w:val="007D5764"/>
    <w:rsid w:val="007D5783"/>
    <w:rsid w:val="007D578A"/>
    <w:rsid w:val="007D5849"/>
    <w:rsid w:val="007D5AD8"/>
    <w:rsid w:val="007D5B88"/>
    <w:rsid w:val="007D5F99"/>
    <w:rsid w:val="007D5FA7"/>
    <w:rsid w:val="007D67D6"/>
    <w:rsid w:val="007D6B76"/>
    <w:rsid w:val="007D7688"/>
    <w:rsid w:val="007D7A2F"/>
    <w:rsid w:val="007D7BD9"/>
    <w:rsid w:val="007D7BFB"/>
    <w:rsid w:val="007D7C2F"/>
    <w:rsid w:val="007D7D08"/>
    <w:rsid w:val="007D7D15"/>
    <w:rsid w:val="007D7DDA"/>
    <w:rsid w:val="007D7F5D"/>
    <w:rsid w:val="007D7F80"/>
    <w:rsid w:val="007E00CC"/>
    <w:rsid w:val="007E0562"/>
    <w:rsid w:val="007E076E"/>
    <w:rsid w:val="007E0770"/>
    <w:rsid w:val="007E08F0"/>
    <w:rsid w:val="007E0C6F"/>
    <w:rsid w:val="007E0CED"/>
    <w:rsid w:val="007E0CFB"/>
    <w:rsid w:val="007E0DF8"/>
    <w:rsid w:val="007E0E72"/>
    <w:rsid w:val="007E0E83"/>
    <w:rsid w:val="007E0F0D"/>
    <w:rsid w:val="007E13AD"/>
    <w:rsid w:val="007E15C7"/>
    <w:rsid w:val="007E177B"/>
    <w:rsid w:val="007E187E"/>
    <w:rsid w:val="007E1F2B"/>
    <w:rsid w:val="007E22A4"/>
    <w:rsid w:val="007E2323"/>
    <w:rsid w:val="007E253D"/>
    <w:rsid w:val="007E271E"/>
    <w:rsid w:val="007E2817"/>
    <w:rsid w:val="007E2BDE"/>
    <w:rsid w:val="007E2E36"/>
    <w:rsid w:val="007E2F63"/>
    <w:rsid w:val="007E2F93"/>
    <w:rsid w:val="007E2FA4"/>
    <w:rsid w:val="007E3039"/>
    <w:rsid w:val="007E312A"/>
    <w:rsid w:val="007E31BE"/>
    <w:rsid w:val="007E39A4"/>
    <w:rsid w:val="007E3AA5"/>
    <w:rsid w:val="007E3B9F"/>
    <w:rsid w:val="007E3BCA"/>
    <w:rsid w:val="007E40A0"/>
    <w:rsid w:val="007E40B7"/>
    <w:rsid w:val="007E40CF"/>
    <w:rsid w:val="007E4177"/>
    <w:rsid w:val="007E417F"/>
    <w:rsid w:val="007E45BA"/>
    <w:rsid w:val="007E48E3"/>
    <w:rsid w:val="007E4C6B"/>
    <w:rsid w:val="007E4CF0"/>
    <w:rsid w:val="007E4E07"/>
    <w:rsid w:val="007E4EA3"/>
    <w:rsid w:val="007E4FC1"/>
    <w:rsid w:val="007E5010"/>
    <w:rsid w:val="007E5344"/>
    <w:rsid w:val="007E53B2"/>
    <w:rsid w:val="007E53BF"/>
    <w:rsid w:val="007E5499"/>
    <w:rsid w:val="007E5BC5"/>
    <w:rsid w:val="007E5FF9"/>
    <w:rsid w:val="007E60C7"/>
    <w:rsid w:val="007E61B3"/>
    <w:rsid w:val="007E673A"/>
    <w:rsid w:val="007E6853"/>
    <w:rsid w:val="007E6A0F"/>
    <w:rsid w:val="007E6A27"/>
    <w:rsid w:val="007E6C0A"/>
    <w:rsid w:val="007E6CAF"/>
    <w:rsid w:val="007E6CDC"/>
    <w:rsid w:val="007E76AF"/>
    <w:rsid w:val="007E7716"/>
    <w:rsid w:val="007E786D"/>
    <w:rsid w:val="007E793C"/>
    <w:rsid w:val="007E7AAE"/>
    <w:rsid w:val="007E7AD5"/>
    <w:rsid w:val="007E7C48"/>
    <w:rsid w:val="007E7C5E"/>
    <w:rsid w:val="007E7CD3"/>
    <w:rsid w:val="007E7DD0"/>
    <w:rsid w:val="007E7E67"/>
    <w:rsid w:val="007F0009"/>
    <w:rsid w:val="007F010A"/>
    <w:rsid w:val="007F04EA"/>
    <w:rsid w:val="007F07C4"/>
    <w:rsid w:val="007F0C9B"/>
    <w:rsid w:val="007F0E53"/>
    <w:rsid w:val="007F0EBB"/>
    <w:rsid w:val="007F109D"/>
    <w:rsid w:val="007F13AB"/>
    <w:rsid w:val="007F1505"/>
    <w:rsid w:val="007F1590"/>
    <w:rsid w:val="007F15FB"/>
    <w:rsid w:val="007F1AE6"/>
    <w:rsid w:val="007F1B64"/>
    <w:rsid w:val="007F1C96"/>
    <w:rsid w:val="007F1D71"/>
    <w:rsid w:val="007F1DA0"/>
    <w:rsid w:val="007F1F47"/>
    <w:rsid w:val="007F1F63"/>
    <w:rsid w:val="007F2365"/>
    <w:rsid w:val="007F24DD"/>
    <w:rsid w:val="007F24FC"/>
    <w:rsid w:val="007F29DB"/>
    <w:rsid w:val="007F2F87"/>
    <w:rsid w:val="007F3042"/>
    <w:rsid w:val="007F307C"/>
    <w:rsid w:val="007F3149"/>
    <w:rsid w:val="007F33BA"/>
    <w:rsid w:val="007F341E"/>
    <w:rsid w:val="007F3451"/>
    <w:rsid w:val="007F3487"/>
    <w:rsid w:val="007F3549"/>
    <w:rsid w:val="007F363C"/>
    <w:rsid w:val="007F386B"/>
    <w:rsid w:val="007F4195"/>
    <w:rsid w:val="007F47BE"/>
    <w:rsid w:val="007F4A93"/>
    <w:rsid w:val="007F4B95"/>
    <w:rsid w:val="007F4C0C"/>
    <w:rsid w:val="007F4D8A"/>
    <w:rsid w:val="007F5225"/>
    <w:rsid w:val="007F528F"/>
    <w:rsid w:val="007F529A"/>
    <w:rsid w:val="007F5336"/>
    <w:rsid w:val="007F543A"/>
    <w:rsid w:val="007F5912"/>
    <w:rsid w:val="007F5DB7"/>
    <w:rsid w:val="007F62CB"/>
    <w:rsid w:val="007F6329"/>
    <w:rsid w:val="007F634A"/>
    <w:rsid w:val="007F636A"/>
    <w:rsid w:val="007F6482"/>
    <w:rsid w:val="007F6725"/>
    <w:rsid w:val="007F6AC3"/>
    <w:rsid w:val="007F6CE4"/>
    <w:rsid w:val="007F6E56"/>
    <w:rsid w:val="007F6EAF"/>
    <w:rsid w:val="007F740F"/>
    <w:rsid w:val="007F756D"/>
    <w:rsid w:val="007F7ACB"/>
    <w:rsid w:val="007F7E3D"/>
    <w:rsid w:val="00800078"/>
    <w:rsid w:val="0080051F"/>
    <w:rsid w:val="0080060F"/>
    <w:rsid w:val="00800636"/>
    <w:rsid w:val="00800784"/>
    <w:rsid w:val="00800A7C"/>
    <w:rsid w:val="00800B3A"/>
    <w:rsid w:val="00800B4A"/>
    <w:rsid w:val="00800CDD"/>
    <w:rsid w:val="00800D21"/>
    <w:rsid w:val="0080103D"/>
    <w:rsid w:val="00801156"/>
    <w:rsid w:val="00801162"/>
    <w:rsid w:val="00801726"/>
    <w:rsid w:val="00801CE0"/>
    <w:rsid w:val="00801F38"/>
    <w:rsid w:val="00801F5F"/>
    <w:rsid w:val="00802102"/>
    <w:rsid w:val="008023CC"/>
    <w:rsid w:val="00802CA4"/>
    <w:rsid w:val="0080304D"/>
    <w:rsid w:val="00803155"/>
    <w:rsid w:val="00803178"/>
    <w:rsid w:val="008031B9"/>
    <w:rsid w:val="008035D0"/>
    <w:rsid w:val="008036F1"/>
    <w:rsid w:val="00803865"/>
    <w:rsid w:val="00803B80"/>
    <w:rsid w:val="00803C65"/>
    <w:rsid w:val="00803C88"/>
    <w:rsid w:val="00803D7D"/>
    <w:rsid w:val="00803EE7"/>
    <w:rsid w:val="00804007"/>
    <w:rsid w:val="0080422C"/>
    <w:rsid w:val="00804247"/>
    <w:rsid w:val="0080456B"/>
    <w:rsid w:val="00804600"/>
    <w:rsid w:val="00804641"/>
    <w:rsid w:val="00804A44"/>
    <w:rsid w:val="00804ABF"/>
    <w:rsid w:val="00804B1F"/>
    <w:rsid w:val="00804B68"/>
    <w:rsid w:val="00804CB2"/>
    <w:rsid w:val="0080500A"/>
    <w:rsid w:val="0080512A"/>
    <w:rsid w:val="00805583"/>
    <w:rsid w:val="008057E2"/>
    <w:rsid w:val="00805A15"/>
    <w:rsid w:val="00805B46"/>
    <w:rsid w:val="00805C3D"/>
    <w:rsid w:val="00806222"/>
    <w:rsid w:val="00806250"/>
    <w:rsid w:val="0080632C"/>
    <w:rsid w:val="0080680F"/>
    <w:rsid w:val="008069DC"/>
    <w:rsid w:val="00806BD9"/>
    <w:rsid w:val="00806D7F"/>
    <w:rsid w:val="00806D80"/>
    <w:rsid w:val="00806D9C"/>
    <w:rsid w:val="0080719C"/>
    <w:rsid w:val="008072DD"/>
    <w:rsid w:val="0080755B"/>
    <w:rsid w:val="008076C9"/>
    <w:rsid w:val="00807A1B"/>
    <w:rsid w:val="00807A43"/>
    <w:rsid w:val="00807B69"/>
    <w:rsid w:val="00807C64"/>
    <w:rsid w:val="00807EB1"/>
    <w:rsid w:val="008101C9"/>
    <w:rsid w:val="008102D2"/>
    <w:rsid w:val="0081031C"/>
    <w:rsid w:val="00810324"/>
    <w:rsid w:val="00810348"/>
    <w:rsid w:val="0081049E"/>
    <w:rsid w:val="008104CD"/>
    <w:rsid w:val="008106BF"/>
    <w:rsid w:val="00810893"/>
    <w:rsid w:val="008109AD"/>
    <w:rsid w:val="00810C6B"/>
    <w:rsid w:val="00810E5F"/>
    <w:rsid w:val="00811094"/>
    <w:rsid w:val="0081120E"/>
    <w:rsid w:val="00811B49"/>
    <w:rsid w:val="00811B8C"/>
    <w:rsid w:val="00811B99"/>
    <w:rsid w:val="00811BF6"/>
    <w:rsid w:val="00811C28"/>
    <w:rsid w:val="008127E7"/>
    <w:rsid w:val="00812806"/>
    <w:rsid w:val="00812D51"/>
    <w:rsid w:val="00812E68"/>
    <w:rsid w:val="00812FAD"/>
    <w:rsid w:val="0081331B"/>
    <w:rsid w:val="0081333F"/>
    <w:rsid w:val="00813374"/>
    <w:rsid w:val="008134A9"/>
    <w:rsid w:val="00813748"/>
    <w:rsid w:val="008137C8"/>
    <w:rsid w:val="008139C8"/>
    <w:rsid w:val="00813EA0"/>
    <w:rsid w:val="00813F24"/>
    <w:rsid w:val="008142AC"/>
    <w:rsid w:val="00814776"/>
    <w:rsid w:val="00814BF3"/>
    <w:rsid w:val="00814D05"/>
    <w:rsid w:val="00814DB4"/>
    <w:rsid w:val="00814EFF"/>
    <w:rsid w:val="00814F00"/>
    <w:rsid w:val="00815624"/>
    <w:rsid w:val="008157D4"/>
    <w:rsid w:val="008158ED"/>
    <w:rsid w:val="00816154"/>
    <w:rsid w:val="0081618C"/>
    <w:rsid w:val="0081637C"/>
    <w:rsid w:val="0081657D"/>
    <w:rsid w:val="00816AE5"/>
    <w:rsid w:val="00816AF3"/>
    <w:rsid w:val="008171D2"/>
    <w:rsid w:val="0081738A"/>
    <w:rsid w:val="00817443"/>
    <w:rsid w:val="0081744E"/>
    <w:rsid w:val="00817542"/>
    <w:rsid w:val="00817658"/>
    <w:rsid w:val="0081776B"/>
    <w:rsid w:val="0081778A"/>
    <w:rsid w:val="00817E65"/>
    <w:rsid w:val="00820087"/>
    <w:rsid w:val="00820232"/>
    <w:rsid w:val="0082057C"/>
    <w:rsid w:val="008205F2"/>
    <w:rsid w:val="00820E0A"/>
    <w:rsid w:val="00820F1B"/>
    <w:rsid w:val="0082132E"/>
    <w:rsid w:val="00821529"/>
    <w:rsid w:val="008215AD"/>
    <w:rsid w:val="008217FF"/>
    <w:rsid w:val="008219E2"/>
    <w:rsid w:val="00821CFD"/>
    <w:rsid w:val="00821D2C"/>
    <w:rsid w:val="00821E08"/>
    <w:rsid w:val="00821E42"/>
    <w:rsid w:val="00822356"/>
    <w:rsid w:val="0082248C"/>
    <w:rsid w:val="00822710"/>
    <w:rsid w:val="0082272D"/>
    <w:rsid w:val="00822872"/>
    <w:rsid w:val="00822AA2"/>
    <w:rsid w:val="00822CDD"/>
    <w:rsid w:val="00822CF3"/>
    <w:rsid w:val="00822D31"/>
    <w:rsid w:val="00822EC1"/>
    <w:rsid w:val="00823109"/>
    <w:rsid w:val="008233FA"/>
    <w:rsid w:val="008234F6"/>
    <w:rsid w:val="0082354B"/>
    <w:rsid w:val="00823585"/>
    <w:rsid w:val="00823836"/>
    <w:rsid w:val="00823D2F"/>
    <w:rsid w:val="00824117"/>
    <w:rsid w:val="00824233"/>
    <w:rsid w:val="00824515"/>
    <w:rsid w:val="008248F2"/>
    <w:rsid w:val="00824BC3"/>
    <w:rsid w:val="00824FF7"/>
    <w:rsid w:val="00825002"/>
    <w:rsid w:val="00825279"/>
    <w:rsid w:val="00825610"/>
    <w:rsid w:val="008256EA"/>
    <w:rsid w:val="0082589D"/>
    <w:rsid w:val="008258CC"/>
    <w:rsid w:val="00825981"/>
    <w:rsid w:val="00825D4E"/>
    <w:rsid w:val="00826016"/>
    <w:rsid w:val="0082608D"/>
    <w:rsid w:val="00826129"/>
    <w:rsid w:val="008262DD"/>
    <w:rsid w:val="008263C0"/>
    <w:rsid w:val="0082694A"/>
    <w:rsid w:val="008269A2"/>
    <w:rsid w:val="00826A51"/>
    <w:rsid w:val="00826B66"/>
    <w:rsid w:val="00826D80"/>
    <w:rsid w:val="00826D85"/>
    <w:rsid w:val="00826E13"/>
    <w:rsid w:val="00826E4C"/>
    <w:rsid w:val="00826EF2"/>
    <w:rsid w:val="0082720D"/>
    <w:rsid w:val="008272B8"/>
    <w:rsid w:val="00827355"/>
    <w:rsid w:val="008277B2"/>
    <w:rsid w:val="0082798D"/>
    <w:rsid w:val="00827C4E"/>
    <w:rsid w:val="00827D77"/>
    <w:rsid w:val="00827E41"/>
    <w:rsid w:val="00827F68"/>
    <w:rsid w:val="00830078"/>
    <w:rsid w:val="00830139"/>
    <w:rsid w:val="008308E3"/>
    <w:rsid w:val="00830AA9"/>
    <w:rsid w:val="00830B11"/>
    <w:rsid w:val="00830F2D"/>
    <w:rsid w:val="00831384"/>
    <w:rsid w:val="00831ABB"/>
    <w:rsid w:val="00831B3C"/>
    <w:rsid w:val="00831D75"/>
    <w:rsid w:val="00831EA6"/>
    <w:rsid w:val="00831F30"/>
    <w:rsid w:val="0083223A"/>
    <w:rsid w:val="0083224A"/>
    <w:rsid w:val="00832963"/>
    <w:rsid w:val="00832B55"/>
    <w:rsid w:val="00832BF2"/>
    <w:rsid w:val="00832CF8"/>
    <w:rsid w:val="00833008"/>
    <w:rsid w:val="00833113"/>
    <w:rsid w:val="0083324D"/>
    <w:rsid w:val="008332D8"/>
    <w:rsid w:val="00833703"/>
    <w:rsid w:val="008338A8"/>
    <w:rsid w:val="008338E9"/>
    <w:rsid w:val="0083392E"/>
    <w:rsid w:val="00833BAC"/>
    <w:rsid w:val="00833C32"/>
    <w:rsid w:val="00833FB9"/>
    <w:rsid w:val="00834283"/>
    <w:rsid w:val="008346CC"/>
    <w:rsid w:val="00834726"/>
    <w:rsid w:val="008349A3"/>
    <w:rsid w:val="00834D8C"/>
    <w:rsid w:val="00834E56"/>
    <w:rsid w:val="00834ECB"/>
    <w:rsid w:val="00834F89"/>
    <w:rsid w:val="00835046"/>
    <w:rsid w:val="008350E6"/>
    <w:rsid w:val="00835276"/>
    <w:rsid w:val="008354AB"/>
    <w:rsid w:val="008357D5"/>
    <w:rsid w:val="008358E5"/>
    <w:rsid w:val="00835AB9"/>
    <w:rsid w:val="00835B37"/>
    <w:rsid w:val="00835C1C"/>
    <w:rsid w:val="00835CA1"/>
    <w:rsid w:val="00835D2F"/>
    <w:rsid w:val="00835DFB"/>
    <w:rsid w:val="00836099"/>
    <w:rsid w:val="00836193"/>
    <w:rsid w:val="008362EF"/>
    <w:rsid w:val="0083642D"/>
    <w:rsid w:val="0083646D"/>
    <w:rsid w:val="008364D8"/>
    <w:rsid w:val="0083663C"/>
    <w:rsid w:val="008367AA"/>
    <w:rsid w:val="00836B18"/>
    <w:rsid w:val="00836E9E"/>
    <w:rsid w:val="00836F53"/>
    <w:rsid w:val="00836FD7"/>
    <w:rsid w:val="00837020"/>
    <w:rsid w:val="008371DD"/>
    <w:rsid w:val="008373AE"/>
    <w:rsid w:val="008373CA"/>
    <w:rsid w:val="008373F7"/>
    <w:rsid w:val="00837470"/>
    <w:rsid w:val="008375AD"/>
    <w:rsid w:val="008375CC"/>
    <w:rsid w:val="00837625"/>
    <w:rsid w:val="00837763"/>
    <w:rsid w:val="00837805"/>
    <w:rsid w:val="008378F3"/>
    <w:rsid w:val="00837CC8"/>
    <w:rsid w:val="00840263"/>
    <w:rsid w:val="008405A7"/>
    <w:rsid w:val="0084061C"/>
    <w:rsid w:val="008407F1"/>
    <w:rsid w:val="00840B04"/>
    <w:rsid w:val="00840C25"/>
    <w:rsid w:val="00840DAB"/>
    <w:rsid w:val="00840DB8"/>
    <w:rsid w:val="00840E68"/>
    <w:rsid w:val="00840F0C"/>
    <w:rsid w:val="00840F0D"/>
    <w:rsid w:val="0084115B"/>
    <w:rsid w:val="008412FF"/>
    <w:rsid w:val="0084135A"/>
    <w:rsid w:val="0084135D"/>
    <w:rsid w:val="008415C2"/>
    <w:rsid w:val="00841624"/>
    <w:rsid w:val="00841973"/>
    <w:rsid w:val="00841ADF"/>
    <w:rsid w:val="00841B0A"/>
    <w:rsid w:val="00841BD2"/>
    <w:rsid w:val="00841C4A"/>
    <w:rsid w:val="00841CEC"/>
    <w:rsid w:val="00841F2E"/>
    <w:rsid w:val="008422D8"/>
    <w:rsid w:val="00842566"/>
    <w:rsid w:val="0084289A"/>
    <w:rsid w:val="008429EF"/>
    <w:rsid w:val="00842EE8"/>
    <w:rsid w:val="00842FC2"/>
    <w:rsid w:val="008431D9"/>
    <w:rsid w:val="00843677"/>
    <w:rsid w:val="008437D8"/>
    <w:rsid w:val="008439D6"/>
    <w:rsid w:val="00843A70"/>
    <w:rsid w:val="00843C37"/>
    <w:rsid w:val="00843C40"/>
    <w:rsid w:val="008442C2"/>
    <w:rsid w:val="00844347"/>
    <w:rsid w:val="008444BD"/>
    <w:rsid w:val="008444BE"/>
    <w:rsid w:val="008447ED"/>
    <w:rsid w:val="00844BDF"/>
    <w:rsid w:val="00844D6E"/>
    <w:rsid w:val="00844F35"/>
    <w:rsid w:val="00845386"/>
    <w:rsid w:val="00845568"/>
    <w:rsid w:val="008455EE"/>
    <w:rsid w:val="00845A56"/>
    <w:rsid w:val="00845BA7"/>
    <w:rsid w:val="00845C54"/>
    <w:rsid w:val="008461BA"/>
    <w:rsid w:val="00846230"/>
    <w:rsid w:val="00846321"/>
    <w:rsid w:val="00846369"/>
    <w:rsid w:val="0084686A"/>
    <w:rsid w:val="008469AE"/>
    <w:rsid w:val="00846AA0"/>
    <w:rsid w:val="00846CF4"/>
    <w:rsid w:val="008473F7"/>
    <w:rsid w:val="0084774B"/>
    <w:rsid w:val="00847B19"/>
    <w:rsid w:val="00847DD2"/>
    <w:rsid w:val="008502E4"/>
    <w:rsid w:val="00850667"/>
    <w:rsid w:val="0085070D"/>
    <w:rsid w:val="00850771"/>
    <w:rsid w:val="008508B3"/>
    <w:rsid w:val="00850AFC"/>
    <w:rsid w:val="00851A6F"/>
    <w:rsid w:val="00851D37"/>
    <w:rsid w:val="00851E32"/>
    <w:rsid w:val="00851EC4"/>
    <w:rsid w:val="0085210F"/>
    <w:rsid w:val="008521BD"/>
    <w:rsid w:val="008521E3"/>
    <w:rsid w:val="0085225A"/>
    <w:rsid w:val="00852420"/>
    <w:rsid w:val="00852458"/>
    <w:rsid w:val="00852580"/>
    <w:rsid w:val="008529AC"/>
    <w:rsid w:val="008529EE"/>
    <w:rsid w:val="00852A5E"/>
    <w:rsid w:val="00852C97"/>
    <w:rsid w:val="00852EB9"/>
    <w:rsid w:val="008530A7"/>
    <w:rsid w:val="00853201"/>
    <w:rsid w:val="0085326B"/>
    <w:rsid w:val="008534D8"/>
    <w:rsid w:val="008534E2"/>
    <w:rsid w:val="0085386F"/>
    <w:rsid w:val="0085395E"/>
    <w:rsid w:val="00853B20"/>
    <w:rsid w:val="00853C9B"/>
    <w:rsid w:val="00853FE5"/>
    <w:rsid w:val="00854155"/>
    <w:rsid w:val="00854192"/>
    <w:rsid w:val="008541A2"/>
    <w:rsid w:val="008541D1"/>
    <w:rsid w:val="00854380"/>
    <w:rsid w:val="00854385"/>
    <w:rsid w:val="00854436"/>
    <w:rsid w:val="00854587"/>
    <w:rsid w:val="008545BC"/>
    <w:rsid w:val="0085465B"/>
    <w:rsid w:val="00854A0A"/>
    <w:rsid w:val="00854ADD"/>
    <w:rsid w:val="00854D5E"/>
    <w:rsid w:val="00854F8A"/>
    <w:rsid w:val="0085526C"/>
    <w:rsid w:val="0085542A"/>
    <w:rsid w:val="00855530"/>
    <w:rsid w:val="008557D2"/>
    <w:rsid w:val="00855818"/>
    <w:rsid w:val="008558F7"/>
    <w:rsid w:val="00855972"/>
    <w:rsid w:val="00855C25"/>
    <w:rsid w:val="00855ED5"/>
    <w:rsid w:val="00855EF9"/>
    <w:rsid w:val="00856082"/>
    <w:rsid w:val="008567C9"/>
    <w:rsid w:val="00856CE0"/>
    <w:rsid w:val="00856D35"/>
    <w:rsid w:val="00856EA9"/>
    <w:rsid w:val="0085716C"/>
    <w:rsid w:val="008571FE"/>
    <w:rsid w:val="00857555"/>
    <w:rsid w:val="0085793C"/>
    <w:rsid w:val="00857952"/>
    <w:rsid w:val="008579C8"/>
    <w:rsid w:val="00857A31"/>
    <w:rsid w:val="00857B82"/>
    <w:rsid w:val="00857C7B"/>
    <w:rsid w:val="008600D7"/>
    <w:rsid w:val="0086037D"/>
    <w:rsid w:val="0086039E"/>
    <w:rsid w:val="008605A6"/>
    <w:rsid w:val="008606DB"/>
    <w:rsid w:val="008606E9"/>
    <w:rsid w:val="00860975"/>
    <w:rsid w:val="008609BE"/>
    <w:rsid w:val="00860BEF"/>
    <w:rsid w:val="00860D2D"/>
    <w:rsid w:val="00860F0D"/>
    <w:rsid w:val="00860FD7"/>
    <w:rsid w:val="00861004"/>
    <w:rsid w:val="00861018"/>
    <w:rsid w:val="00861148"/>
    <w:rsid w:val="008611CB"/>
    <w:rsid w:val="00861248"/>
    <w:rsid w:val="008613FC"/>
    <w:rsid w:val="00861445"/>
    <w:rsid w:val="0086181E"/>
    <w:rsid w:val="0086186B"/>
    <w:rsid w:val="00861A1B"/>
    <w:rsid w:val="00861A35"/>
    <w:rsid w:val="00861F12"/>
    <w:rsid w:val="00862035"/>
    <w:rsid w:val="00862155"/>
    <w:rsid w:val="008621F5"/>
    <w:rsid w:val="00862294"/>
    <w:rsid w:val="00862298"/>
    <w:rsid w:val="008624DC"/>
    <w:rsid w:val="008626F2"/>
    <w:rsid w:val="008629AB"/>
    <w:rsid w:val="008635C9"/>
    <w:rsid w:val="008635ED"/>
    <w:rsid w:val="008638F1"/>
    <w:rsid w:val="008638F5"/>
    <w:rsid w:val="00863987"/>
    <w:rsid w:val="00863A66"/>
    <w:rsid w:val="00863CE1"/>
    <w:rsid w:val="00863DE8"/>
    <w:rsid w:val="00863E53"/>
    <w:rsid w:val="00863F33"/>
    <w:rsid w:val="008640F8"/>
    <w:rsid w:val="0086421A"/>
    <w:rsid w:val="00864244"/>
    <w:rsid w:val="00864502"/>
    <w:rsid w:val="0086454E"/>
    <w:rsid w:val="008646E2"/>
    <w:rsid w:val="008649EF"/>
    <w:rsid w:val="00864B1C"/>
    <w:rsid w:val="00864EE3"/>
    <w:rsid w:val="00865200"/>
    <w:rsid w:val="00865222"/>
    <w:rsid w:val="008652B2"/>
    <w:rsid w:val="008654ED"/>
    <w:rsid w:val="008655A8"/>
    <w:rsid w:val="008657C0"/>
    <w:rsid w:val="008659E9"/>
    <w:rsid w:val="00865CEE"/>
    <w:rsid w:val="00866103"/>
    <w:rsid w:val="00866251"/>
    <w:rsid w:val="008663D5"/>
    <w:rsid w:val="00866635"/>
    <w:rsid w:val="008666B6"/>
    <w:rsid w:val="008666E8"/>
    <w:rsid w:val="008668E6"/>
    <w:rsid w:val="00866A7A"/>
    <w:rsid w:val="00866AF9"/>
    <w:rsid w:val="00866D83"/>
    <w:rsid w:val="00866DFF"/>
    <w:rsid w:val="00866E08"/>
    <w:rsid w:val="00866E17"/>
    <w:rsid w:val="00866FA5"/>
    <w:rsid w:val="0086703D"/>
    <w:rsid w:val="0086723D"/>
    <w:rsid w:val="00867328"/>
    <w:rsid w:val="008674C0"/>
    <w:rsid w:val="00867513"/>
    <w:rsid w:val="0086751D"/>
    <w:rsid w:val="008675D3"/>
    <w:rsid w:val="008678A9"/>
    <w:rsid w:val="00867FA0"/>
    <w:rsid w:val="0087022F"/>
    <w:rsid w:val="0087029E"/>
    <w:rsid w:val="008702B3"/>
    <w:rsid w:val="00870532"/>
    <w:rsid w:val="008705F2"/>
    <w:rsid w:val="008706D0"/>
    <w:rsid w:val="0087074B"/>
    <w:rsid w:val="008708E8"/>
    <w:rsid w:val="00870DAE"/>
    <w:rsid w:val="0087171B"/>
    <w:rsid w:val="00871907"/>
    <w:rsid w:val="00871A17"/>
    <w:rsid w:val="00871B17"/>
    <w:rsid w:val="00871C65"/>
    <w:rsid w:val="00871C83"/>
    <w:rsid w:val="00871E5E"/>
    <w:rsid w:val="00871F07"/>
    <w:rsid w:val="00871F59"/>
    <w:rsid w:val="00871F8C"/>
    <w:rsid w:val="00872110"/>
    <w:rsid w:val="008722F3"/>
    <w:rsid w:val="0087289C"/>
    <w:rsid w:val="00872BB5"/>
    <w:rsid w:val="00872C9B"/>
    <w:rsid w:val="00872F22"/>
    <w:rsid w:val="00872F2C"/>
    <w:rsid w:val="00873056"/>
    <w:rsid w:val="008731F4"/>
    <w:rsid w:val="008736D5"/>
    <w:rsid w:val="00873D0A"/>
    <w:rsid w:val="00873DB9"/>
    <w:rsid w:val="00874655"/>
    <w:rsid w:val="008747D2"/>
    <w:rsid w:val="00874874"/>
    <w:rsid w:val="0087492B"/>
    <w:rsid w:val="00874A98"/>
    <w:rsid w:val="00874E53"/>
    <w:rsid w:val="00874F87"/>
    <w:rsid w:val="008750EC"/>
    <w:rsid w:val="008750FF"/>
    <w:rsid w:val="008751B0"/>
    <w:rsid w:val="008751DE"/>
    <w:rsid w:val="0087525E"/>
    <w:rsid w:val="008752A5"/>
    <w:rsid w:val="008756DE"/>
    <w:rsid w:val="008758B6"/>
    <w:rsid w:val="00875BC9"/>
    <w:rsid w:val="00875CA2"/>
    <w:rsid w:val="00875DF0"/>
    <w:rsid w:val="00875E89"/>
    <w:rsid w:val="0087637E"/>
    <w:rsid w:val="00876522"/>
    <w:rsid w:val="0087665A"/>
    <w:rsid w:val="00876731"/>
    <w:rsid w:val="008769EC"/>
    <w:rsid w:val="00876AFE"/>
    <w:rsid w:val="00877B13"/>
    <w:rsid w:val="00877FC3"/>
    <w:rsid w:val="0088047A"/>
    <w:rsid w:val="0088083D"/>
    <w:rsid w:val="008808AC"/>
    <w:rsid w:val="00880A9A"/>
    <w:rsid w:val="00880BE5"/>
    <w:rsid w:val="008811B5"/>
    <w:rsid w:val="008811DA"/>
    <w:rsid w:val="0088143B"/>
    <w:rsid w:val="008814B1"/>
    <w:rsid w:val="00881802"/>
    <w:rsid w:val="00881E4A"/>
    <w:rsid w:val="00881E8F"/>
    <w:rsid w:val="00882375"/>
    <w:rsid w:val="00882479"/>
    <w:rsid w:val="0088256F"/>
    <w:rsid w:val="008826CD"/>
    <w:rsid w:val="00882958"/>
    <w:rsid w:val="008829C8"/>
    <w:rsid w:val="00882A60"/>
    <w:rsid w:val="00882A66"/>
    <w:rsid w:val="00882BB2"/>
    <w:rsid w:val="00882D22"/>
    <w:rsid w:val="00882D31"/>
    <w:rsid w:val="00882DAB"/>
    <w:rsid w:val="0088301E"/>
    <w:rsid w:val="00883104"/>
    <w:rsid w:val="0088310E"/>
    <w:rsid w:val="008832E7"/>
    <w:rsid w:val="008835F5"/>
    <w:rsid w:val="00883881"/>
    <w:rsid w:val="00883BD1"/>
    <w:rsid w:val="00883D19"/>
    <w:rsid w:val="008841F8"/>
    <w:rsid w:val="00884330"/>
    <w:rsid w:val="00884486"/>
    <w:rsid w:val="008844FB"/>
    <w:rsid w:val="008846FE"/>
    <w:rsid w:val="00884746"/>
    <w:rsid w:val="00884AE1"/>
    <w:rsid w:val="00884BF1"/>
    <w:rsid w:val="00884E35"/>
    <w:rsid w:val="00884F06"/>
    <w:rsid w:val="00884F30"/>
    <w:rsid w:val="00884F39"/>
    <w:rsid w:val="00885188"/>
    <w:rsid w:val="008854A7"/>
    <w:rsid w:val="008854B5"/>
    <w:rsid w:val="008857D3"/>
    <w:rsid w:val="00885FB3"/>
    <w:rsid w:val="00886053"/>
    <w:rsid w:val="00886186"/>
    <w:rsid w:val="00886913"/>
    <w:rsid w:val="00886C9F"/>
    <w:rsid w:val="00886CED"/>
    <w:rsid w:val="00886E6E"/>
    <w:rsid w:val="00886ED4"/>
    <w:rsid w:val="00886F1D"/>
    <w:rsid w:val="00886F55"/>
    <w:rsid w:val="00886F66"/>
    <w:rsid w:val="0088721E"/>
    <w:rsid w:val="00887453"/>
    <w:rsid w:val="008875F4"/>
    <w:rsid w:val="0088762A"/>
    <w:rsid w:val="00887A71"/>
    <w:rsid w:val="00887C32"/>
    <w:rsid w:val="00887E4C"/>
    <w:rsid w:val="00887F69"/>
    <w:rsid w:val="00887FA2"/>
    <w:rsid w:val="00890132"/>
    <w:rsid w:val="00890294"/>
    <w:rsid w:val="00890315"/>
    <w:rsid w:val="0089034D"/>
    <w:rsid w:val="00890371"/>
    <w:rsid w:val="008907B0"/>
    <w:rsid w:val="008909FB"/>
    <w:rsid w:val="00890B37"/>
    <w:rsid w:val="00890B75"/>
    <w:rsid w:val="00890B90"/>
    <w:rsid w:val="00890C54"/>
    <w:rsid w:val="00890D70"/>
    <w:rsid w:val="00890E30"/>
    <w:rsid w:val="00890E65"/>
    <w:rsid w:val="00890E73"/>
    <w:rsid w:val="00890E8A"/>
    <w:rsid w:val="00890F68"/>
    <w:rsid w:val="0089118F"/>
    <w:rsid w:val="00891B1C"/>
    <w:rsid w:val="00891E6C"/>
    <w:rsid w:val="00891E97"/>
    <w:rsid w:val="00891F1D"/>
    <w:rsid w:val="00892077"/>
    <w:rsid w:val="008922F8"/>
    <w:rsid w:val="008923E3"/>
    <w:rsid w:val="008923FE"/>
    <w:rsid w:val="00892593"/>
    <w:rsid w:val="008925F8"/>
    <w:rsid w:val="0089260E"/>
    <w:rsid w:val="00892866"/>
    <w:rsid w:val="00892D29"/>
    <w:rsid w:val="00892FF8"/>
    <w:rsid w:val="00893257"/>
    <w:rsid w:val="008932C1"/>
    <w:rsid w:val="00893338"/>
    <w:rsid w:val="008936C9"/>
    <w:rsid w:val="00893B4B"/>
    <w:rsid w:val="00893BB8"/>
    <w:rsid w:val="00893E51"/>
    <w:rsid w:val="00893F6F"/>
    <w:rsid w:val="00894031"/>
    <w:rsid w:val="00894633"/>
    <w:rsid w:val="0089473E"/>
    <w:rsid w:val="00894995"/>
    <w:rsid w:val="00894A6C"/>
    <w:rsid w:val="00894CCF"/>
    <w:rsid w:val="00894CE3"/>
    <w:rsid w:val="00894D11"/>
    <w:rsid w:val="00894D48"/>
    <w:rsid w:val="00894F12"/>
    <w:rsid w:val="0089526E"/>
    <w:rsid w:val="0089534D"/>
    <w:rsid w:val="008954F7"/>
    <w:rsid w:val="00895600"/>
    <w:rsid w:val="0089597B"/>
    <w:rsid w:val="00895A6F"/>
    <w:rsid w:val="00895A89"/>
    <w:rsid w:val="00895DB9"/>
    <w:rsid w:val="0089617D"/>
    <w:rsid w:val="00896509"/>
    <w:rsid w:val="008965E9"/>
    <w:rsid w:val="00896664"/>
    <w:rsid w:val="00896819"/>
    <w:rsid w:val="0089693E"/>
    <w:rsid w:val="00896981"/>
    <w:rsid w:val="00896A34"/>
    <w:rsid w:val="00896CCE"/>
    <w:rsid w:val="00897000"/>
    <w:rsid w:val="0089723F"/>
    <w:rsid w:val="0089771A"/>
    <w:rsid w:val="008977E4"/>
    <w:rsid w:val="008979BB"/>
    <w:rsid w:val="00897A47"/>
    <w:rsid w:val="00897AB6"/>
    <w:rsid w:val="00897B28"/>
    <w:rsid w:val="00897CB8"/>
    <w:rsid w:val="00897D93"/>
    <w:rsid w:val="00897E2B"/>
    <w:rsid w:val="00897EEF"/>
    <w:rsid w:val="00897EF5"/>
    <w:rsid w:val="00897F0C"/>
    <w:rsid w:val="008A01E2"/>
    <w:rsid w:val="008A0391"/>
    <w:rsid w:val="008A03AA"/>
    <w:rsid w:val="008A0716"/>
    <w:rsid w:val="008A0804"/>
    <w:rsid w:val="008A0E6C"/>
    <w:rsid w:val="008A12E0"/>
    <w:rsid w:val="008A1C04"/>
    <w:rsid w:val="008A1C66"/>
    <w:rsid w:val="008A1DF8"/>
    <w:rsid w:val="008A1F27"/>
    <w:rsid w:val="008A2682"/>
    <w:rsid w:val="008A26E8"/>
    <w:rsid w:val="008A2D9B"/>
    <w:rsid w:val="008A2DA8"/>
    <w:rsid w:val="008A2EDB"/>
    <w:rsid w:val="008A3255"/>
    <w:rsid w:val="008A32D0"/>
    <w:rsid w:val="008A3370"/>
    <w:rsid w:val="008A35B7"/>
    <w:rsid w:val="008A35E4"/>
    <w:rsid w:val="008A3707"/>
    <w:rsid w:val="008A37BF"/>
    <w:rsid w:val="008A3986"/>
    <w:rsid w:val="008A3A68"/>
    <w:rsid w:val="008A3C26"/>
    <w:rsid w:val="008A3CFE"/>
    <w:rsid w:val="008A3DD9"/>
    <w:rsid w:val="008A3F22"/>
    <w:rsid w:val="008A4092"/>
    <w:rsid w:val="008A44AC"/>
    <w:rsid w:val="008A499D"/>
    <w:rsid w:val="008A4D6B"/>
    <w:rsid w:val="008A4E43"/>
    <w:rsid w:val="008A4ECF"/>
    <w:rsid w:val="008A4F88"/>
    <w:rsid w:val="008A504D"/>
    <w:rsid w:val="008A527B"/>
    <w:rsid w:val="008A52CB"/>
    <w:rsid w:val="008A5937"/>
    <w:rsid w:val="008A5A7C"/>
    <w:rsid w:val="008A5B26"/>
    <w:rsid w:val="008A5D43"/>
    <w:rsid w:val="008A608C"/>
    <w:rsid w:val="008A64F1"/>
    <w:rsid w:val="008A6732"/>
    <w:rsid w:val="008A6C39"/>
    <w:rsid w:val="008A6F07"/>
    <w:rsid w:val="008A712A"/>
    <w:rsid w:val="008A712D"/>
    <w:rsid w:val="008A73FC"/>
    <w:rsid w:val="008A747F"/>
    <w:rsid w:val="008A756E"/>
    <w:rsid w:val="008A7636"/>
    <w:rsid w:val="008A7643"/>
    <w:rsid w:val="008A77E8"/>
    <w:rsid w:val="008A78E6"/>
    <w:rsid w:val="008A7A2C"/>
    <w:rsid w:val="008A7D43"/>
    <w:rsid w:val="008B0080"/>
    <w:rsid w:val="008B08D9"/>
    <w:rsid w:val="008B095F"/>
    <w:rsid w:val="008B0C1C"/>
    <w:rsid w:val="008B0E15"/>
    <w:rsid w:val="008B0E72"/>
    <w:rsid w:val="008B10E2"/>
    <w:rsid w:val="008B11F5"/>
    <w:rsid w:val="008B18A4"/>
    <w:rsid w:val="008B18B7"/>
    <w:rsid w:val="008B1E9B"/>
    <w:rsid w:val="008B2097"/>
    <w:rsid w:val="008B239F"/>
    <w:rsid w:val="008B23AE"/>
    <w:rsid w:val="008B23B9"/>
    <w:rsid w:val="008B2445"/>
    <w:rsid w:val="008B2576"/>
    <w:rsid w:val="008B26C2"/>
    <w:rsid w:val="008B26F9"/>
    <w:rsid w:val="008B29C1"/>
    <w:rsid w:val="008B2BCA"/>
    <w:rsid w:val="008B2EAE"/>
    <w:rsid w:val="008B335F"/>
    <w:rsid w:val="008B378A"/>
    <w:rsid w:val="008B3825"/>
    <w:rsid w:val="008B396A"/>
    <w:rsid w:val="008B3A5E"/>
    <w:rsid w:val="008B3E37"/>
    <w:rsid w:val="008B3EEB"/>
    <w:rsid w:val="008B3FB8"/>
    <w:rsid w:val="008B40AC"/>
    <w:rsid w:val="008B42EF"/>
    <w:rsid w:val="008B4476"/>
    <w:rsid w:val="008B44B4"/>
    <w:rsid w:val="008B4602"/>
    <w:rsid w:val="008B4722"/>
    <w:rsid w:val="008B48A8"/>
    <w:rsid w:val="008B49E0"/>
    <w:rsid w:val="008B4A4B"/>
    <w:rsid w:val="008B4AFC"/>
    <w:rsid w:val="008B4B6E"/>
    <w:rsid w:val="008B4BBC"/>
    <w:rsid w:val="008B4CAE"/>
    <w:rsid w:val="008B4F0E"/>
    <w:rsid w:val="008B5063"/>
    <w:rsid w:val="008B5174"/>
    <w:rsid w:val="008B5320"/>
    <w:rsid w:val="008B532B"/>
    <w:rsid w:val="008B5458"/>
    <w:rsid w:val="008B5580"/>
    <w:rsid w:val="008B5775"/>
    <w:rsid w:val="008B58C9"/>
    <w:rsid w:val="008B5AB8"/>
    <w:rsid w:val="008B5CFA"/>
    <w:rsid w:val="008B5DA0"/>
    <w:rsid w:val="008B5ED9"/>
    <w:rsid w:val="008B5F7E"/>
    <w:rsid w:val="008B5FB0"/>
    <w:rsid w:val="008B61F3"/>
    <w:rsid w:val="008B6774"/>
    <w:rsid w:val="008B67DD"/>
    <w:rsid w:val="008B68DE"/>
    <w:rsid w:val="008B69B8"/>
    <w:rsid w:val="008B6AB1"/>
    <w:rsid w:val="008B6BED"/>
    <w:rsid w:val="008B6D12"/>
    <w:rsid w:val="008B6DD3"/>
    <w:rsid w:val="008B7093"/>
    <w:rsid w:val="008B71DA"/>
    <w:rsid w:val="008B72CD"/>
    <w:rsid w:val="008B752B"/>
    <w:rsid w:val="008B79C5"/>
    <w:rsid w:val="008B79CC"/>
    <w:rsid w:val="008B7A31"/>
    <w:rsid w:val="008B7E4E"/>
    <w:rsid w:val="008C015C"/>
    <w:rsid w:val="008C0245"/>
    <w:rsid w:val="008C029C"/>
    <w:rsid w:val="008C02E0"/>
    <w:rsid w:val="008C0609"/>
    <w:rsid w:val="008C077D"/>
    <w:rsid w:val="008C07F9"/>
    <w:rsid w:val="008C099F"/>
    <w:rsid w:val="008C09E1"/>
    <w:rsid w:val="008C0C41"/>
    <w:rsid w:val="008C0C98"/>
    <w:rsid w:val="008C1161"/>
    <w:rsid w:val="008C11A2"/>
    <w:rsid w:val="008C12B0"/>
    <w:rsid w:val="008C1429"/>
    <w:rsid w:val="008C156B"/>
    <w:rsid w:val="008C1574"/>
    <w:rsid w:val="008C1AC9"/>
    <w:rsid w:val="008C2329"/>
    <w:rsid w:val="008C23EC"/>
    <w:rsid w:val="008C2659"/>
    <w:rsid w:val="008C2811"/>
    <w:rsid w:val="008C2994"/>
    <w:rsid w:val="008C2A5D"/>
    <w:rsid w:val="008C2C43"/>
    <w:rsid w:val="008C2DC4"/>
    <w:rsid w:val="008C35F5"/>
    <w:rsid w:val="008C3650"/>
    <w:rsid w:val="008C374B"/>
    <w:rsid w:val="008C39A7"/>
    <w:rsid w:val="008C3A61"/>
    <w:rsid w:val="008C3DC1"/>
    <w:rsid w:val="008C3F20"/>
    <w:rsid w:val="008C4090"/>
    <w:rsid w:val="008C41F1"/>
    <w:rsid w:val="008C4516"/>
    <w:rsid w:val="008C498C"/>
    <w:rsid w:val="008C4C1E"/>
    <w:rsid w:val="008C50A3"/>
    <w:rsid w:val="008C5247"/>
    <w:rsid w:val="008C5336"/>
    <w:rsid w:val="008C5447"/>
    <w:rsid w:val="008C554B"/>
    <w:rsid w:val="008C57B8"/>
    <w:rsid w:val="008C57F2"/>
    <w:rsid w:val="008C5806"/>
    <w:rsid w:val="008C5F17"/>
    <w:rsid w:val="008C5F37"/>
    <w:rsid w:val="008C60D2"/>
    <w:rsid w:val="008C62C5"/>
    <w:rsid w:val="008C6327"/>
    <w:rsid w:val="008C643B"/>
    <w:rsid w:val="008C6684"/>
    <w:rsid w:val="008C669B"/>
    <w:rsid w:val="008C66AA"/>
    <w:rsid w:val="008C67D2"/>
    <w:rsid w:val="008C69C6"/>
    <w:rsid w:val="008C6B0A"/>
    <w:rsid w:val="008C6B1B"/>
    <w:rsid w:val="008C6B57"/>
    <w:rsid w:val="008C6CFD"/>
    <w:rsid w:val="008C6E4C"/>
    <w:rsid w:val="008C7336"/>
    <w:rsid w:val="008C73A4"/>
    <w:rsid w:val="008C7476"/>
    <w:rsid w:val="008C7846"/>
    <w:rsid w:val="008C78A1"/>
    <w:rsid w:val="008C78BC"/>
    <w:rsid w:val="008C78CD"/>
    <w:rsid w:val="008C7C3B"/>
    <w:rsid w:val="008C7DE8"/>
    <w:rsid w:val="008C7E22"/>
    <w:rsid w:val="008D000E"/>
    <w:rsid w:val="008D0116"/>
    <w:rsid w:val="008D0B1D"/>
    <w:rsid w:val="008D0CF7"/>
    <w:rsid w:val="008D0D69"/>
    <w:rsid w:val="008D1212"/>
    <w:rsid w:val="008D1243"/>
    <w:rsid w:val="008D1282"/>
    <w:rsid w:val="008D138A"/>
    <w:rsid w:val="008D16E2"/>
    <w:rsid w:val="008D187B"/>
    <w:rsid w:val="008D196A"/>
    <w:rsid w:val="008D1C2E"/>
    <w:rsid w:val="008D1E70"/>
    <w:rsid w:val="008D1E83"/>
    <w:rsid w:val="008D1F4A"/>
    <w:rsid w:val="008D1F85"/>
    <w:rsid w:val="008D2083"/>
    <w:rsid w:val="008D20C5"/>
    <w:rsid w:val="008D2142"/>
    <w:rsid w:val="008D21E0"/>
    <w:rsid w:val="008D2231"/>
    <w:rsid w:val="008D22BA"/>
    <w:rsid w:val="008D22D6"/>
    <w:rsid w:val="008D2701"/>
    <w:rsid w:val="008D2750"/>
    <w:rsid w:val="008D276E"/>
    <w:rsid w:val="008D28A5"/>
    <w:rsid w:val="008D2C80"/>
    <w:rsid w:val="008D315D"/>
    <w:rsid w:val="008D322F"/>
    <w:rsid w:val="008D3319"/>
    <w:rsid w:val="008D3464"/>
    <w:rsid w:val="008D3580"/>
    <w:rsid w:val="008D36B2"/>
    <w:rsid w:val="008D3755"/>
    <w:rsid w:val="008D3BFB"/>
    <w:rsid w:val="008D3CD2"/>
    <w:rsid w:val="008D3E9B"/>
    <w:rsid w:val="008D3F8D"/>
    <w:rsid w:val="008D41DE"/>
    <w:rsid w:val="008D46B7"/>
    <w:rsid w:val="008D4709"/>
    <w:rsid w:val="008D4AB0"/>
    <w:rsid w:val="008D4B89"/>
    <w:rsid w:val="008D4E4E"/>
    <w:rsid w:val="008D5007"/>
    <w:rsid w:val="008D526B"/>
    <w:rsid w:val="008D52AF"/>
    <w:rsid w:val="008D54FD"/>
    <w:rsid w:val="008D555C"/>
    <w:rsid w:val="008D58B6"/>
    <w:rsid w:val="008D5965"/>
    <w:rsid w:val="008D59C9"/>
    <w:rsid w:val="008D5CF0"/>
    <w:rsid w:val="008D5CF6"/>
    <w:rsid w:val="008D5E13"/>
    <w:rsid w:val="008D5E58"/>
    <w:rsid w:val="008D60F0"/>
    <w:rsid w:val="008D62BF"/>
    <w:rsid w:val="008D62C9"/>
    <w:rsid w:val="008D637E"/>
    <w:rsid w:val="008D66C0"/>
    <w:rsid w:val="008D68F0"/>
    <w:rsid w:val="008D6B0C"/>
    <w:rsid w:val="008D6C57"/>
    <w:rsid w:val="008D7571"/>
    <w:rsid w:val="008D75C0"/>
    <w:rsid w:val="008D771D"/>
    <w:rsid w:val="008D78F6"/>
    <w:rsid w:val="008D7A9A"/>
    <w:rsid w:val="008D7C23"/>
    <w:rsid w:val="008D7F3B"/>
    <w:rsid w:val="008E014D"/>
    <w:rsid w:val="008E0223"/>
    <w:rsid w:val="008E03B6"/>
    <w:rsid w:val="008E049F"/>
    <w:rsid w:val="008E05A7"/>
    <w:rsid w:val="008E0794"/>
    <w:rsid w:val="008E07F2"/>
    <w:rsid w:val="008E08F4"/>
    <w:rsid w:val="008E0EA2"/>
    <w:rsid w:val="008E0EDA"/>
    <w:rsid w:val="008E11C4"/>
    <w:rsid w:val="008E155A"/>
    <w:rsid w:val="008E1688"/>
    <w:rsid w:val="008E1740"/>
    <w:rsid w:val="008E17EE"/>
    <w:rsid w:val="008E1859"/>
    <w:rsid w:val="008E1A79"/>
    <w:rsid w:val="008E1AFE"/>
    <w:rsid w:val="008E224A"/>
    <w:rsid w:val="008E23B9"/>
    <w:rsid w:val="008E2611"/>
    <w:rsid w:val="008E2674"/>
    <w:rsid w:val="008E2818"/>
    <w:rsid w:val="008E2D3C"/>
    <w:rsid w:val="008E2EDD"/>
    <w:rsid w:val="008E2FCF"/>
    <w:rsid w:val="008E3107"/>
    <w:rsid w:val="008E3127"/>
    <w:rsid w:val="008E3174"/>
    <w:rsid w:val="008E31D7"/>
    <w:rsid w:val="008E3292"/>
    <w:rsid w:val="008E34A9"/>
    <w:rsid w:val="008E3A07"/>
    <w:rsid w:val="008E3A54"/>
    <w:rsid w:val="008E3C20"/>
    <w:rsid w:val="008E3E13"/>
    <w:rsid w:val="008E3FA1"/>
    <w:rsid w:val="008E4302"/>
    <w:rsid w:val="008E4315"/>
    <w:rsid w:val="008E4352"/>
    <w:rsid w:val="008E43A2"/>
    <w:rsid w:val="008E4468"/>
    <w:rsid w:val="008E497B"/>
    <w:rsid w:val="008E4AB5"/>
    <w:rsid w:val="008E4FEC"/>
    <w:rsid w:val="008E5308"/>
    <w:rsid w:val="008E534C"/>
    <w:rsid w:val="008E5355"/>
    <w:rsid w:val="008E54CF"/>
    <w:rsid w:val="008E5549"/>
    <w:rsid w:val="008E5571"/>
    <w:rsid w:val="008E59B3"/>
    <w:rsid w:val="008E5A4F"/>
    <w:rsid w:val="008E5B34"/>
    <w:rsid w:val="008E5BE7"/>
    <w:rsid w:val="008E5C4D"/>
    <w:rsid w:val="008E5CBD"/>
    <w:rsid w:val="008E5D98"/>
    <w:rsid w:val="008E5DA3"/>
    <w:rsid w:val="008E5DB4"/>
    <w:rsid w:val="008E5DC3"/>
    <w:rsid w:val="008E5EA2"/>
    <w:rsid w:val="008E5EE7"/>
    <w:rsid w:val="008E600F"/>
    <w:rsid w:val="008E6062"/>
    <w:rsid w:val="008E6202"/>
    <w:rsid w:val="008E68E2"/>
    <w:rsid w:val="008E6A2C"/>
    <w:rsid w:val="008E6BBE"/>
    <w:rsid w:val="008E6CDF"/>
    <w:rsid w:val="008E6DBC"/>
    <w:rsid w:val="008E7054"/>
    <w:rsid w:val="008E70EC"/>
    <w:rsid w:val="008E730A"/>
    <w:rsid w:val="008E763A"/>
    <w:rsid w:val="008E76A1"/>
    <w:rsid w:val="008E7926"/>
    <w:rsid w:val="008E7B0F"/>
    <w:rsid w:val="008E7C05"/>
    <w:rsid w:val="008E7C9D"/>
    <w:rsid w:val="008E7E5A"/>
    <w:rsid w:val="008E7F74"/>
    <w:rsid w:val="008F0060"/>
    <w:rsid w:val="008F05B3"/>
    <w:rsid w:val="008F06C9"/>
    <w:rsid w:val="008F076B"/>
    <w:rsid w:val="008F0825"/>
    <w:rsid w:val="008F0A22"/>
    <w:rsid w:val="008F0C61"/>
    <w:rsid w:val="008F0C87"/>
    <w:rsid w:val="008F0D22"/>
    <w:rsid w:val="008F1026"/>
    <w:rsid w:val="008F117A"/>
    <w:rsid w:val="008F11B2"/>
    <w:rsid w:val="008F13BA"/>
    <w:rsid w:val="008F1666"/>
    <w:rsid w:val="008F18C4"/>
    <w:rsid w:val="008F1EDC"/>
    <w:rsid w:val="008F1FC4"/>
    <w:rsid w:val="008F2149"/>
    <w:rsid w:val="008F22A9"/>
    <w:rsid w:val="008F23E5"/>
    <w:rsid w:val="008F2504"/>
    <w:rsid w:val="008F2971"/>
    <w:rsid w:val="008F2A4F"/>
    <w:rsid w:val="008F2C01"/>
    <w:rsid w:val="008F2D53"/>
    <w:rsid w:val="008F37B1"/>
    <w:rsid w:val="008F39FA"/>
    <w:rsid w:val="008F3AB5"/>
    <w:rsid w:val="008F3AC7"/>
    <w:rsid w:val="008F3CB7"/>
    <w:rsid w:val="008F3D46"/>
    <w:rsid w:val="008F3D61"/>
    <w:rsid w:val="008F3D8E"/>
    <w:rsid w:val="008F3E1A"/>
    <w:rsid w:val="008F3E5C"/>
    <w:rsid w:val="008F3E9A"/>
    <w:rsid w:val="008F4042"/>
    <w:rsid w:val="008F4210"/>
    <w:rsid w:val="008F443D"/>
    <w:rsid w:val="008F47D5"/>
    <w:rsid w:val="008F487C"/>
    <w:rsid w:val="008F49A5"/>
    <w:rsid w:val="008F4BE8"/>
    <w:rsid w:val="008F4C32"/>
    <w:rsid w:val="008F4C8D"/>
    <w:rsid w:val="008F4F4A"/>
    <w:rsid w:val="008F5736"/>
    <w:rsid w:val="008F584A"/>
    <w:rsid w:val="008F5B17"/>
    <w:rsid w:val="008F5EDF"/>
    <w:rsid w:val="008F5F69"/>
    <w:rsid w:val="008F5F86"/>
    <w:rsid w:val="008F5FA8"/>
    <w:rsid w:val="008F60D1"/>
    <w:rsid w:val="008F64AD"/>
    <w:rsid w:val="008F6518"/>
    <w:rsid w:val="008F6533"/>
    <w:rsid w:val="008F6786"/>
    <w:rsid w:val="008F6A39"/>
    <w:rsid w:val="008F7105"/>
    <w:rsid w:val="008F747A"/>
    <w:rsid w:val="008F75AC"/>
    <w:rsid w:val="008F78FC"/>
    <w:rsid w:val="00900167"/>
    <w:rsid w:val="009002F8"/>
    <w:rsid w:val="00900339"/>
    <w:rsid w:val="009003F1"/>
    <w:rsid w:val="00900425"/>
    <w:rsid w:val="0090061B"/>
    <w:rsid w:val="00900E58"/>
    <w:rsid w:val="00900F05"/>
    <w:rsid w:val="00900FB3"/>
    <w:rsid w:val="0090104A"/>
    <w:rsid w:val="00901137"/>
    <w:rsid w:val="009012BD"/>
    <w:rsid w:val="009012DE"/>
    <w:rsid w:val="0090130E"/>
    <w:rsid w:val="00901770"/>
    <w:rsid w:val="009017D5"/>
    <w:rsid w:val="00901849"/>
    <w:rsid w:val="00901D21"/>
    <w:rsid w:val="00901D95"/>
    <w:rsid w:val="00901E18"/>
    <w:rsid w:val="009027FF"/>
    <w:rsid w:val="009029E5"/>
    <w:rsid w:val="00902A5B"/>
    <w:rsid w:val="00902AB6"/>
    <w:rsid w:val="00902C77"/>
    <w:rsid w:val="00902CE5"/>
    <w:rsid w:val="00902CED"/>
    <w:rsid w:val="00902E2C"/>
    <w:rsid w:val="009030CA"/>
    <w:rsid w:val="009030F9"/>
    <w:rsid w:val="00903243"/>
    <w:rsid w:val="009033DA"/>
    <w:rsid w:val="00903482"/>
    <w:rsid w:val="00903714"/>
    <w:rsid w:val="0090376A"/>
    <w:rsid w:val="009037AE"/>
    <w:rsid w:val="0090399B"/>
    <w:rsid w:val="00904133"/>
    <w:rsid w:val="009041F6"/>
    <w:rsid w:val="009041F9"/>
    <w:rsid w:val="0090425D"/>
    <w:rsid w:val="009043A1"/>
    <w:rsid w:val="009043CD"/>
    <w:rsid w:val="00904511"/>
    <w:rsid w:val="009045A4"/>
    <w:rsid w:val="009049B1"/>
    <w:rsid w:val="00904BDE"/>
    <w:rsid w:val="00904C91"/>
    <w:rsid w:val="00904DC9"/>
    <w:rsid w:val="00904F45"/>
    <w:rsid w:val="00904FB2"/>
    <w:rsid w:val="00905077"/>
    <w:rsid w:val="009050D0"/>
    <w:rsid w:val="00905AA3"/>
    <w:rsid w:val="00905C8D"/>
    <w:rsid w:val="00905D0F"/>
    <w:rsid w:val="00905D10"/>
    <w:rsid w:val="00905D87"/>
    <w:rsid w:val="00905F2E"/>
    <w:rsid w:val="0090601D"/>
    <w:rsid w:val="009062EF"/>
    <w:rsid w:val="0090659E"/>
    <w:rsid w:val="009066BC"/>
    <w:rsid w:val="009068F4"/>
    <w:rsid w:val="009069CE"/>
    <w:rsid w:val="00906BBB"/>
    <w:rsid w:val="00906EDC"/>
    <w:rsid w:val="00906FBC"/>
    <w:rsid w:val="0090728E"/>
    <w:rsid w:val="009073BD"/>
    <w:rsid w:val="009074FC"/>
    <w:rsid w:val="00907562"/>
    <w:rsid w:val="009076CE"/>
    <w:rsid w:val="00907727"/>
    <w:rsid w:val="00907D79"/>
    <w:rsid w:val="0091008F"/>
    <w:rsid w:val="00910353"/>
    <w:rsid w:val="00910366"/>
    <w:rsid w:val="009105F1"/>
    <w:rsid w:val="00910A14"/>
    <w:rsid w:val="00911220"/>
    <w:rsid w:val="00911A33"/>
    <w:rsid w:val="00911B03"/>
    <w:rsid w:val="00911DF1"/>
    <w:rsid w:val="00911E48"/>
    <w:rsid w:val="009120B6"/>
    <w:rsid w:val="00912146"/>
    <w:rsid w:val="009126E2"/>
    <w:rsid w:val="0091289E"/>
    <w:rsid w:val="009129AC"/>
    <w:rsid w:val="00912B55"/>
    <w:rsid w:val="00912D50"/>
    <w:rsid w:val="00912F6D"/>
    <w:rsid w:val="00912F9B"/>
    <w:rsid w:val="00912FC6"/>
    <w:rsid w:val="00913918"/>
    <w:rsid w:val="00913AB8"/>
    <w:rsid w:val="00913E1E"/>
    <w:rsid w:val="00914050"/>
    <w:rsid w:val="00914374"/>
    <w:rsid w:val="00914407"/>
    <w:rsid w:val="0091463C"/>
    <w:rsid w:val="00914A50"/>
    <w:rsid w:val="00914E2E"/>
    <w:rsid w:val="0091519E"/>
    <w:rsid w:val="009154D9"/>
    <w:rsid w:val="0091551B"/>
    <w:rsid w:val="00915532"/>
    <w:rsid w:val="00915584"/>
    <w:rsid w:val="0091561B"/>
    <w:rsid w:val="009156C4"/>
    <w:rsid w:val="00915B25"/>
    <w:rsid w:val="00915BC5"/>
    <w:rsid w:val="00915D7C"/>
    <w:rsid w:val="0091620C"/>
    <w:rsid w:val="00916213"/>
    <w:rsid w:val="00916381"/>
    <w:rsid w:val="00916426"/>
    <w:rsid w:val="009165DD"/>
    <w:rsid w:val="00916A93"/>
    <w:rsid w:val="00916BF7"/>
    <w:rsid w:val="00916E6D"/>
    <w:rsid w:val="009173E3"/>
    <w:rsid w:val="009173FD"/>
    <w:rsid w:val="009175D3"/>
    <w:rsid w:val="009175EC"/>
    <w:rsid w:val="009176FD"/>
    <w:rsid w:val="0091776A"/>
    <w:rsid w:val="009179C2"/>
    <w:rsid w:val="00917B9F"/>
    <w:rsid w:val="00917DAB"/>
    <w:rsid w:val="00920131"/>
    <w:rsid w:val="009203BF"/>
    <w:rsid w:val="00920970"/>
    <w:rsid w:val="0092097E"/>
    <w:rsid w:val="00920B6B"/>
    <w:rsid w:val="00920CA8"/>
    <w:rsid w:val="00920FC0"/>
    <w:rsid w:val="0092100F"/>
    <w:rsid w:val="0092115E"/>
    <w:rsid w:val="009213A4"/>
    <w:rsid w:val="0092167F"/>
    <w:rsid w:val="009217BD"/>
    <w:rsid w:val="0092184C"/>
    <w:rsid w:val="00921A2F"/>
    <w:rsid w:val="00921A34"/>
    <w:rsid w:val="00921AB7"/>
    <w:rsid w:val="00921B49"/>
    <w:rsid w:val="00921B62"/>
    <w:rsid w:val="00921B78"/>
    <w:rsid w:val="00922049"/>
    <w:rsid w:val="009220ED"/>
    <w:rsid w:val="0092238F"/>
    <w:rsid w:val="009223CD"/>
    <w:rsid w:val="00922670"/>
    <w:rsid w:val="0092277C"/>
    <w:rsid w:val="00922E3A"/>
    <w:rsid w:val="00923053"/>
    <w:rsid w:val="009231FA"/>
    <w:rsid w:val="00923298"/>
    <w:rsid w:val="00923351"/>
    <w:rsid w:val="009233F7"/>
    <w:rsid w:val="009235D5"/>
    <w:rsid w:val="00923687"/>
    <w:rsid w:val="00923749"/>
    <w:rsid w:val="009238C4"/>
    <w:rsid w:val="00923A42"/>
    <w:rsid w:val="00923BAC"/>
    <w:rsid w:val="00923D0C"/>
    <w:rsid w:val="00923E91"/>
    <w:rsid w:val="00923E96"/>
    <w:rsid w:val="00923EAE"/>
    <w:rsid w:val="009240C0"/>
    <w:rsid w:val="00924200"/>
    <w:rsid w:val="00924430"/>
    <w:rsid w:val="00924503"/>
    <w:rsid w:val="00924526"/>
    <w:rsid w:val="00924614"/>
    <w:rsid w:val="00924692"/>
    <w:rsid w:val="00924833"/>
    <w:rsid w:val="0092496F"/>
    <w:rsid w:val="00924A9B"/>
    <w:rsid w:val="00924AE1"/>
    <w:rsid w:val="00924BB3"/>
    <w:rsid w:val="00924DB4"/>
    <w:rsid w:val="00924ECD"/>
    <w:rsid w:val="00924F15"/>
    <w:rsid w:val="00925412"/>
    <w:rsid w:val="0092558E"/>
    <w:rsid w:val="00925628"/>
    <w:rsid w:val="009256EF"/>
    <w:rsid w:val="00925898"/>
    <w:rsid w:val="009258B9"/>
    <w:rsid w:val="00926162"/>
    <w:rsid w:val="00926241"/>
    <w:rsid w:val="009263A5"/>
    <w:rsid w:val="009263EB"/>
    <w:rsid w:val="00926841"/>
    <w:rsid w:val="00926912"/>
    <w:rsid w:val="00926CC5"/>
    <w:rsid w:val="00926F21"/>
    <w:rsid w:val="00927273"/>
    <w:rsid w:val="009277A5"/>
    <w:rsid w:val="009277FA"/>
    <w:rsid w:val="0092784C"/>
    <w:rsid w:val="00927872"/>
    <w:rsid w:val="00927FED"/>
    <w:rsid w:val="00930018"/>
    <w:rsid w:val="00930348"/>
    <w:rsid w:val="009305E0"/>
    <w:rsid w:val="009309D6"/>
    <w:rsid w:val="00930B56"/>
    <w:rsid w:val="00930BB7"/>
    <w:rsid w:val="0093105C"/>
    <w:rsid w:val="0093131B"/>
    <w:rsid w:val="009313D4"/>
    <w:rsid w:val="009313F3"/>
    <w:rsid w:val="00931698"/>
    <w:rsid w:val="009316C1"/>
    <w:rsid w:val="00931B7D"/>
    <w:rsid w:val="00931D0C"/>
    <w:rsid w:val="00931DCF"/>
    <w:rsid w:val="00932135"/>
    <w:rsid w:val="009328D1"/>
    <w:rsid w:val="00932966"/>
    <w:rsid w:val="00932C0E"/>
    <w:rsid w:val="009330CB"/>
    <w:rsid w:val="009331EB"/>
    <w:rsid w:val="009333E8"/>
    <w:rsid w:val="0093357E"/>
    <w:rsid w:val="00933775"/>
    <w:rsid w:val="00933D72"/>
    <w:rsid w:val="00933E65"/>
    <w:rsid w:val="00934181"/>
    <w:rsid w:val="00934574"/>
    <w:rsid w:val="009345BC"/>
    <w:rsid w:val="00934EBC"/>
    <w:rsid w:val="009350E9"/>
    <w:rsid w:val="009351A1"/>
    <w:rsid w:val="009356E4"/>
    <w:rsid w:val="009356E7"/>
    <w:rsid w:val="0093584C"/>
    <w:rsid w:val="00935AD3"/>
    <w:rsid w:val="00935CD1"/>
    <w:rsid w:val="00935DB2"/>
    <w:rsid w:val="00935E42"/>
    <w:rsid w:val="0093608B"/>
    <w:rsid w:val="009360B0"/>
    <w:rsid w:val="009364C9"/>
    <w:rsid w:val="009366A5"/>
    <w:rsid w:val="009366D8"/>
    <w:rsid w:val="009369AD"/>
    <w:rsid w:val="009369F7"/>
    <w:rsid w:val="00936A64"/>
    <w:rsid w:val="00936DE7"/>
    <w:rsid w:val="00936DF1"/>
    <w:rsid w:val="00936F23"/>
    <w:rsid w:val="00937128"/>
    <w:rsid w:val="009371D7"/>
    <w:rsid w:val="0093727A"/>
    <w:rsid w:val="009373C7"/>
    <w:rsid w:val="0093743B"/>
    <w:rsid w:val="009377CA"/>
    <w:rsid w:val="00937954"/>
    <w:rsid w:val="00937A07"/>
    <w:rsid w:val="00937E58"/>
    <w:rsid w:val="00937F92"/>
    <w:rsid w:val="00940084"/>
    <w:rsid w:val="0094011D"/>
    <w:rsid w:val="0094027C"/>
    <w:rsid w:val="009405E0"/>
    <w:rsid w:val="0094060B"/>
    <w:rsid w:val="009407B8"/>
    <w:rsid w:val="0094087C"/>
    <w:rsid w:val="00940DA6"/>
    <w:rsid w:val="00940E3E"/>
    <w:rsid w:val="00941378"/>
    <w:rsid w:val="00941572"/>
    <w:rsid w:val="0094158A"/>
    <w:rsid w:val="00941A47"/>
    <w:rsid w:val="00941A48"/>
    <w:rsid w:val="0094213E"/>
    <w:rsid w:val="009422E1"/>
    <w:rsid w:val="009429EC"/>
    <w:rsid w:val="00942AC6"/>
    <w:rsid w:val="00942CF3"/>
    <w:rsid w:val="00942DD8"/>
    <w:rsid w:val="00942E39"/>
    <w:rsid w:val="00943968"/>
    <w:rsid w:val="0094396F"/>
    <w:rsid w:val="009439B2"/>
    <w:rsid w:val="00943A31"/>
    <w:rsid w:val="00943B33"/>
    <w:rsid w:val="00943D71"/>
    <w:rsid w:val="00943F07"/>
    <w:rsid w:val="0094428A"/>
    <w:rsid w:val="00944302"/>
    <w:rsid w:val="009444A3"/>
    <w:rsid w:val="009446A0"/>
    <w:rsid w:val="00944727"/>
    <w:rsid w:val="009447FA"/>
    <w:rsid w:val="00944A5F"/>
    <w:rsid w:val="00944C12"/>
    <w:rsid w:val="00944D99"/>
    <w:rsid w:val="00944E13"/>
    <w:rsid w:val="00945261"/>
    <w:rsid w:val="009452F2"/>
    <w:rsid w:val="009455F2"/>
    <w:rsid w:val="00945A88"/>
    <w:rsid w:val="00945C48"/>
    <w:rsid w:val="00945E66"/>
    <w:rsid w:val="00946162"/>
    <w:rsid w:val="0094643B"/>
    <w:rsid w:val="00946451"/>
    <w:rsid w:val="009468C3"/>
    <w:rsid w:val="00946B55"/>
    <w:rsid w:val="00946C88"/>
    <w:rsid w:val="00946CF8"/>
    <w:rsid w:val="00946D4F"/>
    <w:rsid w:val="0094714C"/>
    <w:rsid w:val="0094755C"/>
    <w:rsid w:val="009477CB"/>
    <w:rsid w:val="00947BE0"/>
    <w:rsid w:val="00947E1F"/>
    <w:rsid w:val="00947F7E"/>
    <w:rsid w:val="009500EE"/>
    <w:rsid w:val="009502B0"/>
    <w:rsid w:val="009503DD"/>
    <w:rsid w:val="009503EA"/>
    <w:rsid w:val="009508B9"/>
    <w:rsid w:val="00950AC1"/>
    <w:rsid w:val="00950BF3"/>
    <w:rsid w:val="00950C67"/>
    <w:rsid w:val="00950F22"/>
    <w:rsid w:val="00951098"/>
    <w:rsid w:val="00951555"/>
    <w:rsid w:val="00951741"/>
    <w:rsid w:val="00951819"/>
    <w:rsid w:val="0095196D"/>
    <w:rsid w:val="009519E1"/>
    <w:rsid w:val="00951B22"/>
    <w:rsid w:val="00951B52"/>
    <w:rsid w:val="0095213E"/>
    <w:rsid w:val="0095235C"/>
    <w:rsid w:val="00952402"/>
    <w:rsid w:val="00952571"/>
    <w:rsid w:val="009525C5"/>
    <w:rsid w:val="00952645"/>
    <w:rsid w:val="0095264C"/>
    <w:rsid w:val="009526D0"/>
    <w:rsid w:val="00952CB7"/>
    <w:rsid w:val="00952D27"/>
    <w:rsid w:val="0095317B"/>
    <w:rsid w:val="0095319B"/>
    <w:rsid w:val="009533AD"/>
    <w:rsid w:val="009536B1"/>
    <w:rsid w:val="009537F4"/>
    <w:rsid w:val="009539A6"/>
    <w:rsid w:val="00953F77"/>
    <w:rsid w:val="00953F9C"/>
    <w:rsid w:val="00953FD2"/>
    <w:rsid w:val="009540B1"/>
    <w:rsid w:val="0095448B"/>
    <w:rsid w:val="009547B9"/>
    <w:rsid w:val="0095496B"/>
    <w:rsid w:val="00954A09"/>
    <w:rsid w:val="00954D38"/>
    <w:rsid w:val="00954E06"/>
    <w:rsid w:val="00954F90"/>
    <w:rsid w:val="0095505C"/>
    <w:rsid w:val="0095511B"/>
    <w:rsid w:val="0095516B"/>
    <w:rsid w:val="0095521A"/>
    <w:rsid w:val="0095540C"/>
    <w:rsid w:val="00955411"/>
    <w:rsid w:val="009556FA"/>
    <w:rsid w:val="00955A21"/>
    <w:rsid w:val="00955CD2"/>
    <w:rsid w:val="00956158"/>
    <w:rsid w:val="0095638B"/>
    <w:rsid w:val="00956511"/>
    <w:rsid w:val="00956E1B"/>
    <w:rsid w:val="00956F1D"/>
    <w:rsid w:val="00957060"/>
    <w:rsid w:val="009570FC"/>
    <w:rsid w:val="00957343"/>
    <w:rsid w:val="009573E1"/>
    <w:rsid w:val="009573F1"/>
    <w:rsid w:val="00957541"/>
    <w:rsid w:val="009575E7"/>
    <w:rsid w:val="009575FB"/>
    <w:rsid w:val="0095761A"/>
    <w:rsid w:val="0095780F"/>
    <w:rsid w:val="00957E3C"/>
    <w:rsid w:val="00957E48"/>
    <w:rsid w:val="00957FDB"/>
    <w:rsid w:val="00960338"/>
    <w:rsid w:val="009603BB"/>
    <w:rsid w:val="009603F6"/>
    <w:rsid w:val="00960581"/>
    <w:rsid w:val="009605C9"/>
    <w:rsid w:val="00960687"/>
    <w:rsid w:val="00960693"/>
    <w:rsid w:val="00960877"/>
    <w:rsid w:val="009608DF"/>
    <w:rsid w:val="00960985"/>
    <w:rsid w:val="00960A58"/>
    <w:rsid w:val="00960C61"/>
    <w:rsid w:val="00960D5C"/>
    <w:rsid w:val="00960F02"/>
    <w:rsid w:val="009610B6"/>
    <w:rsid w:val="00961404"/>
    <w:rsid w:val="009614CC"/>
    <w:rsid w:val="00961BD0"/>
    <w:rsid w:val="00961DC8"/>
    <w:rsid w:val="00961FA6"/>
    <w:rsid w:val="009620E0"/>
    <w:rsid w:val="009625FE"/>
    <w:rsid w:val="009628BB"/>
    <w:rsid w:val="00962BF3"/>
    <w:rsid w:val="00962C78"/>
    <w:rsid w:val="00962D3B"/>
    <w:rsid w:val="00962E13"/>
    <w:rsid w:val="00962E17"/>
    <w:rsid w:val="00963132"/>
    <w:rsid w:val="0096347B"/>
    <w:rsid w:val="009634BD"/>
    <w:rsid w:val="0096396D"/>
    <w:rsid w:val="00963ED6"/>
    <w:rsid w:val="00964130"/>
    <w:rsid w:val="009648A6"/>
    <w:rsid w:val="00964947"/>
    <w:rsid w:val="00964AC5"/>
    <w:rsid w:val="00964CA7"/>
    <w:rsid w:val="00964D05"/>
    <w:rsid w:val="00965065"/>
    <w:rsid w:val="0096509E"/>
    <w:rsid w:val="009650AD"/>
    <w:rsid w:val="0096539D"/>
    <w:rsid w:val="009653F3"/>
    <w:rsid w:val="00965471"/>
    <w:rsid w:val="009657A1"/>
    <w:rsid w:val="00965C8F"/>
    <w:rsid w:val="00965F31"/>
    <w:rsid w:val="00965F4E"/>
    <w:rsid w:val="00966351"/>
    <w:rsid w:val="009663C4"/>
    <w:rsid w:val="00966411"/>
    <w:rsid w:val="0096684A"/>
    <w:rsid w:val="00966910"/>
    <w:rsid w:val="00966993"/>
    <w:rsid w:val="00966D31"/>
    <w:rsid w:val="0096718D"/>
    <w:rsid w:val="009671E2"/>
    <w:rsid w:val="009673C1"/>
    <w:rsid w:val="00967480"/>
    <w:rsid w:val="009675D4"/>
    <w:rsid w:val="00967940"/>
    <w:rsid w:val="00967BC4"/>
    <w:rsid w:val="00967CC9"/>
    <w:rsid w:val="00967E77"/>
    <w:rsid w:val="00967F90"/>
    <w:rsid w:val="00970196"/>
    <w:rsid w:val="009701AE"/>
    <w:rsid w:val="00970343"/>
    <w:rsid w:val="009703CE"/>
    <w:rsid w:val="00970463"/>
    <w:rsid w:val="0097048C"/>
    <w:rsid w:val="00970558"/>
    <w:rsid w:val="00970925"/>
    <w:rsid w:val="0097095E"/>
    <w:rsid w:val="00970B77"/>
    <w:rsid w:val="0097125E"/>
    <w:rsid w:val="00971312"/>
    <w:rsid w:val="00971374"/>
    <w:rsid w:val="00971384"/>
    <w:rsid w:val="009713E4"/>
    <w:rsid w:val="0097172C"/>
    <w:rsid w:val="009717DF"/>
    <w:rsid w:val="0097181A"/>
    <w:rsid w:val="00971A25"/>
    <w:rsid w:val="00971A5F"/>
    <w:rsid w:val="00971C38"/>
    <w:rsid w:val="00971C7C"/>
    <w:rsid w:val="00971D49"/>
    <w:rsid w:val="00971E42"/>
    <w:rsid w:val="00971EE7"/>
    <w:rsid w:val="00971F16"/>
    <w:rsid w:val="00972643"/>
    <w:rsid w:val="009726C1"/>
    <w:rsid w:val="00972820"/>
    <w:rsid w:val="0097296D"/>
    <w:rsid w:val="009729CB"/>
    <w:rsid w:val="00972A10"/>
    <w:rsid w:val="00972DD5"/>
    <w:rsid w:val="00973020"/>
    <w:rsid w:val="00973179"/>
    <w:rsid w:val="00973335"/>
    <w:rsid w:val="00973570"/>
    <w:rsid w:val="00973585"/>
    <w:rsid w:val="00973879"/>
    <w:rsid w:val="00973A3A"/>
    <w:rsid w:val="00973E5F"/>
    <w:rsid w:val="0097418A"/>
    <w:rsid w:val="00974541"/>
    <w:rsid w:val="0097466D"/>
    <w:rsid w:val="00974765"/>
    <w:rsid w:val="00974823"/>
    <w:rsid w:val="00974FE6"/>
    <w:rsid w:val="0097512C"/>
    <w:rsid w:val="0097517E"/>
    <w:rsid w:val="0097554A"/>
    <w:rsid w:val="009756D1"/>
    <w:rsid w:val="0097573D"/>
    <w:rsid w:val="009757E2"/>
    <w:rsid w:val="009758BA"/>
    <w:rsid w:val="00975A58"/>
    <w:rsid w:val="00975A6C"/>
    <w:rsid w:val="00975DEB"/>
    <w:rsid w:val="0097602B"/>
    <w:rsid w:val="00976494"/>
    <w:rsid w:val="0097664E"/>
    <w:rsid w:val="009766CD"/>
    <w:rsid w:val="009766F9"/>
    <w:rsid w:val="009767CC"/>
    <w:rsid w:val="0097682C"/>
    <w:rsid w:val="00976873"/>
    <w:rsid w:val="00976AA6"/>
    <w:rsid w:val="00976B5D"/>
    <w:rsid w:val="00976C00"/>
    <w:rsid w:val="00976D09"/>
    <w:rsid w:val="009770F3"/>
    <w:rsid w:val="009771CF"/>
    <w:rsid w:val="009774D0"/>
    <w:rsid w:val="0097769A"/>
    <w:rsid w:val="009776D5"/>
    <w:rsid w:val="0097780D"/>
    <w:rsid w:val="009801C0"/>
    <w:rsid w:val="009801C4"/>
    <w:rsid w:val="009803C7"/>
    <w:rsid w:val="009803F3"/>
    <w:rsid w:val="00980511"/>
    <w:rsid w:val="00980A09"/>
    <w:rsid w:val="00980B67"/>
    <w:rsid w:val="00981002"/>
    <w:rsid w:val="009817B9"/>
    <w:rsid w:val="00981802"/>
    <w:rsid w:val="00981939"/>
    <w:rsid w:val="0098229E"/>
    <w:rsid w:val="009824ED"/>
    <w:rsid w:val="009825C2"/>
    <w:rsid w:val="009825FD"/>
    <w:rsid w:val="00982627"/>
    <w:rsid w:val="0098265C"/>
    <w:rsid w:val="009827E9"/>
    <w:rsid w:val="0098288C"/>
    <w:rsid w:val="009829A6"/>
    <w:rsid w:val="00982BD8"/>
    <w:rsid w:val="00982D58"/>
    <w:rsid w:val="00983062"/>
    <w:rsid w:val="009830F0"/>
    <w:rsid w:val="00983172"/>
    <w:rsid w:val="00983790"/>
    <w:rsid w:val="0098413F"/>
    <w:rsid w:val="0098439B"/>
    <w:rsid w:val="009843AA"/>
    <w:rsid w:val="009843EB"/>
    <w:rsid w:val="009845C5"/>
    <w:rsid w:val="00984753"/>
    <w:rsid w:val="00984DE1"/>
    <w:rsid w:val="00984EE4"/>
    <w:rsid w:val="0098518D"/>
    <w:rsid w:val="00985497"/>
    <w:rsid w:val="0098557E"/>
    <w:rsid w:val="00985585"/>
    <w:rsid w:val="009857C8"/>
    <w:rsid w:val="00985A99"/>
    <w:rsid w:val="00985B4A"/>
    <w:rsid w:val="00985BB6"/>
    <w:rsid w:val="00985C9F"/>
    <w:rsid w:val="00985D55"/>
    <w:rsid w:val="00985ECA"/>
    <w:rsid w:val="0098607F"/>
    <w:rsid w:val="009860C6"/>
    <w:rsid w:val="00986181"/>
    <w:rsid w:val="00986454"/>
    <w:rsid w:val="00986577"/>
    <w:rsid w:val="00986C2B"/>
    <w:rsid w:val="00987241"/>
    <w:rsid w:val="0098740B"/>
    <w:rsid w:val="0098747F"/>
    <w:rsid w:val="0098775E"/>
    <w:rsid w:val="009878E7"/>
    <w:rsid w:val="00987E1A"/>
    <w:rsid w:val="00987FC5"/>
    <w:rsid w:val="00987FCF"/>
    <w:rsid w:val="00987FF3"/>
    <w:rsid w:val="00990213"/>
    <w:rsid w:val="009903C3"/>
    <w:rsid w:val="009904DB"/>
    <w:rsid w:val="0099057E"/>
    <w:rsid w:val="0099076D"/>
    <w:rsid w:val="009909F5"/>
    <w:rsid w:val="009909FB"/>
    <w:rsid w:val="00990ADB"/>
    <w:rsid w:val="00990BCA"/>
    <w:rsid w:val="00990E83"/>
    <w:rsid w:val="009910E6"/>
    <w:rsid w:val="00991261"/>
    <w:rsid w:val="009914C9"/>
    <w:rsid w:val="00991860"/>
    <w:rsid w:val="00991AB4"/>
    <w:rsid w:val="00991D28"/>
    <w:rsid w:val="00991FE5"/>
    <w:rsid w:val="00992029"/>
    <w:rsid w:val="0099228F"/>
    <w:rsid w:val="009923F7"/>
    <w:rsid w:val="0099263D"/>
    <w:rsid w:val="009928A4"/>
    <w:rsid w:val="009929B1"/>
    <w:rsid w:val="00992BF8"/>
    <w:rsid w:val="00992CC1"/>
    <w:rsid w:val="00992FC7"/>
    <w:rsid w:val="009934D8"/>
    <w:rsid w:val="0099359F"/>
    <w:rsid w:val="009935B4"/>
    <w:rsid w:val="00993684"/>
    <w:rsid w:val="0099375A"/>
    <w:rsid w:val="009937BA"/>
    <w:rsid w:val="00993C8C"/>
    <w:rsid w:val="00993E51"/>
    <w:rsid w:val="00993FC3"/>
    <w:rsid w:val="00994058"/>
    <w:rsid w:val="0099421B"/>
    <w:rsid w:val="00994285"/>
    <w:rsid w:val="00994B40"/>
    <w:rsid w:val="00994BE1"/>
    <w:rsid w:val="00994D7C"/>
    <w:rsid w:val="009950F5"/>
    <w:rsid w:val="009951A4"/>
    <w:rsid w:val="0099546A"/>
    <w:rsid w:val="00995AE7"/>
    <w:rsid w:val="00995C3B"/>
    <w:rsid w:val="00995F45"/>
    <w:rsid w:val="0099620C"/>
    <w:rsid w:val="009965E3"/>
    <w:rsid w:val="00996902"/>
    <w:rsid w:val="00996931"/>
    <w:rsid w:val="0099695D"/>
    <w:rsid w:val="00996A0C"/>
    <w:rsid w:val="00996A63"/>
    <w:rsid w:val="00996B17"/>
    <w:rsid w:val="00997189"/>
    <w:rsid w:val="009971D1"/>
    <w:rsid w:val="0099762C"/>
    <w:rsid w:val="00997723"/>
    <w:rsid w:val="00997787"/>
    <w:rsid w:val="009977E2"/>
    <w:rsid w:val="009979AF"/>
    <w:rsid w:val="00997D4B"/>
    <w:rsid w:val="009A01BA"/>
    <w:rsid w:val="009A0482"/>
    <w:rsid w:val="009A05CB"/>
    <w:rsid w:val="009A08EA"/>
    <w:rsid w:val="009A09A4"/>
    <w:rsid w:val="009A0D0D"/>
    <w:rsid w:val="009A12F8"/>
    <w:rsid w:val="009A1491"/>
    <w:rsid w:val="009A179E"/>
    <w:rsid w:val="009A1A46"/>
    <w:rsid w:val="009A1A50"/>
    <w:rsid w:val="009A21F6"/>
    <w:rsid w:val="009A2361"/>
    <w:rsid w:val="009A2420"/>
    <w:rsid w:val="009A25D4"/>
    <w:rsid w:val="009A27AA"/>
    <w:rsid w:val="009A2A2D"/>
    <w:rsid w:val="009A2EF8"/>
    <w:rsid w:val="009A2F4F"/>
    <w:rsid w:val="009A2FF5"/>
    <w:rsid w:val="009A317B"/>
    <w:rsid w:val="009A320D"/>
    <w:rsid w:val="009A34A9"/>
    <w:rsid w:val="009A35AE"/>
    <w:rsid w:val="009A36A9"/>
    <w:rsid w:val="009A3732"/>
    <w:rsid w:val="009A37F5"/>
    <w:rsid w:val="009A3CDF"/>
    <w:rsid w:val="009A3D36"/>
    <w:rsid w:val="009A4296"/>
    <w:rsid w:val="009A42C7"/>
    <w:rsid w:val="009A4937"/>
    <w:rsid w:val="009A4A14"/>
    <w:rsid w:val="009A4B82"/>
    <w:rsid w:val="009A4CAF"/>
    <w:rsid w:val="009A4E58"/>
    <w:rsid w:val="009A4F36"/>
    <w:rsid w:val="009A566F"/>
    <w:rsid w:val="009A5B24"/>
    <w:rsid w:val="009A5C09"/>
    <w:rsid w:val="009A5C4F"/>
    <w:rsid w:val="009A5CC7"/>
    <w:rsid w:val="009A5D74"/>
    <w:rsid w:val="009A6118"/>
    <w:rsid w:val="009A65D0"/>
    <w:rsid w:val="009A67C8"/>
    <w:rsid w:val="009A68AE"/>
    <w:rsid w:val="009A6E9C"/>
    <w:rsid w:val="009A6F2B"/>
    <w:rsid w:val="009A6FEF"/>
    <w:rsid w:val="009A71FA"/>
    <w:rsid w:val="009A77F3"/>
    <w:rsid w:val="009A7966"/>
    <w:rsid w:val="009A7B6E"/>
    <w:rsid w:val="009A7E26"/>
    <w:rsid w:val="009A7E93"/>
    <w:rsid w:val="009B0422"/>
    <w:rsid w:val="009B0758"/>
    <w:rsid w:val="009B093E"/>
    <w:rsid w:val="009B09AB"/>
    <w:rsid w:val="009B0B4E"/>
    <w:rsid w:val="009B0CD7"/>
    <w:rsid w:val="009B0DAF"/>
    <w:rsid w:val="009B0E5A"/>
    <w:rsid w:val="009B14CC"/>
    <w:rsid w:val="009B15F7"/>
    <w:rsid w:val="009B1622"/>
    <w:rsid w:val="009B174D"/>
    <w:rsid w:val="009B17C8"/>
    <w:rsid w:val="009B17D2"/>
    <w:rsid w:val="009B180E"/>
    <w:rsid w:val="009B184A"/>
    <w:rsid w:val="009B1959"/>
    <w:rsid w:val="009B1CAE"/>
    <w:rsid w:val="009B1E29"/>
    <w:rsid w:val="009B1FA3"/>
    <w:rsid w:val="009B21E9"/>
    <w:rsid w:val="009B2345"/>
    <w:rsid w:val="009B2398"/>
    <w:rsid w:val="009B28C4"/>
    <w:rsid w:val="009B293F"/>
    <w:rsid w:val="009B2973"/>
    <w:rsid w:val="009B2A53"/>
    <w:rsid w:val="009B2A7A"/>
    <w:rsid w:val="009B2C55"/>
    <w:rsid w:val="009B2D5A"/>
    <w:rsid w:val="009B3019"/>
    <w:rsid w:val="009B3179"/>
    <w:rsid w:val="009B322F"/>
    <w:rsid w:val="009B33B7"/>
    <w:rsid w:val="009B353F"/>
    <w:rsid w:val="009B3681"/>
    <w:rsid w:val="009B378C"/>
    <w:rsid w:val="009B38E3"/>
    <w:rsid w:val="009B3E98"/>
    <w:rsid w:val="009B408B"/>
    <w:rsid w:val="009B425D"/>
    <w:rsid w:val="009B46A2"/>
    <w:rsid w:val="009B4ED4"/>
    <w:rsid w:val="009B4FC9"/>
    <w:rsid w:val="009B4FFF"/>
    <w:rsid w:val="009B50EF"/>
    <w:rsid w:val="009B5199"/>
    <w:rsid w:val="009B569E"/>
    <w:rsid w:val="009B57B9"/>
    <w:rsid w:val="009B57F8"/>
    <w:rsid w:val="009B5840"/>
    <w:rsid w:val="009B5EC0"/>
    <w:rsid w:val="009B6035"/>
    <w:rsid w:val="009B6310"/>
    <w:rsid w:val="009B6314"/>
    <w:rsid w:val="009B632F"/>
    <w:rsid w:val="009B6737"/>
    <w:rsid w:val="009B67AF"/>
    <w:rsid w:val="009B689B"/>
    <w:rsid w:val="009B6E99"/>
    <w:rsid w:val="009B6FBA"/>
    <w:rsid w:val="009B7186"/>
    <w:rsid w:val="009B744F"/>
    <w:rsid w:val="009B792B"/>
    <w:rsid w:val="009B7C55"/>
    <w:rsid w:val="009C011C"/>
    <w:rsid w:val="009C02FD"/>
    <w:rsid w:val="009C0519"/>
    <w:rsid w:val="009C060A"/>
    <w:rsid w:val="009C063A"/>
    <w:rsid w:val="009C06CB"/>
    <w:rsid w:val="009C0C17"/>
    <w:rsid w:val="009C0CD0"/>
    <w:rsid w:val="009C0CDE"/>
    <w:rsid w:val="009C0D11"/>
    <w:rsid w:val="009C10A3"/>
    <w:rsid w:val="009C10DE"/>
    <w:rsid w:val="009C1221"/>
    <w:rsid w:val="009C12B1"/>
    <w:rsid w:val="009C14F0"/>
    <w:rsid w:val="009C150C"/>
    <w:rsid w:val="009C1858"/>
    <w:rsid w:val="009C1B7D"/>
    <w:rsid w:val="009C1C64"/>
    <w:rsid w:val="009C1D0C"/>
    <w:rsid w:val="009C2102"/>
    <w:rsid w:val="009C2606"/>
    <w:rsid w:val="009C2A98"/>
    <w:rsid w:val="009C3228"/>
    <w:rsid w:val="009C34E6"/>
    <w:rsid w:val="009C37A7"/>
    <w:rsid w:val="009C3950"/>
    <w:rsid w:val="009C3A7D"/>
    <w:rsid w:val="009C3BB2"/>
    <w:rsid w:val="009C3D5C"/>
    <w:rsid w:val="009C3FAB"/>
    <w:rsid w:val="009C4052"/>
    <w:rsid w:val="009C43A3"/>
    <w:rsid w:val="009C43DC"/>
    <w:rsid w:val="009C4409"/>
    <w:rsid w:val="009C4464"/>
    <w:rsid w:val="009C47F3"/>
    <w:rsid w:val="009C48DD"/>
    <w:rsid w:val="009C4C6A"/>
    <w:rsid w:val="009C5128"/>
    <w:rsid w:val="009C52D3"/>
    <w:rsid w:val="009C538F"/>
    <w:rsid w:val="009C53D4"/>
    <w:rsid w:val="009C5648"/>
    <w:rsid w:val="009C59E3"/>
    <w:rsid w:val="009C5E49"/>
    <w:rsid w:val="009C5EE3"/>
    <w:rsid w:val="009C5F63"/>
    <w:rsid w:val="009C604A"/>
    <w:rsid w:val="009C611D"/>
    <w:rsid w:val="009C61AB"/>
    <w:rsid w:val="009C61E3"/>
    <w:rsid w:val="009C6213"/>
    <w:rsid w:val="009C62EE"/>
    <w:rsid w:val="009C640D"/>
    <w:rsid w:val="009C65FF"/>
    <w:rsid w:val="009C67B0"/>
    <w:rsid w:val="009C67C9"/>
    <w:rsid w:val="009C6C49"/>
    <w:rsid w:val="009C6D7A"/>
    <w:rsid w:val="009C6EA9"/>
    <w:rsid w:val="009C75DE"/>
    <w:rsid w:val="009C7611"/>
    <w:rsid w:val="009C76C2"/>
    <w:rsid w:val="009C76D5"/>
    <w:rsid w:val="009C786E"/>
    <w:rsid w:val="009C7B06"/>
    <w:rsid w:val="009C7B38"/>
    <w:rsid w:val="009C7E15"/>
    <w:rsid w:val="009C7F65"/>
    <w:rsid w:val="009D02AF"/>
    <w:rsid w:val="009D0A5C"/>
    <w:rsid w:val="009D0B71"/>
    <w:rsid w:val="009D0CBE"/>
    <w:rsid w:val="009D125F"/>
    <w:rsid w:val="009D12D5"/>
    <w:rsid w:val="009D1300"/>
    <w:rsid w:val="009D130B"/>
    <w:rsid w:val="009D13F2"/>
    <w:rsid w:val="009D151A"/>
    <w:rsid w:val="009D16CE"/>
    <w:rsid w:val="009D16FC"/>
    <w:rsid w:val="009D1C80"/>
    <w:rsid w:val="009D20AC"/>
    <w:rsid w:val="009D24A8"/>
    <w:rsid w:val="009D25B6"/>
    <w:rsid w:val="009D27C7"/>
    <w:rsid w:val="009D2C85"/>
    <w:rsid w:val="009D2CE4"/>
    <w:rsid w:val="009D2DB6"/>
    <w:rsid w:val="009D3163"/>
    <w:rsid w:val="009D3516"/>
    <w:rsid w:val="009D36B3"/>
    <w:rsid w:val="009D3753"/>
    <w:rsid w:val="009D3879"/>
    <w:rsid w:val="009D3C4D"/>
    <w:rsid w:val="009D4007"/>
    <w:rsid w:val="009D411C"/>
    <w:rsid w:val="009D4229"/>
    <w:rsid w:val="009D4706"/>
    <w:rsid w:val="009D497C"/>
    <w:rsid w:val="009D4A42"/>
    <w:rsid w:val="009D4B95"/>
    <w:rsid w:val="009D4D43"/>
    <w:rsid w:val="009D4D6C"/>
    <w:rsid w:val="009D4D93"/>
    <w:rsid w:val="009D4E01"/>
    <w:rsid w:val="009D4E73"/>
    <w:rsid w:val="009D51B7"/>
    <w:rsid w:val="009D5725"/>
    <w:rsid w:val="009D58F3"/>
    <w:rsid w:val="009D5B8B"/>
    <w:rsid w:val="009D5FA7"/>
    <w:rsid w:val="009D6489"/>
    <w:rsid w:val="009D652B"/>
    <w:rsid w:val="009D66AA"/>
    <w:rsid w:val="009D6914"/>
    <w:rsid w:val="009D6BBC"/>
    <w:rsid w:val="009D6E0B"/>
    <w:rsid w:val="009D6E97"/>
    <w:rsid w:val="009D6FC1"/>
    <w:rsid w:val="009D7016"/>
    <w:rsid w:val="009D70A9"/>
    <w:rsid w:val="009D73A8"/>
    <w:rsid w:val="009D7407"/>
    <w:rsid w:val="009D7541"/>
    <w:rsid w:val="009D7584"/>
    <w:rsid w:val="009D758D"/>
    <w:rsid w:val="009D7934"/>
    <w:rsid w:val="009D79A4"/>
    <w:rsid w:val="009D7A10"/>
    <w:rsid w:val="009D7A99"/>
    <w:rsid w:val="009D7AB8"/>
    <w:rsid w:val="009D7C9E"/>
    <w:rsid w:val="009D7D41"/>
    <w:rsid w:val="009D7DF1"/>
    <w:rsid w:val="009D7E75"/>
    <w:rsid w:val="009E0104"/>
    <w:rsid w:val="009E0125"/>
    <w:rsid w:val="009E02F5"/>
    <w:rsid w:val="009E0522"/>
    <w:rsid w:val="009E0881"/>
    <w:rsid w:val="009E0A2F"/>
    <w:rsid w:val="009E0C0E"/>
    <w:rsid w:val="009E0C7A"/>
    <w:rsid w:val="009E1027"/>
    <w:rsid w:val="009E127B"/>
    <w:rsid w:val="009E12D3"/>
    <w:rsid w:val="009E1607"/>
    <w:rsid w:val="009E1919"/>
    <w:rsid w:val="009E19FD"/>
    <w:rsid w:val="009E1A1C"/>
    <w:rsid w:val="009E1B59"/>
    <w:rsid w:val="009E1E04"/>
    <w:rsid w:val="009E1FD0"/>
    <w:rsid w:val="009E28AC"/>
    <w:rsid w:val="009E2CE5"/>
    <w:rsid w:val="009E3005"/>
    <w:rsid w:val="009E302F"/>
    <w:rsid w:val="009E30FD"/>
    <w:rsid w:val="009E32A5"/>
    <w:rsid w:val="009E343E"/>
    <w:rsid w:val="009E35AA"/>
    <w:rsid w:val="009E3693"/>
    <w:rsid w:val="009E3A29"/>
    <w:rsid w:val="009E3AD2"/>
    <w:rsid w:val="009E43BB"/>
    <w:rsid w:val="009E4428"/>
    <w:rsid w:val="009E45E2"/>
    <w:rsid w:val="009E4623"/>
    <w:rsid w:val="009E4657"/>
    <w:rsid w:val="009E46DF"/>
    <w:rsid w:val="009E48EC"/>
    <w:rsid w:val="009E4A3A"/>
    <w:rsid w:val="009E4B15"/>
    <w:rsid w:val="009E4D60"/>
    <w:rsid w:val="009E506E"/>
    <w:rsid w:val="009E5149"/>
    <w:rsid w:val="009E527B"/>
    <w:rsid w:val="009E600C"/>
    <w:rsid w:val="009E60B4"/>
    <w:rsid w:val="009E6102"/>
    <w:rsid w:val="009E62F4"/>
    <w:rsid w:val="009E6392"/>
    <w:rsid w:val="009E6440"/>
    <w:rsid w:val="009E657E"/>
    <w:rsid w:val="009E6BA5"/>
    <w:rsid w:val="009E6FA3"/>
    <w:rsid w:val="009E7018"/>
    <w:rsid w:val="009E70BD"/>
    <w:rsid w:val="009E719F"/>
    <w:rsid w:val="009E7338"/>
    <w:rsid w:val="009E7380"/>
    <w:rsid w:val="009E73B6"/>
    <w:rsid w:val="009E747E"/>
    <w:rsid w:val="009E7569"/>
    <w:rsid w:val="009E76F7"/>
    <w:rsid w:val="009E7994"/>
    <w:rsid w:val="009E7996"/>
    <w:rsid w:val="009E7C75"/>
    <w:rsid w:val="009E7E54"/>
    <w:rsid w:val="009F003B"/>
    <w:rsid w:val="009F00A9"/>
    <w:rsid w:val="009F014E"/>
    <w:rsid w:val="009F01DE"/>
    <w:rsid w:val="009F05A3"/>
    <w:rsid w:val="009F0759"/>
    <w:rsid w:val="009F08BC"/>
    <w:rsid w:val="009F08DC"/>
    <w:rsid w:val="009F09C4"/>
    <w:rsid w:val="009F0C7D"/>
    <w:rsid w:val="009F0DA6"/>
    <w:rsid w:val="009F0E31"/>
    <w:rsid w:val="009F0EBA"/>
    <w:rsid w:val="009F0ED3"/>
    <w:rsid w:val="009F1006"/>
    <w:rsid w:val="009F1130"/>
    <w:rsid w:val="009F12F1"/>
    <w:rsid w:val="009F1535"/>
    <w:rsid w:val="009F158B"/>
    <w:rsid w:val="009F183F"/>
    <w:rsid w:val="009F1958"/>
    <w:rsid w:val="009F1994"/>
    <w:rsid w:val="009F19AD"/>
    <w:rsid w:val="009F1CF9"/>
    <w:rsid w:val="009F1F94"/>
    <w:rsid w:val="009F2036"/>
    <w:rsid w:val="009F237F"/>
    <w:rsid w:val="009F23CE"/>
    <w:rsid w:val="009F243C"/>
    <w:rsid w:val="009F258C"/>
    <w:rsid w:val="009F2760"/>
    <w:rsid w:val="009F2887"/>
    <w:rsid w:val="009F28DB"/>
    <w:rsid w:val="009F2A28"/>
    <w:rsid w:val="009F2A3B"/>
    <w:rsid w:val="009F2B89"/>
    <w:rsid w:val="009F2DF6"/>
    <w:rsid w:val="009F3060"/>
    <w:rsid w:val="009F31E6"/>
    <w:rsid w:val="009F3263"/>
    <w:rsid w:val="009F32AB"/>
    <w:rsid w:val="009F353F"/>
    <w:rsid w:val="009F357B"/>
    <w:rsid w:val="009F38E9"/>
    <w:rsid w:val="009F3A18"/>
    <w:rsid w:val="009F3AF8"/>
    <w:rsid w:val="009F3C10"/>
    <w:rsid w:val="009F4026"/>
    <w:rsid w:val="009F4217"/>
    <w:rsid w:val="009F44CD"/>
    <w:rsid w:val="009F451F"/>
    <w:rsid w:val="009F47A1"/>
    <w:rsid w:val="009F491D"/>
    <w:rsid w:val="009F4CB1"/>
    <w:rsid w:val="009F4DD3"/>
    <w:rsid w:val="009F518D"/>
    <w:rsid w:val="009F52B4"/>
    <w:rsid w:val="009F58CA"/>
    <w:rsid w:val="009F5C57"/>
    <w:rsid w:val="009F5E38"/>
    <w:rsid w:val="009F6132"/>
    <w:rsid w:val="009F61F2"/>
    <w:rsid w:val="009F633E"/>
    <w:rsid w:val="009F65B8"/>
    <w:rsid w:val="009F663B"/>
    <w:rsid w:val="009F698B"/>
    <w:rsid w:val="009F6B02"/>
    <w:rsid w:val="009F6B31"/>
    <w:rsid w:val="009F6C66"/>
    <w:rsid w:val="009F6F7D"/>
    <w:rsid w:val="009F6FC6"/>
    <w:rsid w:val="009F73DA"/>
    <w:rsid w:val="009F74D3"/>
    <w:rsid w:val="009F7699"/>
    <w:rsid w:val="009F784A"/>
    <w:rsid w:val="009F7B22"/>
    <w:rsid w:val="009F7D89"/>
    <w:rsid w:val="009F7FFE"/>
    <w:rsid w:val="00A00168"/>
    <w:rsid w:val="00A003AE"/>
    <w:rsid w:val="00A00419"/>
    <w:rsid w:val="00A0081B"/>
    <w:rsid w:val="00A00B26"/>
    <w:rsid w:val="00A00DB0"/>
    <w:rsid w:val="00A00E8C"/>
    <w:rsid w:val="00A00F19"/>
    <w:rsid w:val="00A013ED"/>
    <w:rsid w:val="00A019E3"/>
    <w:rsid w:val="00A01C10"/>
    <w:rsid w:val="00A01CF0"/>
    <w:rsid w:val="00A01E6D"/>
    <w:rsid w:val="00A01FFE"/>
    <w:rsid w:val="00A0210A"/>
    <w:rsid w:val="00A02239"/>
    <w:rsid w:val="00A023A7"/>
    <w:rsid w:val="00A0245F"/>
    <w:rsid w:val="00A02462"/>
    <w:rsid w:val="00A0276A"/>
    <w:rsid w:val="00A0280E"/>
    <w:rsid w:val="00A029C0"/>
    <w:rsid w:val="00A029CC"/>
    <w:rsid w:val="00A029E5"/>
    <w:rsid w:val="00A02AB2"/>
    <w:rsid w:val="00A02ECD"/>
    <w:rsid w:val="00A03016"/>
    <w:rsid w:val="00A03057"/>
    <w:rsid w:val="00A03392"/>
    <w:rsid w:val="00A03602"/>
    <w:rsid w:val="00A03635"/>
    <w:rsid w:val="00A0393D"/>
    <w:rsid w:val="00A03D75"/>
    <w:rsid w:val="00A04088"/>
    <w:rsid w:val="00A0420A"/>
    <w:rsid w:val="00A042F2"/>
    <w:rsid w:val="00A04534"/>
    <w:rsid w:val="00A047AA"/>
    <w:rsid w:val="00A04807"/>
    <w:rsid w:val="00A04895"/>
    <w:rsid w:val="00A048FC"/>
    <w:rsid w:val="00A04AAF"/>
    <w:rsid w:val="00A04ABE"/>
    <w:rsid w:val="00A04C2C"/>
    <w:rsid w:val="00A04CF2"/>
    <w:rsid w:val="00A04F01"/>
    <w:rsid w:val="00A052A9"/>
    <w:rsid w:val="00A05596"/>
    <w:rsid w:val="00A056D1"/>
    <w:rsid w:val="00A058FE"/>
    <w:rsid w:val="00A05C41"/>
    <w:rsid w:val="00A05FB9"/>
    <w:rsid w:val="00A06115"/>
    <w:rsid w:val="00A0614C"/>
    <w:rsid w:val="00A0637A"/>
    <w:rsid w:val="00A0665D"/>
    <w:rsid w:val="00A069EA"/>
    <w:rsid w:val="00A06BED"/>
    <w:rsid w:val="00A070DC"/>
    <w:rsid w:val="00A072D9"/>
    <w:rsid w:val="00A0742D"/>
    <w:rsid w:val="00A07915"/>
    <w:rsid w:val="00A07DD5"/>
    <w:rsid w:val="00A1007F"/>
    <w:rsid w:val="00A1031C"/>
    <w:rsid w:val="00A10339"/>
    <w:rsid w:val="00A104A6"/>
    <w:rsid w:val="00A1050F"/>
    <w:rsid w:val="00A106F8"/>
    <w:rsid w:val="00A107C6"/>
    <w:rsid w:val="00A10D80"/>
    <w:rsid w:val="00A10F82"/>
    <w:rsid w:val="00A11026"/>
    <w:rsid w:val="00A112A5"/>
    <w:rsid w:val="00A1160C"/>
    <w:rsid w:val="00A119E0"/>
    <w:rsid w:val="00A11C36"/>
    <w:rsid w:val="00A120F3"/>
    <w:rsid w:val="00A121E9"/>
    <w:rsid w:val="00A122D8"/>
    <w:rsid w:val="00A12374"/>
    <w:rsid w:val="00A123E2"/>
    <w:rsid w:val="00A12455"/>
    <w:rsid w:val="00A12576"/>
    <w:rsid w:val="00A129AF"/>
    <w:rsid w:val="00A12AEC"/>
    <w:rsid w:val="00A12F7B"/>
    <w:rsid w:val="00A130A2"/>
    <w:rsid w:val="00A132F4"/>
    <w:rsid w:val="00A13365"/>
    <w:rsid w:val="00A13415"/>
    <w:rsid w:val="00A135D7"/>
    <w:rsid w:val="00A137EA"/>
    <w:rsid w:val="00A1399C"/>
    <w:rsid w:val="00A14081"/>
    <w:rsid w:val="00A14106"/>
    <w:rsid w:val="00A14264"/>
    <w:rsid w:val="00A14307"/>
    <w:rsid w:val="00A143E8"/>
    <w:rsid w:val="00A1443D"/>
    <w:rsid w:val="00A14BF3"/>
    <w:rsid w:val="00A14E27"/>
    <w:rsid w:val="00A14F60"/>
    <w:rsid w:val="00A15154"/>
    <w:rsid w:val="00A151BD"/>
    <w:rsid w:val="00A152A9"/>
    <w:rsid w:val="00A1530B"/>
    <w:rsid w:val="00A154C7"/>
    <w:rsid w:val="00A1555E"/>
    <w:rsid w:val="00A15684"/>
    <w:rsid w:val="00A15743"/>
    <w:rsid w:val="00A15A10"/>
    <w:rsid w:val="00A15B94"/>
    <w:rsid w:val="00A15C80"/>
    <w:rsid w:val="00A15E3D"/>
    <w:rsid w:val="00A15E81"/>
    <w:rsid w:val="00A15ED5"/>
    <w:rsid w:val="00A16163"/>
    <w:rsid w:val="00A16377"/>
    <w:rsid w:val="00A16490"/>
    <w:rsid w:val="00A166A0"/>
    <w:rsid w:val="00A16871"/>
    <w:rsid w:val="00A16A58"/>
    <w:rsid w:val="00A17117"/>
    <w:rsid w:val="00A173C6"/>
    <w:rsid w:val="00A173EC"/>
    <w:rsid w:val="00A174B1"/>
    <w:rsid w:val="00A174D9"/>
    <w:rsid w:val="00A17642"/>
    <w:rsid w:val="00A176BF"/>
    <w:rsid w:val="00A17748"/>
    <w:rsid w:val="00A17884"/>
    <w:rsid w:val="00A17921"/>
    <w:rsid w:val="00A2001C"/>
    <w:rsid w:val="00A203AA"/>
    <w:rsid w:val="00A207F9"/>
    <w:rsid w:val="00A20DDE"/>
    <w:rsid w:val="00A210A3"/>
    <w:rsid w:val="00A210A7"/>
    <w:rsid w:val="00A2112D"/>
    <w:rsid w:val="00A2118A"/>
    <w:rsid w:val="00A213B4"/>
    <w:rsid w:val="00A213F2"/>
    <w:rsid w:val="00A21512"/>
    <w:rsid w:val="00A21589"/>
    <w:rsid w:val="00A21634"/>
    <w:rsid w:val="00A21851"/>
    <w:rsid w:val="00A2189D"/>
    <w:rsid w:val="00A21AFD"/>
    <w:rsid w:val="00A21CD7"/>
    <w:rsid w:val="00A21E52"/>
    <w:rsid w:val="00A21F56"/>
    <w:rsid w:val="00A21FE7"/>
    <w:rsid w:val="00A2200E"/>
    <w:rsid w:val="00A2204C"/>
    <w:rsid w:val="00A22102"/>
    <w:rsid w:val="00A224D2"/>
    <w:rsid w:val="00A2270E"/>
    <w:rsid w:val="00A22B88"/>
    <w:rsid w:val="00A22C46"/>
    <w:rsid w:val="00A22D12"/>
    <w:rsid w:val="00A22D3C"/>
    <w:rsid w:val="00A22E57"/>
    <w:rsid w:val="00A22FF2"/>
    <w:rsid w:val="00A23300"/>
    <w:rsid w:val="00A23529"/>
    <w:rsid w:val="00A23560"/>
    <w:rsid w:val="00A2384C"/>
    <w:rsid w:val="00A2388F"/>
    <w:rsid w:val="00A2398F"/>
    <w:rsid w:val="00A239A8"/>
    <w:rsid w:val="00A23B89"/>
    <w:rsid w:val="00A23C7F"/>
    <w:rsid w:val="00A23CC1"/>
    <w:rsid w:val="00A23D60"/>
    <w:rsid w:val="00A23FE8"/>
    <w:rsid w:val="00A24165"/>
    <w:rsid w:val="00A2418B"/>
    <w:rsid w:val="00A24AD1"/>
    <w:rsid w:val="00A250CB"/>
    <w:rsid w:val="00A25198"/>
    <w:rsid w:val="00A25251"/>
    <w:rsid w:val="00A253E6"/>
    <w:rsid w:val="00A254E8"/>
    <w:rsid w:val="00A254F9"/>
    <w:rsid w:val="00A2575C"/>
    <w:rsid w:val="00A25857"/>
    <w:rsid w:val="00A25B87"/>
    <w:rsid w:val="00A25D59"/>
    <w:rsid w:val="00A25E7F"/>
    <w:rsid w:val="00A26128"/>
    <w:rsid w:val="00A262A6"/>
    <w:rsid w:val="00A262F1"/>
    <w:rsid w:val="00A26455"/>
    <w:rsid w:val="00A26608"/>
    <w:rsid w:val="00A26791"/>
    <w:rsid w:val="00A267B2"/>
    <w:rsid w:val="00A26C94"/>
    <w:rsid w:val="00A26E7C"/>
    <w:rsid w:val="00A27027"/>
    <w:rsid w:val="00A27138"/>
    <w:rsid w:val="00A27B12"/>
    <w:rsid w:val="00A27DE6"/>
    <w:rsid w:val="00A27E2B"/>
    <w:rsid w:val="00A27E77"/>
    <w:rsid w:val="00A27F00"/>
    <w:rsid w:val="00A3003F"/>
    <w:rsid w:val="00A3041C"/>
    <w:rsid w:val="00A30501"/>
    <w:rsid w:val="00A30601"/>
    <w:rsid w:val="00A30658"/>
    <w:rsid w:val="00A30B11"/>
    <w:rsid w:val="00A30BED"/>
    <w:rsid w:val="00A30C22"/>
    <w:rsid w:val="00A310C0"/>
    <w:rsid w:val="00A3146F"/>
    <w:rsid w:val="00A314A5"/>
    <w:rsid w:val="00A3151A"/>
    <w:rsid w:val="00A31564"/>
    <w:rsid w:val="00A3171A"/>
    <w:rsid w:val="00A317F1"/>
    <w:rsid w:val="00A31844"/>
    <w:rsid w:val="00A31FD1"/>
    <w:rsid w:val="00A323B6"/>
    <w:rsid w:val="00A32565"/>
    <w:rsid w:val="00A328BA"/>
    <w:rsid w:val="00A32A7F"/>
    <w:rsid w:val="00A32A86"/>
    <w:rsid w:val="00A32B94"/>
    <w:rsid w:val="00A32E21"/>
    <w:rsid w:val="00A32E76"/>
    <w:rsid w:val="00A32EE7"/>
    <w:rsid w:val="00A32EF0"/>
    <w:rsid w:val="00A33420"/>
    <w:rsid w:val="00A33515"/>
    <w:rsid w:val="00A3377B"/>
    <w:rsid w:val="00A337D4"/>
    <w:rsid w:val="00A33A75"/>
    <w:rsid w:val="00A33D52"/>
    <w:rsid w:val="00A33FE1"/>
    <w:rsid w:val="00A33FF6"/>
    <w:rsid w:val="00A3431C"/>
    <w:rsid w:val="00A3448C"/>
    <w:rsid w:val="00A34558"/>
    <w:rsid w:val="00A34564"/>
    <w:rsid w:val="00A346B4"/>
    <w:rsid w:val="00A348BF"/>
    <w:rsid w:val="00A34AC3"/>
    <w:rsid w:val="00A35233"/>
    <w:rsid w:val="00A3534A"/>
    <w:rsid w:val="00A353A1"/>
    <w:rsid w:val="00A35679"/>
    <w:rsid w:val="00A3592E"/>
    <w:rsid w:val="00A3593C"/>
    <w:rsid w:val="00A35B91"/>
    <w:rsid w:val="00A35C73"/>
    <w:rsid w:val="00A35C82"/>
    <w:rsid w:val="00A35C9E"/>
    <w:rsid w:val="00A35D7C"/>
    <w:rsid w:val="00A35E46"/>
    <w:rsid w:val="00A35ECE"/>
    <w:rsid w:val="00A35FA6"/>
    <w:rsid w:val="00A36126"/>
    <w:rsid w:val="00A3616D"/>
    <w:rsid w:val="00A36349"/>
    <w:rsid w:val="00A36769"/>
    <w:rsid w:val="00A36814"/>
    <w:rsid w:val="00A369CF"/>
    <w:rsid w:val="00A36A14"/>
    <w:rsid w:val="00A36CBB"/>
    <w:rsid w:val="00A36DAC"/>
    <w:rsid w:val="00A3741B"/>
    <w:rsid w:val="00A37559"/>
    <w:rsid w:val="00A37AA8"/>
    <w:rsid w:val="00A37AF6"/>
    <w:rsid w:val="00A37C9B"/>
    <w:rsid w:val="00A37DB8"/>
    <w:rsid w:val="00A37F3C"/>
    <w:rsid w:val="00A401DC"/>
    <w:rsid w:val="00A40276"/>
    <w:rsid w:val="00A4064F"/>
    <w:rsid w:val="00A407AB"/>
    <w:rsid w:val="00A40878"/>
    <w:rsid w:val="00A40CA2"/>
    <w:rsid w:val="00A40E0B"/>
    <w:rsid w:val="00A40E24"/>
    <w:rsid w:val="00A40E38"/>
    <w:rsid w:val="00A40FAB"/>
    <w:rsid w:val="00A40FCF"/>
    <w:rsid w:val="00A411BC"/>
    <w:rsid w:val="00A41368"/>
    <w:rsid w:val="00A41544"/>
    <w:rsid w:val="00A415E9"/>
    <w:rsid w:val="00A419A1"/>
    <w:rsid w:val="00A41A63"/>
    <w:rsid w:val="00A41B6F"/>
    <w:rsid w:val="00A41DAB"/>
    <w:rsid w:val="00A421C5"/>
    <w:rsid w:val="00A42352"/>
    <w:rsid w:val="00A423C3"/>
    <w:rsid w:val="00A42430"/>
    <w:rsid w:val="00A42632"/>
    <w:rsid w:val="00A427AE"/>
    <w:rsid w:val="00A42886"/>
    <w:rsid w:val="00A428DF"/>
    <w:rsid w:val="00A42993"/>
    <w:rsid w:val="00A4299C"/>
    <w:rsid w:val="00A42AAA"/>
    <w:rsid w:val="00A42BB1"/>
    <w:rsid w:val="00A42CE8"/>
    <w:rsid w:val="00A42D1D"/>
    <w:rsid w:val="00A42E2D"/>
    <w:rsid w:val="00A42F7A"/>
    <w:rsid w:val="00A43230"/>
    <w:rsid w:val="00A4365C"/>
    <w:rsid w:val="00A438E2"/>
    <w:rsid w:val="00A4399F"/>
    <w:rsid w:val="00A43A9E"/>
    <w:rsid w:val="00A43BA8"/>
    <w:rsid w:val="00A43C19"/>
    <w:rsid w:val="00A43C89"/>
    <w:rsid w:val="00A43DCF"/>
    <w:rsid w:val="00A4415A"/>
    <w:rsid w:val="00A441F8"/>
    <w:rsid w:val="00A444E4"/>
    <w:rsid w:val="00A444ED"/>
    <w:rsid w:val="00A4472D"/>
    <w:rsid w:val="00A44815"/>
    <w:rsid w:val="00A449D7"/>
    <w:rsid w:val="00A44DDD"/>
    <w:rsid w:val="00A44DE5"/>
    <w:rsid w:val="00A44EEF"/>
    <w:rsid w:val="00A44FDD"/>
    <w:rsid w:val="00A45067"/>
    <w:rsid w:val="00A450FD"/>
    <w:rsid w:val="00A45189"/>
    <w:rsid w:val="00A453A9"/>
    <w:rsid w:val="00A45523"/>
    <w:rsid w:val="00A457F9"/>
    <w:rsid w:val="00A45857"/>
    <w:rsid w:val="00A46075"/>
    <w:rsid w:val="00A461CE"/>
    <w:rsid w:val="00A46250"/>
    <w:rsid w:val="00A46418"/>
    <w:rsid w:val="00A4676A"/>
    <w:rsid w:val="00A4689B"/>
    <w:rsid w:val="00A468B6"/>
    <w:rsid w:val="00A46A52"/>
    <w:rsid w:val="00A46CCF"/>
    <w:rsid w:val="00A46E1D"/>
    <w:rsid w:val="00A46F09"/>
    <w:rsid w:val="00A46FEB"/>
    <w:rsid w:val="00A472C8"/>
    <w:rsid w:val="00A473F2"/>
    <w:rsid w:val="00A4747E"/>
    <w:rsid w:val="00A474F8"/>
    <w:rsid w:val="00A4754B"/>
    <w:rsid w:val="00A475C7"/>
    <w:rsid w:val="00A4769B"/>
    <w:rsid w:val="00A4772A"/>
    <w:rsid w:val="00A47833"/>
    <w:rsid w:val="00A47B44"/>
    <w:rsid w:val="00A505CC"/>
    <w:rsid w:val="00A50898"/>
    <w:rsid w:val="00A508DA"/>
    <w:rsid w:val="00A508DD"/>
    <w:rsid w:val="00A50CE5"/>
    <w:rsid w:val="00A50E18"/>
    <w:rsid w:val="00A50EA0"/>
    <w:rsid w:val="00A5122A"/>
    <w:rsid w:val="00A51507"/>
    <w:rsid w:val="00A5163B"/>
    <w:rsid w:val="00A51989"/>
    <w:rsid w:val="00A51A66"/>
    <w:rsid w:val="00A51F71"/>
    <w:rsid w:val="00A51FF5"/>
    <w:rsid w:val="00A52172"/>
    <w:rsid w:val="00A5258A"/>
    <w:rsid w:val="00A52663"/>
    <w:rsid w:val="00A52821"/>
    <w:rsid w:val="00A528A9"/>
    <w:rsid w:val="00A529B8"/>
    <w:rsid w:val="00A529D9"/>
    <w:rsid w:val="00A52C86"/>
    <w:rsid w:val="00A52D21"/>
    <w:rsid w:val="00A52DA5"/>
    <w:rsid w:val="00A53149"/>
    <w:rsid w:val="00A53369"/>
    <w:rsid w:val="00A5394B"/>
    <w:rsid w:val="00A53ABA"/>
    <w:rsid w:val="00A53B3D"/>
    <w:rsid w:val="00A53C76"/>
    <w:rsid w:val="00A53D34"/>
    <w:rsid w:val="00A53FE8"/>
    <w:rsid w:val="00A54089"/>
    <w:rsid w:val="00A540C2"/>
    <w:rsid w:val="00A54308"/>
    <w:rsid w:val="00A545C2"/>
    <w:rsid w:val="00A54687"/>
    <w:rsid w:val="00A5477C"/>
    <w:rsid w:val="00A54935"/>
    <w:rsid w:val="00A54A17"/>
    <w:rsid w:val="00A54ADF"/>
    <w:rsid w:val="00A54AE8"/>
    <w:rsid w:val="00A5509B"/>
    <w:rsid w:val="00A550CC"/>
    <w:rsid w:val="00A552F6"/>
    <w:rsid w:val="00A5534E"/>
    <w:rsid w:val="00A5554B"/>
    <w:rsid w:val="00A555AD"/>
    <w:rsid w:val="00A556F3"/>
    <w:rsid w:val="00A558EC"/>
    <w:rsid w:val="00A55992"/>
    <w:rsid w:val="00A55A13"/>
    <w:rsid w:val="00A55C37"/>
    <w:rsid w:val="00A55C41"/>
    <w:rsid w:val="00A55C51"/>
    <w:rsid w:val="00A55E43"/>
    <w:rsid w:val="00A55EC3"/>
    <w:rsid w:val="00A55F45"/>
    <w:rsid w:val="00A55F76"/>
    <w:rsid w:val="00A56275"/>
    <w:rsid w:val="00A562A7"/>
    <w:rsid w:val="00A56340"/>
    <w:rsid w:val="00A56640"/>
    <w:rsid w:val="00A56760"/>
    <w:rsid w:val="00A56909"/>
    <w:rsid w:val="00A56A36"/>
    <w:rsid w:val="00A56F09"/>
    <w:rsid w:val="00A572E6"/>
    <w:rsid w:val="00A572EF"/>
    <w:rsid w:val="00A573B0"/>
    <w:rsid w:val="00A57C5D"/>
    <w:rsid w:val="00A57E30"/>
    <w:rsid w:val="00A57E6E"/>
    <w:rsid w:val="00A57EA3"/>
    <w:rsid w:val="00A57FEB"/>
    <w:rsid w:val="00A60021"/>
    <w:rsid w:val="00A60169"/>
    <w:rsid w:val="00A601AD"/>
    <w:rsid w:val="00A60939"/>
    <w:rsid w:val="00A60E85"/>
    <w:rsid w:val="00A60EBF"/>
    <w:rsid w:val="00A613B0"/>
    <w:rsid w:val="00A6152E"/>
    <w:rsid w:val="00A61BA3"/>
    <w:rsid w:val="00A61D8D"/>
    <w:rsid w:val="00A61F66"/>
    <w:rsid w:val="00A62250"/>
    <w:rsid w:val="00A622CE"/>
    <w:rsid w:val="00A623F7"/>
    <w:rsid w:val="00A62640"/>
    <w:rsid w:val="00A62747"/>
    <w:rsid w:val="00A62777"/>
    <w:rsid w:val="00A629AF"/>
    <w:rsid w:val="00A62B4F"/>
    <w:rsid w:val="00A62DB1"/>
    <w:rsid w:val="00A63044"/>
    <w:rsid w:val="00A632E7"/>
    <w:rsid w:val="00A6338A"/>
    <w:rsid w:val="00A63391"/>
    <w:rsid w:val="00A63655"/>
    <w:rsid w:val="00A637FC"/>
    <w:rsid w:val="00A63926"/>
    <w:rsid w:val="00A63DBF"/>
    <w:rsid w:val="00A63FE8"/>
    <w:rsid w:val="00A63FF6"/>
    <w:rsid w:val="00A643B1"/>
    <w:rsid w:val="00A643E3"/>
    <w:rsid w:val="00A6440C"/>
    <w:rsid w:val="00A64586"/>
    <w:rsid w:val="00A645B5"/>
    <w:rsid w:val="00A64696"/>
    <w:rsid w:val="00A646B3"/>
    <w:rsid w:val="00A647E4"/>
    <w:rsid w:val="00A64C9F"/>
    <w:rsid w:val="00A650A6"/>
    <w:rsid w:val="00A650A8"/>
    <w:rsid w:val="00A650E2"/>
    <w:rsid w:val="00A651A2"/>
    <w:rsid w:val="00A65465"/>
    <w:rsid w:val="00A654B6"/>
    <w:rsid w:val="00A657C3"/>
    <w:rsid w:val="00A6594E"/>
    <w:rsid w:val="00A65A62"/>
    <w:rsid w:val="00A65AA3"/>
    <w:rsid w:val="00A65AE6"/>
    <w:rsid w:val="00A65B4E"/>
    <w:rsid w:val="00A65CDD"/>
    <w:rsid w:val="00A65DC1"/>
    <w:rsid w:val="00A65E0B"/>
    <w:rsid w:val="00A660FB"/>
    <w:rsid w:val="00A663ED"/>
    <w:rsid w:val="00A66536"/>
    <w:rsid w:val="00A66C3D"/>
    <w:rsid w:val="00A67768"/>
    <w:rsid w:val="00A6780E"/>
    <w:rsid w:val="00A6792A"/>
    <w:rsid w:val="00A67B1D"/>
    <w:rsid w:val="00A67C33"/>
    <w:rsid w:val="00A67C4E"/>
    <w:rsid w:val="00A67C62"/>
    <w:rsid w:val="00A67CEF"/>
    <w:rsid w:val="00A67E92"/>
    <w:rsid w:val="00A67FBC"/>
    <w:rsid w:val="00A702E6"/>
    <w:rsid w:val="00A703B2"/>
    <w:rsid w:val="00A70435"/>
    <w:rsid w:val="00A70468"/>
    <w:rsid w:val="00A7068A"/>
    <w:rsid w:val="00A7068C"/>
    <w:rsid w:val="00A70695"/>
    <w:rsid w:val="00A70A2C"/>
    <w:rsid w:val="00A710F0"/>
    <w:rsid w:val="00A7115F"/>
    <w:rsid w:val="00A713F7"/>
    <w:rsid w:val="00A7147B"/>
    <w:rsid w:val="00A71642"/>
    <w:rsid w:val="00A71722"/>
    <w:rsid w:val="00A71B09"/>
    <w:rsid w:val="00A71CA6"/>
    <w:rsid w:val="00A72287"/>
    <w:rsid w:val="00A72384"/>
    <w:rsid w:val="00A7242B"/>
    <w:rsid w:val="00A72820"/>
    <w:rsid w:val="00A729C2"/>
    <w:rsid w:val="00A729DB"/>
    <w:rsid w:val="00A72AC1"/>
    <w:rsid w:val="00A72ACB"/>
    <w:rsid w:val="00A72E0D"/>
    <w:rsid w:val="00A72F1E"/>
    <w:rsid w:val="00A72F38"/>
    <w:rsid w:val="00A7313C"/>
    <w:rsid w:val="00A73DB0"/>
    <w:rsid w:val="00A73DC5"/>
    <w:rsid w:val="00A73E8D"/>
    <w:rsid w:val="00A743ED"/>
    <w:rsid w:val="00A746BB"/>
    <w:rsid w:val="00A74908"/>
    <w:rsid w:val="00A74939"/>
    <w:rsid w:val="00A74A15"/>
    <w:rsid w:val="00A74ADC"/>
    <w:rsid w:val="00A74B34"/>
    <w:rsid w:val="00A74C98"/>
    <w:rsid w:val="00A74D33"/>
    <w:rsid w:val="00A75049"/>
    <w:rsid w:val="00A75294"/>
    <w:rsid w:val="00A7533A"/>
    <w:rsid w:val="00A753FC"/>
    <w:rsid w:val="00A759AC"/>
    <w:rsid w:val="00A759CB"/>
    <w:rsid w:val="00A75AAF"/>
    <w:rsid w:val="00A75C2B"/>
    <w:rsid w:val="00A76162"/>
    <w:rsid w:val="00A76184"/>
    <w:rsid w:val="00A76A32"/>
    <w:rsid w:val="00A76D1F"/>
    <w:rsid w:val="00A76D4F"/>
    <w:rsid w:val="00A76EC1"/>
    <w:rsid w:val="00A76EF7"/>
    <w:rsid w:val="00A76FA6"/>
    <w:rsid w:val="00A76FEC"/>
    <w:rsid w:val="00A776AE"/>
    <w:rsid w:val="00A7770A"/>
    <w:rsid w:val="00A77921"/>
    <w:rsid w:val="00A77953"/>
    <w:rsid w:val="00A77954"/>
    <w:rsid w:val="00A77ED6"/>
    <w:rsid w:val="00A77EF4"/>
    <w:rsid w:val="00A80056"/>
    <w:rsid w:val="00A80082"/>
    <w:rsid w:val="00A80347"/>
    <w:rsid w:val="00A8061F"/>
    <w:rsid w:val="00A8071F"/>
    <w:rsid w:val="00A80B2F"/>
    <w:rsid w:val="00A80F59"/>
    <w:rsid w:val="00A8101A"/>
    <w:rsid w:val="00A8145F"/>
    <w:rsid w:val="00A81528"/>
    <w:rsid w:val="00A816A7"/>
    <w:rsid w:val="00A8187D"/>
    <w:rsid w:val="00A818AE"/>
    <w:rsid w:val="00A81CBE"/>
    <w:rsid w:val="00A81D45"/>
    <w:rsid w:val="00A81E1F"/>
    <w:rsid w:val="00A82060"/>
    <w:rsid w:val="00A820B3"/>
    <w:rsid w:val="00A82355"/>
    <w:rsid w:val="00A823D2"/>
    <w:rsid w:val="00A82469"/>
    <w:rsid w:val="00A8265B"/>
    <w:rsid w:val="00A82790"/>
    <w:rsid w:val="00A82BD0"/>
    <w:rsid w:val="00A82C6F"/>
    <w:rsid w:val="00A82D77"/>
    <w:rsid w:val="00A82F90"/>
    <w:rsid w:val="00A83115"/>
    <w:rsid w:val="00A83217"/>
    <w:rsid w:val="00A83378"/>
    <w:rsid w:val="00A835CC"/>
    <w:rsid w:val="00A836A7"/>
    <w:rsid w:val="00A836B4"/>
    <w:rsid w:val="00A83753"/>
    <w:rsid w:val="00A83909"/>
    <w:rsid w:val="00A839D3"/>
    <w:rsid w:val="00A83DB9"/>
    <w:rsid w:val="00A83E1E"/>
    <w:rsid w:val="00A83E29"/>
    <w:rsid w:val="00A83E73"/>
    <w:rsid w:val="00A840A6"/>
    <w:rsid w:val="00A841CC"/>
    <w:rsid w:val="00A84727"/>
    <w:rsid w:val="00A84731"/>
    <w:rsid w:val="00A8497E"/>
    <w:rsid w:val="00A84A2C"/>
    <w:rsid w:val="00A84AE1"/>
    <w:rsid w:val="00A84CCF"/>
    <w:rsid w:val="00A84CE4"/>
    <w:rsid w:val="00A84F9A"/>
    <w:rsid w:val="00A84FAE"/>
    <w:rsid w:val="00A85029"/>
    <w:rsid w:val="00A8509D"/>
    <w:rsid w:val="00A85221"/>
    <w:rsid w:val="00A853B9"/>
    <w:rsid w:val="00A853E4"/>
    <w:rsid w:val="00A8546D"/>
    <w:rsid w:val="00A85802"/>
    <w:rsid w:val="00A85A65"/>
    <w:rsid w:val="00A85EA0"/>
    <w:rsid w:val="00A8633E"/>
    <w:rsid w:val="00A8637A"/>
    <w:rsid w:val="00A864AA"/>
    <w:rsid w:val="00A867AA"/>
    <w:rsid w:val="00A86A9D"/>
    <w:rsid w:val="00A86AEB"/>
    <w:rsid w:val="00A86DFD"/>
    <w:rsid w:val="00A870A7"/>
    <w:rsid w:val="00A870D6"/>
    <w:rsid w:val="00A87167"/>
    <w:rsid w:val="00A87232"/>
    <w:rsid w:val="00A8758F"/>
    <w:rsid w:val="00A87916"/>
    <w:rsid w:val="00A87A4B"/>
    <w:rsid w:val="00A87D08"/>
    <w:rsid w:val="00A87DE6"/>
    <w:rsid w:val="00A9008C"/>
    <w:rsid w:val="00A901C7"/>
    <w:rsid w:val="00A90348"/>
    <w:rsid w:val="00A90421"/>
    <w:rsid w:val="00A90458"/>
    <w:rsid w:val="00A904B6"/>
    <w:rsid w:val="00A9055A"/>
    <w:rsid w:val="00A905A0"/>
    <w:rsid w:val="00A90AE7"/>
    <w:rsid w:val="00A90B0B"/>
    <w:rsid w:val="00A90B69"/>
    <w:rsid w:val="00A90BED"/>
    <w:rsid w:val="00A90C13"/>
    <w:rsid w:val="00A90D83"/>
    <w:rsid w:val="00A90DA1"/>
    <w:rsid w:val="00A90E7B"/>
    <w:rsid w:val="00A90F4D"/>
    <w:rsid w:val="00A90F79"/>
    <w:rsid w:val="00A91417"/>
    <w:rsid w:val="00A91573"/>
    <w:rsid w:val="00A915FA"/>
    <w:rsid w:val="00A91812"/>
    <w:rsid w:val="00A9184B"/>
    <w:rsid w:val="00A91A54"/>
    <w:rsid w:val="00A91A6A"/>
    <w:rsid w:val="00A91F63"/>
    <w:rsid w:val="00A9204E"/>
    <w:rsid w:val="00A92107"/>
    <w:rsid w:val="00A92316"/>
    <w:rsid w:val="00A924A9"/>
    <w:rsid w:val="00A92822"/>
    <w:rsid w:val="00A9297E"/>
    <w:rsid w:val="00A92AD5"/>
    <w:rsid w:val="00A92DAA"/>
    <w:rsid w:val="00A92F3C"/>
    <w:rsid w:val="00A92F7B"/>
    <w:rsid w:val="00A9375B"/>
    <w:rsid w:val="00A93A61"/>
    <w:rsid w:val="00A93EC7"/>
    <w:rsid w:val="00A93F0D"/>
    <w:rsid w:val="00A94204"/>
    <w:rsid w:val="00A943E8"/>
    <w:rsid w:val="00A94621"/>
    <w:rsid w:val="00A94AD5"/>
    <w:rsid w:val="00A94B16"/>
    <w:rsid w:val="00A94B40"/>
    <w:rsid w:val="00A94BD6"/>
    <w:rsid w:val="00A94F7C"/>
    <w:rsid w:val="00A951A7"/>
    <w:rsid w:val="00A95250"/>
    <w:rsid w:val="00A95321"/>
    <w:rsid w:val="00A955F0"/>
    <w:rsid w:val="00A95927"/>
    <w:rsid w:val="00A959E4"/>
    <w:rsid w:val="00A959E7"/>
    <w:rsid w:val="00A95BB6"/>
    <w:rsid w:val="00A95DAF"/>
    <w:rsid w:val="00A95F17"/>
    <w:rsid w:val="00A9601D"/>
    <w:rsid w:val="00A96082"/>
    <w:rsid w:val="00A962C5"/>
    <w:rsid w:val="00A96506"/>
    <w:rsid w:val="00A9659B"/>
    <w:rsid w:val="00A965EF"/>
    <w:rsid w:val="00A96874"/>
    <w:rsid w:val="00A969BB"/>
    <w:rsid w:val="00A96BF0"/>
    <w:rsid w:val="00A96C45"/>
    <w:rsid w:val="00A96D86"/>
    <w:rsid w:val="00A96E4D"/>
    <w:rsid w:val="00A972C1"/>
    <w:rsid w:val="00A97637"/>
    <w:rsid w:val="00A97F4C"/>
    <w:rsid w:val="00AA0213"/>
    <w:rsid w:val="00AA0293"/>
    <w:rsid w:val="00AA0757"/>
    <w:rsid w:val="00AA07BD"/>
    <w:rsid w:val="00AA097B"/>
    <w:rsid w:val="00AA0996"/>
    <w:rsid w:val="00AA0F36"/>
    <w:rsid w:val="00AA12AA"/>
    <w:rsid w:val="00AA15A7"/>
    <w:rsid w:val="00AA1600"/>
    <w:rsid w:val="00AA198F"/>
    <w:rsid w:val="00AA2038"/>
    <w:rsid w:val="00AA237B"/>
    <w:rsid w:val="00AA277C"/>
    <w:rsid w:val="00AA2BB8"/>
    <w:rsid w:val="00AA2F3F"/>
    <w:rsid w:val="00AA33AF"/>
    <w:rsid w:val="00AA343A"/>
    <w:rsid w:val="00AA35FE"/>
    <w:rsid w:val="00AA3842"/>
    <w:rsid w:val="00AA3907"/>
    <w:rsid w:val="00AA3CC1"/>
    <w:rsid w:val="00AA3D59"/>
    <w:rsid w:val="00AA3FD4"/>
    <w:rsid w:val="00AA3FEB"/>
    <w:rsid w:val="00AA40B9"/>
    <w:rsid w:val="00AA4491"/>
    <w:rsid w:val="00AA4C7B"/>
    <w:rsid w:val="00AA5003"/>
    <w:rsid w:val="00AA5111"/>
    <w:rsid w:val="00AA5324"/>
    <w:rsid w:val="00AA5359"/>
    <w:rsid w:val="00AA55EA"/>
    <w:rsid w:val="00AA5702"/>
    <w:rsid w:val="00AA5908"/>
    <w:rsid w:val="00AA591D"/>
    <w:rsid w:val="00AA5C2E"/>
    <w:rsid w:val="00AA5D3A"/>
    <w:rsid w:val="00AA6355"/>
    <w:rsid w:val="00AA65E7"/>
    <w:rsid w:val="00AA6843"/>
    <w:rsid w:val="00AA6D1D"/>
    <w:rsid w:val="00AA6D36"/>
    <w:rsid w:val="00AA6DB6"/>
    <w:rsid w:val="00AA6E1D"/>
    <w:rsid w:val="00AA6F1E"/>
    <w:rsid w:val="00AA6FE7"/>
    <w:rsid w:val="00AA70E2"/>
    <w:rsid w:val="00AA7563"/>
    <w:rsid w:val="00AA76C5"/>
    <w:rsid w:val="00AA790C"/>
    <w:rsid w:val="00AA7950"/>
    <w:rsid w:val="00AA7B32"/>
    <w:rsid w:val="00AA7B92"/>
    <w:rsid w:val="00AA7CC9"/>
    <w:rsid w:val="00AA7EA2"/>
    <w:rsid w:val="00AB00ED"/>
    <w:rsid w:val="00AB01F4"/>
    <w:rsid w:val="00AB031D"/>
    <w:rsid w:val="00AB03D1"/>
    <w:rsid w:val="00AB04F7"/>
    <w:rsid w:val="00AB06E8"/>
    <w:rsid w:val="00AB07C0"/>
    <w:rsid w:val="00AB0CF3"/>
    <w:rsid w:val="00AB0E5F"/>
    <w:rsid w:val="00AB0F8C"/>
    <w:rsid w:val="00AB108F"/>
    <w:rsid w:val="00AB1203"/>
    <w:rsid w:val="00AB1519"/>
    <w:rsid w:val="00AB178A"/>
    <w:rsid w:val="00AB17A8"/>
    <w:rsid w:val="00AB1AAA"/>
    <w:rsid w:val="00AB1B3C"/>
    <w:rsid w:val="00AB1CD8"/>
    <w:rsid w:val="00AB1D0B"/>
    <w:rsid w:val="00AB1D78"/>
    <w:rsid w:val="00AB1ED6"/>
    <w:rsid w:val="00AB1F70"/>
    <w:rsid w:val="00AB2169"/>
    <w:rsid w:val="00AB22DC"/>
    <w:rsid w:val="00AB23C2"/>
    <w:rsid w:val="00AB273F"/>
    <w:rsid w:val="00AB289F"/>
    <w:rsid w:val="00AB2C6F"/>
    <w:rsid w:val="00AB2CF1"/>
    <w:rsid w:val="00AB3188"/>
    <w:rsid w:val="00AB3551"/>
    <w:rsid w:val="00AB35F1"/>
    <w:rsid w:val="00AB3962"/>
    <w:rsid w:val="00AB3B37"/>
    <w:rsid w:val="00AB3B6A"/>
    <w:rsid w:val="00AB3CD7"/>
    <w:rsid w:val="00AB3D4D"/>
    <w:rsid w:val="00AB4052"/>
    <w:rsid w:val="00AB439B"/>
    <w:rsid w:val="00AB463A"/>
    <w:rsid w:val="00AB46AA"/>
    <w:rsid w:val="00AB4A40"/>
    <w:rsid w:val="00AB4BC2"/>
    <w:rsid w:val="00AB4C08"/>
    <w:rsid w:val="00AB517B"/>
    <w:rsid w:val="00AB539E"/>
    <w:rsid w:val="00AB53CB"/>
    <w:rsid w:val="00AB5816"/>
    <w:rsid w:val="00AB5B68"/>
    <w:rsid w:val="00AB5C4C"/>
    <w:rsid w:val="00AB5D61"/>
    <w:rsid w:val="00AB5E68"/>
    <w:rsid w:val="00AB6018"/>
    <w:rsid w:val="00AB619C"/>
    <w:rsid w:val="00AB63CC"/>
    <w:rsid w:val="00AB646F"/>
    <w:rsid w:val="00AB6911"/>
    <w:rsid w:val="00AB6962"/>
    <w:rsid w:val="00AB6977"/>
    <w:rsid w:val="00AB6ACF"/>
    <w:rsid w:val="00AB6C96"/>
    <w:rsid w:val="00AB6CB7"/>
    <w:rsid w:val="00AB718E"/>
    <w:rsid w:val="00AB7201"/>
    <w:rsid w:val="00AB74BD"/>
    <w:rsid w:val="00AB76A1"/>
    <w:rsid w:val="00AB775C"/>
    <w:rsid w:val="00AB79CE"/>
    <w:rsid w:val="00AB7BFC"/>
    <w:rsid w:val="00AB7DEC"/>
    <w:rsid w:val="00AB7FD1"/>
    <w:rsid w:val="00AC019B"/>
    <w:rsid w:val="00AC0463"/>
    <w:rsid w:val="00AC0548"/>
    <w:rsid w:val="00AC05DF"/>
    <w:rsid w:val="00AC06FF"/>
    <w:rsid w:val="00AC079C"/>
    <w:rsid w:val="00AC0BAB"/>
    <w:rsid w:val="00AC0EA3"/>
    <w:rsid w:val="00AC0FD9"/>
    <w:rsid w:val="00AC1465"/>
    <w:rsid w:val="00AC15CD"/>
    <w:rsid w:val="00AC1D5B"/>
    <w:rsid w:val="00AC1DC8"/>
    <w:rsid w:val="00AC1E5D"/>
    <w:rsid w:val="00AC2660"/>
    <w:rsid w:val="00AC28A4"/>
    <w:rsid w:val="00AC2B93"/>
    <w:rsid w:val="00AC3356"/>
    <w:rsid w:val="00AC340D"/>
    <w:rsid w:val="00AC3422"/>
    <w:rsid w:val="00AC3539"/>
    <w:rsid w:val="00AC3BF9"/>
    <w:rsid w:val="00AC3C51"/>
    <w:rsid w:val="00AC3E5D"/>
    <w:rsid w:val="00AC40F7"/>
    <w:rsid w:val="00AC44B4"/>
    <w:rsid w:val="00AC4567"/>
    <w:rsid w:val="00AC4607"/>
    <w:rsid w:val="00AC4A12"/>
    <w:rsid w:val="00AC4DAC"/>
    <w:rsid w:val="00AC4DEC"/>
    <w:rsid w:val="00AC4E1D"/>
    <w:rsid w:val="00AC4E46"/>
    <w:rsid w:val="00AC4EEE"/>
    <w:rsid w:val="00AC4F20"/>
    <w:rsid w:val="00AC4F36"/>
    <w:rsid w:val="00AC5530"/>
    <w:rsid w:val="00AC572D"/>
    <w:rsid w:val="00AC592A"/>
    <w:rsid w:val="00AC5A1A"/>
    <w:rsid w:val="00AC5B93"/>
    <w:rsid w:val="00AC5B98"/>
    <w:rsid w:val="00AC5BB5"/>
    <w:rsid w:val="00AC5C63"/>
    <w:rsid w:val="00AC5C7B"/>
    <w:rsid w:val="00AC5ED0"/>
    <w:rsid w:val="00AC5EF0"/>
    <w:rsid w:val="00AC6291"/>
    <w:rsid w:val="00AC662F"/>
    <w:rsid w:val="00AC66BC"/>
    <w:rsid w:val="00AC687C"/>
    <w:rsid w:val="00AC6CE6"/>
    <w:rsid w:val="00AC6DF5"/>
    <w:rsid w:val="00AC73AD"/>
    <w:rsid w:val="00AC73FF"/>
    <w:rsid w:val="00AC7457"/>
    <w:rsid w:val="00AC74D5"/>
    <w:rsid w:val="00AC7504"/>
    <w:rsid w:val="00AC7A8F"/>
    <w:rsid w:val="00AC7A99"/>
    <w:rsid w:val="00AC7C62"/>
    <w:rsid w:val="00AC7C79"/>
    <w:rsid w:val="00AC7D14"/>
    <w:rsid w:val="00AC7EE7"/>
    <w:rsid w:val="00AD00FB"/>
    <w:rsid w:val="00AD0662"/>
    <w:rsid w:val="00AD0730"/>
    <w:rsid w:val="00AD0829"/>
    <w:rsid w:val="00AD085C"/>
    <w:rsid w:val="00AD13D8"/>
    <w:rsid w:val="00AD185C"/>
    <w:rsid w:val="00AD18B3"/>
    <w:rsid w:val="00AD2018"/>
    <w:rsid w:val="00AD2269"/>
    <w:rsid w:val="00AD24C4"/>
    <w:rsid w:val="00AD2848"/>
    <w:rsid w:val="00AD29DC"/>
    <w:rsid w:val="00AD2DAA"/>
    <w:rsid w:val="00AD2E1B"/>
    <w:rsid w:val="00AD3187"/>
    <w:rsid w:val="00AD31FA"/>
    <w:rsid w:val="00AD3232"/>
    <w:rsid w:val="00AD32E4"/>
    <w:rsid w:val="00AD3924"/>
    <w:rsid w:val="00AD3D1B"/>
    <w:rsid w:val="00AD436C"/>
    <w:rsid w:val="00AD481C"/>
    <w:rsid w:val="00AD4A86"/>
    <w:rsid w:val="00AD4A89"/>
    <w:rsid w:val="00AD4D16"/>
    <w:rsid w:val="00AD4EAF"/>
    <w:rsid w:val="00AD5021"/>
    <w:rsid w:val="00AD53A2"/>
    <w:rsid w:val="00AD55A0"/>
    <w:rsid w:val="00AD5610"/>
    <w:rsid w:val="00AD57DA"/>
    <w:rsid w:val="00AD597F"/>
    <w:rsid w:val="00AD5B37"/>
    <w:rsid w:val="00AD5BF3"/>
    <w:rsid w:val="00AD5F49"/>
    <w:rsid w:val="00AD5FC7"/>
    <w:rsid w:val="00AD60CA"/>
    <w:rsid w:val="00AD625A"/>
    <w:rsid w:val="00AD630C"/>
    <w:rsid w:val="00AD64B7"/>
    <w:rsid w:val="00AD668A"/>
    <w:rsid w:val="00AD6766"/>
    <w:rsid w:val="00AD6831"/>
    <w:rsid w:val="00AD69C2"/>
    <w:rsid w:val="00AD6AE0"/>
    <w:rsid w:val="00AD6B8B"/>
    <w:rsid w:val="00AD6C55"/>
    <w:rsid w:val="00AD6C6C"/>
    <w:rsid w:val="00AD74F0"/>
    <w:rsid w:val="00AD74FF"/>
    <w:rsid w:val="00AD7ADD"/>
    <w:rsid w:val="00AD7BBE"/>
    <w:rsid w:val="00AD7CB8"/>
    <w:rsid w:val="00AD7F7F"/>
    <w:rsid w:val="00AE00A5"/>
    <w:rsid w:val="00AE03D5"/>
    <w:rsid w:val="00AE055C"/>
    <w:rsid w:val="00AE05EC"/>
    <w:rsid w:val="00AE0768"/>
    <w:rsid w:val="00AE091A"/>
    <w:rsid w:val="00AE0971"/>
    <w:rsid w:val="00AE09DB"/>
    <w:rsid w:val="00AE0A80"/>
    <w:rsid w:val="00AE0AA3"/>
    <w:rsid w:val="00AE0ABD"/>
    <w:rsid w:val="00AE1948"/>
    <w:rsid w:val="00AE1AAA"/>
    <w:rsid w:val="00AE1C4A"/>
    <w:rsid w:val="00AE1CC3"/>
    <w:rsid w:val="00AE1D0F"/>
    <w:rsid w:val="00AE1DD5"/>
    <w:rsid w:val="00AE23FC"/>
    <w:rsid w:val="00AE261F"/>
    <w:rsid w:val="00AE27B5"/>
    <w:rsid w:val="00AE284B"/>
    <w:rsid w:val="00AE28BA"/>
    <w:rsid w:val="00AE2913"/>
    <w:rsid w:val="00AE2998"/>
    <w:rsid w:val="00AE2A09"/>
    <w:rsid w:val="00AE2BFA"/>
    <w:rsid w:val="00AE2C01"/>
    <w:rsid w:val="00AE2C19"/>
    <w:rsid w:val="00AE2C83"/>
    <w:rsid w:val="00AE30A4"/>
    <w:rsid w:val="00AE324F"/>
    <w:rsid w:val="00AE3505"/>
    <w:rsid w:val="00AE35EC"/>
    <w:rsid w:val="00AE361F"/>
    <w:rsid w:val="00AE36D7"/>
    <w:rsid w:val="00AE38BB"/>
    <w:rsid w:val="00AE3952"/>
    <w:rsid w:val="00AE3BBA"/>
    <w:rsid w:val="00AE3C9C"/>
    <w:rsid w:val="00AE3DBF"/>
    <w:rsid w:val="00AE3E2F"/>
    <w:rsid w:val="00AE3F60"/>
    <w:rsid w:val="00AE4603"/>
    <w:rsid w:val="00AE4634"/>
    <w:rsid w:val="00AE4748"/>
    <w:rsid w:val="00AE478F"/>
    <w:rsid w:val="00AE4908"/>
    <w:rsid w:val="00AE49F7"/>
    <w:rsid w:val="00AE4A29"/>
    <w:rsid w:val="00AE54FB"/>
    <w:rsid w:val="00AE55BB"/>
    <w:rsid w:val="00AE57DE"/>
    <w:rsid w:val="00AE5BF2"/>
    <w:rsid w:val="00AE613F"/>
    <w:rsid w:val="00AE6146"/>
    <w:rsid w:val="00AE6340"/>
    <w:rsid w:val="00AE6539"/>
    <w:rsid w:val="00AE656F"/>
    <w:rsid w:val="00AE668B"/>
    <w:rsid w:val="00AE66EE"/>
    <w:rsid w:val="00AE67E5"/>
    <w:rsid w:val="00AE6885"/>
    <w:rsid w:val="00AE7103"/>
    <w:rsid w:val="00AE7237"/>
    <w:rsid w:val="00AE7676"/>
    <w:rsid w:val="00AE774C"/>
    <w:rsid w:val="00AE7897"/>
    <w:rsid w:val="00AE78BC"/>
    <w:rsid w:val="00AE796C"/>
    <w:rsid w:val="00AE7B24"/>
    <w:rsid w:val="00AE7CC0"/>
    <w:rsid w:val="00AE7D43"/>
    <w:rsid w:val="00AE7ECB"/>
    <w:rsid w:val="00AE7F8F"/>
    <w:rsid w:val="00AF018C"/>
    <w:rsid w:val="00AF0235"/>
    <w:rsid w:val="00AF0408"/>
    <w:rsid w:val="00AF050C"/>
    <w:rsid w:val="00AF0985"/>
    <w:rsid w:val="00AF0BAD"/>
    <w:rsid w:val="00AF0C3F"/>
    <w:rsid w:val="00AF0ED8"/>
    <w:rsid w:val="00AF0F1D"/>
    <w:rsid w:val="00AF103D"/>
    <w:rsid w:val="00AF1065"/>
    <w:rsid w:val="00AF11F5"/>
    <w:rsid w:val="00AF12E1"/>
    <w:rsid w:val="00AF1946"/>
    <w:rsid w:val="00AF1AFB"/>
    <w:rsid w:val="00AF1B25"/>
    <w:rsid w:val="00AF1C9B"/>
    <w:rsid w:val="00AF1E37"/>
    <w:rsid w:val="00AF21EB"/>
    <w:rsid w:val="00AF23D0"/>
    <w:rsid w:val="00AF2674"/>
    <w:rsid w:val="00AF2864"/>
    <w:rsid w:val="00AF2B12"/>
    <w:rsid w:val="00AF2C37"/>
    <w:rsid w:val="00AF2EA0"/>
    <w:rsid w:val="00AF3002"/>
    <w:rsid w:val="00AF3643"/>
    <w:rsid w:val="00AF3B65"/>
    <w:rsid w:val="00AF3D43"/>
    <w:rsid w:val="00AF3E39"/>
    <w:rsid w:val="00AF4122"/>
    <w:rsid w:val="00AF4443"/>
    <w:rsid w:val="00AF4558"/>
    <w:rsid w:val="00AF473F"/>
    <w:rsid w:val="00AF4872"/>
    <w:rsid w:val="00AF4AED"/>
    <w:rsid w:val="00AF4D03"/>
    <w:rsid w:val="00AF5150"/>
    <w:rsid w:val="00AF515D"/>
    <w:rsid w:val="00AF5232"/>
    <w:rsid w:val="00AF5239"/>
    <w:rsid w:val="00AF5294"/>
    <w:rsid w:val="00AF535F"/>
    <w:rsid w:val="00AF53F2"/>
    <w:rsid w:val="00AF54F4"/>
    <w:rsid w:val="00AF5570"/>
    <w:rsid w:val="00AF5631"/>
    <w:rsid w:val="00AF5AC2"/>
    <w:rsid w:val="00AF5BAE"/>
    <w:rsid w:val="00AF5BD9"/>
    <w:rsid w:val="00AF5FE2"/>
    <w:rsid w:val="00AF618C"/>
    <w:rsid w:val="00AF61E0"/>
    <w:rsid w:val="00AF626D"/>
    <w:rsid w:val="00AF6303"/>
    <w:rsid w:val="00AF65CE"/>
    <w:rsid w:val="00AF666F"/>
    <w:rsid w:val="00AF6840"/>
    <w:rsid w:val="00AF6C58"/>
    <w:rsid w:val="00AF6D22"/>
    <w:rsid w:val="00AF6EF5"/>
    <w:rsid w:val="00AF6F79"/>
    <w:rsid w:val="00AF7018"/>
    <w:rsid w:val="00AF7044"/>
    <w:rsid w:val="00AF70A0"/>
    <w:rsid w:val="00AF7200"/>
    <w:rsid w:val="00AF7336"/>
    <w:rsid w:val="00AF7577"/>
    <w:rsid w:val="00AF767E"/>
    <w:rsid w:val="00AF76CB"/>
    <w:rsid w:val="00AF76D3"/>
    <w:rsid w:val="00AF78E2"/>
    <w:rsid w:val="00AF7E86"/>
    <w:rsid w:val="00AF7EE8"/>
    <w:rsid w:val="00AF7F4B"/>
    <w:rsid w:val="00B00110"/>
    <w:rsid w:val="00B00148"/>
    <w:rsid w:val="00B00155"/>
    <w:rsid w:val="00B003BA"/>
    <w:rsid w:val="00B00663"/>
    <w:rsid w:val="00B006E4"/>
    <w:rsid w:val="00B0091B"/>
    <w:rsid w:val="00B00D40"/>
    <w:rsid w:val="00B00F1F"/>
    <w:rsid w:val="00B00FBD"/>
    <w:rsid w:val="00B01378"/>
    <w:rsid w:val="00B0173D"/>
    <w:rsid w:val="00B0177E"/>
    <w:rsid w:val="00B0192D"/>
    <w:rsid w:val="00B019A2"/>
    <w:rsid w:val="00B01C63"/>
    <w:rsid w:val="00B01F63"/>
    <w:rsid w:val="00B020D7"/>
    <w:rsid w:val="00B0225C"/>
    <w:rsid w:val="00B02504"/>
    <w:rsid w:val="00B0265C"/>
    <w:rsid w:val="00B02733"/>
    <w:rsid w:val="00B027DA"/>
    <w:rsid w:val="00B028E0"/>
    <w:rsid w:val="00B02F72"/>
    <w:rsid w:val="00B02F7C"/>
    <w:rsid w:val="00B03108"/>
    <w:rsid w:val="00B03127"/>
    <w:rsid w:val="00B03753"/>
    <w:rsid w:val="00B039D8"/>
    <w:rsid w:val="00B03BBD"/>
    <w:rsid w:val="00B03F0B"/>
    <w:rsid w:val="00B0405B"/>
    <w:rsid w:val="00B040C4"/>
    <w:rsid w:val="00B0411D"/>
    <w:rsid w:val="00B0426B"/>
    <w:rsid w:val="00B043AC"/>
    <w:rsid w:val="00B044D8"/>
    <w:rsid w:val="00B04939"/>
    <w:rsid w:val="00B04CB2"/>
    <w:rsid w:val="00B04E18"/>
    <w:rsid w:val="00B05006"/>
    <w:rsid w:val="00B050A9"/>
    <w:rsid w:val="00B050AA"/>
    <w:rsid w:val="00B051C2"/>
    <w:rsid w:val="00B0527D"/>
    <w:rsid w:val="00B05455"/>
    <w:rsid w:val="00B058FD"/>
    <w:rsid w:val="00B05E5B"/>
    <w:rsid w:val="00B05F73"/>
    <w:rsid w:val="00B060A5"/>
    <w:rsid w:val="00B062E4"/>
    <w:rsid w:val="00B06604"/>
    <w:rsid w:val="00B0676F"/>
    <w:rsid w:val="00B067B7"/>
    <w:rsid w:val="00B06A28"/>
    <w:rsid w:val="00B06B1E"/>
    <w:rsid w:val="00B07377"/>
    <w:rsid w:val="00B0754B"/>
    <w:rsid w:val="00B076EB"/>
    <w:rsid w:val="00B079EA"/>
    <w:rsid w:val="00B07A51"/>
    <w:rsid w:val="00B07AB0"/>
    <w:rsid w:val="00B07B27"/>
    <w:rsid w:val="00B07E99"/>
    <w:rsid w:val="00B1009E"/>
    <w:rsid w:val="00B1011B"/>
    <w:rsid w:val="00B1045D"/>
    <w:rsid w:val="00B10514"/>
    <w:rsid w:val="00B105BA"/>
    <w:rsid w:val="00B107D9"/>
    <w:rsid w:val="00B109F5"/>
    <w:rsid w:val="00B10A5B"/>
    <w:rsid w:val="00B10BE6"/>
    <w:rsid w:val="00B10C43"/>
    <w:rsid w:val="00B10C6A"/>
    <w:rsid w:val="00B10CF2"/>
    <w:rsid w:val="00B10E65"/>
    <w:rsid w:val="00B10EB0"/>
    <w:rsid w:val="00B1108F"/>
    <w:rsid w:val="00B112F3"/>
    <w:rsid w:val="00B114C3"/>
    <w:rsid w:val="00B1155D"/>
    <w:rsid w:val="00B11805"/>
    <w:rsid w:val="00B11BA8"/>
    <w:rsid w:val="00B1223D"/>
    <w:rsid w:val="00B12346"/>
    <w:rsid w:val="00B1268E"/>
    <w:rsid w:val="00B126DB"/>
    <w:rsid w:val="00B12821"/>
    <w:rsid w:val="00B12AD6"/>
    <w:rsid w:val="00B12DF4"/>
    <w:rsid w:val="00B12F52"/>
    <w:rsid w:val="00B13165"/>
    <w:rsid w:val="00B134D7"/>
    <w:rsid w:val="00B1351E"/>
    <w:rsid w:val="00B13711"/>
    <w:rsid w:val="00B139FA"/>
    <w:rsid w:val="00B13A67"/>
    <w:rsid w:val="00B13A8B"/>
    <w:rsid w:val="00B13DBD"/>
    <w:rsid w:val="00B13F9A"/>
    <w:rsid w:val="00B1400B"/>
    <w:rsid w:val="00B14478"/>
    <w:rsid w:val="00B144E3"/>
    <w:rsid w:val="00B1476B"/>
    <w:rsid w:val="00B1482E"/>
    <w:rsid w:val="00B14BC1"/>
    <w:rsid w:val="00B14BC8"/>
    <w:rsid w:val="00B14C9D"/>
    <w:rsid w:val="00B14E69"/>
    <w:rsid w:val="00B14EB4"/>
    <w:rsid w:val="00B1509C"/>
    <w:rsid w:val="00B150EF"/>
    <w:rsid w:val="00B1521D"/>
    <w:rsid w:val="00B1526C"/>
    <w:rsid w:val="00B15290"/>
    <w:rsid w:val="00B156D9"/>
    <w:rsid w:val="00B1599E"/>
    <w:rsid w:val="00B15A41"/>
    <w:rsid w:val="00B15B1B"/>
    <w:rsid w:val="00B15DDA"/>
    <w:rsid w:val="00B16085"/>
    <w:rsid w:val="00B1641D"/>
    <w:rsid w:val="00B1668B"/>
    <w:rsid w:val="00B16A76"/>
    <w:rsid w:val="00B16B4F"/>
    <w:rsid w:val="00B16FFF"/>
    <w:rsid w:val="00B1713B"/>
    <w:rsid w:val="00B17366"/>
    <w:rsid w:val="00B173CC"/>
    <w:rsid w:val="00B1771B"/>
    <w:rsid w:val="00B1786C"/>
    <w:rsid w:val="00B1789B"/>
    <w:rsid w:val="00B178E7"/>
    <w:rsid w:val="00B17CBC"/>
    <w:rsid w:val="00B17CE3"/>
    <w:rsid w:val="00B17EE5"/>
    <w:rsid w:val="00B200D0"/>
    <w:rsid w:val="00B20246"/>
    <w:rsid w:val="00B20265"/>
    <w:rsid w:val="00B2053B"/>
    <w:rsid w:val="00B205C2"/>
    <w:rsid w:val="00B20779"/>
    <w:rsid w:val="00B20782"/>
    <w:rsid w:val="00B2078F"/>
    <w:rsid w:val="00B20C3B"/>
    <w:rsid w:val="00B20D37"/>
    <w:rsid w:val="00B20ECB"/>
    <w:rsid w:val="00B20F31"/>
    <w:rsid w:val="00B21058"/>
    <w:rsid w:val="00B210F6"/>
    <w:rsid w:val="00B213A4"/>
    <w:rsid w:val="00B214BB"/>
    <w:rsid w:val="00B215E3"/>
    <w:rsid w:val="00B216A9"/>
    <w:rsid w:val="00B216E2"/>
    <w:rsid w:val="00B21977"/>
    <w:rsid w:val="00B21A15"/>
    <w:rsid w:val="00B21A77"/>
    <w:rsid w:val="00B21CD9"/>
    <w:rsid w:val="00B21E97"/>
    <w:rsid w:val="00B224D8"/>
    <w:rsid w:val="00B22510"/>
    <w:rsid w:val="00B2259F"/>
    <w:rsid w:val="00B2262D"/>
    <w:rsid w:val="00B22634"/>
    <w:rsid w:val="00B22750"/>
    <w:rsid w:val="00B22EFB"/>
    <w:rsid w:val="00B231E4"/>
    <w:rsid w:val="00B23545"/>
    <w:rsid w:val="00B23630"/>
    <w:rsid w:val="00B237C8"/>
    <w:rsid w:val="00B2383B"/>
    <w:rsid w:val="00B23913"/>
    <w:rsid w:val="00B239A8"/>
    <w:rsid w:val="00B23A52"/>
    <w:rsid w:val="00B23A8F"/>
    <w:rsid w:val="00B23AF8"/>
    <w:rsid w:val="00B23C9F"/>
    <w:rsid w:val="00B23E2E"/>
    <w:rsid w:val="00B23E49"/>
    <w:rsid w:val="00B24131"/>
    <w:rsid w:val="00B244EB"/>
    <w:rsid w:val="00B244FE"/>
    <w:rsid w:val="00B24A8F"/>
    <w:rsid w:val="00B24BA3"/>
    <w:rsid w:val="00B25035"/>
    <w:rsid w:val="00B2523B"/>
    <w:rsid w:val="00B254F9"/>
    <w:rsid w:val="00B25841"/>
    <w:rsid w:val="00B25BCC"/>
    <w:rsid w:val="00B25F1A"/>
    <w:rsid w:val="00B25FEE"/>
    <w:rsid w:val="00B262D4"/>
    <w:rsid w:val="00B265F2"/>
    <w:rsid w:val="00B26936"/>
    <w:rsid w:val="00B26CCC"/>
    <w:rsid w:val="00B26CDA"/>
    <w:rsid w:val="00B26D04"/>
    <w:rsid w:val="00B26D11"/>
    <w:rsid w:val="00B26D6B"/>
    <w:rsid w:val="00B2747E"/>
    <w:rsid w:val="00B27623"/>
    <w:rsid w:val="00B276E3"/>
    <w:rsid w:val="00B277FC"/>
    <w:rsid w:val="00B27AC4"/>
    <w:rsid w:val="00B27B41"/>
    <w:rsid w:val="00B300D9"/>
    <w:rsid w:val="00B3027F"/>
    <w:rsid w:val="00B302BC"/>
    <w:rsid w:val="00B3048F"/>
    <w:rsid w:val="00B30AF3"/>
    <w:rsid w:val="00B30B4F"/>
    <w:rsid w:val="00B30BF9"/>
    <w:rsid w:val="00B30C3A"/>
    <w:rsid w:val="00B3101A"/>
    <w:rsid w:val="00B31031"/>
    <w:rsid w:val="00B31131"/>
    <w:rsid w:val="00B313F9"/>
    <w:rsid w:val="00B31577"/>
    <w:rsid w:val="00B31B31"/>
    <w:rsid w:val="00B31BC8"/>
    <w:rsid w:val="00B31EAE"/>
    <w:rsid w:val="00B321D8"/>
    <w:rsid w:val="00B328E2"/>
    <w:rsid w:val="00B32980"/>
    <w:rsid w:val="00B32AF0"/>
    <w:rsid w:val="00B32DB9"/>
    <w:rsid w:val="00B32DDE"/>
    <w:rsid w:val="00B3309D"/>
    <w:rsid w:val="00B3315C"/>
    <w:rsid w:val="00B331BF"/>
    <w:rsid w:val="00B331FB"/>
    <w:rsid w:val="00B3348E"/>
    <w:rsid w:val="00B3354F"/>
    <w:rsid w:val="00B335C9"/>
    <w:rsid w:val="00B338A5"/>
    <w:rsid w:val="00B33959"/>
    <w:rsid w:val="00B34040"/>
    <w:rsid w:val="00B342DF"/>
    <w:rsid w:val="00B3439F"/>
    <w:rsid w:val="00B345FA"/>
    <w:rsid w:val="00B34A97"/>
    <w:rsid w:val="00B34EE9"/>
    <w:rsid w:val="00B34FFC"/>
    <w:rsid w:val="00B35258"/>
    <w:rsid w:val="00B352C0"/>
    <w:rsid w:val="00B355E4"/>
    <w:rsid w:val="00B35706"/>
    <w:rsid w:val="00B357F6"/>
    <w:rsid w:val="00B35879"/>
    <w:rsid w:val="00B35A0E"/>
    <w:rsid w:val="00B35AFE"/>
    <w:rsid w:val="00B35B95"/>
    <w:rsid w:val="00B35BED"/>
    <w:rsid w:val="00B35C79"/>
    <w:rsid w:val="00B35CD1"/>
    <w:rsid w:val="00B35D6D"/>
    <w:rsid w:val="00B3604E"/>
    <w:rsid w:val="00B36742"/>
    <w:rsid w:val="00B3676D"/>
    <w:rsid w:val="00B3680C"/>
    <w:rsid w:val="00B36952"/>
    <w:rsid w:val="00B36D5C"/>
    <w:rsid w:val="00B36E28"/>
    <w:rsid w:val="00B36EC4"/>
    <w:rsid w:val="00B36EE2"/>
    <w:rsid w:val="00B37053"/>
    <w:rsid w:val="00B37059"/>
    <w:rsid w:val="00B374BF"/>
    <w:rsid w:val="00B374CF"/>
    <w:rsid w:val="00B375E7"/>
    <w:rsid w:val="00B378AA"/>
    <w:rsid w:val="00B37926"/>
    <w:rsid w:val="00B3799D"/>
    <w:rsid w:val="00B37A5F"/>
    <w:rsid w:val="00B37C87"/>
    <w:rsid w:val="00B37D0F"/>
    <w:rsid w:val="00B37FCA"/>
    <w:rsid w:val="00B4016C"/>
    <w:rsid w:val="00B403E7"/>
    <w:rsid w:val="00B40603"/>
    <w:rsid w:val="00B40621"/>
    <w:rsid w:val="00B40656"/>
    <w:rsid w:val="00B40813"/>
    <w:rsid w:val="00B40A6D"/>
    <w:rsid w:val="00B40AB2"/>
    <w:rsid w:val="00B40CA0"/>
    <w:rsid w:val="00B40CE4"/>
    <w:rsid w:val="00B40D65"/>
    <w:rsid w:val="00B410E5"/>
    <w:rsid w:val="00B41E31"/>
    <w:rsid w:val="00B423DA"/>
    <w:rsid w:val="00B42844"/>
    <w:rsid w:val="00B42940"/>
    <w:rsid w:val="00B429ED"/>
    <w:rsid w:val="00B42D96"/>
    <w:rsid w:val="00B42DE5"/>
    <w:rsid w:val="00B42F82"/>
    <w:rsid w:val="00B4304B"/>
    <w:rsid w:val="00B4324C"/>
    <w:rsid w:val="00B43371"/>
    <w:rsid w:val="00B4348D"/>
    <w:rsid w:val="00B434E3"/>
    <w:rsid w:val="00B4365F"/>
    <w:rsid w:val="00B4366E"/>
    <w:rsid w:val="00B436A2"/>
    <w:rsid w:val="00B4385F"/>
    <w:rsid w:val="00B438B9"/>
    <w:rsid w:val="00B4393A"/>
    <w:rsid w:val="00B43A23"/>
    <w:rsid w:val="00B43B98"/>
    <w:rsid w:val="00B43EB0"/>
    <w:rsid w:val="00B43EC2"/>
    <w:rsid w:val="00B440E9"/>
    <w:rsid w:val="00B44352"/>
    <w:rsid w:val="00B44612"/>
    <w:rsid w:val="00B44756"/>
    <w:rsid w:val="00B44F48"/>
    <w:rsid w:val="00B459CD"/>
    <w:rsid w:val="00B45C30"/>
    <w:rsid w:val="00B460FC"/>
    <w:rsid w:val="00B463CF"/>
    <w:rsid w:val="00B463E8"/>
    <w:rsid w:val="00B46858"/>
    <w:rsid w:val="00B46A47"/>
    <w:rsid w:val="00B46FF5"/>
    <w:rsid w:val="00B47087"/>
    <w:rsid w:val="00B473B9"/>
    <w:rsid w:val="00B4746D"/>
    <w:rsid w:val="00B47722"/>
    <w:rsid w:val="00B478D7"/>
    <w:rsid w:val="00B47926"/>
    <w:rsid w:val="00B479A4"/>
    <w:rsid w:val="00B47A3A"/>
    <w:rsid w:val="00B47A5F"/>
    <w:rsid w:val="00B47A63"/>
    <w:rsid w:val="00B47F3D"/>
    <w:rsid w:val="00B501C9"/>
    <w:rsid w:val="00B5034E"/>
    <w:rsid w:val="00B503E6"/>
    <w:rsid w:val="00B50B24"/>
    <w:rsid w:val="00B50B5F"/>
    <w:rsid w:val="00B50E02"/>
    <w:rsid w:val="00B50F47"/>
    <w:rsid w:val="00B50FD3"/>
    <w:rsid w:val="00B5130E"/>
    <w:rsid w:val="00B514FB"/>
    <w:rsid w:val="00B51580"/>
    <w:rsid w:val="00B51818"/>
    <w:rsid w:val="00B51881"/>
    <w:rsid w:val="00B51EB0"/>
    <w:rsid w:val="00B51FFB"/>
    <w:rsid w:val="00B5245D"/>
    <w:rsid w:val="00B524A1"/>
    <w:rsid w:val="00B52684"/>
    <w:rsid w:val="00B527AC"/>
    <w:rsid w:val="00B528B3"/>
    <w:rsid w:val="00B52C6E"/>
    <w:rsid w:val="00B52FA7"/>
    <w:rsid w:val="00B52FEE"/>
    <w:rsid w:val="00B53107"/>
    <w:rsid w:val="00B533B8"/>
    <w:rsid w:val="00B533E4"/>
    <w:rsid w:val="00B533FD"/>
    <w:rsid w:val="00B534F8"/>
    <w:rsid w:val="00B53688"/>
    <w:rsid w:val="00B53713"/>
    <w:rsid w:val="00B5371A"/>
    <w:rsid w:val="00B53781"/>
    <w:rsid w:val="00B5381B"/>
    <w:rsid w:val="00B53A1B"/>
    <w:rsid w:val="00B54141"/>
    <w:rsid w:val="00B54471"/>
    <w:rsid w:val="00B54877"/>
    <w:rsid w:val="00B548EF"/>
    <w:rsid w:val="00B54A37"/>
    <w:rsid w:val="00B54E59"/>
    <w:rsid w:val="00B54F2D"/>
    <w:rsid w:val="00B54F51"/>
    <w:rsid w:val="00B55069"/>
    <w:rsid w:val="00B55150"/>
    <w:rsid w:val="00B55179"/>
    <w:rsid w:val="00B554EE"/>
    <w:rsid w:val="00B5555E"/>
    <w:rsid w:val="00B558CC"/>
    <w:rsid w:val="00B55A76"/>
    <w:rsid w:val="00B55A9C"/>
    <w:rsid w:val="00B55C24"/>
    <w:rsid w:val="00B55DB0"/>
    <w:rsid w:val="00B55E19"/>
    <w:rsid w:val="00B55E63"/>
    <w:rsid w:val="00B55EE3"/>
    <w:rsid w:val="00B562FA"/>
    <w:rsid w:val="00B56395"/>
    <w:rsid w:val="00B563D6"/>
    <w:rsid w:val="00B564D4"/>
    <w:rsid w:val="00B565A3"/>
    <w:rsid w:val="00B56788"/>
    <w:rsid w:val="00B567A4"/>
    <w:rsid w:val="00B568ED"/>
    <w:rsid w:val="00B56B47"/>
    <w:rsid w:val="00B56C7A"/>
    <w:rsid w:val="00B56D59"/>
    <w:rsid w:val="00B56D64"/>
    <w:rsid w:val="00B5752B"/>
    <w:rsid w:val="00B57542"/>
    <w:rsid w:val="00B575FB"/>
    <w:rsid w:val="00B576CA"/>
    <w:rsid w:val="00B57769"/>
    <w:rsid w:val="00B57A47"/>
    <w:rsid w:val="00B57AC8"/>
    <w:rsid w:val="00B57C90"/>
    <w:rsid w:val="00B57CB6"/>
    <w:rsid w:val="00B60193"/>
    <w:rsid w:val="00B601A4"/>
    <w:rsid w:val="00B60A4B"/>
    <w:rsid w:val="00B60AD7"/>
    <w:rsid w:val="00B60B65"/>
    <w:rsid w:val="00B60BEA"/>
    <w:rsid w:val="00B60D75"/>
    <w:rsid w:val="00B60FEC"/>
    <w:rsid w:val="00B61109"/>
    <w:rsid w:val="00B6131A"/>
    <w:rsid w:val="00B61C1E"/>
    <w:rsid w:val="00B61CA1"/>
    <w:rsid w:val="00B61FF5"/>
    <w:rsid w:val="00B621D5"/>
    <w:rsid w:val="00B6220E"/>
    <w:rsid w:val="00B6237D"/>
    <w:rsid w:val="00B628F8"/>
    <w:rsid w:val="00B62AD3"/>
    <w:rsid w:val="00B62BBA"/>
    <w:rsid w:val="00B62BDB"/>
    <w:rsid w:val="00B6307C"/>
    <w:rsid w:val="00B6329C"/>
    <w:rsid w:val="00B63440"/>
    <w:rsid w:val="00B63449"/>
    <w:rsid w:val="00B63678"/>
    <w:rsid w:val="00B637BB"/>
    <w:rsid w:val="00B637BC"/>
    <w:rsid w:val="00B637FE"/>
    <w:rsid w:val="00B63C95"/>
    <w:rsid w:val="00B63D7C"/>
    <w:rsid w:val="00B63DAA"/>
    <w:rsid w:val="00B63E9A"/>
    <w:rsid w:val="00B63FD4"/>
    <w:rsid w:val="00B640A7"/>
    <w:rsid w:val="00B6411E"/>
    <w:rsid w:val="00B641F3"/>
    <w:rsid w:val="00B644B9"/>
    <w:rsid w:val="00B64844"/>
    <w:rsid w:val="00B64A54"/>
    <w:rsid w:val="00B64AD3"/>
    <w:rsid w:val="00B64E66"/>
    <w:rsid w:val="00B64EC0"/>
    <w:rsid w:val="00B64FFB"/>
    <w:rsid w:val="00B65028"/>
    <w:rsid w:val="00B6518F"/>
    <w:rsid w:val="00B65206"/>
    <w:rsid w:val="00B654E3"/>
    <w:rsid w:val="00B65C42"/>
    <w:rsid w:val="00B65CD3"/>
    <w:rsid w:val="00B65DA9"/>
    <w:rsid w:val="00B65EE1"/>
    <w:rsid w:val="00B66038"/>
    <w:rsid w:val="00B661CD"/>
    <w:rsid w:val="00B6662A"/>
    <w:rsid w:val="00B66691"/>
    <w:rsid w:val="00B6688A"/>
    <w:rsid w:val="00B6693B"/>
    <w:rsid w:val="00B66A4A"/>
    <w:rsid w:val="00B66CD4"/>
    <w:rsid w:val="00B66E4B"/>
    <w:rsid w:val="00B66F3A"/>
    <w:rsid w:val="00B67019"/>
    <w:rsid w:val="00B6701B"/>
    <w:rsid w:val="00B6789E"/>
    <w:rsid w:val="00B67AFD"/>
    <w:rsid w:val="00B67B90"/>
    <w:rsid w:val="00B67D8F"/>
    <w:rsid w:val="00B70144"/>
    <w:rsid w:val="00B702C5"/>
    <w:rsid w:val="00B7065A"/>
    <w:rsid w:val="00B70661"/>
    <w:rsid w:val="00B707F0"/>
    <w:rsid w:val="00B709C9"/>
    <w:rsid w:val="00B709FD"/>
    <w:rsid w:val="00B70D3C"/>
    <w:rsid w:val="00B70FA1"/>
    <w:rsid w:val="00B7195D"/>
    <w:rsid w:val="00B71A48"/>
    <w:rsid w:val="00B71A55"/>
    <w:rsid w:val="00B71AA0"/>
    <w:rsid w:val="00B71C94"/>
    <w:rsid w:val="00B71D9F"/>
    <w:rsid w:val="00B720BE"/>
    <w:rsid w:val="00B721C1"/>
    <w:rsid w:val="00B722EF"/>
    <w:rsid w:val="00B7241E"/>
    <w:rsid w:val="00B726F3"/>
    <w:rsid w:val="00B729B9"/>
    <w:rsid w:val="00B72A15"/>
    <w:rsid w:val="00B72B22"/>
    <w:rsid w:val="00B72CA0"/>
    <w:rsid w:val="00B72F3C"/>
    <w:rsid w:val="00B73117"/>
    <w:rsid w:val="00B7326E"/>
    <w:rsid w:val="00B73446"/>
    <w:rsid w:val="00B734D7"/>
    <w:rsid w:val="00B73569"/>
    <w:rsid w:val="00B73599"/>
    <w:rsid w:val="00B736CE"/>
    <w:rsid w:val="00B7380E"/>
    <w:rsid w:val="00B739D5"/>
    <w:rsid w:val="00B73AC1"/>
    <w:rsid w:val="00B73D99"/>
    <w:rsid w:val="00B73DA9"/>
    <w:rsid w:val="00B73E0B"/>
    <w:rsid w:val="00B73F8C"/>
    <w:rsid w:val="00B74468"/>
    <w:rsid w:val="00B752D2"/>
    <w:rsid w:val="00B758B7"/>
    <w:rsid w:val="00B75AAC"/>
    <w:rsid w:val="00B75D8F"/>
    <w:rsid w:val="00B75D92"/>
    <w:rsid w:val="00B75EF0"/>
    <w:rsid w:val="00B76194"/>
    <w:rsid w:val="00B763C4"/>
    <w:rsid w:val="00B76440"/>
    <w:rsid w:val="00B76587"/>
    <w:rsid w:val="00B76857"/>
    <w:rsid w:val="00B76B19"/>
    <w:rsid w:val="00B76BD3"/>
    <w:rsid w:val="00B76E35"/>
    <w:rsid w:val="00B77214"/>
    <w:rsid w:val="00B7752C"/>
    <w:rsid w:val="00B77537"/>
    <w:rsid w:val="00B77A02"/>
    <w:rsid w:val="00B77BAF"/>
    <w:rsid w:val="00B77CB5"/>
    <w:rsid w:val="00B77CDB"/>
    <w:rsid w:val="00B77D3A"/>
    <w:rsid w:val="00B77D67"/>
    <w:rsid w:val="00B77DB5"/>
    <w:rsid w:val="00B77E36"/>
    <w:rsid w:val="00B77EBD"/>
    <w:rsid w:val="00B80088"/>
    <w:rsid w:val="00B80182"/>
    <w:rsid w:val="00B802A7"/>
    <w:rsid w:val="00B802EE"/>
    <w:rsid w:val="00B80543"/>
    <w:rsid w:val="00B805A7"/>
    <w:rsid w:val="00B80632"/>
    <w:rsid w:val="00B80692"/>
    <w:rsid w:val="00B806C9"/>
    <w:rsid w:val="00B80931"/>
    <w:rsid w:val="00B80A16"/>
    <w:rsid w:val="00B80B8C"/>
    <w:rsid w:val="00B80BD1"/>
    <w:rsid w:val="00B80CB2"/>
    <w:rsid w:val="00B80FAB"/>
    <w:rsid w:val="00B81087"/>
    <w:rsid w:val="00B8184C"/>
    <w:rsid w:val="00B8185D"/>
    <w:rsid w:val="00B81F39"/>
    <w:rsid w:val="00B820BF"/>
    <w:rsid w:val="00B82221"/>
    <w:rsid w:val="00B8226B"/>
    <w:rsid w:val="00B822BD"/>
    <w:rsid w:val="00B824C3"/>
    <w:rsid w:val="00B825CB"/>
    <w:rsid w:val="00B82A77"/>
    <w:rsid w:val="00B82A87"/>
    <w:rsid w:val="00B82C14"/>
    <w:rsid w:val="00B82DCF"/>
    <w:rsid w:val="00B82DF3"/>
    <w:rsid w:val="00B82FC2"/>
    <w:rsid w:val="00B82FD0"/>
    <w:rsid w:val="00B830BB"/>
    <w:rsid w:val="00B83170"/>
    <w:rsid w:val="00B835CE"/>
    <w:rsid w:val="00B8364B"/>
    <w:rsid w:val="00B836CB"/>
    <w:rsid w:val="00B8381A"/>
    <w:rsid w:val="00B8391C"/>
    <w:rsid w:val="00B8395A"/>
    <w:rsid w:val="00B83C70"/>
    <w:rsid w:val="00B83E91"/>
    <w:rsid w:val="00B83EAC"/>
    <w:rsid w:val="00B8415F"/>
    <w:rsid w:val="00B845FF"/>
    <w:rsid w:val="00B84637"/>
    <w:rsid w:val="00B846DE"/>
    <w:rsid w:val="00B84777"/>
    <w:rsid w:val="00B8480A"/>
    <w:rsid w:val="00B8497E"/>
    <w:rsid w:val="00B84BC1"/>
    <w:rsid w:val="00B84C57"/>
    <w:rsid w:val="00B84CC9"/>
    <w:rsid w:val="00B84D62"/>
    <w:rsid w:val="00B84FD0"/>
    <w:rsid w:val="00B85008"/>
    <w:rsid w:val="00B850BF"/>
    <w:rsid w:val="00B85314"/>
    <w:rsid w:val="00B853CB"/>
    <w:rsid w:val="00B853D4"/>
    <w:rsid w:val="00B85624"/>
    <w:rsid w:val="00B857CA"/>
    <w:rsid w:val="00B85C8E"/>
    <w:rsid w:val="00B85E66"/>
    <w:rsid w:val="00B86063"/>
    <w:rsid w:val="00B86348"/>
    <w:rsid w:val="00B86590"/>
    <w:rsid w:val="00B8680C"/>
    <w:rsid w:val="00B86A00"/>
    <w:rsid w:val="00B86AD5"/>
    <w:rsid w:val="00B86C8A"/>
    <w:rsid w:val="00B86CC8"/>
    <w:rsid w:val="00B86CEF"/>
    <w:rsid w:val="00B86D89"/>
    <w:rsid w:val="00B86DD0"/>
    <w:rsid w:val="00B87214"/>
    <w:rsid w:val="00B87356"/>
    <w:rsid w:val="00B87392"/>
    <w:rsid w:val="00B87475"/>
    <w:rsid w:val="00B8777A"/>
    <w:rsid w:val="00B877AB"/>
    <w:rsid w:val="00B87DB3"/>
    <w:rsid w:val="00B900D9"/>
    <w:rsid w:val="00B90120"/>
    <w:rsid w:val="00B903EC"/>
    <w:rsid w:val="00B906C0"/>
    <w:rsid w:val="00B90ADB"/>
    <w:rsid w:val="00B90F32"/>
    <w:rsid w:val="00B910A5"/>
    <w:rsid w:val="00B91139"/>
    <w:rsid w:val="00B9132A"/>
    <w:rsid w:val="00B91544"/>
    <w:rsid w:val="00B91597"/>
    <w:rsid w:val="00B919BF"/>
    <w:rsid w:val="00B919D9"/>
    <w:rsid w:val="00B91EF9"/>
    <w:rsid w:val="00B92096"/>
    <w:rsid w:val="00B921B3"/>
    <w:rsid w:val="00B9225B"/>
    <w:rsid w:val="00B925FB"/>
    <w:rsid w:val="00B9265B"/>
    <w:rsid w:val="00B926B4"/>
    <w:rsid w:val="00B926FD"/>
    <w:rsid w:val="00B9284D"/>
    <w:rsid w:val="00B928BA"/>
    <w:rsid w:val="00B929F3"/>
    <w:rsid w:val="00B92E9E"/>
    <w:rsid w:val="00B92EB8"/>
    <w:rsid w:val="00B92EDF"/>
    <w:rsid w:val="00B92F26"/>
    <w:rsid w:val="00B92F5C"/>
    <w:rsid w:val="00B934B2"/>
    <w:rsid w:val="00B937F0"/>
    <w:rsid w:val="00B93F39"/>
    <w:rsid w:val="00B93F55"/>
    <w:rsid w:val="00B9400F"/>
    <w:rsid w:val="00B94022"/>
    <w:rsid w:val="00B94043"/>
    <w:rsid w:val="00B940FF"/>
    <w:rsid w:val="00B94321"/>
    <w:rsid w:val="00B94348"/>
    <w:rsid w:val="00B94408"/>
    <w:rsid w:val="00B9445A"/>
    <w:rsid w:val="00B94577"/>
    <w:rsid w:val="00B946C2"/>
    <w:rsid w:val="00B947E9"/>
    <w:rsid w:val="00B94B60"/>
    <w:rsid w:val="00B94EC5"/>
    <w:rsid w:val="00B95307"/>
    <w:rsid w:val="00B95BB8"/>
    <w:rsid w:val="00B95CBD"/>
    <w:rsid w:val="00B95CF0"/>
    <w:rsid w:val="00B95E1B"/>
    <w:rsid w:val="00B96385"/>
    <w:rsid w:val="00B96395"/>
    <w:rsid w:val="00B9639E"/>
    <w:rsid w:val="00B963F3"/>
    <w:rsid w:val="00B9694C"/>
    <w:rsid w:val="00B96AAB"/>
    <w:rsid w:val="00B9706C"/>
    <w:rsid w:val="00B97281"/>
    <w:rsid w:val="00B97299"/>
    <w:rsid w:val="00B974BC"/>
    <w:rsid w:val="00B9761D"/>
    <w:rsid w:val="00B976DF"/>
    <w:rsid w:val="00B97C13"/>
    <w:rsid w:val="00B97C30"/>
    <w:rsid w:val="00B97D4B"/>
    <w:rsid w:val="00B97E52"/>
    <w:rsid w:val="00B97EB5"/>
    <w:rsid w:val="00BA0007"/>
    <w:rsid w:val="00BA0087"/>
    <w:rsid w:val="00BA043C"/>
    <w:rsid w:val="00BA051E"/>
    <w:rsid w:val="00BA0560"/>
    <w:rsid w:val="00BA07B2"/>
    <w:rsid w:val="00BA0912"/>
    <w:rsid w:val="00BA0A53"/>
    <w:rsid w:val="00BA0ADA"/>
    <w:rsid w:val="00BA0C8E"/>
    <w:rsid w:val="00BA0E36"/>
    <w:rsid w:val="00BA1143"/>
    <w:rsid w:val="00BA12BA"/>
    <w:rsid w:val="00BA12E2"/>
    <w:rsid w:val="00BA1702"/>
    <w:rsid w:val="00BA1804"/>
    <w:rsid w:val="00BA1853"/>
    <w:rsid w:val="00BA1A66"/>
    <w:rsid w:val="00BA1C1D"/>
    <w:rsid w:val="00BA2150"/>
    <w:rsid w:val="00BA218C"/>
    <w:rsid w:val="00BA2571"/>
    <w:rsid w:val="00BA2684"/>
    <w:rsid w:val="00BA26DB"/>
    <w:rsid w:val="00BA2850"/>
    <w:rsid w:val="00BA2958"/>
    <w:rsid w:val="00BA2C0D"/>
    <w:rsid w:val="00BA300D"/>
    <w:rsid w:val="00BA346D"/>
    <w:rsid w:val="00BA3529"/>
    <w:rsid w:val="00BA355B"/>
    <w:rsid w:val="00BA36AD"/>
    <w:rsid w:val="00BA3828"/>
    <w:rsid w:val="00BA3BAE"/>
    <w:rsid w:val="00BA3BBF"/>
    <w:rsid w:val="00BA3DCB"/>
    <w:rsid w:val="00BA3E8D"/>
    <w:rsid w:val="00BA3EE8"/>
    <w:rsid w:val="00BA3F45"/>
    <w:rsid w:val="00BA3F4C"/>
    <w:rsid w:val="00BA3FB1"/>
    <w:rsid w:val="00BA4209"/>
    <w:rsid w:val="00BA4220"/>
    <w:rsid w:val="00BA483A"/>
    <w:rsid w:val="00BA4895"/>
    <w:rsid w:val="00BA4A4D"/>
    <w:rsid w:val="00BA4C90"/>
    <w:rsid w:val="00BA4CB3"/>
    <w:rsid w:val="00BA4D06"/>
    <w:rsid w:val="00BA4DF7"/>
    <w:rsid w:val="00BA5109"/>
    <w:rsid w:val="00BA510B"/>
    <w:rsid w:val="00BA5138"/>
    <w:rsid w:val="00BA52A5"/>
    <w:rsid w:val="00BA581B"/>
    <w:rsid w:val="00BA58DA"/>
    <w:rsid w:val="00BA5C7A"/>
    <w:rsid w:val="00BA60E7"/>
    <w:rsid w:val="00BA631C"/>
    <w:rsid w:val="00BA66B4"/>
    <w:rsid w:val="00BA69C2"/>
    <w:rsid w:val="00BA700B"/>
    <w:rsid w:val="00BA70E6"/>
    <w:rsid w:val="00BA71B7"/>
    <w:rsid w:val="00BA72A7"/>
    <w:rsid w:val="00BA732C"/>
    <w:rsid w:val="00BA757C"/>
    <w:rsid w:val="00BA7875"/>
    <w:rsid w:val="00BB001A"/>
    <w:rsid w:val="00BB0372"/>
    <w:rsid w:val="00BB0472"/>
    <w:rsid w:val="00BB0BAB"/>
    <w:rsid w:val="00BB0BF9"/>
    <w:rsid w:val="00BB0DD4"/>
    <w:rsid w:val="00BB10DC"/>
    <w:rsid w:val="00BB1302"/>
    <w:rsid w:val="00BB1361"/>
    <w:rsid w:val="00BB13FC"/>
    <w:rsid w:val="00BB197A"/>
    <w:rsid w:val="00BB19FB"/>
    <w:rsid w:val="00BB1B9F"/>
    <w:rsid w:val="00BB1C81"/>
    <w:rsid w:val="00BB20C2"/>
    <w:rsid w:val="00BB222B"/>
    <w:rsid w:val="00BB2705"/>
    <w:rsid w:val="00BB2745"/>
    <w:rsid w:val="00BB27B4"/>
    <w:rsid w:val="00BB28CC"/>
    <w:rsid w:val="00BB29FD"/>
    <w:rsid w:val="00BB317A"/>
    <w:rsid w:val="00BB37E9"/>
    <w:rsid w:val="00BB391B"/>
    <w:rsid w:val="00BB3AA8"/>
    <w:rsid w:val="00BB3C16"/>
    <w:rsid w:val="00BB3D14"/>
    <w:rsid w:val="00BB3ECB"/>
    <w:rsid w:val="00BB3F4E"/>
    <w:rsid w:val="00BB4273"/>
    <w:rsid w:val="00BB4400"/>
    <w:rsid w:val="00BB4842"/>
    <w:rsid w:val="00BB484D"/>
    <w:rsid w:val="00BB4854"/>
    <w:rsid w:val="00BB4E24"/>
    <w:rsid w:val="00BB51E4"/>
    <w:rsid w:val="00BB521F"/>
    <w:rsid w:val="00BB5311"/>
    <w:rsid w:val="00BB55D5"/>
    <w:rsid w:val="00BB5653"/>
    <w:rsid w:val="00BB567B"/>
    <w:rsid w:val="00BB590E"/>
    <w:rsid w:val="00BB5AB8"/>
    <w:rsid w:val="00BB6425"/>
    <w:rsid w:val="00BB64BE"/>
    <w:rsid w:val="00BB669C"/>
    <w:rsid w:val="00BB6861"/>
    <w:rsid w:val="00BB6A2A"/>
    <w:rsid w:val="00BB6AEE"/>
    <w:rsid w:val="00BB6C68"/>
    <w:rsid w:val="00BB6EC3"/>
    <w:rsid w:val="00BB6FB4"/>
    <w:rsid w:val="00BB6FC3"/>
    <w:rsid w:val="00BB701A"/>
    <w:rsid w:val="00BB706C"/>
    <w:rsid w:val="00BB72DB"/>
    <w:rsid w:val="00BB733D"/>
    <w:rsid w:val="00BB75D8"/>
    <w:rsid w:val="00BB7629"/>
    <w:rsid w:val="00BB796F"/>
    <w:rsid w:val="00BB7A6E"/>
    <w:rsid w:val="00BB7A76"/>
    <w:rsid w:val="00BB7BEC"/>
    <w:rsid w:val="00BB7DB2"/>
    <w:rsid w:val="00BB7F52"/>
    <w:rsid w:val="00BC00F9"/>
    <w:rsid w:val="00BC0413"/>
    <w:rsid w:val="00BC045C"/>
    <w:rsid w:val="00BC053A"/>
    <w:rsid w:val="00BC0A88"/>
    <w:rsid w:val="00BC0C78"/>
    <w:rsid w:val="00BC0F97"/>
    <w:rsid w:val="00BC0FA2"/>
    <w:rsid w:val="00BC11FC"/>
    <w:rsid w:val="00BC1399"/>
    <w:rsid w:val="00BC13D2"/>
    <w:rsid w:val="00BC1960"/>
    <w:rsid w:val="00BC1D5B"/>
    <w:rsid w:val="00BC2028"/>
    <w:rsid w:val="00BC2111"/>
    <w:rsid w:val="00BC21A8"/>
    <w:rsid w:val="00BC234C"/>
    <w:rsid w:val="00BC2375"/>
    <w:rsid w:val="00BC2B29"/>
    <w:rsid w:val="00BC2CE3"/>
    <w:rsid w:val="00BC2DF0"/>
    <w:rsid w:val="00BC3171"/>
    <w:rsid w:val="00BC338C"/>
    <w:rsid w:val="00BC34FA"/>
    <w:rsid w:val="00BC3585"/>
    <w:rsid w:val="00BC3801"/>
    <w:rsid w:val="00BC3B59"/>
    <w:rsid w:val="00BC3C1F"/>
    <w:rsid w:val="00BC411F"/>
    <w:rsid w:val="00BC43E8"/>
    <w:rsid w:val="00BC455D"/>
    <w:rsid w:val="00BC4D86"/>
    <w:rsid w:val="00BC4E89"/>
    <w:rsid w:val="00BC4F25"/>
    <w:rsid w:val="00BC543A"/>
    <w:rsid w:val="00BC543D"/>
    <w:rsid w:val="00BC5510"/>
    <w:rsid w:val="00BC5602"/>
    <w:rsid w:val="00BC57AD"/>
    <w:rsid w:val="00BC5C75"/>
    <w:rsid w:val="00BC5D95"/>
    <w:rsid w:val="00BC5E56"/>
    <w:rsid w:val="00BC627E"/>
    <w:rsid w:val="00BC6461"/>
    <w:rsid w:val="00BC67F5"/>
    <w:rsid w:val="00BC6992"/>
    <w:rsid w:val="00BC69BB"/>
    <w:rsid w:val="00BC6BC8"/>
    <w:rsid w:val="00BC6DFD"/>
    <w:rsid w:val="00BC7277"/>
    <w:rsid w:val="00BC759B"/>
    <w:rsid w:val="00BC7700"/>
    <w:rsid w:val="00BC7746"/>
    <w:rsid w:val="00BC7A34"/>
    <w:rsid w:val="00BC7AF5"/>
    <w:rsid w:val="00BC7C93"/>
    <w:rsid w:val="00BC7D94"/>
    <w:rsid w:val="00BC7FB2"/>
    <w:rsid w:val="00BD05F4"/>
    <w:rsid w:val="00BD08EA"/>
    <w:rsid w:val="00BD09A7"/>
    <w:rsid w:val="00BD0AFE"/>
    <w:rsid w:val="00BD0F4C"/>
    <w:rsid w:val="00BD1273"/>
    <w:rsid w:val="00BD1445"/>
    <w:rsid w:val="00BD1482"/>
    <w:rsid w:val="00BD17B6"/>
    <w:rsid w:val="00BD17E6"/>
    <w:rsid w:val="00BD1838"/>
    <w:rsid w:val="00BD19CC"/>
    <w:rsid w:val="00BD1A07"/>
    <w:rsid w:val="00BD1A81"/>
    <w:rsid w:val="00BD1E93"/>
    <w:rsid w:val="00BD1F6F"/>
    <w:rsid w:val="00BD2285"/>
    <w:rsid w:val="00BD22CB"/>
    <w:rsid w:val="00BD2362"/>
    <w:rsid w:val="00BD2459"/>
    <w:rsid w:val="00BD2688"/>
    <w:rsid w:val="00BD2797"/>
    <w:rsid w:val="00BD27E9"/>
    <w:rsid w:val="00BD2ACC"/>
    <w:rsid w:val="00BD2C51"/>
    <w:rsid w:val="00BD2CB1"/>
    <w:rsid w:val="00BD2DC8"/>
    <w:rsid w:val="00BD2E34"/>
    <w:rsid w:val="00BD2F34"/>
    <w:rsid w:val="00BD3059"/>
    <w:rsid w:val="00BD3068"/>
    <w:rsid w:val="00BD333A"/>
    <w:rsid w:val="00BD344E"/>
    <w:rsid w:val="00BD3645"/>
    <w:rsid w:val="00BD3BB1"/>
    <w:rsid w:val="00BD3F79"/>
    <w:rsid w:val="00BD3FE4"/>
    <w:rsid w:val="00BD42CB"/>
    <w:rsid w:val="00BD43E8"/>
    <w:rsid w:val="00BD4823"/>
    <w:rsid w:val="00BD496C"/>
    <w:rsid w:val="00BD49BB"/>
    <w:rsid w:val="00BD4E49"/>
    <w:rsid w:val="00BD4E7C"/>
    <w:rsid w:val="00BD4EE6"/>
    <w:rsid w:val="00BD528C"/>
    <w:rsid w:val="00BD5367"/>
    <w:rsid w:val="00BD545C"/>
    <w:rsid w:val="00BD5470"/>
    <w:rsid w:val="00BD55BB"/>
    <w:rsid w:val="00BD5660"/>
    <w:rsid w:val="00BD5A68"/>
    <w:rsid w:val="00BD5AF6"/>
    <w:rsid w:val="00BD5B30"/>
    <w:rsid w:val="00BD5B77"/>
    <w:rsid w:val="00BD662A"/>
    <w:rsid w:val="00BD6644"/>
    <w:rsid w:val="00BD68E1"/>
    <w:rsid w:val="00BD6B4B"/>
    <w:rsid w:val="00BD6EAF"/>
    <w:rsid w:val="00BD6ECF"/>
    <w:rsid w:val="00BD729D"/>
    <w:rsid w:val="00BD72AA"/>
    <w:rsid w:val="00BD77A7"/>
    <w:rsid w:val="00BD7B45"/>
    <w:rsid w:val="00BD7D25"/>
    <w:rsid w:val="00BD7D8D"/>
    <w:rsid w:val="00BD7F15"/>
    <w:rsid w:val="00BE012A"/>
    <w:rsid w:val="00BE0370"/>
    <w:rsid w:val="00BE0469"/>
    <w:rsid w:val="00BE0578"/>
    <w:rsid w:val="00BE05C9"/>
    <w:rsid w:val="00BE06DE"/>
    <w:rsid w:val="00BE06E5"/>
    <w:rsid w:val="00BE07F0"/>
    <w:rsid w:val="00BE0830"/>
    <w:rsid w:val="00BE0C6C"/>
    <w:rsid w:val="00BE0CCD"/>
    <w:rsid w:val="00BE0EEA"/>
    <w:rsid w:val="00BE0F01"/>
    <w:rsid w:val="00BE1000"/>
    <w:rsid w:val="00BE10FF"/>
    <w:rsid w:val="00BE1363"/>
    <w:rsid w:val="00BE15AD"/>
    <w:rsid w:val="00BE1613"/>
    <w:rsid w:val="00BE19DA"/>
    <w:rsid w:val="00BE1B87"/>
    <w:rsid w:val="00BE1D3C"/>
    <w:rsid w:val="00BE1E39"/>
    <w:rsid w:val="00BE1F63"/>
    <w:rsid w:val="00BE20F1"/>
    <w:rsid w:val="00BE21C3"/>
    <w:rsid w:val="00BE226B"/>
    <w:rsid w:val="00BE25E7"/>
    <w:rsid w:val="00BE270F"/>
    <w:rsid w:val="00BE290D"/>
    <w:rsid w:val="00BE2A8F"/>
    <w:rsid w:val="00BE2BF7"/>
    <w:rsid w:val="00BE2F0E"/>
    <w:rsid w:val="00BE311E"/>
    <w:rsid w:val="00BE3A87"/>
    <w:rsid w:val="00BE3D55"/>
    <w:rsid w:val="00BE3E78"/>
    <w:rsid w:val="00BE4002"/>
    <w:rsid w:val="00BE4906"/>
    <w:rsid w:val="00BE4ABB"/>
    <w:rsid w:val="00BE4B46"/>
    <w:rsid w:val="00BE4C19"/>
    <w:rsid w:val="00BE4D8D"/>
    <w:rsid w:val="00BE5024"/>
    <w:rsid w:val="00BE5203"/>
    <w:rsid w:val="00BE5235"/>
    <w:rsid w:val="00BE5345"/>
    <w:rsid w:val="00BE56A3"/>
    <w:rsid w:val="00BE57D8"/>
    <w:rsid w:val="00BE5AC4"/>
    <w:rsid w:val="00BE5BB1"/>
    <w:rsid w:val="00BE5C46"/>
    <w:rsid w:val="00BE5CE8"/>
    <w:rsid w:val="00BE5DF5"/>
    <w:rsid w:val="00BE5EF3"/>
    <w:rsid w:val="00BE5F55"/>
    <w:rsid w:val="00BE5FF1"/>
    <w:rsid w:val="00BE6147"/>
    <w:rsid w:val="00BE636D"/>
    <w:rsid w:val="00BE65FD"/>
    <w:rsid w:val="00BE68BA"/>
    <w:rsid w:val="00BE6CD0"/>
    <w:rsid w:val="00BE6D64"/>
    <w:rsid w:val="00BE6E3F"/>
    <w:rsid w:val="00BE6EA8"/>
    <w:rsid w:val="00BE70B2"/>
    <w:rsid w:val="00BE7125"/>
    <w:rsid w:val="00BE74B4"/>
    <w:rsid w:val="00BE752B"/>
    <w:rsid w:val="00BE75EE"/>
    <w:rsid w:val="00BE767E"/>
    <w:rsid w:val="00BE7A61"/>
    <w:rsid w:val="00BF051D"/>
    <w:rsid w:val="00BF06A7"/>
    <w:rsid w:val="00BF079B"/>
    <w:rsid w:val="00BF0821"/>
    <w:rsid w:val="00BF08BB"/>
    <w:rsid w:val="00BF0BA5"/>
    <w:rsid w:val="00BF0E4F"/>
    <w:rsid w:val="00BF1017"/>
    <w:rsid w:val="00BF19DA"/>
    <w:rsid w:val="00BF1D24"/>
    <w:rsid w:val="00BF1EE3"/>
    <w:rsid w:val="00BF224F"/>
    <w:rsid w:val="00BF261B"/>
    <w:rsid w:val="00BF29D6"/>
    <w:rsid w:val="00BF2AB5"/>
    <w:rsid w:val="00BF2B4C"/>
    <w:rsid w:val="00BF2F10"/>
    <w:rsid w:val="00BF3142"/>
    <w:rsid w:val="00BF328F"/>
    <w:rsid w:val="00BF3570"/>
    <w:rsid w:val="00BF35D1"/>
    <w:rsid w:val="00BF3E39"/>
    <w:rsid w:val="00BF4445"/>
    <w:rsid w:val="00BF4785"/>
    <w:rsid w:val="00BF4A2F"/>
    <w:rsid w:val="00BF4B3C"/>
    <w:rsid w:val="00BF4CA5"/>
    <w:rsid w:val="00BF4F25"/>
    <w:rsid w:val="00BF501D"/>
    <w:rsid w:val="00BF555E"/>
    <w:rsid w:val="00BF5716"/>
    <w:rsid w:val="00BF5A67"/>
    <w:rsid w:val="00BF5E77"/>
    <w:rsid w:val="00BF5F13"/>
    <w:rsid w:val="00BF625D"/>
    <w:rsid w:val="00BF62F3"/>
    <w:rsid w:val="00BF630B"/>
    <w:rsid w:val="00BF65E6"/>
    <w:rsid w:val="00BF6906"/>
    <w:rsid w:val="00BF699E"/>
    <w:rsid w:val="00BF6A06"/>
    <w:rsid w:val="00BF6FFA"/>
    <w:rsid w:val="00BF7165"/>
    <w:rsid w:val="00BF77C8"/>
    <w:rsid w:val="00BF78E4"/>
    <w:rsid w:val="00BF79AA"/>
    <w:rsid w:val="00BF7B17"/>
    <w:rsid w:val="00BF7F88"/>
    <w:rsid w:val="00C000A3"/>
    <w:rsid w:val="00C00782"/>
    <w:rsid w:val="00C007C0"/>
    <w:rsid w:val="00C00D5E"/>
    <w:rsid w:val="00C011A1"/>
    <w:rsid w:val="00C011C6"/>
    <w:rsid w:val="00C01237"/>
    <w:rsid w:val="00C01491"/>
    <w:rsid w:val="00C0155A"/>
    <w:rsid w:val="00C019B8"/>
    <w:rsid w:val="00C01A74"/>
    <w:rsid w:val="00C01B03"/>
    <w:rsid w:val="00C01BBE"/>
    <w:rsid w:val="00C01BC2"/>
    <w:rsid w:val="00C01CE0"/>
    <w:rsid w:val="00C01DA5"/>
    <w:rsid w:val="00C01EB8"/>
    <w:rsid w:val="00C01F77"/>
    <w:rsid w:val="00C02087"/>
    <w:rsid w:val="00C02375"/>
    <w:rsid w:val="00C023AC"/>
    <w:rsid w:val="00C02D0B"/>
    <w:rsid w:val="00C02F80"/>
    <w:rsid w:val="00C0335F"/>
    <w:rsid w:val="00C0339C"/>
    <w:rsid w:val="00C033D2"/>
    <w:rsid w:val="00C0349F"/>
    <w:rsid w:val="00C03638"/>
    <w:rsid w:val="00C03E8A"/>
    <w:rsid w:val="00C04030"/>
    <w:rsid w:val="00C04073"/>
    <w:rsid w:val="00C04427"/>
    <w:rsid w:val="00C04501"/>
    <w:rsid w:val="00C045C8"/>
    <w:rsid w:val="00C046B9"/>
    <w:rsid w:val="00C047EE"/>
    <w:rsid w:val="00C048F2"/>
    <w:rsid w:val="00C04C9B"/>
    <w:rsid w:val="00C05024"/>
    <w:rsid w:val="00C05039"/>
    <w:rsid w:val="00C051CD"/>
    <w:rsid w:val="00C051ED"/>
    <w:rsid w:val="00C05283"/>
    <w:rsid w:val="00C057EE"/>
    <w:rsid w:val="00C05887"/>
    <w:rsid w:val="00C05A06"/>
    <w:rsid w:val="00C05A3F"/>
    <w:rsid w:val="00C05B66"/>
    <w:rsid w:val="00C05C2A"/>
    <w:rsid w:val="00C05CCF"/>
    <w:rsid w:val="00C05DBB"/>
    <w:rsid w:val="00C065CC"/>
    <w:rsid w:val="00C06730"/>
    <w:rsid w:val="00C06908"/>
    <w:rsid w:val="00C069C8"/>
    <w:rsid w:val="00C06A4D"/>
    <w:rsid w:val="00C06AF0"/>
    <w:rsid w:val="00C06C7D"/>
    <w:rsid w:val="00C06F28"/>
    <w:rsid w:val="00C0716A"/>
    <w:rsid w:val="00C071DB"/>
    <w:rsid w:val="00C07604"/>
    <w:rsid w:val="00C07680"/>
    <w:rsid w:val="00C07C48"/>
    <w:rsid w:val="00C07F35"/>
    <w:rsid w:val="00C10142"/>
    <w:rsid w:val="00C101A8"/>
    <w:rsid w:val="00C101DC"/>
    <w:rsid w:val="00C103D2"/>
    <w:rsid w:val="00C106B5"/>
    <w:rsid w:val="00C1072F"/>
    <w:rsid w:val="00C10779"/>
    <w:rsid w:val="00C10782"/>
    <w:rsid w:val="00C1088D"/>
    <w:rsid w:val="00C1095A"/>
    <w:rsid w:val="00C109E4"/>
    <w:rsid w:val="00C10B66"/>
    <w:rsid w:val="00C10BE8"/>
    <w:rsid w:val="00C10ED7"/>
    <w:rsid w:val="00C10FC1"/>
    <w:rsid w:val="00C110CC"/>
    <w:rsid w:val="00C1129B"/>
    <w:rsid w:val="00C1130E"/>
    <w:rsid w:val="00C1152B"/>
    <w:rsid w:val="00C1170D"/>
    <w:rsid w:val="00C1193F"/>
    <w:rsid w:val="00C119C2"/>
    <w:rsid w:val="00C11B6B"/>
    <w:rsid w:val="00C11BEC"/>
    <w:rsid w:val="00C11C14"/>
    <w:rsid w:val="00C11C2C"/>
    <w:rsid w:val="00C12490"/>
    <w:rsid w:val="00C125E3"/>
    <w:rsid w:val="00C12922"/>
    <w:rsid w:val="00C12AC2"/>
    <w:rsid w:val="00C12C50"/>
    <w:rsid w:val="00C137E4"/>
    <w:rsid w:val="00C138FD"/>
    <w:rsid w:val="00C1391F"/>
    <w:rsid w:val="00C13991"/>
    <w:rsid w:val="00C13A44"/>
    <w:rsid w:val="00C13C0C"/>
    <w:rsid w:val="00C14063"/>
    <w:rsid w:val="00C142BE"/>
    <w:rsid w:val="00C1430F"/>
    <w:rsid w:val="00C144E7"/>
    <w:rsid w:val="00C14513"/>
    <w:rsid w:val="00C1459F"/>
    <w:rsid w:val="00C14D67"/>
    <w:rsid w:val="00C14DF1"/>
    <w:rsid w:val="00C14F2A"/>
    <w:rsid w:val="00C150F7"/>
    <w:rsid w:val="00C15345"/>
    <w:rsid w:val="00C1534D"/>
    <w:rsid w:val="00C156BD"/>
    <w:rsid w:val="00C158DA"/>
    <w:rsid w:val="00C15B03"/>
    <w:rsid w:val="00C16370"/>
    <w:rsid w:val="00C167B2"/>
    <w:rsid w:val="00C168A4"/>
    <w:rsid w:val="00C17230"/>
    <w:rsid w:val="00C172AC"/>
    <w:rsid w:val="00C17679"/>
    <w:rsid w:val="00C17870"/>
    <w:rsid w:val="00C178FE"/>
    <w:rsid w:val="00C17A55"/>
    <w:rsid w:val="00C17B20"/>
    <w:rsid w:val="00C17B46"/>
    <w:rsid w:val="00C17BBE"/>
    <w:rsid w:val="00C17BF3"/>
    <w:rsid w:val="00C17E70"/>
    <w:rsid w:val="00C17E75"/>
    <w:rsid w:val="00C2010F"/>
    <w:rsid w:val="00C201D5"/>
    <w:rsid w:val="00C202BA"/>
    <w:rsid w:val="00C202CF"/>
    <w:rsid w:val="00C20CC5"/>
    <w:rsid w:val="00C20E35"/>
    <w:rsid w:val="00C21117"/>
    <w:rsid w:val="00C217A9"/>
    <w:rsid w:val="00C217AD"/>
    <w:rsid w:val="00C21D5D"/>
    <w:rsid w:val="00C21F17"/>
    <w:rsid w:val="00C2273E"/>
    <w:rsid w:val="00C22B2E"/>
    <w:rsid w:val="00C22B49"/>
    <w:rsid w:val="00C22C19"/>
    <w:rsid w:val="00C22CEE"/>
    <w:rsid w:val="00C22F43"/>
    <w:rsid w:val="00C22F9A"/>
    <w:rsid w:val="00C2300B"/>
    <w:rsid w:val="00C23336"/>
    <w:rsid w:val="00C239FD"/>
    <w:rsid w:val="00C23C0A"/>
    <w:rsid w:val="00C240F9"/>
    <w:rsid w:val="00C241B5"/>
    <w:rsid w:val="00C242A1"/>
    <w:rsid w:val="00C24314"/>
    <w:rsid w:val="00C2433B"/>
    <w:rsid w:val="00C243F3"/>
    <w:rsid w:val="00C244E6"/>
    <w:rsid w:val="00C249E3"/>
    <w:rsid w:val="00C24A07"/>
    <w:rsid w:val="00C250DB"/>
    <w:rsid w:val="00C252DA"/>
    <w:rsid w:val="00C254EA"/>
    <w:rsid w:val="00C2550B"/>
    <w:rsid w:val="00C2556A"/>
    <w:rsid w:val="00C25AD9"/>
    <w:rsid w:val="00C25D4C"/>
    <w:rsid w:val="00C2618C"/>
    <w:rsid w:val="00C261BE"/>
    <w:rsid w:val="00C262D5"/>
    <w:rsid w:val="00C26BB4"/>
    <w:rsid w:val="00C26FC3"/>
    <w:rsid w:val="00C27182"/>
    <w:rsid w:val="00C2731E"/>
    <w:rsid w:val="00C27576"/>
    <w:rsid w:val="00C275A5"/>
    <w:rsid w:val="00C27636"/>
    <w:rsid w:val="00C27B0C"/>
    <w:rsid w:val="00C27BA2"/>
    <w:rsid w:val="00C27BF7"/>
    <w:rsid w:val="00C27F01"/>
    <w:rsid w:val="00C303F9"/>
    <w:rsid w:val="00C3043F"/>
    <w:rsid w:val="00C30859"/>
    <w:rsid w:val="00C308ED"/>
    <w:rsid w:val="00C30923"/>
    <w:rsid w:val="00C30934"/>
    <w:rsid w:val="00C309A8"/>
    <w:rsid w:val="00C30BB7"/>
    <w:rsid w:val="00C30BE0"/>
    <w:rsid w:val="00C30CC9"/>
    <w:rsid w:val="00C30D9C"/>
    <w:rsid w:val="00C30DCF"/>
    <w:rsid w:val="00C31020"/>
    <w:rsid w:val="00C31197"/>
    <w:rsid w:val="00C315DA"/>
    <w:rsid w:val="00C31658"/>
    <w:rsid w:val="00C31B00"/>
    <w:rsid w:val="00C3211F"/>
    <w:rsid w:val="00C323A1"/>
    <w:rsid w:val="00C325DF"/>
    <w:rsid w:val="00C325FC"/>
    <w:rsid w:val="00C32A45"/>
    <w:rsid w:val="00C32AEC"/>
    <w:rsid w:val="00C32E50"/>
    <w:rsid w:val="00C33355"/>
    <w:rsid w:val="00C33394"/>
    <w:rsid w:val="00C33583"/>
    <w:rsid w:val="00C33671"/>
    <w:rsid w:val="00C336A7"/>
    <w:rsid w:val="00C33851"/>
    <w:rsid w:val="00C339EC"/>
    <w:rsid w:val="00C33AF4"/>
    <w:rsid w:val="00C33BB5"/>
    <w:rsid w:val="00C33C13"/>
    <w:rsid w:val="00C33D93"/>
    <w:rsid w:val="00C33ED4"/>
    <w:rsid w:val="00C33EDF"/>
    <w:rsid w:val="00C34AFD"/>
    <w:rsid w:val="00C34E43"/>
    <w:rsid w:val="00C351F4"/>
    <w:rsid w:val="00C35260"/>
    <w:rsid w:val="00C3546D"/>
    <w:rsid w:val="00C3554A"/>
    <w:rsid w:val="00C356BF"/>
    <w:rsid w:val="00C357E4"/>
    <w:rsid w:val="00C357F3"/>
    <w:rsid w:val="00C35818"/>
    <w:rsid w:val="00C35DBC"/>
    <w:rsid w:val="00C35E48"/>
    <w:rsid w:val="00C35F19"/>
    <w:rsid w:val="00C35FB8"/>
    <w:rsid w:val="00C36053"/>
    <w:rsid w:val="00C362D6"/>
    <w:rsid w:val="00C36335"/>
    <w:rsid w:val="00C363FE"/>
    <w:rsid w:val="00C3659D"/>
    <w:rsid w:val="00C36910"/>
    <w:rsid w:val="00C36F98"/>
    <w:rsid w:val="00C36FAA"/>
    <w:rsid w:val="00C3745D"/>
    <w:rsid w:val="00C37460"/>
    <w:rsid w:val="00C37A37"/>
    <w:rsid w:val="00C37A86"/>
    <w:rsid w:val="00C37BF4"/>
    <w:rsid w:val="00C37D54"/>
    <w:rsid w:val="00C37DAB"/>
    <w:rsid w:val="00C37FB6"/>
    <w:rsid w:val="00C4008B"/>
    <w:rsid w:val="00C40116"/>
    <w:rsid w:val="00C403BA"/>
    <w:rsid w:val="00C403CF"/>
    <w:rsid w:val="00C4057C"/>
    <w:rsid w:val="00C40842"/>
    <w:rsid w:val="00C4095D"/>
    <w:rsid w:val="00C40A50"/>
    <w:rsid w:val="00C40BDA"/>
    <w:rsid w:val="00C40D5D"/>
    <w:rsid w:val="00C40D69"/>
    <w:rsid w:val="00C4125F"/>
    <w:rsid w:val="00C41504"/>
    <w:rsid w:val="00C4163C"/>
    <w:rsid w:val="00C41755"/>
    <w:rsid w:val="00C41A68"/>
    <w:rsid w:val="00C41A70"/>
    <w:rsid w:val="00C41D47"/>
    <w:rsid w:val="00C41F31"/>
    <w:rsid w:val="00C421DF"/>
    <w:rsid w:val="00C42377"/>
    <w:rsid w:val="00C42A6F"/>
    <w:rsid w:val="00C42A71"/>
    <w:rsid w:val="00C42CF6"/>
    <w:rsid w:val="00C43238"/>
    <w:rsid w:val="00C43370"/>
    <w:rsid w:val="00C433BE"/>
    <w:rsid w:val="00C4344B"/>
    <w:rsid w:val="00C43524"/>
    <w:rsid w:val="00C43579"/>
    <w:rsid w:val="00C438B9"/>
    <w:rsid w:val="00C43B90"/>
    <w:rsid w:val="00C43CAC"/>
    <w:rsid w:val="00C43F7E"/>
    <w:rsid w:val="00C4455B"/>
    <w:rsid w:val="00C445B8"/>
    <w:rsid w:val="00C44609"/>
    <w:rsid w:val="00C44647"/>
    <w:rsid w:val="00C44936"/>
    <w:rsid w:val="00C45141"/>
    <w:rsid w:val="00C452A1"/>
    <w:rsid w:val="00C4543D"/>
    <w:rsid w:val="00C4546B"/>
    <w:rsid w:val="00C455C9"/>
    <w:rsid w:val="00C45700"/>
    <w:rsid w:val="00C45903"/>
    <w:rsid w:val="00C45A42"/>
    <w:rsid w:val="00C45ECB"/>
    <w:rsid w:val="00C46204"/>
    <w:rsid w:val="00C46207"/>
    <w:rsid w:val="00C463A4"/>
    <w:rsid w:val="00C4664F"/>
    <w:rsid w:val="00C466F5"/>
    <w:rsid w:val="00C46BB6"/>
    <w:rsid w:val="00C46CB7"/>
    <w:rsid w:val="00C470E0"/>
    <w:rsid w:val="00C4710C"/>
    <w:rsid w:val="00C472F2"/>
    <w:rsid w:val="00C475BB"/>
    <w:rsid w:val="00C477D7"/>
    <w:rsid w:val="00C47875"/>
    <w:rsid w:val="00C47964"/>
    <w:rsid w:val="00C47A67"/>
    <w:rsid w:val="00C47B67"/>
    <w:rsid w:val="00C47F57"/>
    <w:rsid w:val="00C47FAE"/>
    <w:rsid w:val="00C502BB"/>
    <w:rsid w:val="00C5040E"/>
    <w:rsid w:val="00C5041B"/>
    <w:rsid w:val="00C50814"/>
    <w:rsid w:val="00C50A92"/>
    <w:rsid w:val="00C510D2"/>
    <w:rsid w:val="00C511D8"/>
    <w:rsid w:val="00C513D7"/>
    <w:rsid w:val="00C5141C"/>
    <w:rsid w:val="00C5157D"/>
    <w:rsid w:val="00C51933"/>
    <w:rsid w:val="00C5196D"/>
    <w:rsid w:val="00C51997"/>
    <w:rsid w:val="00C51AB5"/>
    <w:rsid w:val="00C51C35"/>
    <w:rsid w:val="00C51C96"/>
    <w:rsid w:val="00C51D00"/>
    <w:rsid w:val="00C51F7E"/>
    <w:rsid w:val="00C522AF"/>
    <w:rsid w:val="00C52518"/>
    <w:rsid w:val="00C5267E"/>
    <w:rsid w:val="00C52AF4"/>
    <w:rsid w:val="00C52EDA"/>
    <w:rsid w:val="00C531E0"/>
    <w:rsid w:val="00C5325C"/>
    <w:rsid w:val="00C53449"/>
    <w:rsid w:val="00C53479"/>
    <w:rsid w:val="00C534E2"/>
    <w:rsid w:val="00C5358A"/>
    <w:rsid w:val="00C53DC1"/>
    <w:rsid w:val="00C53DD4"/>
    <w:rsid w:val="00C54010"/>
    <w:rsid w:val="00C5406F"/>
    <w:rsid w:val="00C54602"/>
    <w:rsid w:val="00C54610"/>
    <w:rsid w:val="00C548FC"/>
    <w:rsid w:val="00C54A8B"/>
    <w:rsid w:val="00C54AD7"/>
    <w:rsid w:val="00C54AE4"/>
    <w:rsid w:val="00C54D9A"/>
    <w:rsid w:val="00C550BF"/>
    <w:rsid w:val="00C55267"/>
    <w:rsid w:val="00C55484"/>
    <w:rsid w:val="00C554FD"/>
    <w:rsid w:val="00C55788"/>
    <w:rsid w:val="00C55887"/>
    <w:rsid w:val="00C55AAF"/>
    <w:rsid w:val="00C55D85"/>
    <w:rsid w:val="00C55D9C"/>
    <w:rsid w:val="00C55EA4"/>
    <w:rsid w:val="00C55F71"/>
    <w:rsid w:val="00C560E9"/>
    <w:rsid w:val="00C5615E"/>
    <w:rsid w:val="00C56478"/>
    <w:rsid w:val="00C5647F"/>
    <w:rsid w:val="00C5652F"/>
    <w:rsid w:val="00C56542"/>
    <w:rsid w:val="00C5661F"/>
    <w:rsid w:val="00C56DB2"/>
    <w:rsid w:val="00C573C0"/>
    <w:rsid w:val="00C57444"/>
    <w:rsid w:val="00C57491"/>
    <w:rsid w:val="00C57720"/>
    <w:rsid w:val="00C577A8"/>
    <w:rsid w:val="00C577C5"/>
    <w:rsid w:val="00C578FB"/>
    <w:rsid w:val="00C57A23"/>
    <w:rsid w:val="00C57C38"/>
    <w:rsid w:val="00C57E23"/>
    <w:rsid w:val="00C57F3D"/>
    <w:rsid w:val="00C60487"/>
    <w:rsid w:val="00C60871"/>
    <w:rsid w:val="00C609F1"/>
    <w:rsid w:val="00C60A04"/>
    <w:rsid w:val="00C60B44"/>
    <w:rsid w:val="00C60C47"/>
    <w:rsid w:val="00C60CC2"/>
    <w:rsid w:val="00C60FEB"/>
    <w:rsid w:val="00C6104B"/>
    <w:rsid w:val="00C61221"/>
    <w:rsid w:val="00C619F1"/>
    <w:rsid w:val="00C6218B"/>
    <w:rsid w:val="00C6229E"/>
    <w:rsid w:val="00C62380"/>
    <w:rsid w:val="00C625D8"/>
    <w:rsid w:val="00C6273E"/>
    <w:rsid w:val="00C6290D"/>
    <w:rsid w:val="00C6292F"/>
    <w:rsid w:val="00C62B05"/>
    <w:rsid w:val="00C62C8C"/>
    <w:rsid w:val="00C63515"/>
    <w:rsid w:val="00C635FA"/>
    <w:rsid w:val="00C63718"/>
    <w:rsid w:val="00C63732"/>
    <w:rsid w:val="00C63EC8"/>
    <w:rsid w:val="00C640F5"/>
    <w:rsid w:val="00C6412E"/>
    <w:rsid w:val="00C64289"/>
    <w:rsid w:val="00C642A9"/>
    <w:rsid w:val="00C644DF"/>
    <w:rsid w:val="00C64594"/>
    <w:rsid w:val="00C646DB"/>
    <w:rsid w:val="00C647B2"/>
    <w:rsid w:val="00C6491C"/>
    <w:rsid w:val="00C64A06"/>
    <w:rsid w:val="00C64A31"/>
    <w:rsid w:val="00C64ADC"/>
    <w:rsid w:val="00C64BC4"/>
    <w:rsid w:val="00C64E7E"/>
    <w:rsid w:val="00C64FC9"/>
    <w:rsid w:val="00C64FEF"/>
    <w:rsid w:val="00C6504F"/>
    <w:rsid w:val="00C650AD"/>
    <w:rsid w:val="00C652BC"/>
    <w:rsid w:val="00C65480"/>
    <w:rsid w:val="00C6551A"/>
    <w:rsid w:val="00C65558"/>
    <w:rsid w:val="00C6555F"/>
    <w:rsid w:val="00C655C2"/>
    <w:rsid w:val="00C6560D"/>
    <w:rsid w:val="00C65637"/>
    <w:rsid w:val="00C65926"/>
    <w:rsid w:val="00C659E0"/>
    <w:rsid w:val="00C65E18"/>
    <w:rsid w:val="00C65E67"/>
    <w:rsid w:val="00C65F37"/>
    <w:rsid w:val="00C660B2"/>
    <w:rsid w:val="00C6611D"/>
    <w:rsid w:val="00C66170"/>
    <w:rsid w:val="00C66327"/>
    <w:rsid w:val="00C66436"/>
    <w:rsid w:val="00C66556"/>
    <w:rsid w:val="00C666FD"/>
    <w:rsid w:val="00C66B23"/>
    <w:rsid w:val="00C66B5F"/>
    <w:rsid w:val="00C670E4"/>
    <w:rsid w:val="00C6744A"/>
    <w:rsid w:val="00C674B1"/>
    <w:rsid w:val="00C67583"/>
    <w:rsid w:val="00C67607"/>
    <w:rsid w:val="00C6760A"/>
    <w:rsid w:val="00C6775D"/>
    <w:rsid w:val="00C677C4"/>
    <w:rsid w:val="00C67DE3"/>
    <w:rsid w:val="00C704DE"/>
    <w:rsid w:val="00C7059F"/>
    <w:rsid w:val="00C70942"/>
    <w:rsid w:val="00C70945"/>
    <w:rsid w:val="00C709C7"/>
    <w:rsid w:val="00C70A1D"/>
    <w:rsid w:val="00C71141"/>
    <w:rsid w:val="00C715A2"/>
    <w:rsid w:val="00C71765"/>
    <w:rsid w:val="00C71844"/>
    <w:rsid w:val="00C71BCF"/>
    <w:rsid w:val="00C71C74"/>
    <w:rsid w:val="00C71CD7"/>
    <w:rsid w:val="00C71DBB"/>
    <w:rsid w:val="00C71E29"/>
    <w:rsid w:val="00C72652"/>
    <w:rsid w:val="00C72982"/>
    <w:rsid w:val="00C72F44"/>
    <w:rsid w:val="00C72FCB"/>
    <w:rsid w:val="00C73124"/>
    <w:rsid w:val="00C731F1"/>
    <w:rsid w:val="00C7324C"/>
    <w:rsid w:val="00C73743"/>
    <w:rsid w:val="00C73A43"/>
    <w:rsid w:val="00C73AC1"/>
    <w:rsid w:val="00C73B90"/>
    <w:rsid w:val="00C73F61"/>
    <w:rsid w:val="00C74078"/>
    <w:rsid w:val="00C74153"/>
    <w:rsid w:val="00C74C35"/>
    <w:rsid w:val="00C74C9B"/>
    <w:rsid w:val="00C74D25"/>
    <w:rsid w:val="00C74D34"/>
    <w:rsid w:val="00C750F6"/>
    <w:rsid w:val="00C7537A"/>
    <w:rsid w:val="00C75571"/>
    <w:rsid w:val="00C75A37"/>
    <w:rsid w:val="00C75B55"/>
    <w:rsid w:val="00C75D22"/>
    <w:rsid w:val="00C7612B"/>
    <w:rsid w:val="00C764EC"/>
    <w:rsid w:val="00C76543"/>
    <w:rsid w:val="00C7672F"/>
    <w:rsid w:val="00C76A23"/>
    <w:rsid w:val="00C76DC4"/>
    <w:rsid w:val="00C7704B"/>
    <w:rsid w:val="00C77077"/>
    <w:rsid w:val="00C771CD"/>
    <w:rsid w:val="00C775D5"/>
    <w:rsid w:val="00C7761B"/>
    <w:rsid w:val="00C779D0"/>
    <w:rsid w:val="00C77A06"/>
    <w:rsid w:val="00C77B55"/>
    <w:rsid w:val="00C77C00"/>
    <w:rsid w:val="00C77CD4"/>
    <w:rsid w:val="00C77E75"/>
    <w:rsid w:val="00C800BD"/>
    <w:rsid w:val="00C807FD"/>
    <w:rsid w:val="00C8081B"/>
    <w:rsid w:val="00C80942"/>
    <w:rsid w:val="00C80D11"/>
    <w:rsid w:val="00C80E94"/>
    <w:rsid w:val="00C8122A"/>
    <w:rsid w:val="00C81310"/>
    <w:rsid w:val="00C81547"/>
    <w:rsid w:val="00C817E1"/>
    <w:rsid w:val="00C817E2"/>
    <w:rsid w:val="00C81811"/>
    <w:rsid w:val="00C81E27"/>
    <w:rsid w:val="00C81F73"/>
    <w:rsid w:val="00C8202E"/>
    <w:rsid w:val="00C82060"/>
    <w:rsid w:val="00C8231E"/>
    <w:rsid w:val="00C823D4"/>
    <w:rsid w:val="00C82733"/>
    <w:rsid w:val="00C82899"/>
    <w:rsid w:val="00C829D3"/>
    <w:rsid w:val="00C82A29"/>
    <w:rsid w:val="00C82B8D"/>
    <w:rsid w:val="00C82C43"/>
    <w:rsid w:val="00C82EB4"/>
    <w:rsid w:val="00C83210"/>
    <w:rsid w:val="00C832C6"/>
    <w:rsid w:val="00C83350"/>
    <w:rsid w:val="00C83496"/>
    <w:rsid w:val="00C836B2"/>
    <w:rsid w:val="00C83715"/>
    <w:rsid w:val="00C837DE"/>
    <w:rsid w:val="00C83820"/>
    <w:rsid w:val="00C8394D"/>
    <w:rsid w:val="00C839F2"/>
    <w:rsid w:val="00C83A11"/>
    <w:rsid w:val="00C83DA7"/>
    <w:rsid w:val="00C8405E"/>
    <w:rsid w:val="00C84072"/>
    <w:rsid w:val="00C840D1"/>
    <w:rsid w:val="00C8413C"/>
    <w:rsid w:val="00C842B2"/>
    <w:rsid w:val="00C846CA"/>
    <w:rsid w:val="00C8471F"/>
    <w:rsid w:val="00C84A02"/>
    <w:rsid w:val="00C84BA5"/>
    <w:rsid w:val="00C84CA4"/>
    <w:rsid w:val="00C84D98"/>
    <w:rsid w:val="00C84DF2"/>
    <w:rsid w:val="00C84F60"/>
    <w:rsid w:val="00C85303"/>
    <w:rsid w:val="00C855C6"/>
    <w:rsid w:val="00C8563F"/>
    <w:rsid w:val="00C858F9"/>
    <w:rsid w:val="00C85916"/>
    <w:rsid w:val="00C85AB0"/>
    <w:rsid w:val="00C85AFE"/>
    <w:rsid w:val="00C85BE9"/>
    <w:rsid w:val="00C85C7D"/>
    <w:rsid w:val="00C85D9B"/>
    <w:rsid w:val="00C85E05"/>
    <w:rsid w:val="00C8608F"/>
    <w:rsid w:val="00C86209"/>
    <w:rsid w:val="00C86291"/>
    <w:rsid w:val="00C86392"/>
    <w:rsid w:val="00C86977"/>
    <w:rsid w:val="00C86A02"/>
    <w:rsid w:val="00C86A95"/>
    <w:rsid w:val="00C86AB0"/>
    <w:rsid w:val="00C86B78"/>
    <w:rsid w:val="00C86C51"/>
    <w:rsid w:val="00C86D03"/>
    <w:rsid w:val="00C86E20"/>
    <w:rsid w:val="00C870AD"/>
    <w:rsid w:val="00C870B1"/>
    <w:rsid w:val="00C872E0"/>
    <w:rsid w:val="00C874F6"/>
    <w:rsid w:val="00C8764A"/>
    <w:rsid w:val="00C87663"/>
    <w:rsid w:val="00C877E8"/>
    <w:rsid w:val="00C879DB"/>
    <w:rsid w:val="00C87A47"/>
    <w:rsid w:val="00C87AFA"/>
    <w:rsid w:val="00C87E61"/>
    <w:rsid w:val="00C87F6D"/>
    <w:rsid w:val="00C87FC5"/>
    <w:rsid w:val="00C9013E"/>
    <w:rsid w:val="00C9025D"/>
    <w:rsid w:val="00C906E3"/>
    <w:rsid w:val="00C906FD"/>
    <w:rsid w:val="00C9077D"/>
    <w:rsid w:val="00C90A84"/>
    <w:rsid w:val="00C90B0C"/>
    <w:rsid w:val="00C90BEC"/>
    <w:rsid w:val="00C90C11"/>
    <w:rsid w:val="00C90D07"/>
    <w:rsid w:val="00C90E68"/>
    <w:rsid w:val="00C912FD"/>
    <w:rsid w:val="00C915C7"/>
    <w:rsid w:val="00C91783"/>
    <w:rsid w:val="00C91872"/>
    <w:rsid w:val="00C91A2A"/>
    <w:rsid w:val="00C91A45"/>
    <w:rsid w:val="00C91BE4"/>
    <w:rsid w:val="00C91C51"/>
    <w:rsid w:val="00C91D0A"/>
    <w:rsid w:val="00C91F8E"/>
    <w:rsid w:val="00C92027"/>
    <w:rsid w:val="00C92062"/>
    <w:rsid w:val="00C92080"/>
    <w:rsid w:val="00C92154"/>
    <w:rsid w:val="00C92177"/>
    <w:rsid w:val="00C9229C"/>
    <w:rsid w:val="00C923EB"/>
    <w:rsid w:val="00C9264B"/>
    <w:rsid w:val="00C92896"/>
    <w:rsid w:val="00C92F26"/>
    <w:rsid w:val="00C930F8"/>
    <w:rsid w:val="00C93304"/>
    <w:rsid w:val="00C9334F"/>
    <w:rsid w:val="00C93465"/>
    <w:rsid w:val="00C9357B"/>
    <w:rsid w:val="00C938A9"/>
    <w:rsid w:val="00C9393A"/>
    <w:rsid w:val="00C93CCB"/>
    <w:rsid w:val="00C93E57"/>
    <w:rsid w:val="00C940E7"/>
    <w:rsid w:val="00C94141"/>
    <w:rsid w:val="00C94193"/>
    <w:rsid w:val="00C944AB"/>
    <w:rsid w:val="00C94D4D"/>
    <w:rsid w:val="00C94DA8"/>
    <w:rsid w:val="00C95015"/>
    <w:rsid w:val="00C95292"/>
    <w:rsid w:val="00C95537"/>
    <w:rsid w:val="00C9564D"/>
    <w:rsid w:val="00C958D7"/>
    <w:rsid w:val="00C9595B"/>
    <w:rsid w:val="00C95A3A"/>
    <w:rsid w:val="00C95C4F"/>
    <w:rsid w:val="00C95CAB"/>
    <w:rsid w:val="00C95DFD"/>
    <w:rsid w:val="00C95E02"/>
    <w:rsid w:val="00C95F3E"/>
    <w:rsid w:val="00C95FEF"/>
    <w:rsid w:val="00C96299"/>
    <w:rsid w:val="00C967AB"/>
    <w:rsid w:val="00C968CD"/>
    <w:rsid w:val="00C96CEB"/>
    <w:rsid w:val="00C971A7"/>
    <w:rsid w:val="00C972E6"/>
    <w:rsid w:val="00C976CE"/>
    <w:rsid w:val="00C97740"/>
    <w:rsid w:val="00C97A18"/>
    <w:rsid w:val="00C97AAA"/>
    <w:rsid w:val="00C97FF6"/>
    <w:rsid w:val="00CA01CA"/>
    <w:rsid w:val="00CA0212"/>
    <w:rsid w:val="00CA040B"/>
    <w:rsid w:val="00CA0422"/>
    <w:rsid w:val="00CA0462"/>
    <w:rsid w:val="00CA0661"/>
    <w:rsid w:val="00CA074C"/>
    <w:rsid w:val="00CA0827"/>
    <w:rsid w:val="00CA0A01"/>
    <w:rsid w:val="00CA0A0D"/>
    <w:rsid w:val="00CA0D99"/>
    <w:rsid w:val="00CA110B"/>
    <w:rsid w:val="00CA117C"/>
    <w:rsid w:val="00CA12EA"/>
    <w:rsid w:val="00CA130B"/>
    <w:rsid w:val="00CA15B3"/>
    <w:rsid w:val="00CA1804"/>
    <w:rsid w:val="00CA1862"/>
    <w:rsid w:val="00CA198F"/>
    <w:rsid w:val="00CA1AA2"/>
    <w:rsid w:val="00CA1C79"/>
    <w:rsid w:val="00CA1F4F"/>
    <w:rsid w:val="00CA2166"/>
    <w:rsid w:val="00CA2273"/>
    <w:rsid w:val="00CA25F7"/>
    <w:rsid w:val="00CA2EEE"/>
    <w:rsid w:val="00CA2EF1"/>
    <w:rsid w:val="00CA2FE6"/>
    <w:rsid w:val="00CA32FF"/>
    <w:rsid w:val="00CA339B"/>
    <w:rsid w:val="00CA33B0"/>
    <w:rsid w:val="00CA3CAF"/>
    <w:rsid w:val="00CA3F0F"/>
    <w:rsid w:val="00CA45AC"/>
    <w:rsid w:val="00CA45FB"/>
    <w:rsid w:val="00CA4C75"/>
    <w:rsid w:val="00CA4D9B"/>
    <w:rsid w:val="00CA4DFA"/>
    <w:rsid w:val="00CA4ED5"/>
    <w:rsid w:val="00CA54D1"/>
    <w:rsid w:val="00CA5706"/>
    <w:rsid w:val="00CA58B1"/>
    <w:rsid w:val="00CA5B74"/>
    <w:rsid w:val="00CA5C21"/>
    <w:rsid w:val="00CA5C91"/>
    <w:rsid w:val="00CA5CD4"/>
    <w:rsid w:val="00CA6004"/>
    <w:rsid w:val="00CA6298"/>
    <w:rsid w:val="00CA644C"/>
    <w:rsid w:val="00CA64B2"/>
    <w:rsid w:val="00CA6552"/>
    <w:rsid w:val="00CA658C"/>
    <w:rsid w:val="00CA6720"/>
    <w:rsid w:val="00CA6CE4"/>
    <w:rsid w:val="00CA6E74"/>
    <w:rsid w:val="00CA7143"/>
    <w:rsid w:val="00CA7444"/>
    <w:rsid w:val="00CA7495"/>
    <w:rsid w:val="00CA74FD"/>
    <w:rsid w:val="00CA7550"/>
    <w:rsid w:val="00CA757D"/>
    <w:rsid w:val="00CA75FF"/>
    <w:rsid w:val="00CA7756"/>
    <w:rsid w:val="00CA791A"/>
    <w:rsid w:val="00CA7BCB"/>
    <w:rsid w:val="00CA7BF1"/>
    <w:rsid w:val="00CA7D62"/>
    <w:rsid w:val="00CB013C"/>
    <w:rsid w:val="00CB01CD"/>
    <w:rsid w:val="00CB034E"/>
    <w:rsid w:val="00CB06FC"/>
    <w:rsid w:val="00CB0828"/>
    <w:rsid w:val="00CB0857"/>
    <w:rsid w:val="00CB085D"/>
    <w:rsid w:val="00CB08CB"/>
    <w:rsid w:val="00CB098A"/>
    <w:rsid w:val="00CB0A87"/>
    <w:rsid w:val="00CB0BEA"/>
    <w:rsid w:val="00CB12F7"/>
    <w:rsid w:val="00CB1547"/>
    <w:rsid w:val="00CB1A13"/>
    <w:rsid w:val="00CB1B1F"/>
    <w:rsid w:val="00CB1C06"/>
    <w:rsid w:val="00CB1DC7"/>
    <w:rsid w:val="00CB1FBB"/>
    <w:rsid w:val="00CB22FF"/>
    <w:rsid w:val="00CB23E6"/>
    <w:rsid w:val="00CB2513"/>
    <w:rsid w:val="00CB2624"/>
    <w:rsid w:val="00CB28B1"/>
    <w:rsid w:val="00CB2A8E"/>
    <w:rsid w:val="00CB2C3E"/>
    <w:rsid w:val="00CB2C8E"/>
    <w:rsid w:val="00CB2DD9"/>
    <w:rsid w:val="00CB2E36"/>
    <w:rsid w:val="00CB2EB5"/>
    <w:rsid w:val="00CB3116"/>
    <w:rsid w:val="00CB315C"/>
    <w:rsid w:val="00CB31B1"/>
    <w:rsid w:val="00CB32B2"/>
    <w:rsid w:val="00CB35C3"/>
    <w:rsid w:val="00CB3721"/>
    <w:rsid w:val="00CB381C"/>
    <w:rsid w:val="00CB3AC2"/>
    <w:rsid w:val="00CB3ACB"/>
    <w:rsid w:val="00CB4056"/>
    <w:rsid w:val="00CB415F"/>
    <w:rsid w:val="00CB461D"/>
    <w:rsid w:val="00CB49FA"/>
    <w:rsid w:val="00CB4D59"/>
    <w:rsid w:val="00CB4D9A"/>
    <w:rsid w:val="00CB4E19"/>
    <w:rsid w:val="00CB4FF4"/>
    <w:rsid w:val="00CB5095"/>
    <w:rsid w:val="00CB51E5"/>
    <w:rsid w:val="00CB5384"/>
    <w:rsid w:val="00CB5554"/>
    <w:rsid w:val="00CB5BD9"/>
    <w:rsid w:val="00CB5BE2"/>
    <w:rsid w:val="00CB5C40"/>
    <w:rsid w:val="00CB5D4C"/>
    <w:rsid w:val="00CB5E61"/>
    <w:rsid w:val="00CB5FC1"/>
    <w:rsid w:val="00CB61EC"/>
    <w:rsid w:val="00CB64BF"/>
    <w:rsid w:val="00CB653B"/>
    <w:rsid w:val="00CB6AD5"/>
    <w:rsid w:val="00CB6BDC"/>
    <w:rsid w:val="00CB71ED"/>
    <w:rsid w:val="00CB7442"/>
    <w:rsid w:val="00CB7836"/>
    <w:rsid w:val="00CB79CA"/>
    <w:rsid w:val="00CB7C1B"/>
    <w:rsid w:val="00CB7DE5"/>
    <w:rsid w:val="00CB7DFE"/>
    <w:rsid w:val="00CB7EA3"/>
    <w:rsid w:val="00CB7ECA"/>
    <w:rsid w:val="00CC00CF"/>
    <w:rsid w:val="00CC0104"/>
    <w:rsid w:val="00CC05A9"/>
    <w:rsid w:val="00CC07DC"/>
    <w:rsid w:val="00CC0984"/>
    <w:rsid w:val="00CC0C5B"/>
    <w:rsid w:val="00CC1380"/>
    <w:rsid w:val="00CC1577"/>
    <w:rsid w:val="00CC194E"/>
    <w:rsid w:val="00CC1AE1"/>
    <w:rsid w:val="00CC1ED4"/>
    <w:rsid w:val="00CC20BE"/>
    <w:rsid w:val="00CC221B"/>
    <w:rsid w:val="00CC240C"/>
    <w:rsid w:val="00CC2484"/>
    <w:rsid w:val="00CC2572"/>
    <w:rsid w:val="00CC282E"/>
    <w:rsid w:val="00CC2A75"/>
    <w:rsid w:val="00CC2BC7"/>
    <w:rsid w:val="00CC2D97"/>
    <w:rsid w:val="00CC2DCA"/>
    <w:rsid w:val="00CC2EFC"/>
    <w:rsid w:val="00CC2F8E"/>
    <w:rsid w:val="00CC2F97"/>
    <w:rsid w:val="00CC338E"/>
    <w:rsid w:val="00CC33B6"/>
    <w:rsid w:val="00CC33BC"/>
    <w:rsid w:val="00CC35D7"/>
    <w:rsid w:val="00CC3629"/>
    <w:rsid w:val="00CC3728"/>
    <w:rsid w:val="00CC3A3C"/>
    <w:rsid w:val="00CC3A44"/>
    <w:rsid w:val="00CC3BBB"/>
    <w:rsid w:val="00CC3C64"/>
    <w:rsid w:val="00CC3CD5"/>
    <w:rsid w:val="00CC4242"/>
    <w:rsid w:val="00CC462D"/>
    <w:rsid w:val="00CC4776"/>
    <w:rsid w:val="00CC4821"/>
    <w:rsid w:val="00CC4AD8"/>
    <w:rsid w:val="00CC4B53"/>
    <w:rsid w:val="00CC4E9C"/>
    <w:rsid w:val="00CC4F31"/>
    <w:rsid w:val="00CC5314"/>
    <w:rsid w:val="00CC53FD"/>
    <w:rsid w:val="00CC55F6"/>
    <w:rsid w:val="00CC5649"/>
    <w:rsid w:val="00CC59A2"/>
    <w:rsid w:val="00CC5B35"/>
    <w:rsid w:val="00CC607E"/>
    <w:rsid w:val="00CC6237"/>
    <w:rsid w:val="00CC63BE"/>
    <w:rsid w:val="00CC66F9"/>
    <w:rsid w:val="00CC675E"/>
    <w:rsid w:val="00CC68FA"/>
    <w:rsid w:val="00CC69AF"/>
    <w:rsid w:val="00CC69CF"/>
    <w:rsid w:val="00CC6B52"/>
    <w:rsid w:val="00CC6DFF"/>
    <w:rsid w:val="00CC6E37"/>
    <w:rsid w:val="00CC70A1"/>
    <w:rsid w:val="00CC71B8"/>
    <w:rsid w:val="00CC7215"/>
    <w:rsid w:val="00CC743A"/>
    <w:rsid w:val="00CC7833"/>
    <w:rsid w:val="00CC78C1"/>
    <w:rsid w:val="00CC7AE1"/>
    <w:rsid w:val="00CC7D20"/>
    <w:rsid w:val="00CC7E61"/>
    <w:rsid w:val="00CD00BA"/>
    <w:rsid w:val="00CD0225"/>
    <w:rsid w:val="00CD0322"/>
    <w:rsid w:val="00CD03BD"/>
    <w:rsid w:val="00CD04D3"/>
    <w:rsid w:val="00CD0BCB"/>
    <w:rsid w:val="00CD0DF9"/>
    <w:rsid w:val="00CD0E09"/>
    <w:rsid w:val="00CD0E40"/>
    <w:rsid w:val="00CD118A"/>
    <w:rsid w:val="00CD1406"/>
    <w:rsid w:val="00CD180E"/>
    <w:rsid w:val="00CD1906"/>
    <w:rsid w:val="00CD1DE1"/>
    <w:rsid w:val="00CD24A9"/>
    <w:rsid w:val="00CD269D"/>
    <w:rsid w:val="00CD26C6"/>
    <w:rsid w:val="00CD26CE"/>
    <w:rsid w:val="00CD26EE"/>
    <w:rsid w:val="00CD27B1"/>
    <w:rsid w:val="00CD27CE"/>
    <w:rsid w:val="00CD2B72"/>
    <w:rsid w:val="00CD2DA2"/>
    <w:rsid w:val="00CD2E34"/>
    <w:rsid w:val="00CD2E6D"/>
    <w:rsid w:val="00CD2F4E"/>
    <w:rsid w:val="00CD3B54"/>
    <w:rsid w:val="00CD3BB3"/>
    <w:rsid w:val="00CD3BD9"/>
    <w:rsid w:val="00CD417C"/>
    <w:rsid w:val="00CD42D9"/>
    <w:rsid w:val="00CD434D"/>
    <w:rsid w:val="00CD456F"/>
    <w:rsid w:val="00CD45CE"/>
    <w:rsid w:val="00CD4C91"/>
    <w:rsid w:val="00CD4EFC"/>
    <w:rsid w:val="00CD50FD"/>
    <w:rsid w:val="00CD5289"/>
    <w:rsid w:val="00CD52BC"/>
    <w:rsid w:val="00CD5746"/>
    <w:rsid w:val="00CD5ADC"/>
    <w:rsid w:val="00CD5FA0"/>
    <w:rsid w:val="00CD6056"/>
    <w:rsid w:val="00CD6078"/>
    <w:rsid w:val="00CD6244"/>
    <w:rsid w:val="00CD6459"/>
    <w:rsid w:val="00CD6754"/>
    <w:rsid w:val="00CD6A51"/>
    <w:rsid w:val="00CD6AE8"/>
    <w:rsid w:val="00CD6B6A"/>
    <w:rsid w:val="00CD6EAD"/>
    <w:rsid w:val="00CD6EBB"/>
    <w:rsid w:val="00CD758A"/>
    <w:rsid w:val="00CD77CE"/>
    <w:rsid w:val="00CD77E5"/>
    <w:rsid w:val="00CD7960"/>
    <w:rsid w:val="00CD7D03"/>
    <w:rsid w:val="00CD7DCF"/>
    <w:rsid w:val="00CD7F27"/>
    <w:rsid w:val="00CE03E0"/>
    <w:rsid w:val="00CE0A1F"/>
    <w:rsid w:val="00CE1519"/>
    <w:rsid w:val="00CE1528"/>
    <w:rsid w:val="00CE1571"/>
    <w:rsid w:val="00CE1708"/>
    <w:rsid w:val="00CE1B00"/>
    <w:rsid w:val="00CE1C7A"/>
    <w:rsid w:val="00CE1CEC"/>
    <w:rsid w:val="00CE1D21"/>
    <w:rsid w:val="00CE1E02"/>
    <w:rsid w:val="00CE1E2B"/>
    <w:rsid w:val="00CE1E4A"/>
    <w:rsid w:val="00CE2524"/>
    <w:rsid w:val="00CE2585"/>
    <w:rsid w:val="00CE2792"/>
    <w:rsid w:val="00CE29B2"/>
    <w:rsid w:val="00CE2D32"/>
    <w:rsid w:val="00CE2DE4"/>
    <w:rsid w:val="00CE30B1"/>
    <w:rsid w:val="00CE30F0"/>
    <w:rsid w:val="00CE3125"/>
    <w:rsid w:val="00CE3152"/>
    <w:rsid w:val="00CE332E"/>
    <w:rsid w:val="00CE34FA"/>
    <w:rsid w:val="00CE35FC"/>
    <w:rsid w:val="00CE36FF"/>
    <w:rsid w:val="00CE3A96"/>
    <w:rsid w:val="00CE3B5C"/>
    <w:rsid w:val="00CE3EAA"/>
    <w:rsid w:val="00CE4065"/>
    <w:rsid w:val="00CE4229"/>
    <w:rsid w:val="00CE42D3"/>
    <w:rsid w:val="00CE4471"/>
    <w:rsid w:val="00CE45A8"/>
    <w:rsid w:val="00CE4CCB"/>
    <w:rsid w:val="00CE4DE2"/>
    <w:rsid w:val="00CE5151"/>
    <w:rsid w:val="00CE5176"/>
    <w:rsid w:val="00CE519F"/>
    <w:rsid w:val="00CE51C5"/>
    <w:rsid w:val="00CE5278"/>
    <w:rsid w:val="00CE5546"/>
    <w:rsid w:val="00CE59A6"/>
    <w:rsid w:val="00CE5A0D"/>
    <w:rsid w:val="00CE5BA8"/>
    <w:rsid w:val="00CE5C16"/>
    <w:rsid w:val="00CE5E48"/>
    <w:rsid w:val="00CE5F1C"/>
    <w:rsid w:val="00CE62AA"/>
    <w:rsid w:val="00CE63A9"/>
    <w:rsid w:val="00CE6596"/>
    <w:rsid w:val="00CE6702"/>
    <w:rsid w:val="00CE6B71"/>
    <w:rsid w:val="00CE6B89"/>
    <w:rsid w:val="00CE6C7B"/>
    <w:rsid w:val="00CE6EAA"/>
    <w:rsid w:val="00CE6F31"/>
    <w:rsid w:val="00CE710C"/>
    <w:rsid w:val="00CE7993"/>
    <w:rsid w:val="00CE7A69"/>
    <w:rsid w:val="00CE7AB8"/>
    <w:rsid w:val="00CE7C30"/>
    <w:rsid w:val="00CE7E86"/>
    <w:rsid w:val="00CF004A"/>
    <w:rsid w:val="00CF007A"/>
    <w:rsid w:val="00CF0087"/>
    <w:rsid w:val="00CF04E3"/>
    <w:rsid w:val="00CF0664"/>
    <w:rsid w:val="00CF08A1"/>
    <w:rsid w:val="00CF08EB"/>
    <w:rsid w:val="00CF08F2"/>
    <w:rsid w:val="00CF0908"/>
    <w:rsid w:val="00CF097D"/>
    <w:rsid w:val="00CF0A70"/>
    <w:rsid w:val="00CF0EA6"/>
    <w:rsid w:val="00CF1054"/>
    <w:rsid w:val="00CF1409"/>
    <w:rsid w:val="00CF167F"/>
    <w:rsid w:val="00CF1851"/>
    <w:rsid w:val="00CF192A"/>
    <w:rsid w:val="00CF1C31"/>
    <w:rsid w:val="00CF1D5B"/>
    <w:rsid w:val="00CF1ED1"/>
    <w:rsid w:val="00CF2456"/>
    <w:rsid w:val="00CF254D"/>
    <w:rsid w:val="00CF2940"/>
    <w:rsid w:val="00CF2986"/>
    <w:rsid w:val="00CF2D65"/>
    <w:rsid w:val="00CF2E13"/>
    <w:rsid w:val="00CF3127"/>
    <w:rsid w:val="00CF332E"/>
    <w:rsid w:val="00CF35C6"/>
    <w:rsid w:val="00CF36AA"/>
    <w:rsid w:val="00CF36F1"/>
    <w:rsid w:val="00CF3729"/>
    <w:rsid w:val="00CF388F"/>
    <w:rsid w:val="00CF39E8"/>
    <w:rsid w:val="00CF3CB6"/>
    <w:rsid w:val="00CF3ECE"/>
    <w:rsid w:val="00CF410A"/>
    <w:rsid w:val="00CF4338"/>
    <w:rsid w:val="00CF4513"/>
    <w:rsid w:val="00CF479E"/>
    <w:rsid w:val="00CF48FA"/>
    <w:rsid w:val="00CF4A63"/>
    <w:rsid w:val="00CF4BF6"/>
    <w:rsid w:val="00CF4E10"/>
    <w:rsid w:val="00CF5293"/>
    <w:rsid w:val="00CF5323"/>
    <w:rsid w:val="00CF55B8"/>
    <w:rsid w:val="00CF6012"/>
    <w:rsid w:val="00CF601C"/>
    <w:rsid w:val="00CF66F6"/>
    <w:rsid w:val="00CF68D9"/>
    <w:rsid w:val="00CF6992"/>
    <w:rsid w:val="00CF69BA"/>
    <w:rsid w:val="00CF6BA6"/>
    <w:rsid w:val="00CF7104"/>
    <w:rsid w:val="00CF711F"/>
    <w:rsid w:val="00CF7324"/>
    <w:rsid w:val="00CF75C9"/>
    <w:rsid w:val="00CF7D2A"/>
    <w:rsid w:val="00CF7D5C"/>
    <w:rsid w:val="00D00115"/>
    <w:rsid w:val="00D002E9"/>
    <w:rsid w:val="00D00B88"/>
    <w:rsid w:val="00D00BF6"/>
    <w:rsid w:val="00D00CE0"/>
    <w:rsid w:val="00D00D96"/>
    <w:rsid w:val="00D01152"/>
    <w:rsid w:val="00D012BE"/>
    <w:rsid w:val="00D014C8"/>
    <w:rsid w:val="00D01529"/>
    <w:rsid w:val="00D0162A"/>
    <w:rsid w:val="00D016B6"/>
    <w:rsid w:val="00D017CD"/>
    <w:rsid w:val="00D01945"/>
    <w:rsid w:val="00D01E69"/>
    <w:rsid w:val="00D0230A"/>
    <w:rsid w:val="00D02600"/>
    <w:rsid w:val="00D02C71"/>
    <w:rsid w:val="00D030A2"/>
    <w:rsid w:val="00D031A4"/>
    <w:rsid w:val="00D036A8"/>
    <w:rsid w:val="00D0381A"/>
    <w:rsid w:val="00D0399D"/>
    <w:rsid w:val="00D039EB"/>
    <w:rsid w:val="00D03D43"/>
    <w:rsid w:val="00D03FB8"/>
    <w:rsid w:val="00D04059"/>
    <w:rsid w:val="00D042DB"/>
    <w:rsid w:val="00D0437B"/>
    <w:rsid w:val="00D046A6"/>
    <w:rsid w:val="00D047BC"/>
    <w:rsid w:val="00D04B02"/>
    <w:rsid w:val="00D04B48"/>
    <w:rsid w:val="00D04BCD"/>
    <w:rsid w:val="00D04C62"/>
    <w:rsid w:val="00D04CAB"/>
    <w:rsid w:val="00D04D64"/>
    <w:rsid w:val="00D04E3D"/>
    <w:rsid w:val="00D050B3"/>
    <w:rsid w:val="00D05279"/>
    <w:rsid w:val="00D055D5"/>
    <w:rsid w:val="00D0570A"/>
    <w:rsid w:val="00D05763"/>
    <w:rsid w:val="00D05A3D"/>
    <w:rsid w:val="00D05AC9"/>
    <w:rsid w:val="00D05BF3"/>
    <w:rsid w:val="00D05C99"/>
    <w:rsid w:val="00D05DEF"/>
    <w:rsid w:val="00D05EDA"/>
    <w:rsid w:val="00D05FCB"/>
    <w:rsid w:val="00D06296"/>
    <w:rsid w:val="00D067B7"/>
    <w:rsid w:val="00D06818"/>
    <w:rsid w:val="00D06914"/>
    <w:rsid w:val="00D06993"/>
    <w:rsid w:val="00D06AE0"/>
    <w:rsid w:val="00D06C07"/>
    <w:rsid w:val="00D06F59"/>
    <w:rsid w:val="00D07183"/>
    <w:rsid w:val="00D0739D"/>
    <w:rsid w:val="00D07514"/>
    <w:rsid w:val="00D0773D"/>
    <w:rsid w:val="00D07EE5"/>
    <w:rsid w:val="00D07FBA"/>
    <w:rsid w:val="00D07FE5"/>
    <w:rsid w:val="00D102A0"/>
    <w:rsid w:val="00D103E3"/>
    <w:rsid w:val="00D10464"/>
    <w:rsid w:val="00D1058A"/>
    <w:rsid w:val="00D106BA"/>
    <w:rsid w:val="00D10A43"/>
    <w:rsid w:val="00D10AA5"/>
    <w:rsid w:val="00D10B7E"/>
    <w:rsid w:val="00D10B8B"/>
    <w:rsid w:val="00D10CA3"/>
    <w:rsid w:val="00D10CC7"/>
    <w:rsid w:val="00D10CF3"/>
    <w:rsid w:val="00D1133B"/>
    <w:rsid w:val="00D113D2"/>
    <w:rsid w:val="00D11572"/>
    <w:rsid w:val="00D1169E"/>
    <w:rsid w:val="00D119BB"/>
    <w:rsid w:val="00D11A91"/>
    <w:rsid w:val="00D11C2C"/>
    <w:rsid w:val="00D11CC2"/>
    <w:rsid w:val="00D11D1E"/>
    <w:rsid w:val="00D11E14"/>
    <w:rsid w:val="00D11EBC"/>
    <w:rsid w:val="00D121F6"/>
    <w:rsid w:val="00D12696"/>
    <w:rsid w:val="00D1271C"/>
    <w:rsid w:val="00D12763"/>
    <w:rsid w:val="00D12BCC"/>
    <w:rsid w:val="00D137A1"/>
    <w:rsid w:val="00D13AD5"/>
    <w:rsid w:val="00D13B40"/>
    <w:rsid w:val="00D13DBB"/>
    <w:rsid w:val="00D13F6C"/>
    <w:rsid w:val="00D140AB"/>
    <w:rsid w:val="00D1441E"/>
    <w:rsid w:val="00D1452A"/>
    <w:rsid w:val="00D14822"/>
    <w:rsid w:val="00D14AB6"/>
    <w:rsid w:val="00D14BB2"/>
    <w:rsid w:val="00D14C15"/>
    <w:rsid w:val="00D14FE7"/>
    <w:rsid w:val="00D150D3"/>
    <w:rsid w:val="00D155D3"/>
    <w:rsid w:val="00D1569C"/>
    <w:rsid w:val="00D1591A"/>
    <w:rsid w:val="00D15C23"/>
    <w:rsid w:val="00D160BC"/>
    <w:rsid w:val="00D160BF"/>
    <w:rsid w:val="00D16312"/>
    <w:rsid w:val="00D1634F"/>
    <w:rsid w:val="00D1655D"/>
    <w:rsid w:val="00D16650"/>
    <w:rsid w:val="00D1693A"/>
    <w:rsid w:val="00D1697C"/>
    <w:rsid w:val="00D16A49"/>
    <w:rsid w:val="00D16CC9"/>
    <w:rsid w:val="00D16DAD"/>
    <w:rsid w:val="00D1707F"/>
    <w:rsid w:val="00D17124"/>
    <w:rsid w:val="00D17245"/>
    <w:rsid w:val="00D172D7"/>
    <w:rsid w:val="00D172F8"/>
    <w:rsid w:val="00D17445"/>
    <w:rsid w:val="00D17503"/>
    <w:rsid w:val="00D1778A"/>
    <w:rsid w:val="00D17816"/>
    <w:rsid w:val="00D17AD5"/>
    <w:rsid w:val="00D17AF0"/>
    <w:rsid w:val="00D17D4A"/>
    <w:rsid w:val="00D17D83"/>
    <w:rsid w:val="00D17E0A"/>
    <w:rsid w:val="00D17E10"/>
    <w:rsid w:val="00D17E23"/>
    <w:rsid w:val="00D200EB"/>
    <w:rsid w:val="00D20256"/>
    <w:rsid w:val="00D20C19"/>
    <w:rsid w:val="00D210AA"/>
    <w:rsid w:val="00D210BA"/>
    <w:rsid w:val="00D2119B"/>
    <w:rsid w:val="00D21236"/>
    <w:rsid w:val="00D213BA"/>
    <w:rsid w:val="00D2150C"/>
    <w:rsid w:val="00D2158E"/>
    <w:rsid w:val="00D215FF"/>
    <w:rsid w:val="00D21723"/>
    <w:rsid w:val="00D21BDD"/>
    <w:rsid w:val="00D21EC1"/>
    <w:rsid w:val="00D21F5D"/>
    <w:rsid w:val="00D2206B"/>
    <w:rsid w:val="00D22344"/>
    <w:rsid w:val="00D227BE"/>
    <w:rsid w:val="00D22ADF"/>
    <w:rsid w:val="00D22ECE"/>
    <w:rsid w:val="00D23480"/>
    <w:rsid w:val="00D234DC"/>
    <w:rsid w:val="00D235C9"/>
    <w:rsid w:val="00D23645"/>
    <w:rsid w:val="00D236AE"/>
    <w:rsid w:val="00D2392A"/>
    <w:rsid w:val="00D23ADA"/>
    <w:rsid w:val="00D23B7A"/>
    <w:rsid w:val="00D23C0D"/>
    <w:rsid w:val="00D24102"/>
    <w:rsid w:val="00D24121"/>
    <w:rsid w:val="00D242E1"/>
    <w:rsid w:val="00D2457E"/>
    <w:rsid w:val="00D245D5"/>
    <w:rsid w:val="00D24688"/>
    <w:rsid w:val="00D24B1E"/>
    <w:rsid w:val="00D24C34"/>
    <w:rsid w:val="00D24EC6"/>
    <w:rsid w:val="00D24F30"/>
    <w:rsid w:val="00D252B9"/>
    <w:rsid w:val="00D25405"/>
    <w:rsid w:val="00D25C2D"/>
    <w:rsid w:val="00D25F2E"/>
    <w:rsid w:val="00D25F7B"/>
    <w:rsid w:val="00D25FBC"/>
    <w:rsid w:val="00D2608B"/>
    <w:rsid w:val="00D26094"/>
    <w:rsid w:val="00D2614E"/>
    <w:rsid w:val="00D2629A"/>
    <w:rsid w:val="00D265B7"/>
    <w:rsid w:val="00D26717"/>
    <w:rsid w:val="00D268B9"/>
    <w:rsid w:val="00D26E49"/>
    <w:rsid w:val="00D27527"/>
    <w:rsid w:val="00D278DA"/>
    <w:rsid w:val="00D27F1D"/>
    <w:rsid w:val="00D27F2B"/>
    <w:rsid w:val="00D300B1"/>
    <w:rsid w:val="00D300CF"/>
    <w:rsid w:val="00D30213"/>
    <w:rsid w:val="00D303DB"/>
    <w:rsid w:val="00D306F8"/>
    <w:rsid w:val="00D3085B"/>
    <w:rsid w:val="00D30882"/>
    <w:rsid w:val="00D30AE4"/>
    <w:rsid w:val="00D310B4"/>
    <w:rsid w:val="00D3110F"/>
    <w:rsid w:val="00D31172"/>
    <w:rsid w:val="00D31401"/>
    <w:rsid w:val="00D31529"/>
    <w:rsid w:val="00D3192B"/>
    <w:rsid w:val="00D319BA"/>
    <w:rsid w:val="00D31B7A"/>
    <w:rsid w:val="00D31B97"/>
    <w:rsid w:val="00D31EA7"/>
    <w:rsid w:val="00D31FB4"/>
    <w:rsid w:val="00D31FCE"/>
    <w:rsid w:val="00D32467"/>
    <w:rsid w:val="00D32700"/>
    <w:rsid w:val="00D32712"/>
    <w:rsid w:val="00D32901"/>
    <w:rsid w:val="00D32CF4"/>
    <w:rsid w:val="00D32E07"/>
    <w:rsid w:val="00D32E2F"/>
    <w:rsid w:val="00D32FC8"/>
    <w:rsid w:val="00D33258"/>
    <w:rsid w:val="00D33260"/>
    <w:rsid w:val="00D3343E"/>
    <w:rsid w:val="00D334A9"/>
    <w:rsid w:val="00D334BB"/>
    <w:rsid w:val="00D334C6"/>
    <w:rsid w:val="00D33C46"/>
    <w:rsid w:val="00D33CA8"/>
    <w:rsid w:val="00D340C9"/>
    <w:rsid w:val="00D3419F"/>
    <w:rsid w:val="00D342C7"/>
    <w:rsid w:val="00D342E9"/>
    <w:rsid w:val="00D34CA3"/>
    <w:rsid w:val="00D3512B"/>
    <w:rsid w:val="00D35283"/>
    <w:rsid w:val="00D352A4"/>
    <w:rsid w:val="00D3553C"/>
    <w:rsid w:val="00D3574D"/>
    <w:rsid w:val="00D357CF"/>
    <w:rsid w:val="00D358BD"/>
    <w:rsid w:val="00D3597B"/>
    <w:rsid w:val="00D35A4F"/>
    <w:rsid w:val="00D35A63"/>
    <w:rsid w:val="00D35F98"/>
    <w:rsid w:val="00D362AA"/>
    <w:rsid w:val="00D365FA"/>
    <w:rsid w:val="00D36644"/>
    <w:rsid w:val="00D3684B"/>
    <w:rsid w:val="00D36899"/>
    <w:rsid w:val="00D369D4"/>
    <w:rsid w:val="00D3712D"/>
    <w:rsid w:val="00D372E1"/>
    <w:rsid w:val="00D373F1"/>
    <w:rsid w:val="00D37731"/>
    <w:rsid w:val="00D37903"/>
    <w:rsid w:val="00D3798A"/>
    <w:rsid w:val="00D37A67"/>
    <w:rsid w:val="00D37EB7"/>
    <w:rsid w:val="00D37FB2"/>
    <w:rsid w:val="00D37FF6"/>
    <w:rsid w:val="00D400CA"/>
    <w:rsid w:val="00D40721"/>
    <w:rsid w:val="00D408BE"/>
    <w:rsid w:val="00D40BCF"/>
    <w:rsid w:val="00D40E8E"/>
    <w:rsid w:val="00D40EE6"/>
    <w:rsid w:val="00D4126D"/>
    <w:rsid w:val="00D4128E"/>
    <w:rsid w:val="00D412C6"/>
    <w:rsid w:val="00D415FF"/>
    <w:rsid w:val="00D416EB"/>
    <w:rsid w:val="00D419D9"/>
    <w:rsid w:val="00D41A97"/>
    <w:rsid w:val="00D41B99"/>
    <w:rsid w:val="00D41F65"/>
    <w:rsid w:val="00D42321"/>
    <w:rsid w:val="00D42AA5"/>
    <w:rsid w:val="00D42C4D"/>
    <w:rsid w:val="00D431B7"/>
    <w:rsid w:val="00D431BC"/>
    <w:rsid w:val="00D4321D"/>
    <w:rsid w:val="00D43930"/>
    <w:rsid w:val="00D43A81"/>
    <w:rsid w:val="00D43B53"/>
    <w:rsid w:val="00D43BA7"/>
    <w:rsid w:val="00D43D4C"/>
    <w:rsid w:val="00D43F6D"/>
    <w:rsid w:val="00D43FAA"/>
    <w:rsid w:val="00D441D3"/>
    <w:rsid w:val="00D442B2"/>
    <w:rsid w:val="00D44527"/>
    <w:rsid w:val="00D44962"/>
    <w:rsid w:val="00D44D95"/>
    <w:rsid w:val="00D44E70"/>
    <w:rsid w:val="00D45288"/>
    <w:rsid w:val="00D4559B"/>
    <w:rsid w:val="00D455BE"/>
    <w:rsid w:val="00D459CD"/>
    <w:rsid w:val="00D459F2"/>
    <w:rsid w:val="00D45A24"/>
    <w:rsid w:val="00D45BA0"/>
    <w:rsid w:val="00D45BB1"/>
    <w:rsid w:val="00D45C49"/>
    <w:rsid w:val="00D45DD6"/>
    <w:rsid w:val="00D45E17"/>
    <w:rsid w:val="00D45F45"/>
    <w:rsid w:val="00D461AE"/>
    <w:rsid w:val="00D46317"/>
    <w:rsid w:val="00D46487"/>
    <w:rsid w:val="00D46580"/>
    <w:rsid w:val="00D465C1"/>
    <w:rsid w:val="00D465FD"/>
    <w:rsid w:val="00D46A45"/>
    <w:rsid w:val="00D46D3B"/>
    <w:rsid w:val="00D46F97"/>
    <w:rsid w:val="00D46F98"/>
    <w:rsid w:val="00D46FE0"/>
    <w:rsid w:val="00D47043"/>
    <w:rsid w:val="00D47056"/>
    <w:rsid w:val="00D47124"/>
    <w:rsid w:val="00D471A6"/>
    <w:rsid w:val="00D471E0"/>
    <w:rsid w:val="00D47792"/>
    <w:rsid w:val="00D47808"/>
    <w:rsid w:val="00D47C5F"/>
    <w:rsid w:val="00D47D23"/>
    <w:rsid w:val="00D47DB9"/>
    <w:rsid w:val="00D47F40"/>
    <w:rsid w:val="00D501A3"/>
    <w:rsid w:val="00D502AF"/>
    <w:rsid w:val="00D50731"/>
    <w:rsid w:val="00D507EF"/>
    <w:rsid w:val="00D508F7"/>
    <w:rsid w:val="00D50901"/>
    <w:rsid w:val="00D5097C"/>
    <w:rsid w:val="00D5099A"/>
    <w:rsid w:val="00D50C97"/>
    <w:rsid w:val="00D50D48"/>
    <w:rsid w:val="00D50D99"/>
    <w:rsid w:val="00D50F50"/>
    <w:rsid w:val="00D5130A"/>
    <w:rsid w:val="00D51369"/>
    <w:rsid w:val="00D51981"/>
    <w:rsid w:val="00D51984"/>
    <w:rsid w:val="00D51D09"/>
    <w:rsid w:val="00D51D7C"/>
    <w:rsid w:val="00D51DB2"/>
    <w:rsid w:val="00D51ED8"/>
    <w:rsid w:val="00D525AF"/>
    <w:rsid w:val="00D5275A"/>
    <w:rsid w:val="00D528D3"/>
    <w:rsid w:val="00D529C9"/>
    <w:rsid w:val="00D52AA7"/>
    <w:rsid w:val="00D52C0D"/>
    <w:rsid w:val="00D52CFF"/>
    <w:rsid w:val="00D52DC2"/>
    <w:rsid w:val="00D52DD9"/>
    <w:rsid w:val="00D5324A"/>
    <w:rsid w:val="00D533D0"/>
    <w:rsid w:val="00D537DB"/>
    <w:rsid w:val="00D539A4"/>
    <w:rsid w:val="00D539C4"/>
    <w:rsid w:val="00D539CC"/>
    <w:rsid w:val="00D539DB"/>
    <w:rsid w:val="00D5406C"/>
    <w:rsid w:val="00D5422E"/>
    <w:rsid w:val="00D548DA"/>
    <w:rsid w:val="00D54BE7"/>
    <w:rsid w:val="00D54D35"/>
    <w:rsid w:val="00D54E22"/>
    <w:rsid w:val="00D54E47"/>
    <w:rsid w:val="00D54EC7"/>
    <w:rsid w:val="00D5501C"/>
    <w:rsid w:val="00D55105"/>
    <w:rsid w:val="00D55189"/>
    <w:rsid w:val="00D55377"/>
    <w:rsid w:val="00D5537E"/>
    <w:rsid w:val="00D55454"/>
    <w:rsid w:val="00D554FF"/>
    <w:rsid w:val="00D5564F"/>
    <w:rsid w:val="00D556BC"/>
    <w:rsid w:val="00D55791"/>
    <w:rsid w:val="00D557DC"/>
    <w:rsid w:val="00D55882"/>
    <w:rsid w:val="00D558B2"/>
    <w:rsid w:val="00D55918"/>
    <w:rsid w:val="00D55A7A"/>
    <w:rsid w:val="00D55AD7"/>
    <w:rsid w:val="00D55D16"/>
    <w:rsid w:val="00D55EE2"/>
    <w:rsid w:val="00D561C8"/>
    <w:rsid w:val="00D562CD"/>
    <w:rsid w:val="00D56397"/>
    <w:rsid w:val="00D5678E"/>
    <w:rsid w:val="00D567F1"/>
    <w:rsid w:val="00D56AE0"/>
    <w:rsid w:val="00D56CCE"/>
    <w:rsid w:val="00D56D4A"/>
    <w:rsid w:val="00D572E4"/>
    <w:rsid w:val="00D57446"/>
    <w:rsid w:val="00D574C8"/>
    <w:rsid w:val="00D57731"/>
    <w:rsid w:val="00D577E0"/>
    <w:rsid w:val="00D579F9"/>
    <w:rsid w:val="00D57BF9"/>
    <w:rsid w:val="00D57EAB"/>
    <w:rsid w:val="00D57EB3"/>
    <w:rsid w:val="00D57F58"/>
    <w:rsid w:val="00D60083"/>
    <w:rsid w:val="00D600A3"/>
    <w:rsid w:val="00D60327"/>
    <w:rsid w:val="00D6039F"/>
    <w:rsid w:val="00D603D5"/>
    <w:rsid w:val="00D603D8"/>
    <w:rsid w:val="00D6042C"/>
    <w:rsid w:val="00D60434"/>
    <w:rsid w:val="00D60CA8"/>
    <w:rsid w:val="00D60CDF"/>
    <w:rsid w:val="00D60DE7"/>
    <w:rsid w:val="00D60F50"/>
    <w:rsid w:val="00D61297"/>
    <w:rsid w:val="00D612AF"/>
    <w:rsid w:val="00D61373"/>
    <w:rsid w:val="00D617A1"/>
    <w:rsid w:val="00D619DE"/>
    <w:rsid w:val="00D61E4D"/>
    <w:rsid w:val="00D62120"/>
    <w:rsid w:val="00D621D1"/>
    <w:rsid w:val="00D6236F"/>
    <w:rsid w:val="00D62616"/>
    <w:rsid w:val="00D62737"/>
    <w:rsid w:val="00D62ACB"/>
    <w:rsid w:val="00D6360B"/>
    <w:rsid w:val="00D63743"/>
    <w:rsid w:val="00D63A4A"/>
    <w:rsid w:val="00D63C32"/>
    <w:rsid w:val="00D63E15"/>
    <w:rsid w:val="00D63E4A"/>
    <w:rsid w:val="00D63E72"/>
    <w:rsid w:val="00D63E87"/>
    <w:rsid w:val="00D63F69"/>
    <w:rsid w:val="00D64096"/>
    <w:rsid w:val="00D643C0"/>
    <w:rsid w:val="00D645F3"/>
    <w:rsid w:val="00D646F3"/>
    <w:rsid w:val="00D649CE"/>
    <w:rsid w:val="00D64B8B"/>
    <w:rsid w:val="00D64B8D"/>
    <w:rsid w:val="00D64DC3"/>
    <w:rsid w:val="00D64FA6"/>
    <w:rsid w:val="00D650A6"/>
    <w:rsid w:val="00D650E6"/>
    <w:rsid w:val="00D651FE"/>
    <w:rsid w:val="00D6522C"/>
    <w:rsid w:val="00D6525F"/>
    <w:rsid w:val="00D65272"/>
    <w:rsid w:val="00D6527B"/>
    <w:rsid w:val="00D653FB"/>
    <w:rsid w:val="00D6543B"/>
    <w:rsid w:val="00D6548D"/>
    <w:rsid w:val="00D65647"/>
    <w:rsid w:val="00D65DD4"/>
    <w:rsid w:val="00D65E25"/>
    <w:rsid w:val="00D6639B"/>
    <w:rsid w:val="00D66BBA"/>
    <w:rsid w:val="00D66C52"/>
    <w:rsid w:val="00D66F7E"/>
    <w:rsid w:val="00D67172"/>
    <w:rsid w:val="00D67237"/>
    <w:rsid w:val="00D6726D"/>
    <w:rsid w:val="00D673F2"/>
    <w:rsid w:val="00D67489"/>
    <w:rsid w:val="00D67752"/>
    <w:rsid w:val="00D67878"/>
    <w:rsid w:val="00D67AEB"/>
    <w:rsid w:val="00D67FF5"/>
    <w:rsid w:val="00D7009C"/>
    <w:rsid w:val="00D70239"/>
    <w:rsid w:val="00D70771"/>
    <w:rsid w:val="00D7087C"/>
    <w:rsid w:val="00D709B6"/>
    <w:rsid w:val="00D70F97"/>
    <w:rsid w:val="00D70FF0"/>
    <w:rsid w:val="00D7141D"/>
    <w:rsid w:val="00D71746"/>
    <w:rsid w:val="00D71839"/>
    <w:rsid w:val="00D71A7F"/>
    <w:rsid w:val="00D71AAA"/>
    <w:rsid w:val="00D71AD9"/>
    <w:rsid w:val="00D71C14"/>
    <w:rsid w:val="00D71C66"/>
    <w:rsid w:val="00D71CE8"/>
    <w:rsid w:val="00D71F06"/>
    <w:rsid w:val="00D72041"/>
    <w:rsid w:val="00D7211F"/>
    <w:rsid w:val="00D72344"/>
    <w:rsid w:val="00D72631"/>
    <w:rsid w:val="00D72877"/>
    <w:rsid w:val="00D728A3"/>
    <w:rsid w:val="00D72AA8"/>
    <w:rsid w:val="00D72C90"/>
    <w:rsid w:val="00D72FA4"/>
    <w:rsid w:val="00D73092"/>
    <w:rsid w:val="00D73A08"/>
    <w:rsid w:val="00D73C86"/>
    <w:rsid w:val="00D74026"/>
    <w:rsid w:val="00D740C1"/>
    <w:rsid w:val="00D743B9"/>
    <w:rsid w:val="00D74444"/>
    <w:rsid w:val="00D744B8"/>
    <w:rsid w:val="00D7455A"/>
    <w:rsid w:val="00D746FE"/>
    <w:rsid w:val="00D747FC"/>
    <w:rsid w:val="00D74822"/>
    <w:rsid w:val="00D749CA"/>
    <w:rsid w:val="00D74C5D"/>
    <w:rsid w:val="00D74F98"/>
    <w:rsid w:val="00D74FCC"/>
    <w:rsid w:val="00D7500C"/>
    <w:rsid w:val="00D7532C"/>
    <w:rsid w:val="00D7535D"/>
    <w:rsid w:val="00D755E8"/>
    <w:rsid w:val="00D759B7"/>
    <w:rsid w:val="00D75C01"/>
    <w:rsid w:val="00D75F5F"/>
    <w:rsid w:val="00D76353"/>
    <w:rsid w:val="00D763AD"/>
    <w:rsid w:val="00D7680B"/>
    <w:rsid w:val="00D76A67"/>
    <w:rsid w:val="00D76D36"/>
    <w:rsid w:val="00D76D6C"/>
    <w:rsid w:val="00D76DB5"/>
    <w:rsid w:val="00D7703C"/>
    <w:rsid w:val="00D7707F"/>
    <w:rsid w:val="00D770F5"/>
    <w:rsid w:val="00D770FE"/>
    <w:rsid w:val="00D7736C"/>
    <w:rsid w:val="00D775DE"/>
    <w:rsid w:val="00D77A55"/>
    <w:rsid w:val="00D77B13"/>
    <w:rsid w:val="00D77DFD"/>
    <w:rsid w:val="00D8003E"/>
    <w:rsid w:val="00D800AD"/>
    <w:rsid w:val="00D8040B"/>
    <w:rsid w:val="00D80483"/>
    <w:rsid w:val="00D8089A"/>
    <w:rsid w:val="00D80CDD"/>
    <w:rsid w:val="00D80EAA"/>
    <w:rsid w:val="00D8107C"/>
    <w:rsid w:val="00D810F0"/>
    <w:rsid w:val="00D812F6"/>
    <w:rsid w:val="00D81438"/>
    <w:rsid w:val="00D81739"/>
    <w:rsid w:val="00D81A46"/>
    <w:rsid w:val="00D81C2C"/>
    <w:rsid w:val="00D81C60"/>
    <w:rsid w:val="00D82153"/>
    <w:rsid w:val="00D82487"/>
    <w:rsid w:val="00D82633"/>
    <w:rsid w:val="00D82809"/>
    <w:rsid w:val="00D8284A"/>
    <w:rsid w:val="00D829A1"/>
    <w:rsid w:val="00D82ACE"/>
    <w:rsid w:val="00D82B9C"/>
    <w:rsid w:val="00D82BB1"/>
    <w:rsid w:val="00D82DCE"/>
    <w:rsid w:val="00D83213"/>
    <w:rsid w:val="00D8357D"/>
    <w:rsid w:val="00D835DD"/>
    <w:rsid w:val="00D83687"/>
    <w:rsid w:val="00D83D9D"/>
    <w:rsid w:val="00D83DA1"/>
    <w:rsid w:val="00D83E88"/>
    <w:rsid w:val="00D8407F"/>
    <w:rsid w:val="00D8453F"/>
    <w:rsid w:val="00D846F3"/>
    <w:rsid w:val="00D84A1D"/>
    <w:rsid w:val="00D84CE7"/>
    <w:rsid w:val="00D852EE"/>
    <w:rsid w:val="00D85569"/>
    <w:rsid w:val="00D85879"/>
    <w:rsid w:val="00D85A88"/>
    <w:rsid w:val="00D85B7A"/>
    <w:rsid w:val="00D85BD7"/>
    <w:rsid w:val="00D86090"/>
    <w:rsid w:val="00D86119"/>
    <w:rsid w:val="00D864D1"/>
    <w:rsid w:val="00D86641"/>
    <w:rsid w:val="00D86A70"/>
    <w:rsid w:val="00D86D35"/>
    <w:rsid w:val="00D86E4D"/>
    <w:rsid w:val="00D86F80"/>
    <w:rsid w:val="00D87060"/>
    <w:rsid w:val="00D873D5"/>
    <w:rsid w:val="00D8751B"/>
    <w:rsid w:val="00D87B06"/>
    <w:rsid w:val="00D87B7A"/>
    <w:rsid w:val="00D87D2C"/>
    <w:rsid w:val="00D87FCE"/>
    <w:rsid w:val="00D90345"/>
    <w:rsid w:val="00D905D1"/>
    <w:rsid w:val="00D90617"/>
    <w:rsid w:val="00D9098A"/>
    <w:rsid w:val="00D90AF6"/>
    <w:rsid w:val="00D90C99"/>
    <w:rsid w:val="00D91036"/>
    <w:rsid w:val="00D9103C"/>
    <w:rsid w:val="00D91261"/>
    <w:rsid w:val="00D91459"/>
    <w:rsid w:val="00D91617"/>
    <w:rsid w:val="00D91D4F"/>
    <w:rsid w:val="00D920E0"/>
    <w:rsid w:val="00D924F5"/>
    <w:rsid w:val="00D92577"/>
    <w:rsid w:val="00D9264B"/>
    <w:rsid w:val="00D92652"/>
    <w:rsid w:val="00D9269B"/>
    <w:rsid w:val="00D92D6B"/>
    <w:rsid w:val="00D9301A"/>
    <w:rsid w:val="00D93095"/>
    <w:rsid w:val="00D9345C"/>
    <w:rsid w:val="00D93506"/>
    <w:rsid w:val="00D9353A"/>
    <w:rsid w:val="00D9380A"/>
    <w:rsid w:val="00D93869"/>
    <w:rsid w:val="00D93FC2"/>
    <w:rsid w:val="00D93FD0"/>
    <w:rsid w:val="00D9400E"/>
    <w:rsid w:val="00D941F3"/>
    <w:rsid w:val="00D9435B"/>
    <w:rsid w:val="00D94375"/>
    <w:rsid w:val="00D94509"/>
    <w:rsid w:val="00D94786"/>
    <w:rsid w:val="00D947F7"/>
    <w:rsid w:val="00D94989"/>
    <w:rsid w:val="00D94B94"/>
    <w:rsid w:val="00D94F98"/>
    <w:rsid w:val="00D950AF"/>
    <w:rsid w:val="00D9512B"/>
    <w:rsid w:val="00D95183"/>
    <w:rsid w:val="00D95242"/>
    <w:rsid w:val="00D9526E"/>
    <w:rsid w:val="00D95318"/>
    <w:rsid w:val="00D95565"/>
    <w:rsid w:val="00D9567F"/>
    <w:rsid w:val="00D957FA"/>
    <w:rsid w:val="00D9582F"/>
    <w:rsid w:val="00D95884"/>
    <w:rsid w:val="00D95AA7"/>
    <w:rsid w:val="00D95B59"/>
    <w:rsid w:val="00D95C4E"/>
    <w:rsid w:val="00D95F40"/>
    <w:rsid w:val="00D96041"/>
    <w:rsid w:val="00D968CA"/>
    <w:rsid w:val="00D96AB2"/>
    <w:rsid w:val="00D96B72"/>
    <w:rsid w:val="00D96C75"/>
    <w:rsid w:val="00D96E75"/>
    <w:rsid w:val="00D96FFB"/>
    <w:rsid w:val="00D9716C"/>
    <w:rsid w:val="00D97337"/>
    <w:rsid w:val="00D97459"/>
    <w:rsid w:val="00D97599"/>
    <w:rsid w:val="00D97A75"/>
    <w:rsid w:val="00D97C01"/>
    <w:rsid w:val="00D97D79"/>
    <w:rsid w:val="00D97F77"/>
    <w:rsid w:val="00DA0164"/>
    <w:rsid w:val="00DA018F"/>
    <w:rsid w:val="00DA022A"/>
    <w:rsid w:val="00DA02F1"/>
    <w:rsid w:val="00DA0334"/>
    <w:rsid w:val="00DA03E8"/>
    <w:rsid w:val="00DA06F8"/>
    <w:rsid w:val="00DA0715"/>
    <w:rsid w:val="00DA0838"/>
    <w:rsid w:val="00DA09B2"/>
    <w:rsid w:val="00DA0BA7"/>
    <w:rsid w:val="00DA0CBC"/>
    <w:rsid w:val="00DA0CF9"/>
    <w:rsid w:val="00DA0E9D"/>
    <w:rsid w:val="00DA127F"/>
    <w:rsid w:val="00DA171E"/>
    <w:rsid w:val="00DA1AA7"/>
    <w:rsid w:val="00DA1B2D"/>
    <w:rsid w:val="00DA1BBB"/>
    <w:rsid w:val="00DA1D53"/>
    <w:rsid w:val="00DA1EEB"/>
    <w:rsid w:val="00DA2006"/>
    <w:rsid w:val="00DA2398"/>
    <w:rsid w:val="00DA256F"/>
    <w:rsid w:val="00DA2574"/>
    <w:rsid w:val="00DA2751"/>
    <w:rsid w:val="00DA2790"/>
    <w:rsid w:val="00DA28CB"/>
    <w:rsid w:val="00DA2AEA"/>
    <w:rsid w:val="00DA2C8D"/>
    <w:rsid w:val="00DA3261"/>
    <w:rsid w:val="00DA3270"/>
    <w:rsid w:val="00DA3300"/>
    <w:rsid w:val="00DA353D"/>
    <w:rsid w:val="00DA3749"/>
    <w:rsid w:val="00DA378B"/>
    <w:rsid w:val="00DA3A9C"/>
    <w:rsid w:val="00DA3B1E"/>
    <w:rsid w:val="00DA3D9B"/>
    <w:rsid w:val="00DA3E1A"/>
    <w:rsid w:val="00DA3F66"/>
    <w:rsid w:val="00DA46F2"/>
    <w:rsid w:val="00DA4AAB"/>
    <w:rsid w:val="00DA4BC5"/>
    <w:rsid w:val="00DA4C63"/>
    <w:rsid w:val="00DA4EB3"/>
    <w:rsid w:val="00DA4EC3"/>
    <w:rsid w:val="00DA4EEC"/>
    <w:rsid w:val="00DA53EB"/>
    <w:rsid w:val="00DA5639"/>
    <w:rsid w:val="00DA5747"/>
    <w:rsid w:val="00DA58AB"/>
    <w:rsid w:val="00DA5AB2"/>
    <w:rsid w:val="00DA5B33"/>
    <w:rsid w:val="00DA6071"/>
    <w:rsid w:val="00DA611C"/>
    <w:rsid w:val="00DA6168"/>
    <w:rsid w:val="00DA61AF"/>
    <w:rsid w:val="00DA6958"/>
    <w:rsid w:val="00DA6986"/>
    <w:rsid w:val="00DA6BBF"/>
    <w:rsid w:val="00DA6BF0"/>
    <w:rsid w:val="00DA6C41"/>
    <w:rsid w:val="00DA7369"/>
    <w:rsid w:val="00DA758C"/>
    <w:rsid w:val="00DA75FE"/>
    <w:rsid w:val="00DA77DE"/>
    <w:rsid w:val="00DA786B"/>
    <w:rsid w:val="00DA7993"/>
    <w:rsid w:val="00DA7F0D"/>
    <w:rsid w:val="00DB03F0"/>
    <w:rsid w:val="00DB056A"/>
    <w:rsid w:val="00DB0768"/>
    <w:rsid w:val="00DB09C7"/>
    <w:rsid w:val="00DB0B05"/>
    <w:rsid w:val="00DB0BD1"/>
    <w:rsid w:val="00DB0C95"/>
    <w:rsid w:val="00DB108C"/>
    <w:rsid w:val="00DB1138"/>
    <w:rsid w:val="00DB116F"/>
    <w:rsid w:val="00DB184B"/>
    <w:rsid w:val="00DB1938"/>
    <w:rsid w:val="00DB1DD9"/>
    <w:rsid w:val="00DB1EC7"/>
    <w:rsid w:val="00DB231D"/>
    <w:rsid w:val="00DB26AE"/>
    <w:rsid w:val="00DB28A4"/>
    <w:rsid w:val="00DB28F4"/>
    <w:rsid w:val="00DB2903"/>
    <w:rsid w:val="00DB299B"/>
    <w:rsid w:val="00DB2D11"/>
    <w:rsid w:val="00DB2FF2"/>
    <w:rsid w:val="00DB30F1"/>
    <w:rsid w:val="00DB36CA"/>
    <w:rsid w:val="00DB3BD2"/>
    <w:rsid w:val="00DB3E86"/>
    <w:rsid w:val="00DB475E"/>
    <w:rsid w:val="00DB4BA9"/>
    <w:rsid w:val="00DB4DFB"/>
    <w:rsid w:val="00DB50FC"/>
    <w:rsid w:val="00DB51EF"/>
    <w:rsid w:val="00DB56F4"/>
    <w:rsid w:val="00DB5C84"/>
    <w:rsid w:val="00DB5D52"/>
    <w:rsid w:val="00DB5F86"/>
    <w:rsid w:val="00DB6307"/>
    <w:rsid w:val="00DB64F7"/>
    <w:rsid w:val="00DB658C"/>
    <w:rsid w:val="00DB6598"/>
    <w:rsid w:val="00DB65DE"/>
    <w:rsid w:val="00DB6618"/>
    <w:rsid w:val="00DB663C"/>
    <w:rsid w:val="00DB69A3"/>
    <w:rsid w:val="00DB6B43"/>
    <w:rsid w:val="00DB6D51"/>
    <w:rsid w:val="00DB6E3F"/>
    <w:rsid w:val="00DB6F05"/>
    <w:rsid w:val="00DB7059"/>
    <w:rsid w:val="00DB7099"/>
    <w:rsid w:val="00DB73E7"/>
    <w:rsid w:val="00DB74F9"/>
    <w:rsid w:val="00DB7B63"/>
    <w:rsid w:val="00DB7B92"/>
    <w:rsid w:val="00DB7C6B"/>
    <w:rsid w:val="00DB7D48"/>
    <w:rsid w:val="00DB7E41"/>
    <w:rsid w:val="00DC0357"/>
    <w:rsid w:val="00DC03A9"/>
    <w:rsid w:val="00DC03D1"/>
    <w:rsid w:val="00DC0498"/>
    <w:rsid w:val="00DC051A"/>
    <w:rsid w:val="00DC0588"/>
    <w:rsid w:val="00DC064A"/>
    <w:rsid w:val="00DC0A5F"/>
    <w:rsid w:val="00DC0EDB"/>
    <w:rsid w:val="00DC1505"/>
    <w:rsid w:val="00DC15A6"/>
    <w:rsid w:val="00DC15A8"/>
    <w:rsid w:val="00DC18E5"/>
    <w:rsid w:val="00DC1A89"/>
    <w:rsid w:val="00DC1B8F"/>
    <w:rsid w:val="00DC1E17"/>
    <w:rsid w:val="00DC1F65"/>
    <w:rsid w:val="00DC24D6"/>
    <w:rsid w:val="00DC250F"/>
    <w:rsid w:val="00DC2546"/>
    <w:rsid w:val="00DC2594"/>
    <w:rsid w:val="00DC2725"/>
    <w:rsid w:val="00DC2AF9"/>
    <w:rsid w:val="00DC2B8B"/>
    <w:rsid w:val="00DC2CFF"/>
    <w:rsid w:val="00DC2E35"/>
    <w:rsid w:val="00DC2F62"/>
    <w:rsid w:val="00DC30C0"/>
    <w:rsid w:val="00DC342F"/>
    <w:rsid w:val="00DC355D"/>
    <w:rsid w:val="00DC38C7"/>
    <w:rsid w:val="00DC3A48"/>
    <w:rsid w:val="00DC3ABE"/>
    <w:rsid w:val="00DC3C2B"/>
    <w:rsid w:val="00DC3CDC"/>
    <w:rsid w:val="00DC3F8E"/>
    <w:rsid w:val="00DC4411"/>
    <w:rsid w:val="00DC457F"/>
    <w:rsid w:val="00DC45EC"/>
    <w:rsid w:val="00DC4636"/>
    <w:rsid w:val="00DC4658"/>
    <w:rsid w:val="00DC46E0"/>
    <w:rsid w:val="00DC47C9"/>
    <w:rsid w:val="00DC4956"/>
    <w:rsid w:val="00DC4A4D"/>
    <w:rsid w:val="00DC4B10"/>
    <w:rsid w:val="00DC4D70"/>
    <w:rsid w:val="00DC503E"/>
    <w:rsid w:val="00DC5181"/>
    <w:rsid w:val="00DC5192"/>
    <w:rsid w:val="00DC5439"/>
    <w:rsid w:val="00DC5DCE"/>
    <w:rsid w:val="00DC5FA8"/>
    <w:rsid w:val="00DC62FB"/>
    <w:rsid w:val="00DC64DB"/>
    <w:rsid w:val="00DC65D5"/>
    <w:rsid w:val="00DC668F"/>
    <w:rsid w:val="00DC67DE"/>
    <w:rsid w:val="00DC6BA0"/>
    <w:rsid w:val="00DC6F02"/>
    <w:rsid w:val="00DC6F58"/>
    <w:rsid w:val="00DC73D6"/>
    <w:rsid w:val="00DC7554"/>
    <w:rsid w:val="00DC7644"/>
    <w:rsid w:val="00DC7764"/>
    <w:rsid w:val="00DC7B82"/>
    <w:rsid w:val="00DC7C26"/>
    <w:rsid w:val="00DC7CA0"/>
    <w:rsid w:val="00DC7E51"/>
    <w:rsid w:val="00DD00C2"/>
    <w:rsid w:val="00DD0185"/>
    <w:rsid w:val="00DD042D"/>
    <w:rsid w:val="00DD0578"/>
    <w:rsid w:val="00DD066C"/>
    <w:rsid w:val="00DD0B86"/>
    <w:rsid w:val="00DD0C2A"/>
    <w:rsid w:val="00DD0C42"/>
    <w:rsid w:val="00DD0E23"/>
    <w:rsid w:val="00DD0E26"/>
    <w:rsid w:val="00DD163B"/>
    <w:rsid w:val="00DD17DC"/>
    <w:rsid w:val="00DD1A4F"/>
    <w:rsid w:val="00DD1A9F"/>
    <w:rsid w:val="00DD1AA2"/>
    <w:rsid w:val="00DD1DD2"/>
    <w:rsid w:val="00DD21D7"/>
    <w:rsid w:val="00DD229B"/>
    <w:rsid w:val="00DD2549"/>
    <w:rsid w:val="00DD2550"/>
    <w:rsid w:val="00DD25DB"/>
    <w:rsid w:val="00DD2CD2"/>
    <w:rsid w:val="00DD2D42"/>
    <w:rsid w:val="00DD2E29"/>
    <w:rsid w:val="00DD2EF7"/>
    <w:rsid w:val="00DD340F"/>
    <w:rsid w:val="00DD36F9"/>
    <w:rsid w:val="00DD3A45"/>
    <w:rsid w:val="00DD3DC1"/>
    <w:rsid w:val="00DD3E5C"/>
    <w:rsid w:val="00DD3FDF"/>
    <w:rsid w:val="00DD42F6"/>
    <w:rsid w:val="00DD4697"/>
    <w:rsid w:val="00DD4773"/>
    <w:rsid w:val="00DD492C"/>
    <w:rsid w:val="00DD4993"/>
    <w:rsid w:val="00DD4A3D"/>
    <w:rsid w:val="00DD4A54"/>
    <w:rsid w:val="00DD4B29"/>
    <w:rsid w:val="00DD4B4B"/>
    <w:rsid w:val="00DD4E3F"/>
    <w:rsid w:val="00DD4FE9"/>
    <w:rsid w:val="00DD509D"/>
    <w:rsid w:val="00DD51A5"/>
    <w:rsid w:val="00DD52BF"/>
    <w:rsid w:val="00DD5363"/>
    <w:rsid w:val="00DD5599"/>
    <w:rsid w:val="00DD56AE"/>
    <w:rsid w:val="00DD56BF"/>
    <w:rsid w:val="00DD59E2"/>
    <w:rsid w:val="00DD5D7B"/>
    <w:rsid w:val="00DD61FB"/>
    <w:rsid w:val="00DD622E"/>
    <w:rsid w:val="00DD6247"/>
    <w:rsid w:val="00DD6EE6"/>
    <w:rsid w:val="00DD6F9E"/>
    <w:rsid w:val="00DD7513"/>
    <w:rsid w:val="00DD7691"/>
    <w:rsid w:val="00DD789B"/>
    <w:rsid w:val="00DD7C15"/>
    <w:rsid w:val="00DD7CD5"/>
    <w:rsid w:val="00DD7D18"/>
    <w:rsid w:val="00DD7D90"/>
    <w:rsid w:val="00DD7DEC"/>
    <w:rsid w:val="00DD7FB3"/>
    <w:rsid w:val="00DE013E"/>
    <w:rsid w:val="00DE01A9"/>
    <w:rsid w:val="00DE024A"/>
    <w:rsid w:val="00DE0376"/>
    <w:rsid w:val="00DE0549"/>
    <w:rsid w:val="00DE0563"/>
    <w:rsid w:val="00DE0955"/>
    <w:rsid w:val="00DE0A31"/>
    <w:rsid w:val="00DE0B53"/>
    <w:rsid w:val="00DE0C47"/>
    <w:rsid w:val="00DE0E7C"/>
    <w:rsid w:val="00DE0F7F"/>
    <w:rsid w:val="00DE107B"/>
    <w:rsid w:val="00DE12C5"/>
    <w:rsid w:val="00DE1407"/>
    <w:rsid w:val="00DE1521"/>
    <w:rsid w:val="00DE155E"/>
    <w:rsid w:val="00DE1641"/>
    <w:rsid w:val="00DE17F2"/>
    <w:rsid w:val="00DE1837"/>
    <w:rsid w:val="00DE1C40"/>
    <w:rsid w:val="00DE2211"/>
    <w:rsid w:val="00DE2413"/>
    <w:rsid w:val="00DE29CC"/>
    <w:rsid w:val="00DE2AB7"/>
    <w:rsid w:val="00DE2D1E"/>
    <w:rsid w:val="00DE2DBD"/>
    <w:rsid w:val="00DE302B"/>
    <w:rsid w:val="00DE391A"/>
    <w:rsid w:val="00DE396F"/>
    <w:rsid w:val="00DE3AAA"/>
    <w:rsid w:val="00DE3D2C"/>
    <w:rsid w:val="00DE3DBC"/>
    <w:rsid w:val="00DE44A9"/>
    <w:rsid w:val="00DE462B"/>
    <w:rsid w:val="00DE4918"/>
    <w:rsid w:val="00DE4AB9"/>
    <w:rsid w:val="00DE4E5C"/>
    <w:rsid w:val="00DE4EFA"/>
    <w:rsid w:val="00DE5191"/>
    <w:rsid w:val="00DE5252"/>
    <w:rsid w:val="00DE555D"/>
    <w:rsid w:val="00DE5A07"/>
    <w:rsid w:val="00DE5B99"/>
    <w:rsid w:val="00DE5CC8"/>
    <w:rsid w:val="00DE5DCC"/>
    <w:rsid w:val="00DE5F37"/>
    <w:rsid w:val="00DE5F4D"/>
    <w:rsid w:val="00DE6090"/>
    <w:rsid w:val="00DE609C"/>
    <w:rsid w:val="00DE60E1"/>
    <w:rsid w:val="00DE6133"/>
    <w:rsid w:val="00DE6587"/>
    <w:rsid w:val="00DE663D"/>
    <w:rsid w:val="00DE66A3"/>
    <w:rsid w:val="00DE6791"/>
    <w:rsid w:val="00DE681B"/>
    <w:rsid w:val="00DE6896"/>
    <w:rsid w:val="00DE6996"/>
    <w:rsid w:val="00DE6F7C"/>
    <w:rsid w:val="00DE701E"/>
    <w:rsid w:val="00DE789D"/>
    <w:rsid w:val="00DE7A10"/>
    <w:rsid w:val="00DE7C73"/>
    <w:rsid w:val="00DE7CC5"/>
    <w:rsid w:val="00DF0443"/>
    <w:rsid w:val="00DF06BC"/>
    <w:rsid w:val="00DF0773"/>
    <w:rsid w:val="00DF096B"/>
    <w:rsid w:val="00DF0B74"/>
    <w:rsid w:val="00DF0D6A"/>
    <w:rsid w:val="00DF0F95"/>
    <w:rsid w:val="00DF1113"/>
    <w:rsid w:val="00DF11C1"/>
    <w:rsid w:val="00DF11E4"/>
    <w:rsid w:val="00DF18F1"/>
    <w:rsid w:val="00DF1AE7"/>
    <w:rsid w:val="00DF1D3B"/>
    <w:rsid w:val="00DF1E92"/>
    <w:rsid w:val="00DF2051"/>
    <w:rsid w:val="00DF23F9"/>
    <w:rsid w:val="00DF2581"/>
    <w:rsid w:val="00DF2760"/>
    <w:rsid w:val="00DF282C"/>
    <w:rsid w:val="00DF28FC"/>
    <w:rsid w:val="00DF2954"/>
    <w:rsid w:val="00DF2CCE"/>
    <w:rsid w:val="00DF2EAD"/>
    <w:rsid w:val="00DF2EEA"/>
    <w:rsid w:val="00DF2F3C"/>
    <w:rsid w:val="00DF3277"/>
    <w:rsid w:val="00DF3735"/>
    <w:rsid w:val="00DF391B"/>
    <w:rsid w:val="00DF3D3D"/>
    <w:rsid w:val="00DF3F68"/>
    <w:rsid w:val="00DF46D0"/>
    <w:rsid w:val="00DF46FD"/>
    <w:rsid w:val="00DF47F1"/>
    <w:rsid w:val="00DF4994"/>
    <w:rsid w:val="00DF4BF5"/>
    <w:rsid w:val="00DF4C99"/>
    <w:rsid w:val="00DF4CE8"/>
    <w:rsid w:val="00DF4D47"/>
    <w:rsid w:val="00DF4E0C"/>
    <w:rsid w:val="00DF4E1D"/>
    <w:rsid w:val="00DF53DC"/>
    <w:rsid w:val="00DF556F"/>
    <w:rsid w:val="00DF57F0"/>
    <w:rsid w:val="00DF5827"/>
    <w:rsid w:val="00DF5A45"/>
    <w:rsid w:val="00DF5A72"/>
    <w:rsid w:val="00DF5D5B"/>
    <w:rsid w:val="00DF5DF2"/>
    <w:rsid w:val="00DF605A"/>
    <w:rsid w:val="00DF60A5"/>
    <w:rsid w:val="00DF60E7"/>
    <w:rsid w:val="00DF6339"/>
    <w:rsid w:val="00DF68C5"/>
    <w:rsid w:val="00DF68FA"/>
    <w:rsid w:val="00DF6B0F"/>
    <w:rsid w:val="00DF6DE0"/>
    <w:rsid w:val="00DF716D"/>
    <w:rsid w:val="00DF7304"/>
    <w:rsid w:val="00DF7408"/>
    <w:rsid w:val="00DF75D8"/>
    <w:rsid w:val="00DF7AA5"/>
    <w:rsid w:val="00DF7AE4"/>
    <w:rsid w:val="00DF7C98"/>
    <w:rsid w:val="00E00174"/>
    <w:rsid w:val="00E00576"/>
    <w:rsid w:val="00E00634"/>
    <w:rsid w:val="00E00864"/>
    <w:rsid w:val="00E009F0"/>
    <w:rsid w:val="00E00B50"/>
    <w:rsid w:val="00E00C38"/>
    <w:rsid w:val="00E00CED"/>
    <w:rsid w:val="00E00F6B"/>
    <w:rsid w:val="00E01010"/>
    <w:rsid w:val="00E0128D"/>
    <w:rsid w:val="00E0148C"/>
    <w:rsid w:val="00E015AE"/>
    <w:rsid w:val="00E01E08"/>
    <w:rsid w:val="00E01E6D"/>
    <w:rsid w:val="00E0207D"/>
    <w:rsid w:val="00E021CD"/>
    <w:rsid w:val="00E02247"/>
    <w:rsid w:val="00E022E0"/>
    <w:rsid w:val="00E0249E"/>
    <w:rsid w:val="00E024F6"/>
    <w:rsid w:val="00E0262B"/>
    <w:rsid w:val="00E02849"/>
    <w:rsid w:val="00E02EAB"/>
    <w:rsid w:val="00E02F24"/>
    <w:rsid w:val="00E030B6"/>
    <w:rsid w:val="00E032B5"/>
    <w:rsid w:val="00E039D3"/>
    <w:rsid w:val="00E03B26"/>
    <w:rsid w:val="00E03E0D"/>
    <w:rsid w:val="00E03E3E"/>
    <w:rsid w:val="00E03FD1"/>
    <w:rsid w:val="00E04325"/>
    <w:rsid w:val="00E04362"/>
    <w:rsid w:val="00E04800"/>
    <w:rsid w:val="00E04C6C"/>
    <w:rsid w:val="00E04D6B"/>
    <w:rsid w:val="00E05365"/>
    <w:rsid w:val="00E054B3"/>
    <w:rsid w:val="00E0553F"/>
    <w:rsid w:val="00E05572"/>
    <w:rsid w:val="00E056F0"/>
    <w:rsid w:val="00E05929"/>
    <w:rsid w:val="00E05B9E"/>
    <w:rsid w:val="00E05DDA"/>
    <w:rsid w:val="00E05EB2"/>
    <w:rsid w:val="00E06178"/>
    <w:rsid w:val="00E06265"/>
    <w:rsid w:val="00E063B3"/>
    <w:rsid w:val="00E063EF"/>
    <w:rsid w:val="00E06648"/>
    <w:rsid w:val="00E06915"/>
    <w:rsid w:val="00E06CC0"/>
    <w:rsid w:val="00E06D22"/>
    <w:rsid w:val="00E06DA0"/>
    <w:rsid w:val="00E06E8D"/>
    <w:rsid w:val="00E06F17"/>
    <w:rsid w:val="00E07074"/>
    <w:rsid w:val="00E078B7"/>
    <w:rsid w:val="00E07B44"/>
    <w:rsid w:val="00E07BBE"/>
    <w:rsid w:val="00E07C35"/>
    <w:rsid w:val="00E1005A"/>
    <w:rsid w:val="00E10169"/>
    <w:rsid w:val="00E101A5"/>
    <w:rsid w:val="00E101EE"/>
    <w:rsid w:val="00E10212"/>
    <w:rsid w:val="00E1039D"/>
    <w:rsid w:val="00E104BF"/>
    <w:rsid w:val="00E10692"/>
    <w:rsid w:val="00E107F1"/>
    <w:rsid w:val="00E10966"/>
    <w:rsid w:val="00E10ABE"/>
    <w:rsid w:val="00E10F01"/>
    <w:rsid w:val="00E10F54"/>
    <w:rsid w:val="00E110C1"/>
    <w:rsid w:val="00E114CA"/>
    <w:rsid w:val="00E1157F"/>
    <w:rsid w:val="00E11C0A"/>
    <w:rsid w:val="00E124EE"/>
    <w:rsid w:val="00E12549"/>
    <w:rsid w:val="00E12DB6"/>
    <w:rsid w:val="00E12FF1"/>
    <w:rsid w:val="00E1310C"/>
    <w:rsid w:val="00E13557"/>
    <w:rsid w:val="00E137AD"/>
    <w:rsid w:val="00E1386C"/>
    <w:rsid w:val="00E138D4"/>
    <w:rsid w:val="00E139BC"/>
    <w:rsid w:val="00E13A62"/>
    <w:rsid w:val="00E13C69"/>
    <w:rsid w:val="00E13DE4"/>
    <w:rsid w:val="00E1455E"/>
    <w:rsid w:val="00E145B3"/>
    <w:rsid w:val="00E145D9"/>
    <w:rsid w:val="00E146BC"/>
    <w:rsid w:val="00E14F38"/>
    <w:rsid w:val="00E14FCD"/>
    <w:rsid w:val="00E14FE3"/>
    <w:rsid w:val="00E14FEE"/>
    <w:rsid w:val="00E15033"/>
    <w:rsid w:val="00E1503D"/>
    <w:rsid w:val="00E150B5"/>
    <w:rsid w:val="00E15304"/>
    <w:rsid w:val="00E15331"/>
    <w:rsid w:val="00E15399"/>
    <w:rsid w:val="00E154F8"/>
    <w:rsid w:val="00E15564"/>
    <w:rsid w:val="00E155AD"/>
    <w:rsid w:val="00E158A6"/>
    <w:rsid w:val="00E1590C"/>
    <w:rsid w:val="00E159DE"/>
    <w:rsid w:val="00E15EC8"/>
    <w:rsid w:val="00E15EE8"/>
    <w:rsid w:val="00E16072"/>
    <w:rsid w:val="00E1612C"/>
    <w:rsid w:val="00E161BB"/>
    <w:rsid w:val="00E1622F"/>
    <w:rsid w:val="00E162DE"/>
    <w:rsid w:val="00E16B66"/>
    <w:rsid w:val="00E1714A"/>
    <w:rsid w:val="00E1716C"/>
    <w:rsid w:val="00E171A8"/>
    <w:rsid w:val="00E1727C"/>
    <w:rsid w:val="00E17328"/>
    <w:rsid w:val="00E17912"/>
    <w:rsid w:val="00E17925"/>
    <w:rsid w:val="00E17DA2"/>
    <w:rsid w:val="00E17F3F"/>
    <w:rsid w:val="00E20008"/>
    <w:rsid w:val="00E2012E"/>
    <w:rsid w:val="00E2032A"/>
    <w:rsid w:val="00E20380"/>
    <w:rsid w:val="00E205E7"/>
    <w:rsid w:val="00E206D1"/>
    <w:rsid w:val="00E20708"/>
    <w:rsid w:val="00E20BA9"/>
    <w:rsid w:val="00E20BEA"/>
    <w:rsid w:val="00E20E11"/>
    <w:rsid w:val="00E20E2B"/>
    <w:rsid w:val="00E210AB"/>
    <w:rsid w:val="00E210E4"/>
    <w:rsid w:val="00E21186"/>
    <w:rsid w:val="00E21666"/>
    <w:rsid w:val="00E21887"/>
    <w:rsid w:val="00E218EB"/>
    <w:rsid w:val="00E21A71"/>
    <w:rsid w:val="00E21C93"/>
    <w:rsid w:val="00E21D2E"/>
    <w:rsid w:val="00E22143"/>
    <w:rsid w:val="00E2254F"/>
    <w:rsid w:val="00E226F8"/>
    <w:rsid w:val="00E22806"/>
    <w:rsid w:val="00E228A7"/>
    <w:rsid w:val="00E22A9E"/>
    <w:rsid w:val="00E22C98"/>
    <w:rsid w:val="00E22E78"/>
    <w:rsid w:val="00E22F23"/>
    <w:rsid w:val="00E22FE2"/>
    <w:rsid w:val="00E23111"/>
    <w:rsid w:val="00E23290"/>
    <w:rsid w:val="00E237B3"/>
    <w:rsid w:val="00E2392D"/>
    <w:rsid w:val="00E2396E"/>
    <w:rsid w:val="00E23A18"/>
    <w:rsid w:val="00E23ADE"/>
    <w:rsid w:val="00E23C7F"/>
    <w:rsid w:val="00E2408A"/>
    <w:rsid w:val="00E24B90"/>
    <w:rsid w:val="00E24FC0"/>
    <w:rsid w:val="00E24FC7"/>
    <w:rsid w:val="00E2528F"/>
    <w:rsid w:val="00E25645"/>
    <w:rsid w:val="00E2588C"/>
    <w:rsid w:val="00E2588F"/>
    <w:rsid w:val="00E25891"/>
    <w:rsid w:val="00E259FA"/>
    <w:rsid w:val="00E25C77"/>
    <w:rsid w:val="00E25EA6"/>
    <w:rsid w:val="00E26017"/>
    <w:rsid w:val="00E261A4"/>
    <w:rsid w:val="00E261E1"/>
    <w:rsid w:val="00E264B1"/>
    <w:rsid w:val="00E26ABE"/>
    <w:rsid w:val="00E27172"/>
    <w:rsid w:val="00E272A6"/>
    <w:rsid w:val="00E27359"/>
    <w:rsid w:val="00E27404"/>
    <w:rsid w:val="00E27405"/>
    <w:rsid w:val="00E274FC"/>
    <w:rsid w:val="00E27666"/>
    <w:rsid w:val="00E27B5E"/>
    <w:rsid w:val="00E27C8D"/>
    <w:rsid w:val="00E27CA6"/>
    <w:rsid w:val="00E30081"/>
    <w:rsid w:val="00E30345"/>
    <w:rsid w:val="00E304DB"/>
    <w:rsid w:val="00E3058C"/>
    <w:rsid w:val="00E30829"/>
    <w:rsid w:val="00E30A5C"/>
    <w:rsid w:val="00E30B95"/>
    <w:rsid w:val="00E316B3"/>
    <w:rsid w:val="00E316B7"/>
    <w:rsid w:val="00E3186A"/>
    <w:rsid w:val="00E31ACC"/>
    <w:rsid w:val="00E31D08"/>
    <w:rsid w:val="00E31F97"/>
    <w:rsid w:val="00E321B5"/>
    <w:rsid w:val="00E32446"/>
    <w:rsid w:val="00E325E8"/>
    <w:rsid w:val="00E326F7"/>
    <w:rsid w:val="00E32733"/>
    <w:rsid w:val="00E3297B"/>
    <w:rsid w:val="00E32CE3"/>
    <w:rsid w:val="00E32FDC"/>
    <w:rsid w:val="00E33130"/>
    <w:rsid w:val="00E33150"/>
    <w:rsid w:val="00E334BB"/>
    <w:rsid w:val="00E33585"/>
    <w:rsid w:val="00E339A1"/>
    <w:rsid w:val="00E34301"/>
    <w:rsid w:val="00E345B5"/>
    <w:rsid w:val="00E3465C"/>
    <w:rsid w:val="00E346D6"/>
    <w:rsid w:val="00E3494C"/>
    <w:rsid w:val="00E34999"/>
    <w:rsid w:val="00E34E33"/>
    <w:rsid w:val="00E34E70"/>
    <w:rsid w:val="00E34EB9"/>
    <w:rsid w:val="00E350CE"/>
    <w:rsid w:val="00E352BD"/>
    <w:rsid w:val="00E35343"/>
    <w:rsid w:val="00E3552E"/>
    <w:rsid w:val="00E357F3"/>
    <w:rsid w:val="00E358A0"/>
    <w:rsid w:val="00E35902"/>
    <w:rsid w:val="00E359BD"/>
    <w:rsid w:val="00E35BE2"/>
    <w:rsid w:val="00E35C0E"/>
    <w:rsid w:val="00E35CB1"/>
    <w:rsid w:val="00E35CE8"/>
    <w:rsid w:val="00E35E15"/>
    <w:rsid w:val="00E35F49"/>
    <w:rsid w:val="00E361CC"/>
    <w:rsid w:val="00E364ED"/>
    <w:rsid w:val="00E36567"/>
    <w:rsid w:val="00E368D0"/>
    <w:rsid w:val="00E36988"/>
    <w:rsid w:val="00E36BE1"/>
    <w:rsid w:val="00E36CAE"/>
    <w:rsid w:val="00E36DC8"/>
    <w:rsid w:val="00E36E4D"/>
    <w:rsid w:val="00E3702C"/>
    <w:rsid w:val="00E372BA"/>
    <w:rsid w:val="00E376BF"/>
    <w:rsid w:val="00E378C2"/>
    <w:rsid w:val="00E3792D"/>
    <w:rsid w:val="00E37A69"/>
    <w:rsid w:val="00E37B51"/>
    <w:rsid w:val="00E37D58"/>
    <w:rsid w:val="00E37E63"/>
    <w:rsid w:val="00E4012B"/>
    <w:rsid w:val="00E40382"/>
    <w:rsid w:val="00E406DA"/>
    <w:rsid w:val="00E4080F"/>
    <w:rsid w:val="00E4094F"/>
    <w:rsid w:val="00E40AD0"/>
    <w:rsid w:val="00E40C4B"/>
    <w:rsid w:val="00E40D68"/>
    <w:rsid w:val="00E40F41"/>
    <w:rsid w:val="00E40FA5"/>
    <w:rsid w:val="00E41019"/>
    <w:rsid w:val="00E41235"/>
    <w:rsid w:val="00E41637"/>
    <w:rsid w:val="00E41808"/>
    <w:rsid w:val="00E42026"/>
    <w:rsid w:val="00E42221"/>
    <w:rsid w:val="00E42517"/>
    <w:rsid w:val="00E428F4"/>
    <w:rsid w:val="00E42966"/>
    <w:rsid w:val="00E42A0E"/>
    <w:rsid w:val="00E42A35"/>
    <w:rsid w:val="00E42D71"/>
    <w:rsid w:val="00E43073"/>
    <w:rsid w:val="00E43230"/>
    <w:rsid w:val="00E4327D"/>
    <w:rsid w:val="00E43321"/>
    <w:rsid w:val="00E43342"/>
    <w:rsid w:val="00E43682"/>
    <w:rsid w:val="00E43A16"/>
    <w:rsid w:val="00E43B17"/>
    <w:rsid w:val="00E43BAF"/>
    <w:rsid w:val="00E4414B"/>
    <w:rsid w:val="00E44753"/>
    <w:rsid w:val="00E44878"/>
    <w:rsid w:val="00E44A3C"/>
    <w:rsid w:val="00E44D02"/>
    <w:rsid w:val="00E44D0F"/>
    <w:rsid w:val="00E45058"/>
    <w:rsid w:val="00E4531C"/>
    <w:rsid w:val="00E4562D"/>
    <w:rsid w:val="00E4564C"/>
    <w:rsid w:val="00E4576D"/>
    <w:rsid w:val="00E459BB"/>
    <w:rsid w:val="00E45A2C"/>
    <w:rsid w:val="00E45A80"/>
    <w:rsid w:val="00E45F02"/>
    <w:rsid w:val="00E46017"/>
    <w:rsid w:val="00E46319"/>
    <w:rsid w:val="00E46433"/>
    <w:rsid w:val="00E46BC0"/>
    <w:rsid w:val="00E46F5E"/>
    <w:rsid w:val="00E46F81"/>
    <w:rsid w:val="00E470FD"/>
    <w:rsid w:val="00E47297"/>
    <w:rsid w:val="00E474E2"/>
    <w:rsid w:val="00E476DB"/>
    <w:rsid w:val="00E47E8B"/>
    <w:rsid w:val="00E50352"/>
    <w:rsid w:val="00E505F3"/>
    <w:rsid w:val="00E50A2F"/>
    <w:rsid w:val="00E50B8E"/>
    <w:rsid w:val="00E50BA1"/>
    <w:rsid w:val="00E50F80"/>
    <w:rsid w:val="00E512FA"/>
    <w:rsid w:val="00E514FB"/>
    <w:rsid w:val="00E51664"/>
    <w:rsid w:val="00E51C2E"/>
    <w:rsid w:val="00E51D45"/>
    <w:rsid w:val="00E5209E"/>
    <w:rsid w:val="00E52246"/>
    <w:rsid w:val="00E524C4"/>
    <w:rsid w:val="00E52667"/>
    <w:rsid w:val="00E529CD"/>
    <w:rsid w:val="00E52E99"/>
    <w:rsid w:val="00E52FA8"/>
    <w:rsid w:val="00E53000"/>
    <w:rsid w:val="00E53073"/>
    <w:rsid w:val="00E530B6"/>
    <w:rsid w:val="00E53412"/>
    <w:rsid w:val="00E53523"/>
    <w:rsid w:val="00E5353E"/>
    <w:rsid w:val="00E5354E"/>
    <w:rsid w:val="00E538A7"/>
    <w:rsid w:val="00E539D9"/>
    <w:rsid w:val="00E53A8E"/>
    <w:rsid w:val="00E53CE0"/>
    <w:rsid w:val="00E53D75"/>
    <w:rsid w:val="00E54060"/>
    <w:rsid w:val="00E5418B"/>
    <w:rsid w:val="00E54217"/>
    <w:rsid w:val="00E54285"/>
    <w:rsid w:val="00E5450B"/>
    <w:rsid w:val="00E5458F"/>
    <w:rsid w:val="00E5464C"/>
    <w:rsid w:val="00E54721"/>
    <w:rsid w:val="00E54C37"/>
    <w:rsid w:val="00E54E07"/>
    <w:rsid w:val="00E54FC7"/>
    <w:rsid w:val="00E550BE"/>
    <w:rsid w:val="00E55503"/>
    <w:rsid w:val="00E55578"/>
    <w:rsid w:val="00E555CB"/>
    <w:rsid w:val="00E55906"/>
    <w:rsid w:val="00E559AA"/>
    <w:rsid w:val="00E55D0A"/>
    <w:rsid w:val="00E55E86"/>
    <w:rsid w:val="00E56145"/>
    <w:rsid w:val="00E56239"/>
    <w:rsid w:val="00E56593"/>
    <w:rsid w:val="00E565BB"/>
    <w:rsid w:val="00E56983"/>
    <w:rsid w:val="00E56C0F"/>
    <w:rsid w:val="00E56C12"/>
    <w:rsid w:val="00E56C25"/>
    <w:rsid w:val="00E56CB0"/>
    <w:rsid w:val="00E56D26"/>
    <w:rsid w:val="00E56EB8"/>
    <w:rsid w:val="00E57030"/>
    <w:rsid w:val="00E572CE"/>
    <w:rsid w:val="00E5767E"/>
    <w:rsid w:val="00E57708"/>
    <w:rsid w:val="00E57C40"/>
    <w:rsid w:val="00E57CC7"/>
    <w:rsid w:val="00E57D30"/>
    <w:rsid w:val="00E57D92"/>
    <w:rsid w:val="00E57DFD"/>
    <w:rsid w:val="00E57E74"/>
    <w:rsid w:val="00E600A0"/>
    <w:rsid w:val="00E6020A"/>
    <w:rsid w:val="00E603B6"/>
    <w:rsid w:val="00E60625"/>
    <w:rsid w:val="00E60791"/>
    <w:rsid w:val="00E609CC"/>
    <w:rsid w:val="00E60B9B"/>
    <w:rsid w:val="00E60D24"/>
    <w:rsid w:val="00E60E40"/>
    <w:rsid w:val="00E61109"/>
    <w:rsid w:val="00E61406"/>
    <w:rsid w:val="00E61441"/>
    <w:rsid w:val="00E614EF"/>
    <w:rsid w:val="00E61795"/>
    <w:rsid w:val="00E61797"/>
    <w:rsid w:val="00E61B95"/>
    <w:rsid w:val="00E61DB7"/>
    <w:rsid w:val="00E61E3C"/>
    <w:rsid w:val="00E61FE6"/>
    <w:rsid w:val="00E6211B"/>
    <w:rsid w:val="00E62130"/>
    <w:rsid w:val="00E6269B"/>
    <w:rsid w:val="00E629F3"/>
    <w:rsid w:val="00E62A78"/>
    <w:rsid w:val="00E62AE4"/>
    <w:rsid w:val="00E62C9F"/>
    <w:rsid w:val="00E62CC4"/>
    <w:rsid w:val="00E62E1D"/>
    <w:rsid w:val="00E62E9F"/>
    <w:rsid w:val="00E632D5"/>
    <w:rsid w:val="00E63590"/>
    <w:rsid w:val="00E635D9"/>
    <w:rsid w:val="00E63743"/>
    <w:rsid w:val="00E639C1"/>
    <w:rsid w:val="00E63CCA"/>
    <w:rsid w:val="00E63CD3"/>
    <w:rsid w:val="00E63E58"/>
    <w:rsid w:val="00E640DA"/>
    <w:rsid w:val="00E64151"/>
    <w:rsid w:val="00E64316"/>
    <w:rsid w:val="00E64670"/>
    <w:rsid w:val="00E646E4"/>
    <w:rsid w:val="00E64B67"/>
    <w:rsid w:val="00E64D8F"/>
    <w:rsid w:val="00E64F79"/>
    <w:rsid w:val="00E650BB"/>
    <w:rsid w:val="00E65A5F"/>
    <w:rsid w:val="00E660A8"/>
    <w:rsid w:val="00E6612A"/>
    <w:rsid w:val="00E66373"/>
    <w:rsid w:val="00E663AF"/>
    <w:rsid w:val="00E6656B"/>
    <w:rsid w:val="00E6658D"/>
    <w:rsid w:val="00E66783"/>
    <w:rsid w:val="00E668F0"/>
    <w:rsid w:val="00E66B85"/>
    <w:rsid w:val="00E66E9F"/>
    <w:rsid w:val="00E670B0"/>
    <w:rsid w:val="00E671BB"/>
    <w:rsid w:val="00E6733A"/>
    <w:rsid w:val="00E674F4"/>
    <w:rsid w:val="00E675BB"/>
    <w:rsid w:val="00E6792E"/>
    <w:rsid w:val="00E679E1"/>
    <w:rsid w:val="00E67C44"/>
    <w:rsid w:val="00E67E1F"/>
    <w:rsid w:val="00E67F6B"/>
    <w:rsid w:val="00E67FD3"/>
    <w:rsid w:val="00E705B1"/>
    <w:rsid w:val="00E705D9"/>
    <w:rsid w:val="00E705DC"/>
    <w:rsid w:val="00E706A6"/>
    <w:rsid w:val="00E706B3"/>
    <w:rsid w:val="00E706E1"/>
    <w:rsid w:val="00E706E2"/>
    <w:rsid w:val="00E7076F"/>
    <w:rsid w:val="00E70909"/>
    <w:rsid w:val="00E70AFE"/>
    <w:rsid w:val="00E70B13"/>
    <w:rsid w:val="00E71287"/>
    <w:rsid w:val="00E718F4"/>
    <w:rsid w:val="00E71B6C"/>
    <w:rsid w:val="00E71CD9"/>
    <w:rsid w:val="00E71E3D"/>
    <w:rsid w:val="00E71FFA"/>
    <w:rsid w:val="00E72061"/>
    <w:rsid w:val="00E72215"/>
    <w:rsid w:val="00E72343"/>
    <w:rsid w:val="00E723E0"/>
    <w:rsid w:val="00E726B7"/>
    <w:rsid w:val="00E7281F"/>
    <w:rsid w:val="00E72824"/>
    <w:rsid w:val="00E729BF"/>
    <w:rsid w:val="00E729C2"/>
    <w:rsid w:val="00E72CB9"/>
    <w:rsid w:val="00E72E82"/>
    <w:rsid w:val="00E72EC7"/>
    <w:rsid w:val="00E72F04"/>
    <w:rsid w:val="00E73110"/>
    <w:rsid w:val="00E73352"/>
    <w:rsid w:val="00E733B8"/>
    <w:rsid w:val="00E733F8"/>
    <w:rsid w:val="00E736CA"/>
    <w:rsid w:val="00E73839"/>
    <w:rsid w:val="00E739C5"/>
    <w:rsid w:val="00E73A05"/>
    <w:rsid w:val="00E73BB6"/>
    <w:rsid w:val="00E73D8F"/>
    <w:rsid w:val="00E73F63"/>
    <w:rsid w:val="00E74217"/>
    <w:rsid w:val="00E7439D"/>
    <w:rsid w:val="00E746E0"/>
    <w:rsid w:val="00E7482E"/>
    <w:rsid w:val="00E74E85"/>
    <w:rsid w:val="00E74EAB"/>
    <w:rsid w:val="00E752E6"/>
    <w:rsid w:val="00E75562"/>
    <w:rsid w:val="00E755C9"/>
    <w:rsid w:val="00E755F1"/>
    <w:rsid w:val="00E7581F"/>
    <w:rsid w:val="00E75D5B"/>
    <w:rsid w:val="00E75F6F"/>
    <w:rsid w:val="00E75F9C"/>
    <w:rsid w:val="00E765A1"/>
    <w:rsid w:val="00E769CE"/>
    <w:rsid w:val="00E76C47"/>
    <w:rsid w:val="00E76CD5"/>
    <w:rsid w:val="00E770B2"/>
    <w:rsid w:val="00E771C9"/>
    <w:rsid w:val="00E7720E"/>
    <w:rsid w:val="00E77290"/>
    <w:rsid w:val="00E77335"/>
    <w:rsid w:val="00E77519"/>
    <w:rsid w:val="00E77787"/>
    <w:rsid w:val="00E77B01"/>
    <w:rsid w:val="00E77D6B"/>
    <w:rsid w:val="00E77E78"/>
    <w:rsid w:val="00E77F48"/>
    <w:rsid w:val="00E807C7"/>
    <w:rsid w:val="00E80DC3"/>
    <w:rsid w:val="00E80EF3"/>
    <w:rsid w:val="00E80F3F"/>
    <w:rsid w:val="00E8115B"/>
    <w:rsid w:val="00E8142A"/>
    <w:rsid w:val="00E8149F"/>
    <w:rsid w:val="00E81799"/>
    <w:rsid w:val="00E81E6F"/>
    <w:rsid w:val="00E81F6A"/>
    <w:rsid w:val="00E81F76"/>
    <w:rsid w:val="00E8201D"/>
    <w:rsid w:val="00E82064"/>
    <w:rsid w:val="00E82155"/>
    <w:rsid w:val="00E82183"/>
    <w:rsid w:val="00E821FE"/>
    <w:rsid w:val="00E82890"/>
    <w:rsid w:val="00E828D5"/>
    <w:rsid w:val="00E82A66"/>
    <w:rsid w:val="00E82B79"/>
    <w:rsid w:val="00E82CCF"/>
    <w:rsid w:val="00E82E58"/>
    <w:rsid w:val="00E82EEC"/>
    <w:rsid w:val="00E83026"/>
    <w:rsid w:val="00E831C0"/>
    <w:rsid w:val="00E8322E"/>
    <w:rsid w:val="00E83396"/>
    <w:rsid w:val="00E83399"/>
    <w:rsid w:val="00E83436"/>
    <w:rsid w:val="00E8351D"/>
    <w:rsid w:val="00E836FF"/>
    <w:rsid w:val="00E83891"/>
    <w:rsid w:val="00E83956"/>
    <w:rsid w:val="00E83B79"/>
    <w:rsid w:val="00E83BEB"/>
    <w:rsid w:val="00E83D24"/>
    <w:rsid w:val="00E83D55"/>
    <w:rsid w:val="00E8428B"/>
    <w:rsid w:val="00E843C0"/>
    <w:rsid w:val="00E84763"/>
    <w:rsid w:val="00E847B7"/>
    <w:rsid w:val="00E84826"/>
    <w:rsid w:val="00E84AE8"/>
    <w:rsid w:val="00E84F2A"/>
    <w:rsid w:val="00E850EC"/>
    <w:rsid w:val="00E852DB"/>
    <w:rsid w:val="00E8546D"/>
    <w:rsid w:val="00E8568F"/>
    <w:rsid w:val="00E8584B"/>
    <w:rsid w:val="00E85AF0"/>
    <w:rsid w:val="00E85F7B"/>
    <w:rsid w:val="00E8611D"/>
    <w:rsid w:val="00E8620D"/>
    <w:rsid w:val="00E8632F"/>
    <w:rsid w:val="00E864DA"/>
    <w:rsid w:val="00E86785"/>
    <w:rsid w:val="00E867E6"/>
    <w:rsid w:val="00E8697F"/>
    <w:rsid w:val="00E869C1"/>
    <w:rsid w:val="00E86A81"/>
    <w:rsid w:val="00E86B39"/>
    <w:rsid w:val="00E86BF0"/>
    <w:rsid w:val="00E86CB3"/>
    <w:rsid w:val="00E86E06"/>
    <w:rsid w:val="00E87204"/>
    <w:rsid w:val="00E87423"/>
    <w:rsid w:val="00E87536"/>
    <w:rsid w:val="00E87675"/>
    <w:rsid w:val="00E8792A"/>
    <w:rsid w:val="00E87CDE"/>
    <w:rsid w:val="00E87D37"/>
    <w:rsid w:val="00E87FFA"/>
    <w:rsid w:val="00E900C5"/>
    <w:rsid w:val="00E9028D"/>
    <w:rsid w:val="00E9075D"/>
    <w:rsid w:val="00E907B5"/>
    <w:rsid w:val="00E90A1C"/>
    <w:rsid w:val="00E90B19"/>
    <w:rsid w:val="00E90CD3"/>
    <w:rsid w:val="00E90D9B"/>
    <w:rsid w:val="00E90FB4"/>
    <w:rsid w:val="00E910B4"/>
    <w:rsid w:val="00E910BC"/>
    <w:rsid w:val="00E9110E"/>
    <w:rsid w:val="00E913B5"/>
    <w:rsid w:val="00E913D6"/>
    <w:rsid w:val="00E91467"/>
    <w:rsid w:val="00E915FA"/>
    <w:rsid w:val="00E9163B"/>
    <w:rsid w:val="00E91667"/>
    <w:rsid w:val="00E917EF"/>
    <w:rsid w:val="00E918DB"/>
    <w:rsid w:val="00E91A02"/>
    <w:rsid w:val="00E91B04"/>
    <w:rsid w:val="00E91D59"/>
    <w:rsid w:val="00E91DDA"/>
    <w:rsid w:val="00E91E77"/>
    <w:rsid w:val="00E91ED1"/>
    <w:rsid w:val="00E922C4"/>
    <w:rsid w:val="00E92749"/>
    <w:rsid w:val="00E9283A"/>
    <w:rsid w:val="00E92B42"/>
    <w:rsid w:val="00E92C41"/>
    <w:rsid w:val="00E92D46"/>
    <w:rsid w:val="00E93257"/>
    <w:rsid w:val="00E936AB"/>
    <w:rsid w:val="00E936C5"/>
    <w:rsid w:val="00E939DF"/>
    <w:rsid w:val="00E93AB6"/>
    <w:rsid w:val="00E942DF"/>
    <w:rsid w:val="00E94448"/>
    <w:rsid w:val="00E944C0"/>
    <w:rsid w:val="00E945BC"/>
    <w:rsid w:val="00E94A5B"/>
    <w:rsid w:val="00E94CDA"/>
    <w:rsid w:val="00E94DA9"/>
    <w:rsid w:val="00E94EFA"/>
    <w:rsid w:val="00E94F06"/>
    <w:rsid w:val="00E95081"/>
    <w:rsid w:val="00E95156"/>
    <w:rsid w:val="00E951DB"/>
    <w:rsid w:val="00E9542F"/>
    <w:rsid w:val="00E95514"/>
    <w:rsid w:val="00E955F3"/>
    <w:rsid w:val="00E95659"/>
    <w:rsid w:val="00E95986"/>
    <w:rsid w:val="00E959E0"/>
    <w:rsid w:val="00E95C4A"/>
    <w:rsid w:val="00E95D84"/>
    <w:rsid w:val="00E95EAE"/>
    <w:rsid w:val="00E962C0"/>
    <w:rsid w:val="00E962CB"/>
    <w:rsid w:val="00E964B9"/>
    <w:rsid w:val="00E96500"/>
    <w:rsid w:val="00E96713"/>
    <w:rsid w:val="00E96891"/>
    <w:rsid w:val="00E968CC"/>
    <w:rsid w:val="00E969AC"/>
    <w:rsid w:val="00E96AC2"/>
    <w:rsid w:val="00E96BDF"/>
    <w:rsid w:val="00E96E0E"/>
    <w:rsid w:val="00E96E47"/>
    <w:rsid w:val="00E96E75"/>
    <w:rsid w:val="00E96FD0"/>
    <w:rsid w:val="00E97003"/>
    <w:rsid w:val="00E9764E"/>
    <w:rsid w:val="00E9777F"/>
    <w:rsid w:val="00E977D6"/>
    <w:rsid w:val="00E97915"/>
    <w:rsid w:val="00E979E4"/>
    <w:rsid w:val="00E97A0C"/>
    <w:rsid w:val="00E97AFA"/>
    <w:rsid w:val="00E97D87"/>
    <w:rsid w:val="00E97FB4"/>
    <w:rsid w:val="00EA00BC"/>
    <w:rsid w:val="00EA010C"/>
    <w:rsid w:val="00EA02CF"/>
    <w:rsid w:val="00EA03CC"/>
    <w:rsid w:val="00EA072E"/>
    <w:rsid w:val="00EA09A1"/>
    <w:rsid w:val="00EA0B94"/>
    <w:rsid w:val="00EA0C6E"/>
    <w:rsid w:val="00EA0EB7"/>
    <w:rsid w:val="00EA0F34"/>
    <w:rsid w:val="00EA1015"/>
    <w:rsid w:val="00EA1210"/>
    <w:rsid w:val="00EA1374"/>
    <w:rsid w:val="00EA1377"/>
    <w:rsid w:val="00EA13C4"/>
    <w:rsid w:val="00EA13C9"/>
    <w:rsid w:val="00EA14FD"/>
    <w:rsid w:val="00EA1769"/>
    <w:rsid w:val="00EA1807"/>
    <w:rsid w:val="00EA197C"/>
    <w:rsid w:val="00EA1B92"/>
    <w:rsid w:val="00EA1E2A"/>
    <w:rsid w:val="00EA2073"/>
    <w:rsid w:val="00EA2240"/>
    <w:rsid w:val="00EA22C1"/>
    <w:rsid w:val="00EA22F7"/>
    <w:rsid w:val="00EA2649"/>
    <w:rsid w:val="00EA27B9"/>
    <w:rsid w:val="00EA28E9"/>
    <w:rsid w:val="00EA2BEA"/>
    <w:rsid w:val="00EA2D4D"/>
    <w:rsid w:val="00EA2D99"/>
    <w:rsid w:val="00EA2DA9"/>
    <w:rsid w:val="00EA2E2C"/>
    <w:rsid w:val="00EA2F86"/>
    <w:rsid w:val="00EA308E"/>
    <w:rsid w:val="00EA310E"/>
    <w:rsid w:val="00EA31B2"/>
    <w:rsid w:val="00EA35CF"/>
    <w:rsid w:val="00EA3646"/>
    <w:rsid w:val="00EA37C2"/>
    <w:rsid w:val="00EA3B27"/>
    <w:rsid w:val="00EA3BEA"/>
    <w:rsid w:val="00EA3D16"/>
    <w:rsid w:val="00EA3F26"/>
    <w:rsid w:val="00EA443B"/>
    <w:rsid w:val="00EA493A"/>
    <w:rsid w:val="00EA49F6"/>
    <w:rsid w:val="00EA4BE7"/>
    <w:rsid w:val="00EA4F5D"/>
    <w:rsid w:val="00EA4F9E"/>
    <w:rsid w:val="00EA523D"/>
    <w:rsid w:val="00EA528D"/>
    <w:rsid w:val="00EA5354"/>
    <w:rsid w:val="00EA54FF"/>
    <w:rsid w:val="00EA5536"/>
    <w:rsid w:val="00EA574C"/>
    <w:rsid w:val="00EA5833"/>
    <w:rsid w:val="00EA5C83"/>
    <w:rsid w:val="00EA5E46"/>
    <w:rsid w:val="00EA62E4"/>
    <w:rsid w:val="00EA6A47"/>
    <w:rsid w:val="00EA6A5E"/>
    <w:rsid w:val="00EA6B95"/>
    <w:rsid w:val="00EA6D0F"/>
    <w:rsid w:val="00EA6D2F"/>
    <w:rsid w:val="00EA6D65"/>
    <w:rsid w:val="00EA6D82"/>
    <w:rsid w:val="00EA6F6F"/>
    <w:rsid w:val="00EA73A6"/>
    <w:rsid w:val="00EA73E3"/>
    <w:rsid w:val="00EA7710"/>
    <w:rsid w:val="00EA7714"/>
    <w:rsid w:val="00EA7779"/>
    <w:rsid w:val="00EA77C2"/>
    <w:rsid w:val="00EA77D6"/>
    <w:rsid w:val="00EA7B76"/>
    <w:rsid w:val="00EB0047"/>
    <w:rsid w:val="00EB004B"/>
    <w:rsid w:val="00EB0145"/>
    <w:rsid w:val="00EB04BE"/>
    <w:rsid w:val="00EB0549"/>
    <w:rsid w:val="00EB071F"/>
    <w:rsid w:val="00EB07F0"/>
    <w:rsid w:val="00EB09AC"/>
    <w:rsid w:val="00EB0A03"/>
    <w:rsid w:val="00EB0A4B"/>
    <w:rsid w:val="00EB0AEE"/>
    <w:rsid w:val="00EB0C6B"/>
    <w:rsid w:val="00EB0CE6"/>
    <w:rsid w:val="00EB0D6B"/>
    <w:rsid w:val="00EB0D77"/>
    <w:rsid w:val="00EB0D7C"/>
    <w:rsid w:val="00EB0EC3"/>
    <w:rsid w:val="00EB1092"/>
    <w:rsid w:val="00EB10C5"/>
    <w:rsid w:val="00EB10F6"/>
    <w:rsid w:val="00EB1156"/>
    <w:rsid w:val="00EB1276"/>
    <w:rsid w:val="00EB128E"/>
    <w:rsid w:val="00EB143E"/>
    <w:rsid w:val="00EB1643"/>
    <w:rsid w:val="00EB1812"/>
    <w:rsid w:val="00EB1A83"/>
    <w:rsid w:val="00EB1D41"/>
    <w:rsid w:val="00EB1DA1"/>
    <w:rsid w:val="00EB1DCD"/>
    <w:rsid w:val="00EB1E58"/>
    <w:rsid w:val="00EB1E5D"/>
    <w:rsid w:val="00EB1E6F"/>
    <w:rsid w:val="00EB1ED3"/>
    <w:rsid w:val="00EB1F56"/>
    <w:rsid w:val="00EB2106"/>
    <w:rsid w:val="00EB2126"/>
    <w:rsid w:val="00EB2150"/>
    <w:rsid w:val="00EB2577"/>
    <w:rsid w:val="00EB2B8E"/>
    <w:rsid w:val="00EB2C2B"/>
    <w:rsid w:val="00EB2C61"/>
    <w:rsid w:val="00EB3014"/>
    <w:rsid w:val="00EB3484"/>
    <w:rsid w:val="00EB3919"/>
    <w:rsid w:val="00EB3E8B"/>
    <w:rsid w:val="00EB3FC7"/>
    <w:rsid w:val="00EB405B"/>
    <w:rsid w:val="00EB4114"/>
    <w:rsid w:val="00EB4382"/>
    <w:rsid w:val="00EB4626"/>
    <w:rsid w:val="00EB4858"/>
    <w:rsid w:val="00EB4A6B"/>
    <w:rsid w:val="00EB4D85"/>
    <w:rsid w:val="00EB4EB4"/>
    <w:rsid w:val="00EB508D"/>
    <w:rsid w:val="00EB5146"/>
    <w:rsid w:val="00EB566B"/>
    <w:rsid w:val="00EB5917"/>
    <w:rsid w:val="00EB5D7D"/>
    <w:rsid w:val="00EB5F3D"/>
    <w:rsid w:val="00EB5F9E"/>
    <w:rsid w:val="00EB6072"/>
    <w:rsid w:val="00EB63AF"/>
    <w:rsid w:val="00EB688A"/>
    <w:rsid w:val="00EB6A28"/>
    <w:rsid w:val="00EB6AEC"/>
    <w:rsid w:val="00EB6C96"/>
    <w:rsid w:val="00EB6E3A"/>
    <w:rsid w:val="00EB6FC7"/>
    <w:rsid w:val="00EB7024"/>
    <w:rsid w:val="00EB7026"/>
    <w:rsid w:val="00EB7041"/>
    <w:rsid w:val="00EB729C"/>
    <w:rsid w:val="00EB72F5"/>
    <w:rsid w:val="00EB768E"/>
    <w:rsid w:val="00EB7769"/>
    <w:rsid w:val="00EB783C"/>
    <w:rsid w:val="00EB7893"/>
    <w:rsid w:val="00EB789D"/>
    <w:rsid w:val="00EB79BC"/>
    <w:rsid w:val="00EB7B9E"/>
    <w:rsid w:val="00EB7BC4"/>
    <w:rsid w:val="00EB7C55"/>
    <w:rsid w:val="00EB7FB3"/>
    <w:rsid w:val="00EC020E"/>
    <w:rsid w:val="00EC06C4"/>
    <w:rsid w:val="00EC085E"/>
    <w:rsid w:val="00EC0EC7"/>
    <w:rsid w:val="00EC1046"/>
    <w:rsid w:val="00EC10A3"/>
    <w:rsid w:val="00EC141F"/>
    <w:rsid w:val="00EC1703"/>
    <w:rsid w:val="00EC1754"/>
    <w:rsid w:val="00EC1965"/>
    <w:rsid w:val="00EC1DD2"/>
    <w:rsid w:val="00EC1EB8"/>
    <w:rsid w:val="00EC224B"/>
    <w:rsid w:val="00EC233F"/>
    <w:rsid w:val="00EC25C5"/>
    <w:rsid w:val="00EC2629"/>
    <w:rsid w:val="00EC274F"/>
    <w:rsid w:val="00EC2946"/>
    <w:rsid w:val="00EC29A4"/>
    <w:rsid w:val="00EC2C47"/>
    <w:rsid w:val="00EC2CE3"/>
    <w:rsid w:val="00EC3554"/>
    <w:rsid w:val="00EC38DE"/>
    <w:rsid w:val="00EC3E7D"/>
    <w:rsid w:val="00EC4137"/>
    <w:rsid w:val="00EC4841"/>
    <w:rsid w:val="00EC48FE"/>
    <w:rsid w:val="00EC49B3"/>
    <w:rsid w:val="00EC4A9F"/>
    <w:rsid w:val="00EC4D30"/>
    <w:rsid w:val="00EC4EE1"/>
    <w:rsid w:val="00EC54CF"/>
    <w:rsid w:val="00EC5C0C"/>
    <w:rsid w:val="00EC5C51"/>
    <w:rsid w:val="00EC61CB"/>
    <w:rsid w:val="00EC61DE"/>
    <w:rsid w:val="00EC65EE"/>
    <w:rsid w:val="00EC680C"/>
    <w:rsid w:val="00EC69AD"/>
    <w:rsid w:val="00EC6A59"/>
    <w:rsid w:val="00EC6BD2"/>
    <w:rsid w:val="00EC6C17"/>
    <w:rsid w:val="00EC6DE0"/>
    <w:rsid w:val="00EC6E79"/>
    <w:rsid w:val="00EC6F7B"/>
    <w:rsid w:val="00EC7279"/>
    <w:rsid w:val="00EC7559"/>
    <w:rsid w:val="00EC7B28"/>
    <w:rsid w:val="00EC7BCD"/>
    <w:rsid w:val="00EC7F21"/>
    <w:rsid w:val="00ED02A2"/>
    <w:rsid w:val="00ED036C"/>
    <w:rsid w:val="00ED03E5"/>
    <w:rsid w:val="00ED050B"/>
    <w:rsid w:val="00ED0657"/>
    <w:rsid w:val="00ED0932"/>
    <w:rsid w:val="00ED0B94"/>
    <w:rsid w:val="00ED0CE4"/>
    <w:rsid w:val="00ED0E1F"/>
    <w:rsid w:val="00ED17DE"/>
    <w:rsid w:val="00ED1975"/>
    <w:rsid w:val="00ED1C9F"/>
    <w:rsid w:val="00ED1EA7"/>
    <w:rsid w:val="00ED21CA"/>
    <w:rsid w:val="00ED22C5"/>
    <w:rsid w:val="00ED25ED"/>
    <w:rsid w:val="00ED27E4"/>
    <w:rsid w:val="00ED2804"/>
    <w:rsid w:val="00ED2A9C"/>
    <w:rsid w:val="00ED2AD2"/>
    <w:rsid w:val="00ED2B50"/>
    <w:rsid w:val="00ED2BE2"/>
    <w:rsid w:val="00ED2F9E"/>
    <w:rsid w:val="00ED339B"/>
    <w:rsid w:val="00ED3412"/>
    <w:rsid w:val="00ED36C8"/>
    <w:rsid w:val="00ED38B0"/>
    <w:rsid w:val="00ED3BAF"/>
    <w:rsid w:val="00ED3C91"/>
    <w:rsid w:val="00ED3D98"/>
    <w:rsid w:val="00ED3DB1"/>
    <w:rsid w:val="00ED403F"/>
    <w:rsid w:val="00ED41A7"/>
    <w:rsid w:val="00ED434B"/>
    <w:rsid w:val="00ED44A1"/>
    <w:rsid w:val="00ED459B"/>
    <w:rsid w:val="00ED46B9"/>
    <w:rsid w:val="00ED4D5E"/>
    <w:rsid w:val="00ED4E39"/>
    <w:rsid w:val="00ED51CB"/>
    <w:rsid w:val="00ED52EE"/>
    <w:rsid w:val="00ED5398"/>
    <w:rsid w:val="00ED585F"/>
    <w:rsid w:val="00ED5968"/>
    <w:rsid w:val="00ED5A03"/>
    <w:rsid w:val="00ED5DE7"/>
    <w:rsid w:val="00ED5E63"/>
    <w:rsid w:val="00ED5EDF"/>
    <w:rsid w:val="00ED67B5"/>
    <w:rsid w:val="00ED7188"/>
    <w:rsid w:val="00ED727D"/>
    <w:rsid w:val="00ED737A"/>
    <w:rsid w:val="00ED7615"/>
    <w:rsid w:val="00ED761E"/>
    <w:rsid w:val="00ED7A44"/>
    <w:rsid w:val="00ED7A90"/>
    <w:rsid w:val="00ED7D93"/>
    <w:rsid w:val="00ED7DA1"/>
    <w:rsid w:val="00ED7DCD"/>
    <w:rsid w:val="00EE01D9"/>
    <w:rsid w:val="00EE020D"/>
    <w:rsid w:val="00EE05AC"/>
    <w:rsid w:val="00EE0A34"/>
    <w:rsid w:val="00EE0D9E"/>
    <w:rsid w:val="00EE0E14"/>
    <w:rsid w:val="00EE0F0B"/>
    <w:rsid w:val="00EE1063"/>
    <w:rsid w:val="00EE10F3"/>
    <w:rsid w:val="00EE1190"/>
    <w:rsid w:val="00EE1232"/>
    <w:rsid w:val="00EE16DA"/>
    <w:rsid w:val="00EE195C"/>
    <w:rsid w:val="00EE1B37"/>
    <w:rsid w:val="00EE1D93"/>
    <w:rsid w:val="00EE1F20"/>
    <w:rsid w:val="00EE221A"/>
    <w:rsid w:val="00EE22CF"/>
    <w:rsid w:val="00EE2326"/>
    <w:rsid w:val="00EE242A"/>
    <w:rsid w:val="00EE24E6"/>
    <w:rsid w:val="00EE2819"/>
    <w:rsid w:val="00EE28B2"/>
    <w:rsid w:val="00EE28D5"/>
    <w:rsid w:val="00EE2952"/>
    <w:rsid w:val="00EE2BDB"/>
    <w:rsid w:val="00EE2DAE"/>
    <w:rsid w:val="00EE2E2B"/>
    <w:rsid w:val="00EE2EA6"/>
    <w:rsid w:val="00EE300C"/>
    <w:rsid w:val="00EE3012"/>
    <w:rsid w:val="00EE31C6"/>
    <w:rsid w:val="00EE334F"/>
    <w:rsid w:val="00EE374D"/>
    <w:rsid w:val="00EE380C"/>
    <w:rsid w:val="00EE3980"/>
    <w:rsid w:val="00EE3A94"/>
    <w:rsid w:val="00EE3CE3"/>
    <w:rsid w:val="00EE4075"/>
    <w:rsid w:val="00EE417F"/>
    <w:rsid w:val="00EE43EA"/>
    <w:rsid w:val="00EE4535"/>
    <w:rsid w:val="00EE49A1"/>
    <w:rsid w:val="00EE4D79"/>
    <w:rsid w:val="00EE4DD4"/>
    <w:rsid w:val="00EE4E22"/>
    <w:rsid w:val="00EE4E96"/>
    <w:rsid w:val="00EE52F6"/>
    <w:rsid w:val="00EE555C"/>
    <w:rsid w:val="00EE564E"/>
    <w:rsid w:val="00EE56B3"/>
    <w:rsid w:val="00EE5822"/>
    <w:rsid w:val="00EE593C"/>
    <w:rsid w:val="00EE5982"/>
    <w:rsid w:val="00EE5A6C"/>
    <w:rsid w:val="00EE5E3F"/>
    <w:rsid w:val="00EE5EF6"/>
    <w:rsid w:val="00EE5F46"/>
    <w:rsid w:val="00EE6013"/>
    <w:rsid w:val="00EE6390"/>
    <w:rsid w:val="00EE63CF"/>
    <w:rsid w:val="00EE6443"/>
    <w:rsid w:val="00EE6497"/>
    <w:rsid w:val="00EE6818"/>
    <w:rsid w:val="00EE6861"/>
    <w:rsid w:val="00EE6A9B"/>
    <w:rsid w:val="00EE6AD8"/>
    <w:rsid w:val="00EE6C6F"/>
    <w:rsid w:val="00EE6D4B"/>
    <w:rsid w:val="00EE7428"/>
    <w:rsid w:val="00EE7481"/>
    <w:rsid w:val="00EE7545"/>
    <w:rsid w:val="00EE75CC"/>
    <w:rsid w:val="00EE75D1"/>
    <w:rsid w:val="00EE75DC"/>
    <w:rsid w:val="00EE7686"/>
    <w:rsid w:val="00EE7797"/>
    <w:rsid w:val="00EE7B66"/>
    <w:rsid w:val="00EE7ECB"/>
    <w:rsid w:val="00EF044B"/>
    <w:rsid w:val="00EF076E"/>
    <w:rsid w:val="00EF07A9"/>
    <w:rsid w:val="00EF0A9D"/>
    <w:rsid w:val="00EF0B50"/>
    <w:rsid w:val="00EF0E95"/>
    <w:rsid w:val="00EF1404"/>
    <w:rsid w:val="00EF1726"/>
    <w:rsid w:val="00EF1BC4"/>
    <w:rsid w:val="00EF1DCC"/>
    <w:rsid w:val="00EF1F2E"/>
    <w:rsid w:val="00EF1F75"/>
    <w:rsid w:val="00EF2014"/>
    <w:rsid w:val="00EF21E2"/>
    <w:rsid w:val="00EF2204"/>
    <w:rsid w:val="00EF23C3"/>
    <w:rsid w:val="00EF27A4"/>
    <w:rsid w:val="00EF2E69"/>
    <w:rsid w:val="00EF3057"/>
    <w:rsid w:val="00EF312B"/>
    <w:rsid w:val="00EF3281"/>
    <w:rsid w:val="00EF33F0"/>
    <w:rsid w:val="00EF3424"/>
    <w:rsid w:val="00EF342B"/>
    <w:rsid w:val="00EF38F7"/>
    <w:rsid w:val="00EF39EB"/>
    <w:rsid w:val="00EF3BE1"/>
    <w:rsid w:val="00EF3E88"/>
    <w:rsid w:val="00EF41E3"/>
    <w:rsid w:val="00EF433B"/>
    <w:rsid w:val="00EF45C8"/>
    <w:rsid w:val="00EF49CF"/>
    <w:rsid w:val="00EF4C5A"/>
    <w:rsid w:val="00EF4C67"/>
    <w:rsid w:val="00EF4C72"/>
    <w:rsid w:val="00EF5074"/>
    <w:rsid w:val="00EF574C"/>
    <w:rsid w:val="00EF58E5"/>
    <w:rsid w:val="00EF5C83"/>
    <w:rsid w:val="00EF5E74"/>
    <w:rsid w:val="00EF5F2A"/>
    <w:rsid w:val="00EF6045"/>
    <w:rsid w:val="00EF6195"/>
    <w:rsid w:val="00EF628B"/>
    <w:rsid w:val="00EF6324"/>
    <w:rsid w:val="00EF64B2"/>
    <w:rsid w:val="00EF64BC"/>
    <w:rsid w:val="00EF65BE"/>
    <w:rsid w:val="00EF695C"/>
    <w:rsid w:val="00EF69E0"/>
    <w:rsid w:val="00EF6C2A"/>
    <w:rsid w:val="00EF6DB7"/>
    <w:rsid w:val="00EF6E20"/>
    <w:rsid w:val="00EF6EFF"/>
    <w:rsid w:val="00EF6F94"/>
    <w:rsid w:val="00EF6FCF"/>
    <w:rsid w:val="00EF7206"/>
    <w:rsid w:val="00EF7218"/>
    <w:rsid w:val="00EF73A2"/>
    <w:rsid w:val="00EF7496"/>
    <w:rsid w:val="00EF77D5"/>
    <w:rsid w:val="00EF78B9"/>
    <w:rsid w:val="00EF7FCA"/>
    <w:rsid w:val="00F00093"/>
    <w:rsid w:val="00F000EE"/>
    <w:rsid w:val="00F0023F"/>
    <w:rsid w:val="00F0036C"/>
    <w:rsid w:val="00F0061F"/>
    <w:rsid w:val="00F00770"/>
    <w:rsid w:val="00F0092A"/>
    <w:rsid w:val="00F00BC7"/>
    <w:rsid w:val="00F00CFD"/>
    <w:rsid w:val="00F012B4"/>
    <w:rsid w:val="00F0132B"/>
    <w:rsid w:val="00F015D1"/>
    <w:rsid w:val="00F01A20"/>
    <w:rsid w:val="00F01AF3"/>
    <w:rsid w:val="00F01B16"/>
    <w:rsid w:val="00F01C26"/>
    <w:rsid w:val="00F01C32"/>
    <w:rsid w:val="00F01D76"/>
    <w:rsid w:val="00F01DD2"/>
    <w:rsid w:val="00F01EA2"/>
    <w:rsid w:val="00F01F5E"/>
    <w:rsid w:val="00F01FA5"/>
    <w:rsid w:val="00F02076"/>
    <w:rsid w:val="00F02137"/>
    <w:rsid w:val="00F022EC"/>
    <w:rsid w:val="00F024E0"/>
    <w:rsid w:val="00F02648"/>
    <w:rsid w:val="00F0281C"/>
    <w:rsid w:val="00F0290F"/>
    <w:rsid w:val="00F02B0B"/>
    <w:rsid w:val="00F02C01"/>
    <w:rsid w:val="00F02FFE"/>
    <w:rsid w:val="00F0300D"/>
    <w:rsid w:val="00F030BF"/>
    <w:rsid w:val="00F0322D"/>
    <w:rsid w:val="00F03358"/>
    <w:rsid w:val="00F034D1"/>
    <w:rsid w:val="00F03614"/>
    <w:rsid w:val="00F03709"/>
    <w:rsid w:val="00F03838"/>
    <w:rsid w:val="00F03842"/>
    <w:rsid w:val="00F039E7"/>
    <w:rsid w:val="00F03AFC"/>
    <w:rsid w:val="00F03C72"/>
    <w:rsid w:val="00F03E69"/>
    <w:rsid w:val="00F0411F"/>
    <w:rsid w:val="00F04576"/>
    <w:rsid w:val="00F045E0"/>
    <w:rsid w:val="00F04773"/>
    <w:rsid w:val="00F04862"/>
    <w:rsid w:val="00F049AB"/>
    <w:rsid w:val="00F049EC"/>
    <w:rsid w:val="00F04D14"/>
    <w:rsid w:val="00F04D8C"/>
    <w:rsid w:val="00F05065"/>
    <w:rsid w:val="00F0509C"/>
    <w:rsid w:val="00F05472"/>
    <w:rsid w:val="00F05CEA"/>
    <w:rsid w:val="00F05D91"/>
    <w:rsid w:val="00F05DEE"/>
    <w:rsid w:val="00F05EAB"/>
    <w:rsid w:val="00F0609B"/>
    <w:rsid w:val="00F0623B"/>
    <w:rsid w:val="00F066E0"/>
    <w:rsid w:val="00F0684C"/>
    <w:rsid w:val="00F06919"/>
    <w:rsid w:val="00F07365"/>
    <w:rsid w:val="00F07671"/>
    <w:rsid w:val="00F07817"/>
    <w:rsid w:val="00F07B19"/>
    <w:rsid w:val="00F07C36"/>
    <w:rsid w:val="00F07D07"/>
    <w:rsid w:val="00F07E6D"/>
    <w:rsid w:val="00F102AC"/>
    <w:rsid w:val="00F10333"/>
    <w:rsid w:val="00F1041F"/>
    <w:rsid w:val="00F10511"/>
    <w:rsid w:val="00F10D28"/>
    <w:rsid w:val="00F10E0D"/>
    <w:rsid w:val="00F10EAB"/>
    <w:rsid w:val="00F113BD"/>
    <w:rsid w:val="00F11434"/>
    <w:rsid w:val="00F1144C"/>
    <w:rsid w:val="00F1146D"/>
    <w:rsid w:val="00F1158D"/>
    <w:rsid w:val="00F11841"/>
    <w:rsid w:val="00F11C30"/>
    <w:rsid w:val="00F11DE3"/>
    <w:rsid w:val="00F122DF"/>
    <w:rsid w:val="00F12375"/>
    <w:rsid w:val="00F123B2"/>
    <w:rsid w:val="00F1286D"/>
    <w:rsid w:val="00F128C7"/>
    <w:rsid w:val="00F129A9"/>
    <w:rsid w:val="00F12B9F"/>
    <w:rsid w:val="00F12C71"/>
    <w:rsid w:val="00F12CDE"/>
    <w:rsid w:val="00F13034"/>
    <w:rsid w:val="00F133CC"/>
    <w:rsid w:val="00F135DA"/>
    <w:rsid w:val="00F13637"/>
    <w:rsid w:val="00F13809"/>
    <w:rsid w:val="00F13910"/>
    <w:rsid w:val="00F13CB7"/>
    <w:rsid w:val="00F13D8A"/>
    <w:rsid w:val="00F1415D"/>
    <w:rsid w:val="00F14225"/>
    <w:rsid w:val="00F1475E"/>
    <w:rsid w:val="00F1479A"/>
    <w:rsid w:val="00F148C6"/>
    <w:rsid w:val="00F14B8C"/>
    <w:rsid w:val="00F14D99"/>
    <w:rsid w:val="00F14DED"/>
    <w:rsid w:val="00F14DFE"/>
    <w:rsid w:val="00F14EA4"/>
    <w:rsid w:val="00F15200"/>
    <w:rsid w:val="00F15269"/>
    <w:rsid w:val="00F15358"/>
    <w:rsid w:val="00F15469"/>
    <w:rsid w:val="00F15645"/>
    <w:rsid w:val="00F15CB0"/>
    <w:rsid w:val="00F15E9C"/>
    <w:rsid w:val="00F16382"/>
    <w:rsid w:val="00F16667"/>
    <w:rsid w:val="00F16847"/>
    <w:rsid w:val="00F16989"/>
    <w:rsid w:val="00F16AAD"/>
    <w:rsid w:val="00F16AAE"/>
    <w:rsid w:val="00F16C5C"/>
    <w:rsid w:val="00F17173"/>
    <w:rsid w:val="00F17389"/>
    <w:rsid w:val="00F174AB"/>
    <w:rsid w:val="00F17680"/>
    <w:rsid w:val="00F17704"/>
    <w:rsid w:val="00F1786E"/>
    <w:rsid w:val="00F17A2D"/>
    <w:rsid w:val="00F17BF1"/>
    <w:rsid w:val="00F200B7"/>
    <w:rsid w:val="00F20108"/>
    <w:rsid w:val="00F201AA"/>
    <w:rsid w:val="00F20228"/>
    <w:rsid w:val="00F20315"/>
    <w:rsid w:val="00F20507"/>
    <w:rsid w:val="00F2059B"/>
    <w:rsid w:val="00F206CD"/>
    <w:rsid w:val="00F20785"/>
    <w:rsid w:val="00F208B9"/>
    <w:rsid w:val="00F20991"/>
    <w:rsid w:val="00F20DF3"/>
    <w:rsid w:val="00F20ED5"/>
    <w:rsid w:val="00F20F55"/>
    <w:rsid w:val="00F210E2"/>
    <w:rsid w:val="00F21411"/>
    <w:rsid w:val="00F2163A"/>
    <w:rsid w:val="00F216E3"/>
    <w:rsid w:val="00F2172A"/>
    <w:rsid w:val="00F21E03"/>
    <w:rsid w:val="00F21F53"/>
    <w:rsid w:val="00F22068"/>
    <w:rsid w:val="00F221DB"/>
    <w:rsid w:val="00F22461"/>
    <w:rsid w:val="00F22674"/>
    <w:rsid w:val="00F2278B"/>
    <w:rsid w:val="00F227BF"/>
    <w:rsid w:val="00F22A62"/>
    <w:rsid w:val="00F22AFF"/>
    <w:rsid w:val="00F22EEE"/>
    <w:rsid w:val="00F23179"/>
    <w:rsid w:val="00F232C9"/>
    <w:rsid w:val="00F234DD"/>
    <w:rsid w:val="00F23630"/>
    <w:rsid w:val="00F238B9"/>
    <w:rsid w:val="00F23B1A"/>
    <w:rsid w:val="00F23B5F"/>
    <w:rsid w:val="00F23C48"/>
    <w:rsid w:val="00F23CD1"/>
    <w:rsid w:val="00F23ED8"/>
    <w:rsid w:val="00F23FE5"/>
    <w:rsid w:val="00F24057"/>
    <w:rsid w:val="00F240DF"/>
    <w:rsid w:val="00F245ED"/>
    <w:rsid w:val="00F24805"/>
    <w:rsid w:val="00F24904"/>
    <w:rsid w:val="00F24930"/>
    <w:rsid w:val="00F249AA"/>
    <w:rsid w:val="00F24AEB"/>
    <w:rsid w:val="00F24B41"/>
    <w:rsid w:val="00F24BF3"/>
    <w:rsid w:val="00F24E2B"/>
    <w:rsid w:val="00F24E7D"/>
    <w:rsid w:val="00F24F60"/>
    <w:rsid w:val="00F24F69"/>
    <w:rsid w:val="00F2510D"/>
    <w:rsid w:val="00F25372"/>
    <w:rsid w:val="00F253FF"/>
    <w:rsid w:val="00F2549D"/>
    <w:rsid w:val="00F25500"/>
    <w:rsid w:val="00F25502"/>
    <w:rsid w:val="00F25648"/>
    <w:rsid w:val="00F256D2"/>
    <w:rsid w:val="00F2577C"/>
    <w:rsid w:val="00F257DE"/>
    <w:rsid w:val="00F25BFE"/>
    <w:rsid w:val="00F25C9E"/>
    <w:rsid w:val="00F25D7E"/>
    <w:rsid w:val="00F25F9E"/>
    <w:rsid w:val="00F26167"/>
    <w:rsid w:val="00F261FA"/>
    <w:rsid w:val="00F2622A"/>
    <w:rsid w:val="00F2640F"/>
    <w:rsid w:val="00F26410"/>
    <w:rsid w:val="00F26FC6"/>
    <w:rsid w:val="00F27002"/>
    <w:rsid w:val="00F27011"/>
    <w:rsid w:val="00F2748A"/>
    <w:rsid w:val="00F2778F"/>
    <w:rsid w:val="00F27C0D"/>
    <w:rsid w:val="00F27D30"/>
    <w:rsid w:val="00F27E6A"/>
    <w:rsid w:val="00F3014A"/>
    <w:rsid w:val="00F301BD"/>
    <w:rsid w:val="00F30365"/>
    <w:rsid w:val="00F307BB"/>
    <w:rsid w:val="00F307D3"/>
    <w:rsid w:val="00F309A3"/>
    <w:rsid w:val="00F30B76"/>
    <w:rsid w:val="00F30CE4"/>
    <w:rsid w:val="00F30E1E"/>
    <w:rsid w:val="00F30E45"/>
    <w:rsid w:val="00F30F9F"/>
    <w:rsid w:val="00F30FAC"/>
    <w:rsid w:val="00F31455"/>
    <w:rsid w:val="00F31636"/>
    <w:rsid w:val="00F316AD"/>
    <w:rsid w:val="00F316E2"/>
    <w:rsid w:val="00F3180E"/>
    <w:rsid w:val="00F31837"/>
    <w:rsid w:val="00F31864"/>
    <w:rsid w:val="00F319A2"/>
    <w:rsid w:val="00F31B61"/>
    <w:rsid w:val="00F31CC1"/>
    <w:rsid w:val="00F31D08"/>
    <w:rsid w:val="00F31D8E"/>
    <w:rsid w:val="00F322A0"/>
    <w:rsid w:val="00F32396"/>
    <w:rsid w:val="00F32401"/>
    <w:rsid w:val="00F3277A"/>
    <w:rsid w:val="00F32816"/>
    <w:rsid w:val="00F329DC"/>
    <w:rsid w:val="00F32BF4"/>
    <w:rsid w:val="00F32E22"/>
    <w:rsid w:val="00F32FE6"/>
    <w:rsid w:val="00F33145"/>
    <w:rsid w:val="00F331CE"/>
    <w:rsid w:val="00F334E7"/>
    <w:rsid w:val="00F33984"/>
    <w:rsid w:val="00F33A7A"/>
    <w:rsid w:val="00F33AA7"/>
    <w:rsid w:val="00F33C80"/>
    <w:rsid w:val="00F33D14"/>
    <w:rsid w:val="00F33E46"/>
    <w:rsid w:val="00F33EBC"/>
    <w:rsid w:val="00F33F72"/>
    <w:rsid w:val="00F34324"/>
    <w:rsid w:val="00F34437"/>
    <w:rsid w:val="00F345B8"/>
    <w:rsid w:val="00F346C4"/>
    <w:rsid w:val="00F34BA0"/>
    <w:rsid w:val="00F34EB8"/>
    <w:rsid w:val="00F35777"/>
    <w:rsid w:val="00F359B7"/>
    <w:rsid w:val="00F35D5A"/>
    <w:rsid w:val="00F35D88"/>
    <w:rsid w:val="00F36077"/>
    <w:rsid w:val="00F36477"/>
    <w:rsid w:val="00F36856"/>
    <w:rsid w:val="00F36A13"/>
    <w:rsid w:val="00F36B4D"/>
    <w:rsid w:val="00F36C63"/>
    <w:rsid w:val="00F36EE0"/>
    <w:rsid w:val="00F36F17"/>
    <w:rsid w:val="00F36F6B"/>
    <w:rsid w:val="00F3702E"/>
    <w:rsid w:val="00F37098"/>
    <w:rsid w:val="00F371F9"/>
    <w:rsid w:val="00F37226"/>
    <w:rsid w:val="00F37857"/>
    <w:rsid w:val="00F3796B"/>
    <w:rsid w:val="00F379A3"/>
    <w:rsid w:val="00F37AD2"/>
    <w:rsid w:val="00F37B8A"/>
    <w:rsid w:val="00F4032E"/>
    <w:rsid w:val="00F40736"/>
    <w:rsid w:val="00F4078F"/>
    <w:rsid w:val="00F40AD0"/>
    <w:rsid w:val="00F40DEC"/>
    <w:rsid w:val="00F40E4A"/>
    <w:rsid w:val="00F40F11"/>
    <w:rsid w:val="00F41232"/>
    <w:rsid w:val="00F41472"/>
    <w:rsid w:val="00F41B0B"/>
    <w:rsid w:val="00F41BEE"/>
    <w:rsid w:val="00F41BF6"/>
    <w:rsid w:val="00F4217E"/>
    <w:rsid w:val="00F42486"/>
    <w:rsid w:val="00F424CE"/>
    <w:rsid w:val="00F42975"/>
    <w:rsid w:val="00F42B43"/>
    <w:rsid w:val="00F42C4E"/>
    <w:rsid w:val="00F42D8E"/>
    <w:rsid w:val="00F430DE"/>
    <w:rsid w:val="00F432CB"/>
    <w:rsid w:val="00F4350E"/>
    <w:rsid w:val="00F43578"/>
    <w:rsid w:val="00F4365F"/>
    <w:rsid w:val="00F43758"/>
    <w:rsid w:val="00F43784"/>
    <w:rsid w:val="00F43907"/>
    <w:rsid w:val="00F43A74"/>
    <w:rsid w:val="00F43ABD"/>
    <w:rsid w:val="00F43C1B"/>
    <w:rsid w:val="00F43D9E"/>
    <w:rsid w:val="00F43DC6"/>
    <w:rsid w:val="00F43E73"/>
    <w:rsid w:val="00F43F97"/>
    <w:rsid w:val="00F446BC"/>
    <w:rsid w:val="00F4492A"/>
    <w:rsid w:val="00F4495F"/>
    <w:rsid w:val="00F4501B"/>
    <w:rsid w:val="00F45040"/>
    <w:rsid w:val="00F45177"/>
    <w:rsid w:val="00F45226"/>
    <w:rsid w:val="00F454BB"/>
    <w:rsid w:val="00F454DD"/>
    <w:rsid w:val="00F45603"/>
    <w:rsid w:val="00F45894"/>
    <w:rsid w:val="00F459A7"/>
    <w:rsid w:val="00F45D19"/>
    <w:rsid w:val="00F45DE8"/>
    <w:rsid w:val="00F45FA7"/>
    <w:rsid w:val="00F46197"/>
    <w:rsid w:val="00F4622F"/>
    <w:rsid w:val="00F46740"/>
    <w:rsid w:val="00F4688C"/>
    <w:rsid w:val="00F468F0"/>
    <w:rsid w:val="00F46A16"/>
    <w:rsid w:val="00F46AC3"/>
    <w:rsid w:val="00F46E5F"/>
    <w:rsid w:val="00F46E83"/>
    <w:rsid w:val="00F472BF"/>
    <w:rsid w:val="00F472D3"/>
    <w:rsid w:val="00F472EE"/>
    <w:rsid w:val="00F477C9"/>
    <w:rsid w:val="00F47A62"/>
    <w:rsid w:val="00F47C13"/>
    <w:rsid w:val="00F47CCE"/>
    <w:rsid w:val="00F50007"/>
    <w:rsid w:val="00F501C3"/>
    <w:rsid w:val="00F505E7"/>
    <w:rsid w:val="00F506AD"/>
    <w:rsid w:val="00F5076C"/>
    <w:rsid w:val="00F508D6"/>
    <w:rsid w:val="00F50A12"/>
    <w:rsid w:val="00F50A57"/>
    <w:rsid w:val="00F50C6D"/>
    <w:rsid w:val="00F50EC8"/>
    <w:rsid w:val="00F511AF"/>
    <w:rsid w:val="00F511B9"/>
    <w:rsid w:val="00F511F0"/>
    <w:rsid w:val="00F51363"/>
    <w:rsid w:val="00F51369"/>
    <w:rsid w:val="00F51474"/>
    <w:rsid w:val="00F5154B"/>
    <w:rsid w:val="00F516DD"/>
    <w:rsid w:val="00F51E63"/>
    <w:rsid w:val="00F51EA1"/>
    <w:rsid w:val="00F52008"/>
    <w:rsid w:val="00F520D8"/>
    <w:rsid w:val="00F52157"/>
    <w:rsid w:val="00F521B3"/>
    <w:rsid w:val="00F52662"/>
    <w:rsid w:val="00F52E3A"/>
    <w:rsid w:val="00F5316A"/>
    <w:rsid w:val="00F53198"/>
    <w:rsid w:val="00F53977"/>
    <w:rsid w:val="00F53992"/>
    <w:rsid w:val="00F53C43"/>
    <w:rsid w:val="00F53CDA"/>
    <w:rsid w:val="00F5423B"/>
    <w:rsid w:val="00F543EA"/>
    <w:rsid w:val="00F54669"/>
    <w:rsid w:val="00F54703"/>
    <w:rsid w:val="00F5479C"/>
    <w:rsid w:val="00F5494E"/>
    <w:rsid w:val="00F54A63"/>
    <w:rsid w:val="00F54AEC"/>
    <w:rsid w:val="00F54E55"/>
    <w:rsid w:val="00F54F47"/>
    <w:rsid w:val="00F55043"/>
    <w:rsid w:val="00F5506A"/>
    <w:rsid w:val="00F55165"/>
    <w:rsid w:val="00F55385"/>
    <w:rsid w:val="00F55660"/>
    <w:rsid w:val="00F5571B"/>
    <w:rsid w:val="00F559CC"/>
    <w:rsid w:val="00F55BF6"/>
    <w:rsid w:val="00F55C1C"/>
    <w:rsid w:val="00F55EBC"/>
    <w:rsid w:val="00F55F1A"/>
    <w:rsid w:val="00F55FCB"/>
    <w:rsid w:val="00F5606A"/>
    <w:rsid w:val="00F5611F"/>
    <w:rsid w:val="00F561C7"/>
    <w:rsid w:val="00F56385"/>
    <w:rsid w:val="00F565BD"/>
    <w:rsid w:val="00F565E3"/>
    <w:rsid w:val="00F5675B"/>
    <w:rsid w:val="00F5675F"/>
    <w:rsid w:val="00F571CD"/>
    <w:rsid w:val="00F5720B"/>
    <w:rsid w:val="00F57319"/>
    <w:rsid w:val="00F5759B"/>
    <w:rsid w:val="00F57872"/>
    <w:rsid w:val="00F578A4"/>
    <w:rsid w:val="00F578F7"/>
    <w:rsid w:val="00F57990"/>
    <w:rsid w:val="00F57B13"/>
    <w:rsid w:val="00F57E59"/>
    <w:rsid w:val="00F57FDB"/>
    <w:rsid w:val="00F60072"/>
    <w:rsid w:val="00F60728"/>
    <w:rsid w:val="00F60A64"/>
    <w:rsid w:val="00F60ACD"/>
    <w:rsid w:val="00F60BC6"/>
    <w:rsid w:val="00F60C10"/>
    <w:rsid w:val="00F60CFD"/>
    <w:rsid w:val="00F60DF1"/>
    <w:rsid w:val="00F60E68"/>
    <w:rsid w:val="00F6183F"/>
    <w:rsid w:val="00F61ACB"/>
    <w:rsid w:val="00F61B59"/>
    <w:rsid w:val="00F61B91"/>
    <w:rsid w:val="00F61DBD"/>
    <w:rsid w:val="00F61DEC"/>
    <w:rsid w:val="00F61E8F"/>
    <w:rsid w:val="00F61FFC"/>
    <w:rsid w:val="00F62090"/>
    <w:rsid w:val="00F6268E"/>
    <w:rsid w:val="00F62769"/>
    <w:rsid w:val="00F62782"/>
    <w:rsid w:val="00F62CCA"/>
    <w:rsid w:val="00F6300F"/>
    <w:rsid w:val="00F630DA"/>
    <w:rsid w:val="00F633C4"/>
    <w:rsid w:val="00F63573"/>
    <w:rsid w:val="00F63599"/>
    <w:rsid w:val="00F6385B"/>
    <w:rsid w:val="00F638BE"/>
    <w:rsid w:val="00F63BB5"/>
    <w:rsid w:val="00F63FFC"/>
    <w:rsid w:val="00F64163"/>
    <w:rsid w:val="00F64311"/>
    <w:rsid w:val="00F6472D"/>
    <w:rsid w:val="00F64A57"/>
    <w:rsid w:val="00F64BD5"/>
    <w:rsid w:val="00F64D80"/>
    <w:rsid w:val="00F64F21"/>
    <w:rsid w:val="00F65A6E"/>
    <w:rsid w:val="00F65AA7"/>
    <w:rsid w:val="00F65BA7"/>
    <w:rsid w:val="00F66222"/>
    <w:rsid w:val="00F663D7"/>
    <w:rsid w:val="00F66452"/>
    <w:rsid w:val="00F664BB"/>
    <w:rsid w:val="00F6650E"/>
    <w:rsid w:val="00F665C2"/>
    <w:rsid w:val="00F66861"/>
    <w:rsid w:val="00F66DEE"/>
    <w:rsid w:val="00F66F40"/>
    <w:rsid w:val="00F66FB7"/>
    <w:rsid w:val="00F670F4"/>
    <w:rsid w:val="00F6723C"/>
    <w:rsid w:val="00F67426"/>
    <w:rsid w:val="00F677A0"/>
    <w:rsid w:val="00F6782D"/>
    <w:rsid w:val="00F678AD"/>
    <w:rsid w:val="00F6790E"/>
    <w:rsid w:val="00F67A71"/>
    <w:rsid w:val="00F67B1D"/>
    <w:rsid w:val="00F67B92"/>
    <w:rsid w:val="00F67D0F"/>
    <w:rsid w:val="00F67D9F"/>
    <w:rsid w:val="00F67DA9"/>
    <w:rsid w:val="00F67EED"/>
    <w:rsid w:val="00F67F00"/>
    <w:rsid w:val="00F67FD6"/>
    <w:rsid w:val="00F700F2"/>
    <w:rsid w:val="00F70221"/>
    <w:rsid w:val="00F70A9C"/>
    <w:rsid w:val="00F70D53"/>
    <w:rsid w:val="00F70EB4"/>
    <w:rsid w:val="00F70F4B"/>
    <w:rsid w:val="00F71173"/>
    <w:rsid w:val="00F714B2"/>
    <w:rsid w:val="00F714B6"/>
    <w:rsid w:val="00F714B9"/>
    <w:rsid w:val="00F714DD"/>
    <w:rsid w:val="00F71515"/>
    <w:rsid w:val="00F715EA"/>
    <w:rsid w:val="00F715F1"/>
    <w:rsid w:val="00F7168F"/>
    <w:rsid w:val="00F7172F"/>
    <w:rsid w:val="00F71794"/>
    <w:rsid w:val="00F71BA8"/>
    <w:rsid w:val="00F71CF2"/>
    <w:rsid w:val="00F71FEA"/>
    <w:rsid w:val="00F72282"/>
    <w:rsid w:val="00F72522"/>
    <w:rsid w:val="00F725AB"/>
    <w:rsid w:val="00F726EE"/>
    <w:rsid w:val="00F727CE"/>
    <w:rsid w:val="00F727FC"/>
    <w:rsid w:val="00F72A35"/>
    <w:rsid w:val="00F72D26"/>
    <w:rsid w:val="00F72FD4"/>
    <w:rsid w:val="00F730E3"/>
    <w:rsid w:val="00F73178"/>
    <w:rsid w:val="00F732CA"/>
    <w:rsid w:val="00F733A9"/>
    <w:rsid w:val="00F733F9"/>
    <w:rsid w:val="00F73501"/>
    <w:rsid w:val="00F73939"/>
    <w:rsid w:val="00F73C97"/>
    <w:rsid w:val="00F73DC1"/>
    <w:rsid w:val="00F73EE0"/>
    <w:rsid w:val="00F73F35"/>
    <w:rsid w:val="00F73FAA"/>
    <w:rsid w:val="00F7414A"/>
    <w:rsid w:val="00F7416C"/>
    <w:rsid w:val="00F7436C"/>
    <w:rsid w:val="00F75075"/>
    <w:rsid w:val="00F75254"/>
    <w:rsid w:val="00F7526D"/>
    <w:rsid w:val="00F75387"/>
    <w:rsid w:val="00F75567"/>
    <w:rsid w:val="00F75574"/>
    <w:rsid w:val="00F755A1"/>
    <w:rsid w:val="00F7579E"/>
    <w:rsid w:val="00F760A0"/>
    <w:rsid w:val="00F76361"/>
    <w:rsid w:val="00F76436"/>
    <w:rsid w:val="00F765E2"/>
    <w:rsid w:val="00F76626"/>
    <w:rsid w:val="00F768B6"/>
    <w:rsid w:val="00F769FA"/>
    <w:rsid w:val="00F76B4A"/>
    <w:rsid w:val="00F76BB8"/>
    <w:rsid w:val="00F76D4A"/>
    <w:rsid w:val="00F76E5F"/>
    <w:rsid w:val="00F7702A"/>
    <w:rsid w:val="00F77570"/>
    <w:rsid w:val="00F776EC"/>
    <w:rsid w:val="00F776F6"/>
    <w:rsid w:val="00F7771A"/>
    <w:rsid w:val="00F777D2"/>
    <w:rsid w:val="00F777DA"/>
    <w:rsid w:val="00F77C41"/>
    <w:rsid w:val="00F77D9D"/>
    <w:rsid w:val="00F77FBA"/>
    <w:rsid w:val="00F80054"/>
    <w:rsid w:val="00F80056"/>
    <w:rsid w:val="00F80394"/>
    <w:rsid w:val="00F8061B"/>
    <w:rsid w:val="00F806C6"/>
    <w:rsid w:val="00F8076A"/>
    <w:rsid w:val="00F80772"/>
    <w:rsid w:val="00F80DD0"/>
    <w:rsid w:val="00F80E93"/>
    <w:rsid w:val="00F80F97"/>
    <w:rsid w:val="00F81159"/>
    <w:rsid w:val="00F81270"/>
    <w:rsid w:val="00F81510"/>
    <w:rsid w:val="00F8180B"/>
    <w:rsid w:val="00F8186A"/>
    <w:rsid w:val="00F818F1"/>
    <w:rsid w:val="00F81965"/>
    <w:rsid w:val="00F81BD8"/>
    <w:rsid w:val="00F822BD"/>
    <w:rsid w:val="00F8236A"/>
    <w:rsid w:val="00F82A9A"/>
    <w:rsid w:val="00F82DCB"/>
    <w:rsid w:val="00F833C5"/>
    <w:rsid w:val="00F83408"/>
    <w:rsid w:val="00F835AA"/>
    <w:rsid w:val="00F836D0"/>
    <w:rsid w:val="00F838E3"/>
    <w:rsid w:val="00F83CB0"/>
    <w:rsid w:val="00F83D7D"/>
    <w:rsid w:val="00F84400"/>
    <w:rsid w:val="00F84550"/>
    <w:rsid w:val="00F8471C"/>
    <w:rsid w:val="00F84831"/>
    <w:rsid w:val="00F848AE"/>
    <w:rsid w:val="00F84BF9"/>
    <w:rsid w:val="00F84C5E"/>
    <w:rsid w:val="00F84C83"/>
    <w:rsid w:val="00F84E84"/>
    <w:rsid w:val="00F84EA1"/>
    <w:rsid w:val="00F851E2"/>
    <w:rsid w:val="00F854DB"/>
    <w:rsid w:val="00F858DA"/>
    <w:rsid w:val="00F85964"/>
    <w:rsid w:val="00F85DD3"/>
    <w:rsid w:val="00F85FBB"/>
    <w:rsid w:val="00F8630D"/>
    <w:rsid w:val="00F86541"/>
    <w:rsid w:val="00F867A9"/>
    <w:rsid w:val="00F869D4"/>
    <w:rsid w:val="00F86C3A"/>
    <w:rsid w:val="00F86CE1"/>
    <w:rsid w:val="00F86DCD"/>
    <w:rsid w:val="00F87139"/>
    <w:rsid w:val="00F87183"/>
    <w:rsid w:val="00F872FB"/>
    <w:rsid w:val="00F8732F"/>
    <w:rsid w:val="00F8742B"/>
    <w:rsid w:val="00F874C3"/>
    <w:rsid w:val="00F875E2"/>
    <w:rsid w:val="00F8778A"/>
    <w:rsid w:val="00F87908"/>
    <w:rsid w:val="00F87A47"/>
    <w:rsid w:val="00F87B72"/>
    <w:rsid w:val="00F87F59"/>
    <w:rsid w:val="00F90495"/>
    <w:rsid w:val="00F9076F"/>
    <w:rsid w:val="00F90824"/>
    <w:rsid w:val="00F90AC1"/>
    <w:rsid w:val="00F90E2E"/>
    <w:rsid w:val="00F9116B"/>
    <w:rsid w:val="00F91197"/>
    <w:rsid w:val="00F915BC"/>
    <w:rsid w:val="00F91612"/>
    <w:rsid w:val="00F91634"/>
    <w:rsid w:val="00F9171B"/>
    <w:rsid w:val="00F919A8"/>
    <w:rsid w:val="00F91A17"/>
    <w:rsid w:val="00F91E3E"/>
    <w:rsid w:val="00F925F4"/>
    <w:rsid w:val="00F92B12"/>
    <w:rsid w:val="00F92EC7"/>
    <w:rsid w:val="00F93175"/>
    <w:rsid w:val="00F932B7"/>
    <w:rsid w:val="00F932FD"/>
    <w:rsid w:val="00F9339C"/>
    <w:rsid w:val="00F935B0"/>
    <w:rsid w:val="00F93648"/>
    <w:rsid w:val="00F9391E"/>
    <w:rsid w:val="00F939C5"/>
    <w:rsid w:val="00F94196"/>
    <w:rsid w:val="00F9430B"/>
    <w:rsid w:val="00F9471B"/>
    <w:rsid w:val="00F94873"/>
    <w:rsid w:val="00F94983"/>
    <w:rsid w:val="00F94E8E"/>
    <w:rsid w:val="00F94ECE"/>
    <w:rsid w:val="00F9523D"/>
    <w:rsid w:val="00F95315"/>
    <w:rsid w:val="00F95424"/>
    <w:rsid w:val="00F95825"/>
    <w:rsid w:val="00F95E87"/>
    <w:rsid w:val="00F95ECE"/>
    <w:rsid w:val="00F9625B"/>
    <w:rsid w:val="00F963B0"/>
    <w:rsid w:val="00F96420"/>
    <w:rsid w:val="00F96424"/>
    <w:rsid w:val="00F96475"/>
    <w:rsid w:val="00F96638"/>
    <w:rsid w:val="00F96783"/>
    <w:rsid w:val="00F96925"/>
    <w:rsid w:val="00F96951"/>
    <w:rsid w:val="00F96E5B"/>
    <w:rsid w:val="00F97032"/>
    <w:rsid w:val="00F97355"/>
    <w:rsid w:val="00F9739A"/>
    <w:rsid w:val="00F9757C"/>
    <w:rsid w:val="00F97AB7"/>
    <w:rsid w:val="00F97DE9"/>
    <w:rsid w:val="00F97F49"/>
    <w:rsid w:val="00FA00E1"/>
    <w:rsid w:val="00FA0150"/>
    <w:rsid w:val="00FA0250"/>
    <w:rsid w:val="00FA0454"/>
    <w:rsid w:val="00FA06B9"/>
    <w:rsid w:val="00FA074B"/>
    <w:rsid w:val="00FA0B88"/>
    <w:rsid w:val="00FA0C65"/>
    <w:rsid w:val="00FA0CC5"/>
    <w:rsid w:val="00FA1266"/>
    <w:rsid w:val="00FA136D"/>
    <w:rsid w:val="00FA1670"/>
    <w:rsid w:val="00FA16CA"/>
    <w:rsid w:val="00FA17C4"/>
    <w:rsid w:val="00FA17F5"/>
    <w:rsid w:val="00FA181D"/>
    <w:rsid w:val="00FA1A97"/>
    <w:rsid w:val="00FA1DB9"/>
    <w:rsid w:val="00FA1DDE"/>
    <w:rsid w:val="00FA1F9A"/>
    <w:rsid w:val="00FA2042"/>
    <w:rsid w:val="00FA22BE"/>
    <w:rsid w:val="00FA250F"/>
    <w:rsid w:val="00FA2B2A"/>
    <w:rsid w:val="00FA2BA2"/>
    <w:rsid w:val="00FA2D22"/>
    <w:rsid w:val="00FA2E1C"/>
    <w:rsid w:val="00FA2E89"/>
    <w:rsid w:val="00FA3121"/>
    <w:rsid w:val="00FA3377"/>
    <w:rsid w:val="00FA3461"/>
    <w:rsid w:val="00FA36A9"/>
    <w:rsid w:val="00FA38D3"/>
    <w:rsid w:val="00FA3D60"/>
    <w:rsid w:val="00FA3E01"/>
    <w:rsid w:val="00FA3E46"/>
    <w:rsid w:val="00FA40E3"/>
    <w:rsid w:val="00FA41CB"/>
    <w:rsid w:val="00FA4317"/>
    <w:rsid w:val="00FA4664"/>
    <w:rsid w:val="00FA47BB"/>
    <w:rsid w:val="00FA4946"/>
    <w:rsid w:val="00FA4BD5"/>
    <w:rsid w:val="00FA4E6A"/>
    <w:rsid w:val="00FA50EE"/>
    <w:rsid w:val="00FA525F"/>
    <w:rsid w:val="00FA5842"/>
    <w:rsid w:val="00FA59F4"/>
    <w:rsid w:val="00FA5A58"/>
    <w:rsid w:val="00FA5E8D"/>
    <w:rsid w:val="00FA5EC6"/>
    <w:rsid w:val="00FA6928"/>
    <w:rsid w:val="00FA69B0"/>
    <w:rsid w:val="00FA6D70"/>
    <w:rsid w:val="00FA714F"/>
    <w:rsid w:val="00FA7285"/>
    <w:rsid w:val="00FA729D"/>
    <w:rsid w:val="00FA74F3"/>
    <w:rsid w:val="00FA7518"/>
    <w:rsid w:val="00FA775C"/>
    <w:rsid w:val="00FA7AA7"/>
    <w:rsid w:val="00FA7CAE"/>
    <w:rsid w:val="00FA7D4A"/>
    <w:rsid w:val="00FA7DF4"/>
    <w:rsid w:val="00FB00DE"/>
    <w:rsid w:val="00FB0112"/>
    <w:rsid w:val="00FB04EB"/>
    <w:rsid w:val="00FB0536"/>
    <w:rsid w:val="00FB097A"/>
    <w:rsid w:val="00FB0B4D"/>
    <w:rsid w:val="00FB0C25"/>
    <w:rsid w:val="00FB0C3B"/>
    <w:rsid w:val="00FB0F32"/>
    <w:rsid w:val="00FB0FE6"/>
    <w:rsid w:val="00FB174A"/>
    <w:rsid w:val="00FB1B79"/>
    <w:rsid w:val="00FB1D0F"/>
    <w:rsid w:val="00FB1F1F"/>
    <w:rsid w:val="00FB1FEB"/>
    <w:rsid w:val="00FB2296"/>
    <w:rsid w:val="00FB22C2"/>
    <w:rsid w:val="00FB2658"/>
    <w:rsid w:val="00FB29AD"/>
    <w:rsid w:val="00FB320E"/>
    <w:rsid w:val="00FB3210"/>
    <w:rsid w:val="00FB3CDF"/>
    <w:rsid w:val="00FB40EB"/>
    <w:rsid w:val="00FB4111"/>
    <w:rsid w:val="00FB4324"/>
    <w:rsid w:val="00FB433D"/>
    <w:rsid w:val="00FB4431"/>
    <w:rsid w:val="00FB4432"/>
    <w:rsid w:val="00FB470D"/>
    <w:rsid w:val="00FB49B8"/>
    <w:rsid w:val="00FB4BBE"/>
    <w:rsid w:val="00FB5175"/>
    <w:rsid w:val="00FB53AF"/>
    <w:rsid w:val="00FB5512"/>
    <w:rsid w:val="00FB589E"/>
    <w:rsid w:val="00FB5989"/>
    <w:rsid w:val="00FB5B7B"/>
    <w:rsid w:val="00FB5E6A"/>
    <w:rsid w:val="00FB5EDB"/>
    <w:rsid w:val="00FB618F"/>
    <w:rsid w:val="00FB63C4"/>
    <w:rsid w:val="00FB67CE"/>
    <w:rsid w:val="00FB680C"/>
    <w:rsid w:val="00FB6901"/>
    <w:rsid w:val="00FB6A20"/>
    <w:rsid w:val="00FB6A87"/>
    <w:rsid w:val="00FB6B21"/>
    <w:rsid w:val="00FB6BA6"/>
    <w:rsid w:val="00FB6D1F"/>
    <w:rsid w:val="00FB6E74"/>
    <w:rsid w:val="00FB6EBF"/>
    <w:rsid w:val="00FB6EE6"/>
    <w:rsid w:val="00FB6F6F"/>
    <w:rsid w:val="00FB746F"/>
    <w:rsid w:val="00FB7C8A"/>
    <w:rsid w:val="00FB7E02"/>
    <w:rsid w:val="00FC010E"/>
    <w:rsid w:val="00FC0261"/>
    <w:rsid w:val="00FC052E"/>
    <w:rsid w:val="00FC0A3A"/>
    <w:rsid w:val="00FC0D98"/>
    <w:rsid w:val="00FC0E85"/>
    <w:rsid w:val="00FC0EB0"/>
    <w:rsid w:val="00FC109E"/>
    <w:rsid w:val="00FC120F"/>
    <w:rsid w:val="00FC1259"/>
    <w:rsid w:val="00FC1817"/>
    <w:rsid w:val="00FC1A85"/>
    <w:rsid w:val="00FC1E4E"/>
    <w:rsid w:val="00FC1FBA"/>
    <w:rsid w:val="00FC2202"/>
    <w:rsid w:val="00FC23D9"/>
    <w:rsid w:val="00FC252D"/>
    <w:rsid w:val="00FC257F"/>
    <w:rsid w:val="00FC268A"/>
    <w:rsid w:val="00FC2837"/>
    <w:rsid w:val="00FC2A25"/>
    <w:rsid w:val="00FC2D89"/>
    <w:rsid w:val="00FC2E97"/>
    <w:rsid w:val="00FC2EB5"/>
    <w:rsid w:val="00FC2EDA"/>
    <w:rsid w:val="00FC2F4C"/>
    <w:rsid w:val="00FC2FD8"/>
    <w:rsid w:val="00FC3010"/>
    <w:rsid w:val="00FC3627"/>
    <w:rsid w:val="00FC37CD"/>
    <w:rsid w:val="00FC37E8"/>
    <w:rsid w:val="00FC3A24"/>
    <w:rsid w:val="00FC3F0D"/>
    <w:rsid w:val="00FC42B1"/>
    <w:rsid w:val="00FC42FE"/>
    <w:rsid w:val="00FC44F4"/>
    <w:rsid w:val="00FC4555"/>
    <w:rsid w:val="00FC4563"/>
    <w:rsid w:val="00FC475E"/>
    <w:rsid w:val="00FC4833"/>
    <w:rsid w:val="00FC4AC3"/>
    <w:rsid w:val="00FC4B61"/>
    <w:rsid w:val="00FC4D6D"/>
    <w:rsid w:val="00FC4F7B"/>
    <w:rsid w:val="00FC4F8D"/>
    <w:rsid w:val="00FC5010"/>
    <w:rsid w:val="00FC52FA"/>
    <w:rsid w:val="00FC5331"/>
    <w:rsid w:val="00FC54E9"/>
    <w:rsid w:val="00FC56EE"/>
    <w:rsid w:val="00FC58A9"/>
    <w:rsid w:val="00FC58CE"/>
    <w:rsid w:val="00FC59F1"/>
    <w:rsid w:val="00FC5A02"/>
    <w:rsid w:val="00FC5B28"/>
    <w:rsid w:val="00FC5B84"/>
    <w:rsid w:val="00FC5ECD"/>
    <w:rsid w:val="00FC60F9"/>
    <w:rsid w:val="00FC63C7"/>
    <w:rsid w:val="00FC658F"/>
    <w:rsid w:val="00FC6687"/>
    <w:rsid w:val="00FC676B"/>
    <w:rsid w:val="00FC680E"/>
    <w:rsid w:val="00FC69A9"/>
    <w:rsid w:val="00FC6AD2"/>
    <w:rsid w:val="00FC6CAB"/>
    <w:rsid w:val="00FC6E6B"/>
    <w:rsid w:val="00FC6F5C"/>
    <w:rsid w:val="00FC707B"/>
    <w:rsid w:val="00FC70A7"/>
    <w:rsid w:val="00FC7257"/>
    <w:rsid w:val="00FC736C"/>
    <w:rsid w:val="00FC73EF"/>
    <w:rsid w:val="00FC753E"/>
    <w:rsid w:val="00FC75AC"/>
    <w:rsid w:val="00FC7686"/>
    <w:rsid w:val="00FC76DB"/>
    <w:rsid w:val="00FC7C13"/>
    <w:rsid w:val="00FC7DD7"/>
    <w:rsid w:val="00FD0195"/>
    <w:rsid w:val="00FD062B"/>
    <w:rsid w:val="00FD080B"/>
    <w:rsid w:val="00FD081F"/>
    <w:rsid w:val="00FD0B60"/>
    <w:rsid w:val="00FD0BA7"/>
    <w:rsid w:val="00FD0BC3"/>
    <w:rsid w:val="00FD0F4B"/>
    <w:rsid w:val="00FD0F84"/>
    <w:rsid w:val="00FD0FAC"/>
    <w:rsid w:val="00FD0FAE"/>
    <w:rsid w:val="00FD10AC"/>
    <w:rsid w:val="00FD121D"/>
    <w:rsid w:val="00FD1223"/>
    <w:rsid w:val="00FD1253"/>
    <w:rsid w:val="00FD12DA"/>
    <w:rsid w:val="00FD12E2"/>
    <w:rsid w:val="00FD12FA"/>
    <w:rsid w:val="00FD1566"/>
    <w:rsid w:val="00FD159D"/>
    <w:rsid w:val="00FD1E08"/>
    <w:rsid w:val="00FD1EED"/>
    <w:rsid w:val="00FD2030"/>
    <w:rsid w:val="00FD236E"/>
    <w:rsid w:val="00FD2424"/>
    <w:rsid w:val="00FD2526"/>
    <w:rsid w:val="00FD2593"/>
    <w:rsid w:val="00FD25D4"/>
    <w:rsid w:val="00FD2608"/>
    <w:rsid w:val="00FD28EF"/>
    <w:rsid w:val="00FD2975"/>
    <w:rsid w:val="00FD29BB"/>
    <w:rsid w:val="00FD2DDB"/>
    <w:rsid w:val="00FD3490"/>
    <w:rsid w:val="00FD34B0"/>
    <w:rsid w:val="00FD3717"/>
    <w:rsid w:val="00FD384F"/>
    <w:rsid w:val="00FD3890"/>
    <w:rsid w:val="00FD3906"/>
    <w:rsid w:val="00FD39F4"/>
    <w:rsid w:val="00FD3B04"/>
    <w:rsid w:val="00FD3EA2"/>
    <w:rsid w:val="00FD3FE2"/>
    <w:rsid w:val="00FD447D"/>
    <w:rsid w:val="00FD45B2"/>
    <w:rsid w:val="00FD4734"/>
    <w:rsid w:val="00FD4940"/>
    <w:rsid w:val="00FD4AC7"/>
    <w:rsid w:val="00FD4ADB"/>
    <w:rsid w:val="00FD541C"/>
    <w:rsid w:val="00FD55CC"/>
    <w:rsid w:val="00FD5B56"/>
    <w:rsid w:val="00FD5E78"/>
    <w:rsid w:val="00FD5F00"/>
    <w:rsid w:val="00FD60E4"/>
    <w:rsid w:val="00FD6142"/>
    <w:rsid w:val="00FD67BA"/>
    <w:rsid w:val="00FD682A"/>
    <w:rsid w:val="00FD6D19"/>
    <w:rsid w:val="00FD6EB6"/>
    <w:rsid w:val="00FD71DB"/>
    <w:rsid w:val="00FD74C7"/>
    <w:rsid w:val="00FD756B"/>
    <w:rsid w:val="00FD76AB"/>
    <w:rsid w:val="00FD7763"/>
    <w:rsid w:val="00FD779B"/>
    <w:rsid w:val="00FD7C57"/>
    <w:rsid w:val="00FD7C5D"/>
    <w:rsid w:val="00FD7CD9"/>
    <w:rsid w:val="00FD7DAF"/>
    <w:rsid w:val="00FE0135"/>
    <w:rsid w:val="00FE04CC"/>
    <w:rsid w:val="00FE04D8"/>
    <w:rsid w:val="00FE04F5"/>
    <w:rsid w:val="00FE05CF"/>
    <w:rsid w:val="00FE063C"/>
    <w:rsid w:val="00FE0F9B"/>
    <w:rsid w:val="00FE0FAD"/>
    <w:rsid w:val="00FE1299"/>
    <w:rsid w:val="00FE15D2"/>
    <w:rsid w:val="00FE168D"/>
    <w:rsid w:val="00FE1AF6"/>
    <w:rsid w:val="00FE1BC3"/>
    <w:rsid w:val="00FE1C3A"/>
    <w:rsid w:val="00FE1CF2"/>
    <w:rsid w:val="00FE1F63"/>
    <w:rsid w:val="00FE200A"/>
    <w:rsid w:val="00FE202C"/>
    <w:rsid w:val="00FE218A"/>
    <w:rsid w:val="00FE230B"/>
    <w:rsid w:val="00FE2312"/>
    <w:rsid w:val="00FE258A"/>
    <w:rsid w:val="00FE294A"/>
    <w:rsid w:val="00FE298C"/>
    <w:rsid w:val="00FE2A52"/>
    <w:rsid w:val="00FE2B12"/>
    <w:rsid w:val="00FE2E76"/>
    <w:rsid w:val="00FE2EBB"/>
    <w:rsid w:val="00FE301E"/>
    <w:rsid w:val="00FE3171"/>
    <w:rsid w:val="00FE3546"/>
    <w:rsid w:val="00FE3570"/>
    <w:rsid w:val="00FE35B1"/>
    <w:rsid w:val="00FE3672"/>
    <w:rsid w:val="00FE3721"/>
    <w:rsid w:val="00FE37B1"/>
    <w:rsid w:val="00FE39BB"/>
    <w:rsid w:val="00FE3B46"/>
    <w:rsid w:val="00FE426F"/>
    <w:rsid w:val="00FE42D6"/>
    <w:rsid w:val="00FE44B4"/>
    <w:rsid w:val="00FE4A2C"/>
    <w:rsid w:val="00FE55F6"/>
    <w:rsid w:val="00FE59DF"/>
    <w:rsid w:val="00FE5A18"/>
    <w:rsid w:val="00FE5DA9"/>
    <w:rsid w:val="00FE61F0"/>
    <w:rsid w:val="00FE623B"/>
    <w:rsid w:val="00FE6564"/>
    <w:rsid w:val="00FE663F"/>
    <w:rsid w:val="00FE67AF"/>
    <w:rsid w:val="00FE6B15"/>
    <w:rsid w:val="00FE6CD3"/>
    <w:rsid w:val="00FE7199"/>
    <w:rsid w:val="00FE719D"/>
    <w:rsid w:val="00FE729F"/>
    <w:rsid w:val="00FE7403"/>
    <w:rsid w:val="00FE76D8"/>
    <w:rsid w:val="00FE774B"/>
    <w:rsid w:val="00FE78E9"/>
    <w:rsid w:val="00FE79F2"/>
    <w:rsid w:val="00FE7ADC"/>
    <w:rsid w:val="00FE7D1E"/>
    <w:rsid w:val="00FE7D88"/>
    <w:rsid w:val="00FE7E2E"/>
    <w:rsid w:val="00FE7E96"/>
    <w:rsid w:val="00FE7F3F"/>
    <w:rsid w:val="00FE7F78"/>
    <w:rsid w:val="00FF0015"/>
    <w:rsid w:val="00FF01E8"/>
    <w:rsid w:val="00FF033B"/>
    <w:rsid w:val="00FF03BE"/>
    <w:rsid w:val="00FF058A"/>
    <w:rsid w:val="00FF059A"/>
    <w:rsid w:val="00FF061A"/>
    <w:rsid w:val="00FF083D"/>
    <w:rsid w:val="00FF09AB"/>
    <w:rsid w:val="00FF0ABB"/>
    <w:rsid w:val="00FF0AD4"/>
    <w:rsid w:val="00FF0B1A"/>
    <w:rsid w:val="00FF0C30"/>
    <w:rsid w:val="00FF0C63"/>
    <w:rsid w:val="00FF0D10"/>
    <w:rsid w:val="00FF101F"/>
    <w:rsid w:val="00FF1163"/>
    <w:rsid w:val="00FF11A5"/>
    <w:rsid w:val="00FF12DC"/>
    <w:rsid w:val="00FF14B5"/>
    <w:rsid w:val="00FF1514"/>
    <w:rsid w:val="00FF1739"/>
    <w:rsid w:val="00FF1967"/>
    <w:rsid w:val="00FF1991"/>
    <w:rsid w:val="00FF19A6"/>
    <w:rsid w:val="00FF1A89"/>
    <w:rsid w:val="00FF1C3B"/>
    <w:rsid w:val="00FF1D08"/>
    <w:rsid w:val="00FF20CD"/>
    <w:rsid w:val="00FF2139"/>
    <w:rsid w:val="00FF21C0"/>
    <w:rsid w:val="00FF21F7"/>
    <w:rsid w:val="00FF2215"/>
    <w:rsid w:val="00FF2525"/>
    <w:rsid w:val="00FF29C6"/>
    <w:rsid w:val="00FF29F1"/>
    <w:rsid w:val="00FF2ADC"/>
    <w:rsid w:val="00FF2C34"/>
    <w:rsid w:val="00FF355F"/>
    <w:rsid w:val="00FF3653"/>
    <w:rsid w:val="00FF3737"/>
    <w:rsid w:val="00FF3997"/>
    <w:rsid w:val="00FF3CD6"/>
    <w:rsid w:val="00FF3E54"/>
    <w:rsid w:val="00FF3FBC"/>
    <w:rsid w:val="00FF4050"/>
    <w:rsid w:val="00FF46D3"/>
    <w:rsid w:val="00FF4710"/>
    <w:rsid w:val="00FF4A79"/>
    <w:rsid w:val="00FF4ACF"/>
    <w:rsid w:val="00FF4CFE"/>
    <w:rsid w:val="00FF54F9"/>
    <w:rsid w:val="00FF57F9"/>
    <w:rsid w:val="00FF5842"/>
    <w:rsid w:val="00FF5C97"/>
    <w:rsid w:val="00FF5E0E"/>
    <w:rsid w:val="00FF65C4"/>
    <w:rsid w:val="00FF661A"/>
    <w:rsid w:val="00FF6A0C"/>
    <w:rsid w:val="00FF6A3A"/>
    <w:rsid w:val="00FF6BF4"/>
    <w:rsid w:val="00FF6C89"/>
    <w:rsid w:val="00FF6D73"/>
    <w:rsid w:val="00FF6E95"/>
    <w:rsid w:val="00FF6ECB"/>
    <w:rsid w:val="00FF6FF1"/>
    <w:rsid w:val="00FF6FF6"/>
    <w:rsid w:val="00FF7011"/>
    <w:rsid w:val="00FF7093"/>
    <w:rsid w:val="00FF71BA"/>
    <w:rsid w:val="00FF7294"/>
    <w:rsid w:val="00FF7953"/>
    <w:rsid w:val="00FF7C1F"/>
    <w:rsid w:val="00FF7C8F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5341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7" w:qFormat="1"/>
    <w:lsdException w:name="heading 1" w:uiPriority="2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54372D"/>
    <w:rPr>
      <w:color w:val="000000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2"/>
    <w:qFormat/>
    <w:rsid w:val="00A77921"/>
    <w:pPr>
      <w:spacing w:before="120" w:after="120"/>
      <w:jc w:val="right"/>
      <w:outlineLvl w:val="0"/>
    </w:pPr>
    <w:rPr>
      <w:rFonts w:ascii="Georgia" w:hAnsi="Georgia"/>
      <w:b/>
      <w:color w:val="648276"/>
      <w:sz w:val="28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3"/>
    <w:qFormat/>
    <w:rsid w:val="00A77921"/>
    <w:pPr>
      <w:spacing w:before="120" w:after="120"/>
      <w:outlineLvl w:val="1"/>
    </w:pPr>
    <w:rPr>
      <w:rFonts w:ascii="Georgia" w:hAnsi="Georgia"/>
      <w:b/>
      <w:color w:val="648276"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A135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57534A"/>
    <w:rPr>
      <w:color w:val="000000"/>
    </w:rPr>
  </w:style>
  <w:style w:type="paragraph" w:styleId="Footer">
    <w:name w:val="footer"/>
    <w:basedOn w:val="Normal"/>
    <w:link w:val="FooterChar"/>
    <w:uiPriority w:val="99"/>
    <w:rsid w:val="00F316AD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57534A"/>
    <w:rPr>
      <w:color w:val="000000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7534A"/>
    <w:pPr>
      <w:spacing w:before="120" w:after="120"/>
    </w:pPr>
    <w:rPr>
      <w:rFonts w:ascii="Georgia" w:hAnsi="Georgia"/>
      <w:sz w:val="90"/>
      <w:szCs w:val="20"/>
      <w:lang w:val="x-none" w:eastAsia="x-none"/>
    </w:rPr>
  </w:style>
  <w:style w:type="character" w:customStyle="1" w:styleId="TitleChar">
    <w:name w:val="Title Char"/>
    <w:link w:val="Title"/>
    <w:rsid w:val="0057534A"/>
    <w:rPr>
      <w:rFonts w:ascii="Georgia" w:hAnsi="Georgia" w:cs="Times New Roman (Body CS)"/>
      <w:color w:val="000000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77921"/>
    <w:pPr>
      <w:spacing w:before="120" w:after="120"/>
    </w:pPr>
    <w:rPr>
      <w:rFonts w:ascii="Georgia" w:hAnsi="Georgia"/>
      <w:b/>
      <w:sz w:val="44"/>
      <w:szCs w:val="20"/>
      <w:lang w:val="x-none" w:eastAsia="x-none"/>
    </w:rPr>
  </w:style>
  <w:style w:type="character" w:customStyle="1" w:styleId="SubtitleChar">
    <w:name w:val="Subtitle Char"/>
    <w:link w:val="Subtitle"/>
    <w:uiPriority w:val="1"/>
    <w:rsid w:val="0057534A"/>
    <w:rPr>
      <w:rFonts w:ascii="Georgia" w:hAnsi="Georgia" w:cs="Times New Roman (Body CS)"/>
      <w:b/>
      <w:color w:val="000000"/>
      <w:sz w:val="44"/>
    </w:rPr>
  </w:style>
  <w:style w:type="character" w:customStyle="1" w:styleId="Heading1Char">
    <w:name w:val="Heading 1 Char"/>
    <w:link w:val="Heading1"/>
    <w:uiPriority w:val="2"/>
    <w:rsid w:val="0057534A"/>
    <w:rPr>
      <w:rFonts w:ascii="Georgia" w:hAnsi="Georgia" w:cs="Times New Roman (Body CS)"/>
      <w:b/>
      <w:color w:val="648276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605A5B"/>
    <w:pPr>
      <w:spacing w:line="288" w:lineRule="auto"/>
      <w:jc w:val="right"/>
    </w:pPr>
    <w:rPr>
      <w:color w:val="404040"/>
      <w:sz w:val="22"/>
    </w:rPr>
  </w:style>
  <w:style w:type="character" w:customStyle="1" w:styleId="Heading2Char">
    <w:name w:val="Heading 2 Char"/>
    <w:link w:val="Heading2"/>
    <w:uiPriority w:val="3"/>
    <w:rsid w:val="0057534A"/>
    <w:rPr>
      <w:rFonts w:ascii="Georgia" w:hAnsi="Georgia"/>
      <w:b/>
      <w:color w:val="648276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40233B"/>
    <w:rPr>
      <w:i/>
      <w:color w:val="404040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605A5B"/>
    <w:pPr>
      <w:spacing w:line="288" w:lineRule="auto"/>
    </w:pPr>
    <w:rPr>
      <w:rFonts w:cs="Times New Roman (Body CS)"/>
      <w:color w:val="404040"/>
      <w:sz w:val="22"/>
    </w:rPr>
  </w:style>
  <w:style w:type="character" w:styleId="PlaceholderText">
    <w:name w:val="Placeholder Text"/>
    <w:uiPriority w:val="99"/>
    <w:semiHidden/>
    <w:rsid w:val="00A77921"/>
    <w:rPr>
      <w:color w:val="808080"/>
    </w:rPr>
  </w:style>
  <w:style w:type="character" w:styleId="Emphasis">
    <w:name w:val="Emphasis"/>
    <w:uiPriority w:val="20"/>
    <w:qFormat/>
    <w:rsid w:val="0034688D"/>
    <w:rPr>
      <w:color w:val="648276"/>
    </w:rPr>
  </w:style>
  <w:style w:type="paragraph" w:styleId="ListParagraph">
    <w:name w:val="List Paragraph"/>
    <w:basedOn w:val="Normal"/>
    <w:uiPriority w:val="34"/>
    <w:qFormat/>
    <w:rsid w:val="0016696C"/>
    <w:pPr>
      <w:ind w:left="720"/>
      <w:contextualSpacing/>
      <w:jc w:val="both"/>
    </w:pPr>
    <w:rPr>
      <w:color w:val="auto"/>
      <w:sz w:val="22"/>
      <w:szCs w:val="22"/>
    </w:rPr>
  </w:style>
  <w:style w:type="character" w:styleId="Hyperlink">
    <w:name w:val="Hyperlink"/>
    <w:uiPriority w:val="99"/>
    <w:unhideWhenUsed/>
    <w:rsid w:val="00C46204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C46204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9822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29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8229E"/>
    <w:rPr>
      <w:color w:val="00000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229E"/>
    <w:rPr>
      <w:rFonts w:ascii="Tahoma" w:hAnsi="Tahoma" w:cs="Tahoma"/>
      <w:color w:val="000000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E83BEB"/>
    <w:rPr>
      <w:color w:val="800080"/>
      <w:u w:val="single"/>
    </w:rPr>
  </w:style>
  <w:style w:type="paragraph" w:styleId="ListBullet">
    <w:name w:val="List Bullet"/>
    <w:basedOn w:val="Normal"/>
    <w:uiPriority w:val="99"/>
    <w:unhideWhenUsed/>
    <w:rsid w:val="00C06C7D"/>
    <w:pPr>
      <w:numPr>
        <w:numId w:val="13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135D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02A9D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502A9D"/>
    <w:pPr>
      <w:widowControl w:val="0"/>
      <w:autoSpaceDE w:val="0"/>
      <w:autoSpaceDN w:val="0"/>
      <w:ind w:left="532" w:hanging="361"/>
    </w:pPr>
    <w:rPr>
      <w:rFonts w:ascii="Calibri" w:eastAsia="Calibri" w:hAnsi="Calibri" w:cs="Calibri"/>
      <w:color w:val="auto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9F08DC"/>
    <w:pPr>
      <w:widowControl w:val="0"/>
      <w:autoSpaceDE w:val="0"/>
      <w:autoSpaceDN w:val="0"/>
    </w:pPr>
    <w:rPr>
      <w:rFonts w:ascii="Calibri" w:eastAsia="Calibri" w:hAnsi="Calibri" w:cs="Calibri"/>
      <w:color w:val="auto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9F08DC"/>
    <w:rPr>
      <w:rFonts w:ascii="Calibri" w:eastAsia="Calibri" w:hAnsi="Calibri" w:cs="Calibr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19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1499244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778515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44149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0840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805749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0106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104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5501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36498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89632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8973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18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942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linkedin.com/in/raj-kumar-30b7b015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EJAY\AppData\Roaming\Microsoft\Templates\Attorney%20resu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7e3f163ba23981de9af4e94a4fc3c17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77303e74caa42b09a8f0afd28694942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4C64AF-1418-4ECB-989D-455ABC6635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E05012-ACB2-4055-A89A-8E1D700279D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CD0A0879-7CA9-48D2-B8C3-E60D94D1E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Attorney resume</Template>
  <TotalTime>0</TotalTime>
  <Pages>2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6045</CharactersWithSpaces>
  <SharedDoc>false</SharedDoc>
  <HLinks>
    <vt:vector size="12" baseType="variant">
      <vt:variant>
        <vt:i4>3407992</vt:i4>
      </vt:variant>
      <vt:variant>
        <vt:i4>3</vt:i4>
      </vt:variant>
      <vt:variant>
        <vt:i4>0</vt:i4>
      </vt:variant>
      <vt:variant>
        <vt:i4>5</vt:i4>
      </vt:variant>
      <vt:variant>
        <vt:lpwstr>http://www.linkedin.com/in/sanaulla-sm-b8958662</vt:lpwstr>
      </vt:variant>
      <vt:variant>
        <vt:lpwstr/>
      </vt:variant>
      <vt:variant>
        <vt:i4>2228293</vt:i4>
      </vt:variant>
      <vt:variant>
        <vt:i4>0</vt:i4>
      </vt:variant>
      <vt:variant>
        <vt:i4>0</vt:i4>
      </vt:variant>
      <vt:variant>
        <vt:i4>5</vt:i4>
      </vt:variant>
      <vt:variant>
        <vt:lpwstr>mailto:sana.svu@gmail.com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2023-10-21T10:04:00Z</dcterms:created>
  <dcterms:modified xsi:type="dcterms:W3CDTF">2025-01-23T02:39:00Z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6388fff8-b053-4fb1-90cd-f0bc93ae9791_Enabled">
    <vt:lpwstr>true</vt:lpwstr>
  </property>
  <property fmtid="{D5CDD505-2E9C-101B-9397-08002B2CF9AE}" pid="4" name="MSIP_Label_6388fff8-b053-4fb1-90cd-f0bc93ae9791_SetDate">
    <vt:lpwstr>2022-11-25T12:35:21Z</vt:lpwstr>
  </property>
  <property fmtid="{D5CDD505-2E9C-101B-9397-08002B2CF9AE}" pid="5" name="MSIP_Label_6388fff8-b053-4fb1-90cd-f0bc93ae9791_Method">
    <vt:lpwstr>Privileged</vt:lpwstr>
  </property>
  <property fmtid="{D5CDD505-2E9C-101B-9397-08002B2CF9AE}" pid="6" name="MSIP_Label_6388fff8-b053-4fb1-90cd-f0bc93ae9791_Name">
    <vt:lpwstr>Company Use</vt:lpwstr>
  </property>
  <property fmtid="{D5CDD505-2E9C-101B-9397-08002B2CF9AE}" pid="7" name="MSIP_Label_6388fff8-b053-4fb1-90cd-f0bc93ae9791_SiteId">
    <vt:lpwstr>39b03722-b836-496a-85ec-850f0957ca6b</vt:lpwstr>
  </property>
  <property fmtid="{D5CDD505-2E9C-101B-9397-08002B2CF9AE}" pid="8" name="MSIP_Label_6388fff8-b053-4fb1-90cd-f0bc93ae9791_ActionId">
    <vt:lpwstr>5d312c56-9869-468d-84e5-ed4a354b581c</vt:lpwstr>
  </property>
  <property fmtid="{D5CDD505-2E9C-101B-9397-08002B2CF9AE}" pid="9" name="MSIP_Label_6388fff8-b053-4fb1-90cd-f0bc93ae9791_ContentBits">
    <vt:lpwstr>2</vt:lpwstr>
  </property>
  <property fmtid="{D5CDD505-2E9C-101B-9397-08002B2CF9AE}" pid="10" name="GrammarlyDocumentId">
    <vt:lpwstr>184d5a90083b70eefd60b2a74d1f5a4b9e73a9cc5bc59d380d9a3eacd22e5410</vt:lpwstr>
  </property>
</Properties>
</file>