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9856" w14:textId="77777777" w:rsidR="002021A0" w:rsidRPr="00F6773C" w:rsidRDefault="00293782" w:rsidP="00293782">
      <w:pPr>
        <w:pStyle w:val="Graphicsanchor"/>
        <w:rPr>
          <w:color w:val="000000" w:themeColor="text1"/>
        </w:rPr>
      </w:pPr>
      <w:r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17" behindDoc="0" locked="1" layoutInCell="1" allowOverlap="1" wp14:anchorId="7463FDF2" wp14:editId="701CE713">
                <wp:simplePos x="0" y="0"/>
                <wp:positionH relativeFrom="column">
                  <wp:posOffset>57150</wp:posOffset>
                </wp:positionH>
                <wp:positionV relativeFrom="page">
                  <wp:posOffset>2051050</wp:posOffset>
                </wp:positionV>
                <wp:extent cx="1879600" cy="259080"/>
                <wp:effectExtent l="0" t="0" r="635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3F40" w14:textId="0E22E08E" w:rsidR="00293782" w:rsidRPr="00293782" w:rsidRDefault="005116E7" w:rsidP="00293782">
                            <w:r>
                              <w:t>7721961757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3FDF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.5pt;margin-top:161.5pt;width:148pt;height:20.4pt;z-index:2516736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" filled="f" stroked="f">
                <v:textbox inset="1.2mm,,1mm">
                  <w:txbxContent>
                    <w:p w14:paraId="7ADC3F40" w14:textId="0E22E08E" w:rsidR="00293782" w:rsidRPr="00293782" w:rsidRDefault="005116E7" w:rsidP="00293782">
                      <w:r>
                        <w:t>7721961757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41" behindDoc="0" locked="1" layoutInCell="1" allowOverlap="1" wp14:anchorId="4464FD8B" wp14:editId="35C91B9D">
                <wp:simplePos x="0" y="0"/>
                <wp:positionH relativeFrom="column">
                  <wp:posOffset>38100</wp:posOffset>
                </wp:positionH>
                <wp:positionV relativeFrom="page">
                  <wp:posOffset>2381250</wp:posOffset>
                </wp:positionV>
                <wp:extent cx="1955800" cy="259080"/>
                <wp:effectExtent l="0" t="0" r="635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9D28B" w14:textId="61493D47" w:rsidR="00293782" w:rsidRPr="005116E7" w:rsidRDefault="005116E7" w:rsidP="00293782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  <w:r>
                              <w:t>aishwaryadkadam696@gmail.com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FD8B" id="Text Box 26" o:spid="_x0000_s1027" type="#_x0000_t202" style="position:absolute;margin-left:3pt;margin-top:187.5pt;width:154pt;height:20.4pt;z-index:251674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" filled="f" stroked="f">
                <v:textbox inset="1.2mm,,1mm">
                  <w:txbxContent>
                    <w:p w14:paraId="60D9D28B" w14:textId="61493D47" w:rsidR="00293782" w:rsidRPr="005116E7" w:rsidRDefault="005116E7" w:rsidP="00293782">
                      <w:pPr>
                        <w:rPr>
                          <w:sz w:val="16"/>
                          <w:szCs w:val="22"/>
                        </w:rPr>
                      </w:pPr>
                      <w:r>
                        <w:t>aishwaryadkadam696@gmail.com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65" behindDoc="0" locked="1" layoutInCell="1" allowOverlap="1" wp14:anchorId="7B3AB00A" wp14:editId="24C50CE9">
                <wp:simplePos x="0" y="0"/>
                <wp:positionH relativeFrom="column">
                  <wp:posOffset>63500</wp:posOffset>
                </wp:positionH>
                <wp:positionV relativeFrom="page">
                  <wp:posOffset>2584450</wp:posOffset>
                </wp:positionV>
                <wp:extent cx="1879600" cy="266700"/>
                <wp:effectExtent l="0" t="0" r="635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2CDF2" w14:textId="7CD42594" w:rsidR="00293782" w:rsidRPr="00293782" w:rsidRDefault="00293782" w:rsidP="00293782"/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B00A" id="Text Box 27" o:spid="_x0000_s1028" type="#_x0000_t202" style="position:absolute;margin-left:5pt;margin-top:203.5pt;width:148pt;height:21pt;z-index:2516756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" filled="f" stroked="f">
                <v:textbox inset="1.2mm,,1mm">
                  <w:txbxContent>
                    <w:p w14:paraId="7F22CDF2" w14:textId="7CD42594" w:rsidR="00293782" w:rsidRPr="00293782" w:rsidRDefault="00293782" w:rsidP="00293782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89" behindDoc="0" locked="1" layoutInCell="1" allowOverlap="1" wp14:anchorId="7BDEF005" wp14:editId="7B6F38E6">
                <wp:simplePos x="0" y="0"/>
                <wp:positionH relativeFrom="column">
                  <wp:posOffset>57150</wp:posOffset>
                </wp:positionH>
                <wp:positionV relativeFrom="page">
                  <wp:posOffset>1435100</wp:posOffset>
                </wp:positionV>
                <wp:extent cx="1879600" cy="552450"/>
                <wp:effectExtent l="0" t="0" r="635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AC3BC" w14:textId="749B138C" w:rsidR="00293782" w:rsidRPr="00293782" w:rsidRDefault="005116E7" w:rsidP="00293782">
                            <w:r>
                              <w:t>Laxmi Banglow, Aniket Soc No1, Plot No C1, Bibwewaadi Road, Pune 4110</w:t>
                            </w:r>
                            <w:r w:rsidR="00690164">
                              <w:t>37</w:t>
                            </w:r>
                            <w:r>
                              <w:t>, Maharashtra, India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F005" id="Text Box 29" o:spid="_x0000_s1029" type="#_x0000_t202" style="position:absolute;margin-left:4.5pt;margin-top:113pt;width:148pt;height:43.5pt;z-index:251676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" filled="f" stroked="f">
                <v:textbox inset="1.2mm,,1mm">
                  <w:txbxContent>
                    <w:p w14:paraId="41DAC3BC" w14:textId="749B138C" w:rsidR="00293782" w:rsidRPr="00293782" w:rsidRDefault="005116E7" w:rsidP="00293782">
                      <w:r>
                        <w:t>Laxmi Banglow, Aniket Soc No1, Plot No C1, Bibwewaadi Road, Pune 4110</w:t>
                      </w:r>
                      <w:r w:rsidR="00690164">
                        <w:t>37</w:t>
                      </w:r>
                      <w:r>
                        <w:t>, Maharashtra, India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773C">
        <w:rPr>
          <w:rFonts w:ascii="Lato" w:hAnsi="Lato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1569" behindDoc="0" locked="1" layoutInCell="1" allowOverlap="1" wp14:anchorId="619EAECF" wp14:editId="15910E85">
                <wp:simplePos x="0" y="0"/>
                <wp:positionH relativeFrom="page">
                  <wp:posOffset>215900</wp:posOffset>
                </wp:positionH>
                <wp:positionV relativeFrom="page">
                  <wp:posOffset>1422400</wp:posOffset>
                </wp:positionV>
                <wp:extent cx="264795" cy="1216660"/>
                <wp:effectExtent l="0" t="0" r="1905" b="2540"/>
                <wp:wrapNone/>
                <wp:docPr id="545224363" name="Group 17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" cy="1216660"/>
                          <a:chOff x="0" y="0"/>
                          <a:chExt cx="262255" cy="1214399"/>
                        </a:xfrm>
                      </wpg:grpSpPr>
                      <pic:pic xmlns:pic="http://schemas.openxmlformats.org/drawingml/2006/picture">
                        <pic:nvPicPr>
                          <pic:cNvPr id="613390442" name="Graphic 3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1755539" name="Graphic 3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144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622893" name="Graphic 3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28191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612BD" id="Group 17" o:spid="_x0000_s1026" alt="Contact info icons" style="position:absolute;margin-left:17pt;margin-top:112pt;width:20.85pt;height:95.8pt;z-index:251671569;mso-position-horizontal-relative:page;mso-position-vertical-relative:page;mso-width-relative:margin;mso-height-relative:margin" coordsize="2622,121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0" o:spid="_x0000_s1027" type="#_x0000_t75" style="position:absolute;width:2622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">
                  <v:imagedata r:id="rId15" o:title=""/>
                </v:shape>
                <v:shape id="Graphic 31" o:spid="_x0000_s1028" type="#_x0000_t75" style="position:absolute;top:9521;width:2622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">
                  <v:imagedata r:id="rId16" o:title=""/>
                </v:shape>
                <v:shape id="Graphic 34" o:spid="_x0000_s1029" type="#_x0000_t75" style="position:absolute;top:6281;width:2622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">
                  <v:imagedata r:id="rId17" o:title=""/>
                </v:shape>
                <w10:wrap anchorx="page" anchory="page"/>
                <w10:anchorlock/>
              </v:group>
            </w:pict>
          </mc:Fallback>
        </mc:AlternateContent>
      </w:r>
      <w:r w:rsidR="00A171E5" w:rsidRPr="00F6773C">
        <w:rPr>
          <w:rFonts w:ascii="Lato" w:hAnsi="Lato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21" behindDoc="1" locked="1" layoutInCell="1" allowOverlap="1" wp14:anchorId="1B728ED1" wp14:editId="5B5FB9FF">
                <wp:simplePos x="0" y="0"/>
                <wp:positionH relativeFrom="column">
                  <wp:posOffset>0</wp:posOffset>
                </wp:positionH>
                <wp:positionV relativeFrom="page">
                  <wp:posOffset>1308100</wp:posOffset>
                </wp:positionV>
                <wp:extent cx="6902450" cy="8284210"/>
                <wp:effectExtent l="0" t="0" r="12700" b="21590"/>
                <wp:wrapNone/>
                <wp:docPr id="1537361565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8284210"/>
                          <a:chOff x="0" y="0"/>
                          <a:chExt cx="6900534" cy="8284464"/>
                        </a:xfrm>
                      </wpg:grpSpPr>
                      <wps:wsp>
                        <wps:cNvPr id="1216285078" name="Straight Connector 2085858823"/>
                        <wps:cNvCnPr/>
                        <wps:spPr>
                          <a:xfrm>
                            <a:off x="1925781" y="0"/>
                            <a:ext cx="0" cy="828446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895002" name="Straight Connector 2096820366"/>
                        <wps:cNvCnPr/>
                        <wps:spPr>
                          <a:xfrm flipH="1">
                            <a:off x="0" y="1669473"/>
                            <a:ext cx="185502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741930" name="Straight Connector 1527090328"/>
                        <wps:cNvCnPr/>
                        <wps:spPr>
                          <a:xfrm flipH="1">
                            <a:off x="0" y="5170062"/>
                            <a:ext cx="185623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3804595" name="Straight Connector 421057134"/>
                        <wps:cNvCnPr/>
                        <wps:spPr>
                          <a:xfrm flipH="1">
                            <a:off x="2001981" y="1669473"/>
                            <a:ext cx="489855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30976" id="Group 16" o:spid="_x0000_s1026" alt="&quot;&quot;" style="position:absolute;margin-left:0;margin-top:103pt;width:543.5pt;height:652.3pt;z-index:-251646959;mso-position-vertical-relative:page;mso-width-relative:margin;mso-height-relative:margin" coordsize="69005,8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">
                <v:line id="Straight Connector 2085858823" o:spid="_x0000_s1027" style="position:absolute;visibility:visible;mso-wrap-style:square" from="19257,0" to="19257,8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" strokecolor="#bfbfbf [2412]">
                  <v:stroke joinstyle="miter"/>
                </v:line>
                <v:line id="Straight Connector 2096820366" o:spid="_x0000_s1028" style="position:absolute;flip:x;visibility:visible;mso-wrap-style:square" from="0,16694" to="18550,1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" strokecolor="#bfbfbf [2412]">
                  <v:stroke joinstyle="miter"/>
                </v:line>
                <v:line id="Straight Connector 1527090328" o:spid="_x0000_s1029" style="position:absolute;flip:x;visibility:visible;mso-wrap-style:square" from="0,51700" to="18562,5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" strokecolor="#bfbfbf [2412]">
                  <v:stroke joinstyle="miter"/>
                </v:line>
                <v:line id="Straight Connector 421057134" o:spid="_x0000_s1030" style="position:absolute;flip:x;visibility:visible;mso-wrap-style:square" from="20019,16694" to="69005,1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" strokecolor="#bfbfbf [2412]">
                  <v:stroke joinstyle="miter"/>
                </v:line>
                <w10:wrap anchory="page"/>
                <w10:anchorlock/>
              </v:group>
            </w:pict>
          </mc:Fallback>
        </mc:AlternateContent>
      </w:r>
      <w:r w:rsidR="002021A0"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401" behindDoc="0" locked="1" layoutInCell="1" allowOverlap="1" wp14:anchorId="1520EA46" wp14:editId="1DC5D780">
                <wp:simplePos x="0" y="0"/>
                <wp:positionH relativeFrom="margin">
                  <wp:posOffset>0</wp:posOffset>
                </wp:positionH>
                <wp:positionV relativeFrom="page">
                  <wp:posOffset>3016250</wp:posOffset>
                </wp:positionV>
                <wp:extent cx="1879600" cy="3371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3DE52" w14:textId="77777777" w:rsidR="00690164" w:rsidRDefault="00690164" w:rsidP="00690164">
                            <w:pPr>
                              <w:pStyle w:val="Heading1"/>
                            </w:pPr>
                            <w:r>
                              <w:t>Education</w:t>
                            </w:r>
                          </w:p>
                          <w:p w14:paraId="6B44CE1F" w14:textId="77777777" w:rsidR="00690164" w:rsidRPr="00690164" w:rsidRDefault="00690164" w:rsidP="00690164"/>
                          <w:p w14:paraId="49A46F66" w14:textId="77777777" w:rsidR="00690164" w:rsidRPr="00646A8E" w:rsidRDefault="00690164" w:rsidP="00690164">
                            <w:pPr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MBA in Business Analytics.</w:t>
                            </w:r>
                          </w:p>
                          <w:p w14:paraId="44528AE0" w14:textId="77777777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D.Y. Patil University, </w:t>
                            </w:r>
                          </w:p>
                          <w:p w14:paraId="2DA67FA7" w14:textId="77777777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Pune, Maharashtra.</w:t>
                            </w:r>
                          </w:p>
                          <w:p w14:paraId="677C000F" w14:textId="77777777" w:rsidR="00690164" w:rsidRPr="00646A8E" w:rsidRDefault="00690164" w:rsidP="0069016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[Pursuing]</w:t>
                            </w:r>
                          </w:p>
                          <w:p w14:paraId="1B1B29DA" w14:textId="77777777" w:rsidR="00690164" w:rsidRPr="00646A8E" w:rsidRDefault="00690164" w:rsidP="0069016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2140F8" w14:textId="77777777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Bachelor of Engineering in Mechanical Engineering</w:t>
                            </w:r>
                            <w:r w:rsidRPr="0064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Pune University, </w:t>
                            </w:r>
                          </w:p>
                          <w:p w14:paraId="22C673D0" w14:textId="77777777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Pune, Maharashtra</w:t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255C702" w14:textId="77777777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Diploma in Mechanical Engineering</w:t>
                            </w:r>
                            <w:r w:rsidRPr="0064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Bharati Vidyapeeth, </w:t>
                            </w:r>
                          </w:p>
                          <w:p w14:paraId="1FC06667" w14:textId="77777777" w:rsidR="00690164" w:rsidRPr="00646A8E" w:rsidRDefault="00690164" w:rsidP="0069016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Pune, Maharashtra</w:t>
                            </w:r>
                          </w:p>
                          <w:p w14:paraId="33254C9E" w14:textId="77777777" w:rsidR="00690164" w:rsidRPr="00646A8E" w:rsidRDefault="00690164" w:rsidP="0069016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F92303" w14:textId="77777777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ICSE (10th Grade)</w:t>
                            </w: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br/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>St. Helena’s,</w:t>
                            </w:r>
                          </w:p>
                          <w:p w14:paraId="48C10D38" w14:textId="77777777" w:rsidR="00690164" w:rsidRPr="00646A8E" w:rsidRDefault="00690164" w:rsidP="0069016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Pune, Maharashtra.</w:t>
                            </w:r>
                          </w:p>
                          <w:p w14:paraId="486F52E1" w14:textId="684F87A6" w:rsidR="002021A0" w:rsidRPr="00293782" w:rsidRDefault="002021A0" w:rsidP="00F45B95">
                            <w:pPr>
                              <w:pStyle w:val="Li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0EA46" id="Text Box 12" o:spid="_x0000_s1030" type="#_x0000_t202" style="position:absolute;margin-left:0;margin-top:237.5pt;width:148pt;height:265.5pt;z-index:251664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" filled="f" stroked="f">
                <v:textbox>
                  <w:txbxContent>
                    <w:p w14:paraId="4E13DE52" w14:textId="77777777" w:rsidR="00690164" w:rsidRDefault="00690164" w:rsidP="00690164">
                      <w:pPr>
                        <w:pStyle w:val="Heading1"/>
                      </w:pPr>
                      <w:r>
                        <w:t>Education</w:t>
                      </w:r>
                    </w:p>
                    <w:p w14:paraId="6B44CE1F" w14:textId="77777777" w:rsidR="00690164" w:rsidRPr="00690164" w:rsidRDefault="00690164" w:rsidP="00690164"/>
                    <w:p w14:paraId="49A46F66" w14:textId="77777777" w:rsidR="00690164" w:rsidRPr="00646A8E" w:rsidRDefault="00690164" w:rsidP="00690164">
                      <w:pPr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MBA in Business Analytics.</w:t>
                      </w:r>
                    </w:p>
                    <w:p w14:paraId="44528AE0" w14:textId="77777777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 xml:space="preserve">D.Y. Patil University, </w:t>
                      </w:r>
                    </w:p>
                    <w:p w14:paraId="2DA67FA7" w14:textId="77777777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Pune, Maharashtra.</w:t>
                      </w:r>
                    </w:p>
                    <w:p w14:paraId="677C000F" w14:textId="77777777" w:rsidR="00690164" w:rsidRPr="00646A8E" w:rsidRDefault="00690164" w:rsidP="0069016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[Pursuing]</w:t>
                      </w:r>
                    </w:p>
                    <w:p w14:paraId="1B1B29DA" w14:textId="77777777" w:rsidR="00690164" w:rsidRPr="00646A8E" w:rsidRDefault="00690164" w:rsidP="0069016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2140F8" w14:textId="77777777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Bachelor of Engineering in Mechanical Engineering</w:t>
                      </w:r>
                      <w:r w:rsidRPr="00646A8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646A8E">
                        <w:rPr>
                          <w:sz w:val="20"/>
                          <w:szCs w:val="20"/>
                        </w:rPr>
                        <w:t xml:space="preserve">Pune University, </w:t>
                      </w:r>
                    </w:p>
                    <w:p w14:paraId="22C673D0" w14:textId="77777777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Pune, Maharashtra</w:t>
                      </w:r>
                      <w:r w:rsidRPr="00646A8E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3255C702" w14:textId="77777777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Diploma in Mechanical Engineering</w:t>
                      </w:r>
                      <w:r w:rsidRPr="0064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46A8E">
                        <w:rPr>
                          <w:sz w:val="20"/>
                          <w:szCs w:val="20"/>
                        </w:rPr>
                        <w:t xml:space="preserve">Bharati Vidyapeeth, </w:t>
                      </w:r>
                    </w:p>
                    <w:p w14:paraId="1FC06667" w14:textId="77777777" w:rsidR="00690164" w:rsidRPr="00646A8E" w:rsidRDefault="00690164" w:rsidP="0069016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Pune, Maharashtra</w:t>
                      </w:r>
                    </w:p>
                    <w:p w14:paraId="33254C9E" w14:textId="77777777" w:rsidR="00690164" w:rsidRPr="00646A8E" w:rsidRDefault="00690164" w:rsidP="0069016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F92303" w14:textId="77777777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ICSE (10th Grade)</w:t>
                      </w: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br/>
                      </w:r>
                      <w:r w:rsidRPr="00646A8E">
                        <w:rPr>
                          <w:sz w:val="20"/>
                          <w:szCs w:val="20"/>
                        </w:rPr>
                        <w:t>St. Helena’s,</w:t>
                      </w:r>
                    </w:p>
                    <w:p w14:paraId="48C10D38" w14:textId="77777777" w:rsidR="00690164" w:rsidRPr="00646A8E" w:rsidRDefault="00690164" w:rsidP="0069016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Pune, Maharashtra.</w:t>
                      </w:r>
                    </w:p>
                    <w:p w14:paraId="486F52E1" w14:textId="684F87A6" w:rsidR="002021A0" w:rsidRPr="00293782" w:rsidRDefault="002021A0" w:rsidP="00F45B95">
                      <w:pPr>
                        <w:pStyle w:val="List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021A0"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25" behindDoc="0" locked="1" layoutInCell="1" allowOverlap="1" wp14:anchorId="5E38D5BC" wp14:editId="2C1F481A">
                <wp:simplePos x="0" y="0"/>
                <wp:positionH relativeFrom="margin">
                  <wp:align>left</wp:align>
                </wp:positionH>
                <wp:positionV relativeFrom="page">
                  <wp:posOffset>6508750</wp:posOffset>
                </wp:positionV>
                <wp:extent cx="1810385" cy="34861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5E3B5" w14:textId="2DEBE0AD" w:rsidR="00690164" w:rsidRDefault="00690164" w:rsidP="00690164">
                            <w:pPr>
                              <w:pStyle w:val="Heading1"/>
                            </w:pPr>
                            <w:r>
                              <w:t>Skills</w:t>
                            </w:r>
                          </w:p>
                          <w:p w14:paraId="0834ADA7" w14:textId="77777777" w:rsidR="00690164" w:rsidRPr="00690164" w:rsidRDefault="00690164" w:rsidP="00690164"/>
                          <w:p w14:paraId="7ACAF4D9" w14:textId="77777777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Technical Skills:</w:t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959B46" w14:textId="77777777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Agile Methodologies</w:t>
                            </w:r>
                          </w:p>
                          <w:p w14:paraId="636DE279" w14:textId="23D2FF37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Scrum, Engineering Design, Project Management. </w:t>
                            </w:r>
                          </w:p>
                          <w:p w14:paraId="099EFB54" w14:textId="77777777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CA9B4C" w14:textId="17723733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Software Proficiency:</w:t>
                            </w:r>
                            <w:r w:rsidRPr="00646A8E">
                              <w:rPr>
                                <w:color w:val="444D26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Balsamiq </w:t>
                            </w:r>
                          </w:p>
                          <w:p w14:paraId="46D83758" w14:textId="72C0BE7B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MS Visio </w:t>
                            </w:r>
                          </w:p>
                          <w:p w14:paraId="1D29AA49" w14:textId="627662FF" w:rsidR="00690164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MS Excel </w:t>
                            </w:r>
                          </w:p>
                          <w:p w14:paraId="099622B0" w14:textId="6FD017B0" w:rsidR="00690164" w:rsidRPr="00646A8E" w:rsidRDefault="00690164" w:rsidP="006901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AutoCAD</w:t>
                            </w:r>
                          </w:p>
                          <w:p w14:paraId="0AEA4CBC" w14:textId="77777777" w:rsidR="00690164" w:rsidRDefault="00690164" w:rsidP="00690164">
                            <w:pPr>
                              <w:pStyle w:val="SkillsBullets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Languages:</w:t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BD6E89" w14:textId="47B96ED6" w:rsidR="00690164" w:rsidRDefault="00690164" w:rsidP="00690164">
                            <w:pPr>
                              <w:pStyle w:val="SkillsBullets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English | Hindi | Marathi| French (Beginner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F8E8242" w14:textId="7A40F957" w:rsidR="002021A0" w:rsidRPr="00293782" w:rsidRDefault="002021A0" w:rsidP="00690164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D5BC" id="Text Box 22" o:spid="_x0000_s1031" type="#_x0000_t202" style="position:absolute;margin-left:0;margin-top:512.5pt;width:142.55pt;height:274.5pt;z-index:25166542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" filled="f" stroked="f">
                <v:textbox>
                  <w:txbxContent>
                    <w:p w14:paraId="4C15E3B5" w14:textId="2DEBE0AD" w:rsidR="00690164" w:rsidRDefault="00690164" w:rsidP="00690164">
                      <w:pPr>
                        <w:pStyle w:val="Heading1"/>
                      </w:pPr>
                      <w:r>
                        <w:t>Skills</w:t>
                      </w:r>
                    </w:p>
                    <w:p w14:paraId="0834ADA7" w14:textId="77777777" w:rsidR="00690164" w:rsidRPr="00690164" w:rsidRDefault="00690164" w:rsidP="00690164"/>
                    <w:p w14:paraId="7ACAF4D9" w14:textId="77777777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Technical Skills:</w:t>
                      </w:r>
                      <w:r w:rsidRPr="00646A8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959B46" w14:textId="77777777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Agile Methodologies</w:t>
                      </w:r>
                    </w:p>
                    <w:p w14:paraId="636DE279" w14:textId="23D2FF37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 xml:space="preserve">Scrum, Engineering Design, Project Management. </w:t>
                      </w:r>
                    </w:p>
                    <w:p w14:paraId="099EFB54" w14:textId="77777777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CA9B4C" w14:textId="17723733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Software Proficiency:</w:t>
                      </w:r>
                      <w:r w:rsidRPr="00646A8E">
                        <w:rPr>
                          <w:color w:val="444D26" w:themeColor="text2"/>
                          <w:sz w:val="20"/>
                          <w:szCs w:val="20"/>
                        </w:rPr>
                        <w:t xml:space="preserve"> </w:t>
                      </w:r>
                      <w:r w:rsidRPr="00646A8E">
                        <w:rPr>
                          <w:sz w:val="20"/>
                          <w:szCs w:val="20"/>
                        </w:rPr>
                        <w:t xml:space="preserve">Balsamiq </w:t>
                      </w:r>
                    </w:p>
                    <w:p w14:paraId="46D83758" w14:textId="72C0BE7B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 xml:space="preserve">MS Visio </w:t>
                      </w:r>
                    </w:p>
                    <w:p w14:paraId="1D29AA49" w14:textId="627662FF" w:rsidR="00690164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 xml:space="preserve">MS Excel </w:t>
                      </w:r>
                    </w:p>
                    <w:p w14:paraId="099622B0" w14:textId="6FD017B0" w:rsidR="00690164" w:rsidRPr="00646A8E" w:rsidRDefault="00690164" w:rsidP="00690164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AutoCAD</w:t>
                      </w:r>
                    </w:p>
                    <w:p w14:paraId="0AEA4CBC" w14:textId="77777777" w:rsidR="00690164" w:rsidRDefault="00690164" w:rsidP="00690164">
                      <w:pPr>
                        <w:pStyle w:val="SkillsBullets"/>
                        <w:numPr>
                          <w:ilvl w:val="0"/>
                          <w:numId w:val="0"/>
                        </w:num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Languages:</w:t>
                      </w:r>
                      <w:r w:rsidRPr="00646A8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BD6E89" w14:textId="47B96ED6" w:rsidR="00690164" w:rsidRDefault="00690164" w:rsidP="00690164">
                      <w:pPr>
                        <w:pStyle w:val="SkillsBullets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English | Hindi | Marathi| French (Beginner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1F8E8242" w14:textId="7A40F957" w:rsidR="002021A0" w:rsidRPr="00293782" w:rsidRDefault="002021A0" w:rsidP="00690164">
                      <w:pPr>
                        <w:pStyle w:val="Heading4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021A0"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49" behindDoc="0" locked="1" layoutInCell="1" allowOverlap="1" wp14:anchorId="6DA03A26" wp14:editId="2A8E72CF">
                <wp:simplePos x="0" y="0"/>
                <wp:positionH relativeFrom="page">
                  <wp:posOffset>2407920</wp:posOffset>
                </wp:positionH>
                <wp:positionV relativeFrom="page">
                  <wp:posOffset>3049270</wp:posOffset>
                </wp:positionV>
                <wp:extent cx="4909820" cy="6720840"/>
                <wp:effectExtent l="0" t="0" r="508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820" cy="672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623EB" w14:textId="77777777" w:rsidR="00894A60" w:rsidRDefault="00A171E5" w:rsidP="00894A60">
                            <w:pPr>
                              <w:pStyle w:val="Heading1"/>
                            </w:pPr>
                            <w:r w:rsidRPr="00A171E5">
                              <w:t>Professional Experience</w:t>
                            </w:r>
                            <w:r w:rsidR="00894A60" w:rsidRPr="00894A60">
                              <w:t xml:space="preserve"> </w:t>
                            </w:r>
                          </w:p>
                          <w:p w14:paraId="44DEBA15" w14:textId="77777777" w:rsidR="00CF4D1A" w:rsidRPr="00CF4D1A" w:rsidRDefault="00CF4D1A" w:rsidP="00CF4D1A"/>
                          <w:p w14:paraId="078375A3" w14:textId="5944A6C9" w:rsidR="00CF4D1A" w:rsidRPr="00646A8E" w:rsidRDefault="00CF4D1A" w:rsidP="00CF4D1A">
                            <w:pP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  <w:t>Mini Projects</w:t>
                            </w:r>
                            <w: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21C457C7" w14:textId="77777777" w:rsidR="00CF4D1A" w:rsidRPr="00646A8E" w:rsidRDefault="00CF4D1A" w:rsidP="00CF4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Head Tilt Controlled Wheelchair for Quadriplegic Patients.</w:t>
                            </w:r>
                            <w:r w:rsidRPr="00646A8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646A8E">
                              <w:rPr>
                                <w:sz w:val="20"/>
                                <w:szCs w:val="20"/>
                              </w:rPr>
                              <w:t>Developed an innovative wheelchair controlled by head movements, enhancing mobility for individuals with limited control. Conducted user research and collaborated with a team to implement design solutions.</w:t>
                            </w:r>
                          </w:p>
                          <w:p w14:paraId="046820FF" w14:textId="7FE19C4B" w:rsidR="00CF4D1A" w:rsidRPr="00646A8E" w:rsidRDefault="00CF4D1A" w:rsidP="00CF4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E3FAC4" w14:textId="39BF4C2E" w:rsidR="00CF4D1A" w:rsidRPr="00646A8E" w:rsidRDefault="00CF4D1A" w:rsidP="00CF4D1A">
                            <w:pPr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  <w:t>Internships</w:t>
                            </w:r>
                            <w: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295F639" w14:textId="77777777" w:rsidR="00CF4D1A" w:rsidRPr="00646A8E" w:rsidRDefault="00CF4D1A" w:rsidP="00CF4D1A">
                            <w:pPr>
                              <w:rPr>
                                <w:color w:val="444D26" w:themeColor="text2"/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 w:val="20"/>
                                <w:szCs w:val="20"/>
                              </w:rPr>
                              <w:t>Mechanical Engineer Trainee.</w:t>
                            </w:r>
                          </w:p>
                          <w:p w14:paraId="0E13B80F" w14:textId="77777777" w:rsidR="00CF4D1A" w:rsidRPr="00646A8E" w:rsidRDefault="00CF4D1A" w:rsidP="00CF4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Assisted in the design and development of mechanical components.</w:t>
                            </w:r>
                          </w:p>
                          <w:p w14:paraId="2588D8A4" w14:textId="77777777" w:rsidR="00CF4D1A" w:rsidRPr="00646A8E" w:rsidRDefault="00CF4D1A" w:rsidP="00CF4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Conducted quality analysis and testing to ensure product reliability.</w:t>
                            </w:r>
                          </w:p>
                          <w:p w14:paraId="1E81A3E2" w14:textId="6E78D9A9" w:rsidR="00CF4D1A" w:rsidRPr="00646A8E" w:rsidRDefault="00CF4D1A" w:rsidP="00CF4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Collaborated with senior engineers to improve manufacturing processes.</w:t>
                            </w:r>
                          </w:p>
                          <w:p w14:paraId="0F2F248D" w14:textId="77777777" w:rsidR="00F6773C" w:rsidRDefault="00F6773C" w:rsidP="00F6773C">
                            <w:pPr>
                              <w:pStyle w:val="Heading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342360" w14:textId="77777777" w:rsidR="00332C1B" w:rsidRPr="00332C1B" w:rsidRDefault="00332C1B" w:rsidP="00332C1B"/>
                          <w:p w14:paraId="1FBA52F8" w14:textId="62CF30FB" w:rsidR="00F6773C" w:rsidRDefault="00F6773C" w:rsidP="00F6773C">
                            <w:pPr>
                              <w:pStyle w:val="Heading1"/>
                            </w:pPr>
                            <w:r>
                              <w:t>CERTIFICATIONS</w:t>
                            </w:r>
                            <w:r w:rsidRPr="00894A60">
                              <w:t xml:space="preserve"> </w:t>
                            </w:r>
                          </w:p>
                          <w:p w14:paraId="68508A95" w14:textId="129AA007" w:rsidR="00F6773C" w:rsidRDefault="00F6773C" w:rsidP="00F6773C"/>
                          <w:p w14:paraId="3E5250FC" w14:textId="0BC2719A" w:rsidR="00F6773C" w:rsidRDefault="00332C1B" w:rsidP="00F6773C">
                            <w:r>
                              <w:t xml:space="preserve">IT </w:t>
                            </w:r>
                            <w:r w:rsidR="00F6773C">
                              <w:t>Business A</w:t>
                            </w:r>
                            <w:r>
                              <w:t>nalyst Training</w:t>
                            </w:r>
                          </w:p>
                          <w:p w14:paraId="06D0CD05" w14:textId="5A852F75" w:rsidR="00F6773C" w:rsidRDefault="00F6773C" w:rsidP="00F6773C">
                            <w:r>
                              <w:t xml:space="preserve">COEPD </w:t>
                            </w:r>
                          </w:p>
                          <w:p w14:paraId="7DEAC197" w14:textId="77777777" w:rsidR="00F6773C" w:rsidRDefault="00F6773C" w:rsidP="00F6773C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18E6E" w14:textId="77777777" w:rsidR="00332C1B" w:rsidRDefault="00332C1B" w:rsidP="00332C1B"/>
                          <w:p w14:paraId="26C7BFD6" w14:textId="77777777" w:rsidR="00332C1B" w:rsidRPr="00332C1B" w:rsidRDefault="00332C1B" w:rsidP="00332C1B">
                            <w:pPr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211AA81" w14:textId="277C1559" w:rsidR="00F6773C" w:rsidRDefault="00F6773C" w:rsidP="00F6773C">
                            <w:pPr>
                              <w:pStyle w:val="Heading1"/>
                            </w:pPr>
                            <w:r>
                              <w:t xml:space="preserve">STRENGTHS </w:t>
                            </w:r>
                          </w:p>
                          <w:p w14:paraId="5397397D" w14:textId="2DC6032F" w:rsidR="00F6773C" w:rsidRPr="00646A8E" w:rsidRDefault="00F6773C" w:rsidP="00F6773C">
                            <w:pPr>
                              <w:pStyle w:val="SkillsBullets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017514022"/>
                                <w:placeholder>
                                  <w:docPart w:val="BA511D5A190547BDBB4126D0B5B4D425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Pr="00646A8E">
                                  <w:rPr>
                                    <w:sz w:val="20"/>
                                    <w:szCs w:val="20"/>
                                  </w:rPr>
                                  <w:t>Leadership</w:t>
                                </w:r>
                              </w:sdtContent>
                            </w:sdt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2C1B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</w:p>
                          <w:p w14:paraId="6B854574" w14:textId="77777777" w:rsidR="00F6773C" w:rsidRPr="00646A8E" w:rsidRDefault="00F6773C" w:rsidP="00F6773C">
                            <w:pPr>
                              <w:pStyle w:val="SkillsBullets"/>
                              <w:rPr>
                                <w:sz w:val="20"/>
                                <w:szCs w:val="20"/>
                              </w:rPr>
                            </w:pPr>
                            <w:r w:rsidRPr="00646A8E">
                              <w:rPr>
                                <w:sz w:val="20"/>
                                <w:szCs w:val="20"/>
                              </w:rPr>
                              <w:t>Multitasking.</w:t>
                            </w:r>
                          </w:p>
                          <w:p w14:paraId="72C65332" w14:textId="77777777" w:rsidR="00F6773C" w:rsidRPr="00646A8E" w:rsidRDefault="00F6773C" w:rsidP="00F6773C">
                            <w:pPr>
                              <w:pStyle w:val="SkillsBullets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77153371"/>
                                <w:placeholder>
                                  <w:docPart w:val="D363B262CDC1479DA2948359C95A7DD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Pr="00646A8E">
                                  <w:rPr>
                                    <w:sz w:val="20"/>
                                    <w:szCs w:val="20"/>
                                  </w:rPr>
                                  <w:t>Organization</w:t>
                                </w:r>
                              </w:sdtContent>
                            </w:sdt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72A046" w14:textId="77777777" w:rsidR="00F6773C" w:rsidRPr="00646A8E" w:rsidRDefault="00F6773C" w:rsidP="00F6773C">
                            <w:pPr>
                              <w:pStyle w:val="SkillsBullets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895632361"/>
                                <w:placeholder>
                                  <w:docPart w:val="2D9766E233194BFA8EA3F92F47B34C33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Pr="00646A8E">
                                  <w:rPr>
                                    <w:sz w:val="20"/>
                                    <w:szCs w:val="20"/>
                                  </w:rPr>
                                  <w:t>Problem solving</w:t>
                                </w:r>
                              </w:sdtContent>
                            </w:sdt>
                            <w:r w:rsidRPr="00646A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4281FD" w14:textId="563707A5" w:rsidR="00F6773C" w:rsidRPr="00F6773C" w:rsidRDefault="00F6773C" w:rsidP="00F6773C">
                            <w:pPr>
                              <w:pStyle w:val="SkillsBullets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401178014"/>
                                <w:placeholder>
                                  <w:docPart w:val="0B2C6A3AE731468BB3A971412BA8DEC0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Pr="00646A8E">
                                  <w:rPr>
                                    <w:sz w:val="20"/>
                                    <w:szCs w:val="20"/>
                                  </w:rPr>
                                  <w:t>Teamwork</w:t>
                                </w:r>
                              </w:sdtContent>
                            </w:sdt>
                            <w:r w:rsidRPr="00646A8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799B3D" w14:textId="07E1889C" w:rsidR="00F6773C" w:rsidRDefault="00F6773C" w:rsidP="00F6773C">
                            <w:pPr>
                              <w:pStyle w:val="SkillsBullets"/>
                              <w:rPr>
                                <w:sz w:val="20"/>
                                <w:szCs w:val="20"/>
                              </w:rPr>
                            </w:pPr>
                            <w:r w:rsidRPr="00F6773C">
                              <w:rPr>
                                <w:sz w:val="20"/>
                                <w:szCs w:val="20"/>
                              </w:rPr>
                              <w:t>Decision Making</w:t>
                            </w:r>
                          </w:p>
                          <w:p w14:paraId="2E41C4E6" w14:textId="77777777" w:rsidR="00F6773C" w:rsidRDefault="00F6773C" w:rsidP="00F6773C">
                            <w:pPr>
                              <w:pStyle w:val="SkillsBullets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4EF04F" w14:textId="5A8CB0CD" w:rsidR="00F6773C" w:rsidRDefault="00332C1B" w:rsidP="00F6773C">
                            <w:pP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  <w:t>HOBBIES</w:t>
                            </w:r>
                          </w:p>
                          <w:p w14:paraId="44265E3D" w14:textId="77777777" w:rsidR="00332C1B" w:rsidRPr="00646A8E" w:rsidRDefault="00332C1B" w:rsidP="00F6773C">
                            <w:pPr>
                              <w:rPr>
                                <w:b/>
                                <w:bCs/>
                                <w:color w:val="444D26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7365F810" w14:textId="77777777" w:rsidR="00F6773C" w:rsidRPr="00332C1B" w:rsidRDefault="00F6773C" w:rsidP="00332C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2C1B">
                              <w:rPr>
                                <w:sz w:val="20"/>
                                <w:szCs w:val="20"/>
                              </w:rPr>
                              <w:t>Swimming</w:t>
                            </w:r>
                          </w:p>
                          <w:p w14:paraId="29EA7733" w14:textId="77777777" w:rsidR="00F6773C" w:rsidRPr="00332C1B" w:rsidRDefault="00F6773C" w:rsidP="00332C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2C1B">
                              <w:rPr>
                                <w:sz w:val="20"/>
                                <w:szCs w:val="20"/>
                              </w:rPr>
                              <w:t>Skating</w:t>
                            </w:r>
                          </w:p>
                          <w:p w14:paraId="22EB9CE5" w14:textId="77777777" w:rsidR="00F6773C" w:rsidRPr="00332C1B" w:rsidRDefault="00F6773C" w:rsidP="00332C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2C1B">
                              <w:rPr>
                                <w:sz w:val="20"/>
                                <w:szCs w:val="20"/>
                              </w:rPr>
                              <w:t>Playing Guitar</w:t>
                            </w:r>
                          </w:p>
                          <w:p w14:paraId="43EECDF7" w14:textId="77777777" w:rsidR="00F6773C" w:rsidRDefault="00F6773C" w:rsidP="00332C1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2C1B">
                              <w:rPr>
                                <w:sz w:val="20"/>
                                <w:szCs w:val="20"/>
                              </w:rPr>
                              <w:t>Listening to Music</w:t>
                            </w:r>
                          </w:p>
                          <w:p w14:paraId="26615AAE" w14:textId="77777777" w:rsidR="00332C1B" w:rsidRDefault="00332C1B" w:rsidP="00332C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E5D2B1" w14:textId="77777777" w:rsidR="00332C1B" w:rsidRDefault="00332C1B" w:rsidP="00332C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047742" w14:textId="77777777" w:rsidR="00332C1B" w:rsidRDefault="00332C1B" w:rsidP="00332C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0DD2D3" w14:textId="77777777" w:rsidR="00332C1B" w:rsidRPr="00332C1B" w:rsidRDefault="00332C1B" w:rsidP="00332C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6A33B9" w14:textId="77777777" w:rsidR="00F6773C" w:rsidRPr="00F6773C" w:rsidRDefault="00F6773C" w:rsidP="00F6773C">
                            <w:pPr>
                              <w:pStyle w:val="SkillsBullets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3A26" id="Text Box 17" o:spid="_x0000_s1032" type="#_x0000_t202" style="position:absolute;margin-left:189.6pt;margin-top:240.1pt;width:386.6pt;height:529.2pt;z-index:2516664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" filled="f" stroked="f">
                <v:textbox inset=",,0">
                  <w:txbxContent>
                    <w:p w14:paraId="475623EB" w14:textId="77777777" w:rsidR="00894A60" w:rsidRDefault="00A171E5" w:rsidP="00894A60">
                      <w:pPr>
                        <w:pStyle w:val="Heading1"/>
                      </w:pPr>
                      <w:r w:rsidRPr="00A171E5">
                        <w:t>Professional Experience</w:t>
                      </w:r>
                      <w:r w:rsidR="00894A60" w:rsidRPr="00894A60">
                        <w:t xml:space="preserve"> </w:t>
                      </w:r>
                    </w:p>
                    <w:p w14:paraId="44DEBA15" w14:textId="77777777" w:rsidR="00CF4D1A" w:rsidRPr="00CF4D1A" w:rsidRDefault="00CF4D1A" w:rsidP="00CF4D1A"/>
                    <w:p w14:paraId="078375A3" w14:textId="5944A6C9" w:rsidR="00CF4D1A" w:rsidRPr="00646A8E" w:rsidRDefault="00CF4D1A" w:rsidP="00CF4D1A">
                      <w:pP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  <w:t>Mini Projects</w:t>
                      </w:r>
                      <w: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21C457C7" w14:textId="77777777" w:rsidR="00CF4D1A" w:rsidRPr="00646A8E" w:rsidRDefault="00CF4D1A" w:rsidP="00CF4D1A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Head Tilt Controlled Wheelchair for Quadriplegic Patients.</w:t>
                      </w:r>
                      <w:r w:rsidRPr="00646A8E">
                        <w:rPr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646A8E">
                        <w:rPr>
                          <w:sz w:val="20"/>
                          <w:szCs w:val="20"/>
                        </w:rPr>
                        <w:t>Developed an innovative wheelchair controlled by head movements, enhancing mobility for individuals with limited control. Conducted user research and collaborated with a team to implement design solutions.</w:t>
                      </w:r>
                    </w:p>
                    <w:p w14:paraId="046820FF" w14:textId="7FE19C4B" w:rsidR="00CF4D1A" w:rsidRPr="00646A8E" w:rsidRDefault="00CF4D1A" w:rsidP="00CF4D1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E3FAC4" w14:textId="39BF4C2E" w:rsidR="00CF4D1A" w:rsidRPr="00646A8E" w:rsidRDefault="00CF4D1A" w:rsidP="00CF4D1A">
                      <w:pPr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  <w:t>Internships</w:t>
                      </w:r>
                      <w: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:</w:t>
                      </w:r>
                    </w:p>
                    <w:p w14:paraId="4295F639" w14:textId="77777777" w:rsidR="00CF4D1A" w:rsidRPr="00646A8E" w:rsidRDefault="00CF4D1A" w:rsidP="00CF4D1A">
                      <w:pPr>
                        <w:rPr>
                          <w:color w:val="444D26" w:themeColor="text2"/>
                          <w:sz w:val="20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 w:val="20"/>
                          <w:szCs w:val="20"/>
                        </w:rPr>
                        <w:t>Mechanical Engineer Trainee.</w:t>
                      </w:r>
                    </w:p>
                    <w:p w14:paraId="0E13B80F" w14:textId="77777777" w:rsidR="00CF4D1A" w:rsidRPr="00646A8E" w:rsidRDefault="00CF4D1A" w:rsidP="00CF4D1A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Assisted in the design and development of mechanical components.</w:t>
                      </w:r>
                    </w:p>
                    <w:p w14:paraId="2588D8A4" w14:textId="77777777" w:rsidR="00CF4D1A" w:rsidRPr="00646A8E" w:rsidRDefault="00CF4D1A" w:rsidP="00CF4D1A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Conducted quality analysis and testing to ensure product reliability.</w:t>
                      </w:r>
                    </w:p>
                    <w:p w14:paraId="1E81A3E2" w14:textId="6E78D9A9" w:rsidR="00CF4D1A" w:rsidRPr="00646A8E" w:rsidRDefault="00CF4D1A" w:rsidP="00CF4D1A">
                      <w:pPr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Collaborated with senior engineers to improve manufacturing processes.</w:t>
                      </w:r>
                    </w:p>
                    <w:p w14:paraId="0F2F248D" w14:textId="77777777" w:rsidR="00F6773C" w:rsidRDefault="00F6773C" w:rsidP="00F6773C">
                      <w:pPr>
                        <w:pStyle w:val="Heading1"/>
                        <w:rPr>
                          <w:sz w:val="12"/>
                          <w:szCs w:val="12"/>
                        </w:rPr>
                      </w:pPr>
                    </w:p>
                    <w:p w14:paraId="4B342360" w14:textId="77777777" w:rsidR="00332C1B" w:rsidRPr="00332C1B" w:rsidRDefault="00332C1B" w:rsidP="00332C1B"/>
                    <w:p w14:paraId="1FBA52F8" w14:textId="62CF30FB" w:rsidR="00F6773C" w:rsidRDefault="00F6773C" w:rsidP="00F6773C">
                      <w:pPr>
                        <w:pStyle w:val="Heading1"/>
                      </w:pPr>
                      <w:r>
                        <w:t>CERTIFICATIONS</w:t>
                      </w:r>
                      <w:r w:rsidRPr="00894A60">
                        <w:t xml:space="preserve"> </w:t>
                      </w:r>
                    </w:p>
                    <w:p w14:paraId="68508A95" w14:textId="129AA007" w:rsidR="00F6773C" w:rsidRDefault="00F6773C" w:rsidP="00F6773C"/>
                    <w:p w14:paraId="3E5250FC" w14:textId="0BC2719A" w:rsidR="00F6773C" w:rsidRDefault="00332C1B" w:rsidP="00F6773C">
                      <w:r>
                        <w:t xml:space="preserve">IT </w:t>
                      </w:r>
                      <w:r w:rsidR="00F6773C">
                        <w:t>Business A</w:t>
                      </w:r>
                      <w:r>
                        <w:t>nalyst Training</w:t>
                      </w:r>
                    </w:p>
                    <w:p w14:paraId="06D0CD05" w14:textId="5A852F75" w:rsidR="00F6773C" w:rsidRDefault="00F6773C" w:rsidP="00F6773C">
                      <w:r>
                        <w:t xml:space="preserve">COEPD </w:t>
                      </w:r>
                    </w:p>
                    <w:p w14:paraId="7DEAC197" w14:textId="77777777" w:rsidR="00F6773C" w:rsidRDefault="00F6773C" w:rsidP="00F6773C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7D318E6E" w14:textId="77777777" w:rsidR="00332C1B" w:rsidRDefault="00332C1B" w:rsidP="00332C1B"/>
                    <w:p w14:paraId="26C7BFD6" w14:textId="77777777" w:rsidR="00332C1B" w:rsidRPr="00332C1B" w:rsidRDefault="00332C1B" w:rsidP="00332C1B">
                      <w:pPr>
                        <w:rPr>
                          <w:sz w:val="10"/>
                          <w:szCs w:val="16"/>
                        </w:rPr>
                      </w:pPr>
                    </w:p>
                    <w:p w14:paraId="3211AA81" w14:textId="277C1559" w:rsidR="00F6773C" w:rsidRDefault="00F6773C" w:rsidP="00F6773C">
                      <w:pPr>
                        <w:pStyle w:val="Heading1"/>
                      </w:pPr>
                      <w:r>
                        <w:t xml:space="preserve">STRENGTHS </w:t>
                      </w:r>
                    </w:p>
                    <w:p w14:paraId="5397397D" w14:textId="2DC6032F" w:rsidR="00F6773C" w:rsidRPr="00646A8E" w:rsidRDefault="00F6773C" w:rsidP="00F6773C">
                      <w:pPr>
                        <w:pStyle w:val="SkillsBullets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1017514022"/>
                          <w:placeholder>
                            <w:docPart w:val="BA511D5A190547BDBB4126D0B5B4D425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Pr="00646A8E">
                            <w:rPr>
                              <w:sz w:val="20"/>
                              <w:szCs w:val="20"/>
                            </w:rPr>
                            <w:t>Leadership</w:t>
                          </w:r>
                        </w:sdtContent>
                      </w:sdt>
                      <w:r w:rsidRPr="00646A8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32C1B">
                        <w:rPr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</w:p>
                    <w:p w14:paraId="6B854574" w14:textId="77777777" w:rsidR="00F6773C" w:rsidRPr="00646A8E" w:rsidRDefault="00F6773C" w:rsidP="00F6773C">
                      <w:pPr>
                        <w:pStyle w:val="SkillsBullets"/>
                        <w:rPr>
                          <w:sz w:val="20"/>
                          <w:szCs w:val="20"/>
                        </w:rPr>
                      </w:pPr>
                      <w:r w:rsidRPr="00646A8E">
                        <w:rPr>
                          <w:sz w:val="20"/>
                          <w:szCs w:val="20"/>
                        </w:rPr>
                        <w:t>Multitasking.</w:t>
                      </w:r>
                    </w:p>
                    <w:p w14:paraId="72C65332" w14:textId="77777777" w:rsidR="00F6773C" w:rsidRPr="00646A8E" w:rsidRDefault="00F6773C" w:rsidP="00F6773C">
                      <w:pPr>
                        <w:pStyle w:val="SkillsBullets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277153371"/>
                          <w:placeholder>
                            <w:docPart w:val="D363B262CDC1479DA2948359C95A7DDA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Pr="00646A8E">
                            <w:rPr>
                              <w:sz w:val="20"/>
                              <w:szCs w:val="20"/>
                            </w:rPr>
                            <w:t>Organization</w:t>
                          </w:r>
                        </w:sdtContent>
                      </w:sdt>
                      <w:r w:rsidRPr="00646A8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72A046" w14:textId="77777777" w:rsidR="00F6773C" w:rsidRPr="00646A8E" w:rsidRDefault="00F6773C" w:rsidP="00F6773C">
                      <w:pPr>
                        <w:pStyle w:val="SkillsBullets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895632361"/>
                          <w:placeholder>
                            <w:docPart w:val="2D9766E233194BFA8EA3F92F47B34C33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Pr="00646A8E">
                            <w:rPr>
                              <w:sz w:val="20"/>
                              <w:szCs w:val="20"/>
                            </w:rPr>
                            <w:t>Problem solving</w:t>
                          </w:r>
                        </w:sdtContent>
                      </w:sdt>
                      <w:r w:rsidRPr="00646A8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4281FD" w14:textId="563707A5" w:rsidR="00F6773C" w:rsidRPr="00F6773C" w:rsidRDefault="00F6773C" w:rsidP="00F6773C">
                      <w:pPr>
                        <w:pStyle w:val="SkillsBullets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1401178014"/>
                          <w:placeholder>
                            <w:docPart w:val="0B2C6A3AE731468BB3A971412BA8DEC0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Pr="00646A8E">
                            <w:rPr>
                              <w:sz w:val="20"/>
                              <w:szCs w:val="20"/>
                            </w:rPr>
                            <w:t>Teamwork</w:t>
                          </w:r>
                        </w:sdtContent>
                      </w:sdt>
                      <w:r w:rsidRPr="00646A8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6799B3D" w14:textId="07E1889C" w:rsidR="00F6773C" w:rsidRDefault="00F6773C" w:rsidP="00F6773C">
                      <w:pPr>
                        <w:pStyle w:val="SkillsBullets"/>
                        <w:rPr>
                          <w:sz w:val="20"/>
                          <w:szCs w:val="20"/>
                        </w:rPr>
                      </w:pPr>
                      <w:r w:rsidRPr="00F6773C">
                        <w:rPr>
                          <w:sz w:val="20"/>
                          <w:szCs w:val="20"/>
                        </w:rPr>
                        <w:t>Decision Making</w:t>
                      </w:r>
                    </w:p>
                    <w:p w14:paraId="2E41C4E6" w14:textId="77777777" w:rsidR="00F6773C" w:rsidRDefault="00F6773C" w:rsidP="00F6773C">
                      <w:pPr>
                        <w:pStyle w:val="SkillsBullets"/>
                        <w:numPr>
                          <w:ilvl w:val="0"/>
                          <w:numId w:val="0"/>
                        </w:numPr>
                        <w:rPr>
                          <w:sz w:val="20"/>
                          <w:szCs w:val="20"/>
                        </w:rPr>
                      </w:pPr>
                    </w:p>
                    <w:p w14:paraId="544EF04F" w14:textId="5A8CB0CD" w:rsidR="00F6773C" w:rsidRDefault="00332C1B" w:rsidP="00F6773C">
                      <w:pP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  <w:t>HOBBIES</w:t>
                      </w:r>
                    </w:p>
                    <w:p w14:paraId="44265E3D" w14:textId="77777777" w:rsidR="00332C1B" w:rsidRPr="00646A8E" w:rsidRDefault="00332C1B" w:rsidP="00F6773C">
                      <w:pPr>
                        <w:rPr>
                          <w:b/>
                          <w:bCs/>
                          <w:color w:val="444D26" w:themeColor="text2"/>
                          <w:sz w:val="22"/>
                          <w:szCs w:val="22"/>
                        </w:rPr>
                      </w:pPr>
                    </w:p>
                    <w:p w14:paraId="7365F810" w14:textId="77777777" w:rsidR="00F6773C" w:rsidRPr="00332C1B" w:rsidRDefault="00F6773C" w:rsidP="00332C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332C1B">
                        <w:rPr>
                          <w:sz w:val="20"/>
                          <w:szCs w:val="20"/>
                        </w:rPr>
                        <w:t>Swimming</w:t>
                      </w:r>
                    </w:p>
                    <w:p w14:paraId="29EA7733" w14:textId="77777777" w:rsidR="00F6773C" w:rsidRPr="00332C1B" w:rsidRDefault="00F6773C" w:rsidP="00332C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332C1B">
                        <w:rPr>
                          <w:sz w:val="20"/>
                          <w:szCs w:val="20"/>
                        </w:rPr>
                        <w:t>Skating</w:t>
                      </w:r>
                    </w:p>
                    <w:p w14:paraId="22EB9CE5" w14:textId="77777777" w:rsidR="00F6773C" w:rsidRPr="00332C1B" w:rsidRDefault="00F6773C" w:rsidP="00332C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332C1B">
                        <w:rPr>
                          <w:sz w:val="20"/>
                          <w:szCs w:val="20"/>
                        </w:rPr>
                        <w:t>Playing Guitar</w:t>
                      </w:r>
                    </w:p>
                    <w:p w14:paraId="43EECDF7" w14:textId="77777777" w:rsidR="00F6773C" w:rsidRDefault="00F6773C" w:rsidP="00332C1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332C1B">
                        <w:rPr>
                          <w:sz w:val="20"/>
                          <w:szCs w:val="20"/>
                        </w:rPr>
                        <w:t>Listening to Music</w:t>
                      </w:r>
                    </w:p>
                    <w:p w14:paraId="26615AAE" w14:textId="77777777" w:rsidR="00332C1B" w:rsidRDefault="00332C1B" w:rsidP="00332C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E5D2B1" w14:textId="77777777" w:rsidR="00332C1B" w:rsidRDefault="00332C1B" w:rsidP="00332C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047742" w14:textId="77777777" w:rsidR="00332C1B" w:rsidRDefault="00332C1B" w:rsidP="00332C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0DD2D3" w14:textId="77777777" w:rsidR="00332C1B" w:rsidRPr="00332C1B" w:rsidRDefault="00332C1B" w:rsidP="00332C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6A33B9" w14:textId="77777777" w:rsidR="00F6773C" w:rsidRPr="00F6773C" w:rsidRDefault="00F6773C" w:rsidP="00F6773C">
                      <w:pPr>
                        <w:pStyle w:val="SkillsBullets"/>
                        <w:numPr>
                          <w:ilvl w:val="0"/>
                          <w:numId w:val="0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021A0"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73" behindDoc="0" locked="1" layoutInCell="1" allowOverlap="1" wp14:anchorId="57541B8B" wp14:editId="5A36A13A">
                <wp:simplePos x="0" y="0"/>
                <wp:positionH relativeFrom="margin">
                  <wp:align>right</wp:align>
                </wp:positionH>
                <wp:positionV relativeFrom="page">
                  <wp:posOffset>1435100</wp:posOffset>
                </wp:positionV>
                <wp:extent cx="4909820" cy="146050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8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D11C3" w14:textId="77777777" w:rsidR="002021A0" w:rsidRPr="002021A0" w:rsidRDefault="002021A0" w:rsidP="002021A0">
                            <w:pPr>
                              <w:pStyle w:val="Heading1"/>
                            </w:pPr>
                            <w:r w:rsidRPr="002021A0">
                              <w:t>PROFESSIONAL PROFILE</w:t>
                            </w:r>
                          </w:p>
                          <w:p w14:paraId="2E10C276" w14:textId="77777777" w:rsidR="005116E7" w:rsidRPr="00646A8E" w:rsidRDefault="005116E7" w:rsidP="005116E7">
                            <w:pPr>
                              <w:pStyle w:val="Objective"/>
                              <w:rPr>
                                <w:b/>
                                <w:bCs/>
                                <w:color w:val="444D26" w:themeColor="text2"/>
                                <w:szCs w:val="20"/>
                              </w:rPr>
                            </w:pPr>
                            <w:r w:rsidRPr="00646A8E">
                              <w:rPr>
                                <w:b/>
                                <w:bCs/>
                                <w:color w:val="444D26" w:themeColor="text2"/>
                                <w:szCs w:val="20"/>
                              </w:rPr>
                              <w:t>Dynamic and analytical Mechanical Engineering graduate seeking to transition into a Business Analysis role. Eager to apply strong problem-solving abilities, technical knowledge, and project management skills to drive business improvements and support data-driven decision-making. Committed to leveraging engineering expertise to contribute effectively to cross-functional teams and enhance operational efficiency.</w:t>
                            </w:r>
                          </w:p>
                          <w:p w14:paraId="4D0F327E" w14:textId="3C1288A4" w:rsidR="002021A0" w:rsidRPr="00070D27" w:rsidRDefault="002021A0" w:rsidP="005116E7">
                            <w:pPr>
                              <w:spacing w:before="120"/>
                              <w:rPr>
                                <w:rFonts w:eastAsiaTheme="minorHAns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1B8B" id="Text Box 2" o:spid="_x0000_s1033" type="#_x0000_t202" style="position:absolute;margin-left:335.4pt;margin-top:113pt;width:386.6pt;height:115pt;z-index:2516674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" filled="f" stroked="f">
                <v:textbox>
                  <w:txbxContent>
                    <w:p w14:paraId="252D11C3" w14:textId="77777777" w:rsidR="002021A0" w:rsidRPr="002021A0" w:rsidRDefault="002021A0" w:rsidP="002021A0">
                      <w:pPr>
                        <w:pStyle w:val="Heading1"/>
                      </w:pPr>
                      <w:r w:rsidRPr="002021A0">
                        <w:t>PROFESSIONAL PROFILE</w:t>
                      </w:r>
                    </w:p>
                    <w:p w14:paraId="2E10C276" w14:textId="77777777" w:rsidR="005116E7" w:rsidRPr="00646A8E" w:rsidRDefault="005116E7" w:rsidP="005116E7">
                      <w:pPr>
                        <w:pStyle w:val="Objective"/>
                        <w:rPr>
                          <w:b/>
                          <w:bCs/>
                          <w:color w:val="444D26" w:themeColor="text2"/>
                          <w:szCs w:val="20"/>
                        </w:rPr>
                      </w:pPr>
                      <w:r w:rsidRPr="00646A8E">
                        <w:rPr>
                          <w:b/>
                          <w:bCs/>
                          <w:color w:val="444D26" w:themeColor="text2"/>
                          <w:szCs w:val="20"/>
                        </w:rPr>
                        <w:t>Dynamic and analytical Mechanical Engineering graduate seeking to transition into a Business Analysis role. Eager to apply strong problem-solving abilities, technical knowledge, and project management skills to drive business improvements and support data-driven decision-making. Committed to leveraging engineering expertise to contribute effectively to cross-functional teams and enhance operational efficiency.</w:t>
                      </w:r>
                    </w:p>
                    <w:p w14:paraId="4D0F327E" w14:textId="3C1288A4" w:rsidR="002021A0" w:rsidRPr="00070D27" w:rsidRDefault="002021A0" w:rsidP="005116E7">
                      <w:pPr>
                        <w:spacing w:before="120"/>
                        <w:rPr>
                          <w:rFonts w:eastAsiaTheme="minorHAnsi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2021A0" w:rsidRPr="00F677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85" behindDoc="1" locked="1" layoutInCell="1" allowOverlap="1" wp14:anchorId="46752325" wp14:editId="16D212C4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772401" cy="1289304"/>
                <wp:effectExtent l="0" t="0" r="0" b="6350"/>
                <wp:wrapNone/>
                <wp:docPr id="103656492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1" cy="12893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43156" id="Rectangle 1" o:spid="_x0000_s1026" alt="&quot;&quot;" style="position:absolute;margin-left:-36pt;margin-top:0;width:612pt;height:101.5pt;z-index:-2516612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" fillcolor="#5c715e [2404]" stroked="f" strokeweight="1pt">
                <w10:wrap anchory="page"/>
                <w10:anchorlock/>
              </v:rect>
            </w:pict>
          </mc:Fallback>
        </mc:AlternateContent>
      </w:r>
    </w:p>
    <w:p w14:paraId="2DA0DDC8" w14:textId="209D9518" w:rsidR="002021A0" w:rsidRPr="00F6773C" w:rsidRDefault="005116E7" w:rsidP="002021A0">
      <w:pPr>
        <w:pStyle w:val="Title"/>
      </w:pPr>
      <w:r w:rsidRPr="00F6773C">
        <w:t>aishwarya khule</w:t>
      </w:r>
    </w:p>
    <w:p w14:paraId="0F690086" w14:textId="78771B75" w:rsidR="002021A0" w:rsidRPr="00F6773C" w:rsidRDefault="005116E7" w:rsidP="002021A0">
      <w:pPr>
        <w:pStyle w:val="Subtitle"/>
      </w:pPr>
      <w:r w:rsidRPr="00F6773C">
        <w:t>business analyst</w:t>
      </w:r>
    </w:p>
    <w:p w14:paraId="4A45D75E" w14:textId="77777777" w:rsidR="00130AC8" w:rsidRPr="00F6773C" w:rsidRDefault="00130AC8" w:rsidP="00F45B95">
      <w:pPr>
        <w:rPr>
          <w:color w:val="000000" w:themeColor="text1"/>
        </w:rPr>
      </w:pPr>
    </w:p>
    <w:p w14:paraId="549B75AB" w14:textId="77777777" w:rsidR="005116E7" w:rsidRPr="00F6773C" w:rsidRDefault="005116E7" w:rsidP="00F45B95">
      <w:pPr>
        <w:rPr>
          <w:color w:val="000000" w:themeColor="text1"/>
        </w:rPr>
      </w:pPr>
    </w:p>
    <w:p w14:paraId="3827933F" w14:textId="77777777" w:rsidR="00332C1B" w:rsidRDefault="00332C1B" w:rsidP="00F45B95">
      <w:pPr>
        <w:rPr>
          <w:color w:val="000000" w:themeColor="text1"/>
        </w:rPr>
      </w:pPr>
    </w:p>
    <w:p w14:paraId="398144A7" w14:textId="35507C99" w:rsidR="00332C1B" w:rsidRDefault="00332C1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85" behindDoc="0" locked="0" layoutInCell="1" allowOverlap="1" wp14:anchorId="6BC8B6A5" wp14:editId="2E274453">
                <wp:simplePos x="0" y="0"/>
                <wp:positionH relativeFrom="column">
                  <wp:posOffset>2002536</wp:posOffset>
                </wp:positionH>
                <wp:positionV relativeFrom="paragraph">
                  <wp:posOffset>6620510</wp:posOffset>
                </wp:positionV>
                <wp:extent cx="4779263" cy="31750"/>
                <wp:effectExtent l="0" t="0" r="21590" b="25400"/>
                <wp:wrapNone/>
                <wp:docPr id="186582551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9263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663B6" id="Straight Connector 6" o:spid="_x0000_s1026" style="position:absolute;z-index:2516807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pt,521.3pt" to="534pt,5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" strokecolor="#7e9680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61" behindDoc="0" locked="0" layoutInCell="1" allowOverlap="1" wp14:anchorId="5F7F07EA" wp14:editId="6196ED19">
                <wp:simplePos x="0" y="0"/>
                <wp:positionH relativeFrom="column">
                  <wp:posOffset>1974850</wp:posOffset>
                </wp:positionH>
                <wp:positionV relativeFrom="paragraph">
                  <wp:posOffset>3820160</wp:posOffset>
                </wp:positionV>
                <wp:extent cx="4908550" cy="12700"/>
                <wp:effectExtent l="0" t="0" r="25400" b="25400"/>
                <wp:wrapNone/>
                <wp:docPr id="20260585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85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9C580" id="Straight Connector 5" o:spid="_x0000_s1026" style="position:absolute;z-index:2516797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300.8pt" to="542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" strokecolor="#7e9680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37" behindDoc="0" locked="0" layoutInCell="1" allowOverlap="1" wp14:anchorId="7F904BD4" wp14:editId="1215D416">
                <wp:simplePos x="0" y="0"/>
                <wp:positionH relativeFrom="column">
                  <wp:posOffset>1974850</wp:posOffset>
                </wp:positionH>
                <wp:positionV relativeFrom="paragraph">
                  <wp:posOffset>4842510</wp:posOffset>
                </wp:positionV>
                <wp:extent cx="4902200" cy="31750"/>
                <wp:effectExtent l="0" t="0" r="31750" b="25400"/>
                <wp:wrapNone/>
                <wp:docPr id="18324597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FB442" id="Straight Connector 4" o:spid="_x0000_s1026" style="position:absolute;z-index:2516787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381.3pt" to="541.5pt,3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 w:themeColor="text1"/>
        </w:rPr>
        <w:br w:type="page"/>
      </w:r>
    </w:p>
    <w:p w14:paraId="00895309" w14:textId="037CEA4B" w:rsidR="00332C1B" w:rsidRPr="00332C1B" w:rsidRDefault="00332C1B" w:rsidP="00332C1B">
      <w:pPr>
        <w:rPr>
          <w:rFonts w:asciiTheme="majorHAnsi" w:hAnsiTheme="majorHAnsi"/>
          <w:color w:val="444D26" w:themeColor="text2"/>
          <w:sz w:val="22"/>
          <w:szCs w:val="22"/>
        </w:rPr>
      </w:pPr>
      <w:r w:rsidRPr="00332C1B">
        <w:rPr>
          <w:rFonts w:asciiTheme="majorHAnsi" w:hAnsiTheme="majorHAnsi"/>
          <w:color w:val="444D26" w:themeColor="text2"/>
          <w:sz w:val="24"/>
        </w:rPr>
        <w:lastRenderedPageBreak/>
        <w:t>Extracurricular</w:t>
      </w:r>
      <w:r w:rsidRPr="00332C1B">
        <w:rPr>
          <w:rFonts w:asciiTheme="majorHAnsi" w:hAnsiTheme="majorHAnsi"/>
          <w:color w:val="444D26" w:themeColor="text2"/>
          <w:sz w:val="22"/>
          <w:szCs w:val="22"/>
        </w:rPr>
        <w:t xml:space="preserve"> Activities</w:t>
      </w:r>
    </w:p>
    <w:p w14:paraId="0963A692" w14:textId="77777777" w:rsidR="00332C1B" w:rsidRPr="00332C1B" w:rsidRDefault="00332C1B" w:rsidP="00332C1B">
      <w:pPr>
        <w:rPr>
          <w:b/>
          <w:bCs/>
          <w:color w:val="444D26" w:themeColor="text2"/>
          <w:sz w:val="10"/>
          <w:szCs w:val="10"/>
        </w:rPr>
      </w:pPr>
    </w:p>
    <w:p w14:paraId="2F43213D" w14:textId="77777777" w:rsidR="00332C1B" w:rsidRDefault="00332C1B" w:rsidP="00332C1B">
      <w:pPr>
        <w:rPr>
          <w:i/>
          <w:iCs/>
          <w:sz w:val="20"/>
          <w:szCs w:val="20"/>
        </w:rPr>
      </w:pPr>
      <w:r w:rsidRPr="00646A8E">
        <w:rPr>
          <w:b/>
          <w:bCs/>
          <w:color w:val="444D26" w:themeColor="text2"/>
          <w:sz w:val="20"/>
          <w:szCs w:val="20"/>
        </w:rPr>
        <w:t>Member, Lions Club of Pune</w:t>
      </w:r>
      <w:r w:rsidRPr="00646A8E">
        <w:rPr>
          <w:color w:val="444D26" w:themeColor="text2"/>
          <w:sz w:val="20"/>
          <w:szCs w:val="20"/>
        </w:rPr>
        <w:br/>
      </w:r>
      <w:r w:rsidRPr="00646A8E">
        <w:rPr>
          <w:i/>
          <w:iCs/>
          <w:sz w:val="20"/>
          <w:szCs w:val="20"/>
        </w:rPr>
        <w:t>Active member since 2022, participating in various social initiatives aimed at community development and support.</w:t>
      </w:r>
    </w:p>
    <w:p w14:paraId="1F0895AA" w14:textId="77777777" w:rsidR="00332C1B" w:rsidRDefault="00332C1B" w:rsidP="00332C1B">
      <w:pPr>
        <w:rPr>
          <w:i/>
          <w:iCs/>
          <w:sz w:val="20"/>
          <w:szCs w:val="20"/>
        </w:rPr>
      </w:pPr>
    </w:p>
    <w:p w14:paraId="011848B5" w14:textId="77777777" w:rsidR="00332C1B" w:rsidRDefault="00332C1B" w:rsidP="00332C1B">
      <w:pPr>
        <w:rPr>
          <w:i/>
          <w:iCs/>
          <w:sz w:val="20"/>
          <w:szCs w:val="20"/>
        </w:rPr>
      </w:pPr>
    </w:p>
    <w:p w14:paraId="34DB54F6" w14:textId="542C68DA" w:rsidR="00332C1B" w:rsidRPr="00332C1B" w:rsidRDefault="00332C1B" w:rsidP="00332C1B">
      <w:pPr>
        <w:rPr>
          <w:rFonts w:asciiTheme="majorHAnsi" w:hAnsiTheme="majorHAnsi"/>
          <w:color w:val="444D26" w:themeColor="text2"/>
          <w:sz w:val="22"/>
          <w:szCs w:val="22"/>
        </w:rPr>
      </w:pPr>
      <w:r w:rsidRPr="00332C1B">
        <w:rPr>
          <w:rFonts w:asciiTheme="majorHAnsi" w:hAnsiTheme="majorHAnsi"/>
          <w:color w:val="444D26" w:themeColor="text2"/>
          <w:sz w:val="22"/>
          <w:szCs w:val="22"/>
        </w:rPr>
        <w:t xml:space="preserve">Declaration </w:t>
      </w:r>
    </w:p>
    <w:p w14:paraId="537BEC7D" w14:textId="77777777" w:rsidR="00332C1B" w:rsidRPr="00332C1B" w:rsidRDefault="00332C1B" w:rsidP="00332C1B">
      <w:pPr>
        <w:rPr>
          <w:b/>
          <w:bCs/>
          <w:sz w:val="10"/>
          <w:szCs w:val="10"/>
        </w:rPr>
      </w:pPr>
    </w:p>
    <w:p w14:paraId="6137CDB4" w14:textId="0C06D01F" w:rsidR="00332C1B" w:rsidRPr="00332C1B" w:rsidRDefault="00332C1B" w:rsidP="00332C1B">
      <w:pPr>
        <w:rPr>
          <w:sz w:val="20"/>
          <w:szCs w:val="20"/>
        </w:rPr>
      </w:pPr>
      <w:r w:rsidRPr="00332C1B">
        <w:rPr>
          <w:sz w:val="20"/>
          <w:szCs w:val="20"/>
        </w:rPr>
        <w:t>I, hereby, declare that the above provided information is true to the best of my knowledge</w:t>
      </w:r>
      <w:r>
        <w:rPr>
          <w:sz w:val="20"/>
          <w:szCs w:val="20"/>
        </w:rPr>
        <w:t>.</w:t>
      </w:r>
    </w:p>
    <w:p w14:paraId="2FBC1C92" w14:textId="61489B78" w:rsidR="005116E7" w:rsidRPr="00F6773C" w:rsidRDefault="00F6773C" w:rsidP="00F45B9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713" behindDoc="0" locked="0" layoutInCell="1" allowOverlap="1" wp14:anchorId="2AD0C577" wp14:editId="5C1B89A3">
                <wp:simplePos x="0" y="0"/>
                <wp:positionH relativeFrom="column">
                  <wp:posOffset>2002542</wp:posOffset>
                </wp:positionH>
                <wp:positionV relativeFrom="paragraph">
                  <wp:posOffset>5010150</wp:posOffset>
                </wp:positionV>
                <wp:extent cx="4779257" cy="19050"/>
                <wp:effectExtent l="0" t="0" r="21590" b="19050"/>
                <wp:wrapNone/>
                <wp:docPr id="13986899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9257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AE119" id="Straight Connector 3" o:spid="_x0000_s1026" style="position:absolute;z-index:251677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pt,394.5pt" to="534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" strokecolor="#7e9680 [3204]" strokeweight=".5pt">
                <v:stroke joinstyle="miter"/>
              </v:line>
            </w:pict>
          </mc:Fallback>
        </mc:AlternateContent>
      </w:r>
    </w:p>
    <w:sectPr w:rsidR="005116E7" w:rsidRPr="00F6773C" w:rsidSect="002021A0">
      <w:pgSz w:w="12240" w:h="15800" w:code="1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morantGaramond-Medium">
    <w:altName w:val="Calibri"/>
    <w:charset w:val="00"/>
    <w:family w:val="auto"/>
    <w:pitch w:val="variable"/>
    <w:sig w:usb0="A00002FF" w:usb1="0001E07B" w:usb2="0000002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FA7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33CB0"/>
    <w:multiLevelType w:val="hybridMultilevel"/>
    <w:tmpl w:val="F4FE4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6430DC8"/>
    <w:multiLevelType w:val="multilevel"/>
    <w:tmpl w:val="B3E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87E20"/>
    <w:multiLevelType w:val="multilevel"/>
    <w:tmpl w:val="B89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5A47"/>
    <w:multiLevelType w:val="hybridMultilevel"/>
    <w:tmpl w:val="40DE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D05"/>
    <w:multiLevelType w:val="hybridMultilevel"/>
    <w:tmpl w:val="5816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8472">
    <w:abstractNumId w:val="4"/>
  </w:num>
  <w:num w:numId="2" w16cid:durableId="1653171619">
    <w:abstractNumId w:val="5"/>
  </w:num>
  <w:num w:numId="3" w16cid:durableId="950356249">
    <w:abstractNumId w:val="3"/>
  </w:num>
  <w:num w:numId="4" w16cid:durableId="1735736264">
    <w:abstractNumId w:val="6"/>
  </w:num>
  <w:num w:numId="5" w16cid:durableId="1458259535">
    <w:abstractNumId w:val="7"/>
  </w:num>
  <w:num w:numId="6" w16cid:durableId="1490630644">
    <w:abstractNumId w:val="0"/>
  </w:num>
  <w:num w:numId="7" w16cid:durableId="1039086442">
    <w:abstractNumId w:val="2"/>
  </w:num>
  <w:num w:numId="8" w16cid:durableId="80937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9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E7"/>
    <w:rsid w:val="00000AFB"/>
    <w:rsid w:val="000121FE"/>
    <w:rsid w:val="00020262"/>
    <w:rsid w:val="0002207D"/>
    <w:rsid w:val="000260B4"/>
    <w:rsid w:val="00031AB2"/>
    <w:rsid w:val="00036133"/>
    <w:rsid w:val="000376D0"/>
    <w:rsid w:val="00037C55"/>
    <w:rsid w:val="00050A26"/>
    <w:rsid w:val="00054F97"/>
    <w:rsid w:val="0006054C"/>
    <w:rsid w:val="00063E45"/>
    <w:rsid w:val="00070D27"/>
    <w:rsid w:val="00077BA8"/>
    <w:rsid w:val="00077F56"/>
    <w:rsid w:val="0008027E"/>
    <w:rsid w:val="00086741"/>
    <w:rsid w:val="00094EC0"/>
    <w:rsid w:val="00097EEA"/>
    <w:rsid w:val="000A02D0"/>
    <w:rsid w:val="000B08AF"/>
    <w:rsid w:val="000B1259"/>
    <w:rsid w:val="000B1848"/>
    <w:rsid w:val="000B2C8B"/>
    <w:rsid w:val="000B5170"/>
    <w:rsid w:val="000C2682"/>
    <w:rsid w:val="000D5625"/>
    <w:rsid w:val="000E6429"/>
    <w:rsid w:val="000F0194"/>
    <w:rsid w:val="000F6566"/>
    <w:rsid w:val="000F7667"/>
    <w:rsid w:val="000F767E"/>
    <w:rsid w:val="000F7D99"/>
    <w:rsid w:val="00102018"/>
    <w:rsid w:val="00120006"/>
    <w:rsid w:val="0012147B"/>
    <w:rsid w:val="00126A95"/>
    <w:rsid w:val="001307FD"/>
    <w:rsid w:val="00130871"/>
    <w:rsid w:val="00130AC8"/>
    <w:rsid w:val="001317CF"/>
    <w:rsid w:val="00131CBB"/>
    <w:rsid w:val="00137760"/>
    <w:rsid w:val="001379D7"/>
    <w:rsid w:val="00141147"/>
    <w:rsid w:val="00141552"/>
    <w:rsid w:val="00143B52"/>
    <w:rsid w:val="001441BB"/>
    <w:rsid w:val="0014544E"/>
    <w:rsid w:val="0014782C"/>
    <w:rsid w:val="00152C30"/>
    <w:rsid w:val="00155D29"/>
    <w:rsid w:val="00162AD3"/>
    <w:rsid w:val="0017256B"/>
    <w:rsid w:val="00172F50"/>
    <w:rsid w:val="00174385"/>
    <w:rsid w:val="00177CBE"/>
    <w:rsid w:val="00186678"/>
    <w:rsid w:val="001A08B7"/>
    <w:rsid w:val="001A3C3D"/>
    <w:rsid w:val="001A3DB6"/>
    <w:rsid w:val="001A5FDE"/>
    <w:rsid w:val="001B2DE1"/>
    <w:rsid w:val="001B7ECD"/>
    <w:rsid w:val="001C0A9C"/>
    <w:rsid w:val="001C31FD"/>
    <w:rsid w:val="001C65A2"/>
    <w:rsid w:val="001D78B7"/>
    <w:rsid w:val="001E16C3"/>
    <w:rsid w:val="001E16F3"/>
    <w:rsid w:val="001E20D0"/>
    <w:rsid w:val="001E3A8D"/>
    <w:rsid w:val="001F2757"/>
    <w:rsid w:val="001F2C7D"/>
    <w:rsid w:val="001F47C3"/>
    <w:rsid w:val="001F4A44"/>
    <w:rsid w:val="001F5219"/>
    <w:rsid w:val="001F76AD"/>
    <w:rsid w:val="002021A0"/>
    <w:rsid w:val="002106F7"/>
    <w:rsid w:val="00214F05"/>
    <w:rsid w:val="00216323"/>
    <w:rsid w:val="00222C2E"/>
    <w:rsid w:val="0022765C"/>
    <w:rsid w:val="00233CA7"/>
    <w:rsid w:val="002370BA"/>
    <w:rsid w:val="002438EF"/>
    <w:rsid w:val="00246C4C"/>
    <w:rsid w:val="002510B3"/>
    <w:rsid w:val="00252E74"/>
    <w:rsid w:val="0025741E"/>
    <w:rsid w:val="00257A1C"/>
    <w:rsid w:val="00264B92"/>
    <w:rsid w:val="00264FFA"/>
    <w:rsid w:val="002714A9"/>
    <w:rsid w:val="00273B80"/>
    <w:rsid w:val="00276B01"/>
    <w:rsid w:val="0028153A"/>
    <w:rsid w:val="00281542"/>
    <w:rsid w:val="002819FD"/>
    <w:rsid w:val="00287019"/>
    <w:rsid w:val="00293782"/>
    <w:rsid w:val="0029441D"/>
    <w:rsid w:val="00296E25"/>
    <w:rsid w:val="002976DA"/>
    <w:rsid w:val="002B3FF0"/>
    <w:rsid w:val="002D0BFD"/>
    <w:rsid w:val="002D3ED4"/>
    <w:rsid w:val="002E5F7B"/>
    <w:rsid w:val="00311D05"/>
    <w:rsid w:val="00312EFA"/>
    <w:rsid w:val="00314AC7"/>
    <w:rsid w:val="00332C1B"/>
    <w:rsid w:val="00332E68"/>
    <w:rsid w:val="00340EA1"/>
    <w:rsid w:val="00341805"/>
    <w:rsid w:val="00341BFB"/>
    <w:rsid w:val="00342D20"/>
    <w:rsid w:val="003457B8"/>
    <w:rsid w:val="00351E96"/>
    <w:rsid w:val="00357D29"/>
    <w:rsid w:val="00360784"/>
    <w:rsid w:val="003615F4"/>
    <w:rsid w:val="00366618"/>
    <w:rsid w:val="00371308"/>
    <w:rsid w:val="0037218D"/>
    <w:rsid w:val="003734AB"/>
    <w:rsid w:val="00373C83"/>
    <w:rsid w:val="003851E2"/>
    <w:rsid w:val="00390ACF"/>
    <w:rsid w:val="003919F8"/>
    <w:rsid w:val="00393CDF"/>
    <w:rsid w:val="003957F8"/>
    <w:rsid w:val="003A0613"/>
    <w:rsid w:val="003A65B7"/>
    <w:rsid w:val="003A7CE3"/>
    <w:rsid w:val="003B1DC7"/>
    <w:rsid w:val="003B526C"/>
    <w:rsid w:val="003C0C1C"/>
    <w:rsid w:val="003C5693"/>
    <w:rsid w:val="003C700B"/>
    <w:rsid w:val="003C76A7"/>
    <w:rsid w:val="003E2A13"/>
    <w:rsid w:val="003E3CD8"/>
    <w:rsid w:val="003F17FA"/>
    <w:rsid w:val="003F6594"/>
    <w:rsid w:val="004005D1"/>
    <w:rsid w:val="00404A3D"/>
    <w:rsid w:val="00405777"/>
    <w:rsid w:val="0041167F"/>
    <w:rsid w:val="00412290"/>
    <w:rsid w:val="00413B81"/>
    <w:rsid w:val="00414F88"/>
    <w:rsid w:val="00415E9D"/>
    <w:rsid w:val="00416C65"/>
    <w:rsid w:val="00422B51"/>
    <w:rsid w:val="00424D16"/>
    <w:rsid w:val="00426E33"/>
    <w:rsid w:val="004312BA"/>
    <w:rsid w:val="00436379"/>
    <w:rsid w:val="004612D6"/>
    <w:rsid w:val="00470088"/>
    <w:rsid w:val="00474207"/>
    <w:rsid w:val="004752EC"/>
    <w:rsid w:val="004761A2"/>
    <w:rsid w:val="0047622B"/>
    <w:rsid w:val="004A633B"/>
    <w:rsid w:val="004B0444"/>
    <w:rsid w:val="004B28F6"/>
    <w:rsid w:val="004D364F"/>
    <w:rsid w:val="004D717F"/>
    <w:rsid w:val="004F0100"/>
    <w:rsid w:val="004F0232"/>
    <w:rsid w:val="00503498"/>
    <w:rsid w:val="005056BD"/>
    <w:rsid w:val="00510947"/>
    <w:rsid w:val="00510BE9"/>
    <w:rsid w:val="005116E7"/>
    <w:rsid w:val="00520345"/>
    <w:rsid w:val="00520E08"/>
    <w:rsid w:val="00523EE0"/>
    <w:rsid w:val="00524207"/>
    <w:rsid w:val="00524801"/>
    <w:rsid w:val="005306FB"/>
    <w:rsid w:val="005418F2"/>
    <w:rsid w:val="00551038"/>
    <w:rsid w:val="00562236"/>
    <w:rsid w:val="00570F10"/>
    <w:rsid w:val="00571562"/>
    <w:rsid w:val="00586111"/>
    <w:rsid w:val="0058697A"/>
    <w:rsid w:val="00587366"/>
    <w:rsid w:val="00591B15"/>
    <w:rsid w:val="00592FF7"/>
    <w:rsid w:val="00594E5F"/>
    <w:rsid w:val="00596830"/>
    <w:rsid w:val="00597A8A"/>
    <w:rsid w:val="005A0940"/>
    <w:rsid w:val="005B2678"/>
    <w:rsid w:val="005B75B4"/>
    <w:rsid w:val="005C7AE3"/>
    <w:rsid w:val="005D7353"/>
    <w:rsid w:val="005E4A0C"/>
    <w:rsid w:val="005F14F4"/>
    <w:rsid w:val="005F5849"/>
    <w:rsid w:val="006015A8"/>
    <w:rsid w:val="006111D1"/>
    <w:rsid w:val="00627128"/>
    <w:rsid w:val="006317AA"/>
    <w:rsid w:val="006334CA"/>
    <w:rsid w:val="006513EF"/>
    <w:rsid w:val="00652941"/>
    <w:rsid w:val="00654BFC"/>
    <w:rsid w:val="006602EF"/>
    <w:rsid w:val="00660AF1"/>
    <w:rsid w:val="00662CEA"/>
    <w:rsid w:val="0066642A"/>
    <w:rsid w:val="00670CAA"/>
    <w:rsid w:val="00673510"/>
    <w:rsid w:val="00675321"/>
    <w:rsid w:val="00681E17"/>
    <w:rsid w:val="00684D43"/>
    <w:rsid w:val="00685182"/>
    <w:rsid w:val="006878BB"/>
    <w:rsid w:val="00690164"/>
    <w:rsid w:val="00690354"/>
    <w:rsid w:val="00692C8F"/>
    <w:rsid w:val="00695B02"/>
    <w:rsid w:val="00695B2B"/>
    <w:rsid w:val="00696686"/>
    <w:rsid w:val="006A5877"/>
    <w:rsid w:val="006C124E"/>
    <w:rsid w:val="006C1F35"/>
    <w:rsid w:val="006D2AA5"/>
    <w:rsid w:val="006E51C0"/>
    <w:rsid w:val="006E6FFD"/>
    <w:rsid w:val="006F6977"/>
    <w:rsid w:val="007022ED"/>
    <w:rsid w:val="00726FB1"/>
    <w:rsid w:val="00726FB4"/>
    <w:rsid w:val="00727E18"/>
    <w:rsid w:val="007303F1"/>
    <w:rsid w:val="00732267"/>
    <w:rsid w:val="00740BAE"/>
    <w:rsid w:val="00743B70"/>
    <w:rsid w:val="00747901"/>
    <w:rsid w:val="00750048"/>
    <w:rsid w:val="00757556"/>
    <w:rsid w:val="007646B0"/>
    <w:rsid w:val="00775D21"/>
    <w:rsid w:val="00775EA9"/>
    <w:rsid w:val="00792B8D"/>
    <w:rsid w:val="007B62C3"/>
    <w:rsid w:val="007C4D48"/>
    <w:rsid w:val="007D0B2B"/>
    <w:rsid w:val="007D77FB"/>
    <w:rsid w:val="007E1764"/>
    <w:rsid w:val="007F3F8E"/>
    <w:rsid w:val="007F4BC9"/>
    <w:rsid w:val="007F5AC2"/>
    <w:rsid w:val="007F5F4B"/>
    <w:rsid w:val="00800785"/>
    <w:rsid w:val="00807660"/>
    <w:rsid w:val="0081098A"/>
    <w:rsid w:val="00817A88"/>
    <w:rsid w:val="008209AB"/>
    <w:rsid w:val="008209E6"/>
    <w:rsid w:val="00821F4A"/>
    <w:rsid w:val="00823D01"/>
    <w:rsid w:val="00825097"/>
    <w:rsid w:val="00840BA0"/>
    <w:rsid w:val="00842EBF"/>
    <w:rsid w:val="00844EB5"/>
    <w:rsid w:val="008453E2"/>
    <w:rsid w:val="00845B87"/>
    <w:rsid w:val="00846BAE"/>
    <w:rsid w:val="00851830"/>
    <w:rsid w:val="00852520"/>
    <w:rsid w:val="00856E18"/>
    <w:rsid w:val="008644D4"/>
    <w:rsid w:val="008657C2"/>
    <w:rsid w:val="0087168D"/>
    <w:rsid w:val="00871B93"/>
    <w:rsid w:val="00884DFD"/>
    <w:rsid w:val="008854CA"/>
    <w:rsid w:val="008903DC"/>
    <w:rsid w:val="00894087"/>
    <w:rsid w:val="00894889"/>
    <w:rsid w:val="00894A60"/>
    <w:rsid w:val="008A1BC9"/>
    <w:rsid w:val="008A4B9E"/>
    <w:rsid w:val="008B2E7E"/>
    <w:rsid w:val="008B68EE"/>
    <w:rsid w:val="008B7C66"/>
    <w:rsid w:val="008C0071"/>
    <w:rsid w:val="008E5A10"/>
    <w:rsid w:val="008E6586"/>
    <w:rsid w:val="00913467"/>
    <w:rsid w:val="0091453B"/>
    <w:rsid w:val="00926224"/>
    <w:rsid w:val="00926314"/>
    <w:rsid w:val="0092647F"/>
    <w:rsid w:val="00930665"/>
    <w:rsid w:val="009320AB"/>
    <w:rsid w:val="00944C71"/>
    <w:rsid w:val="009467DC"/>
    <w:rsid w:val="00962AA5"/>
    <w:rsid w:val="00974714"/>
    <w:rsid w:val="00981D62"/>
    <w:rsid w:val="009877FA"/>
    <w:rsid w:val="00990E3E"/>
    <w:rsid w:val="00992C51"/>
    <w:rsid w:val="00993EB5"/>
    <w:rsid w:val="00996D66"/>
    <w:rsid w:val="009A015E"/>
    <w:rsid w:val="009A20AE"/>
    <w:rsid w:val="009A5D5A"/>
    <w:rsid w:val="009B1BD2"/>
    <w:rsid w:val="009B1CAB"/>
    <w:rsid w:val="009B5995"/>
    <w:rsid w:val="009C089C"/>
    <w:rsid w:val="009D0CF3"/>
    <w:rsid w:val="009D5BCD"/>
    <w:rsid w:val="009E470D"/>
    <w:rsid w:val="009F156B"/>
    <w:rsid w:val="00A07DAF"/>
    <w:rsid w:val="00A10018"/>
    <w:rsid w:val="00A12AA4"/>
    <w:rsid w:val="00A171E5"/>
    <w:rsid w:val="00A248B9"/>
    <w:rsid w:val="00A34D96"/>
    <w:rsid w:val="00A41E09"/>
    <w:rsid w:val="00A43BA5"/>
    <w:rsid w:val="00A46812"/>
    <w:rsid w:val="00A52F43"/>
    <w:rsid w:val="00A63446"/>
    <w:rsid w:val="00A7031A"/>
    <w:rsid w:val="00A70C19"/>
    <w:rsid w:val="00A74937"/>
    <w:rsid w:val="00A80BB9"/>
    <w:rsid w:val="00A93689"/>
    <w:rsid w:val="00AA6843"/>
    <w:rsid w:val="00AB49A9"/>
    <w:rsid w:val="00AC14E1"/>
    <w:rsid w:val="00AE3DA4"/>
    <w:rsid w:val="00AE3FD6"/>
    <w:rsid w:val="00AE6532"/>
    <w:rsid w:val="00AE67B1"/>
    <w:rsid w:val="00AE76D3"/>
    <w:rsid w:val="00AE7D1B"/>
    <w:rsid w:val="00B04CA0"/>
    <w:rsid w:val="00B11992"/>
    <w:rsid w:val="00B11E40"/>
    <w:rsid w:val="00B148BF"/>
    <w:rsid w:val="00B17192"/>
    <w:rsid w:val="00B23426"/>
    <w:rsid w:val="00B3412F"/>
    <w:rsid w:val="00B3528E"/>
    <w:rsid w:val="00B41085"/>
    <w:rsid w:val="00B766A4"/>
    <w:rsid w:val="00B76A14"/>
    <w:rsid w:val="00B84DF4"/>
    <w:rsid w:val="00B860C1"/>
    <w:rsid w:val="00B903E0"/>
    <w:rsid w:val="00B92036"/>
    <w:rsid w:val="00B97D2C"/>
    <w:rsid w:val="00BA2628"/>
    <w:rsid w:val="00BC05C2"/>
    <w:rsid w:val="00BD0759"/>
    <w:rsid w:val="00BD24EA"/>
    <w:rsid w:val="00BD58FF"/>
    <w:rsid w:val="00BD5B0C"/>
    <w:rsid w:val="00BD7323"/>
    <w:rsid w:val="00BE3FCB"/>
    <w:rsid w:val="00BE6928"/>
    <w:rsid w:val="00BF2186"/>
    <w:rsid w:val="00BF3616"/>
    <w:rsid w:val="00BF5716"/>
    <w:rsid w:val="00C0433F"/>
    <w:rsid w:val="00C10E20"/>
    <w:rsid w:val="00C12E71"/>
    <w:rsid w:val="00C166DF"/>
    <w:rsid w:val="00C228E5"/>
    <w:rsid w:val="00C40F51"/>
    <w:rsid w:val="00C41C6F"/>
    <w:rsid w:val="00C554D5"/>
    <w:rsid w:val="00C703CC"/>
    <w:rsid w:val="00C83646"/>
    <w:rsid w:val="00C967A9"/>
    <w:rsid w:val="00C973DE"/>
    <w:rsid w:val="00CA28A1"/>
    <w:rsid w:val="00CA306E"/>
    <w:rsid w:val="00CA664E"/>
    <w:rsid w:val="00CB0E7E"/>
    <w:rsid w:val="00CB2E26"/>
    <w:rsid w:val="00CB4648"/>
    <w:rsid w:val="00CB5AB3"/>
    <w:rsid w:val="00CC109F"/>
    <w:rsid w:val="00CC342C"/>
    <w:rsid w:val="00CC6239"/>
    <w:rsid w:val="00CC64D9"/>
    <w:rsid w:val="00CD3DC1"/>
    <w:rsid w:val="00CD5114"/>
    <w:rsid w:val="00CD649A"/>
    <w:rsid w:val="00CF4D1A"/>
    <w:rsid w:val="00D076BB"/>
    <w:rsid w:val="00D14367"/>
    <w:rsid w:val="00D2119B"/>
    <w:rsid w:val="00D22C4A"/>
    <w:rsid w:val="00D245D7"/>
    <w:rsid w:val="00D26A4E"/>
    <w:rsid w:val="00D27132"/>
    <w:rsid w:val="00D328C6"/>
    <w:rsid w:val="00D3632A"/>
    <w:rsid w:val="00D37329"/>
    <w:rsid w:val="00D456BD"/>
    <w:rsid w:val="00D45CE4"/>
    <w:rsid w:val="00D51580"/>
    <w:rsid w:val="00D56237"/>
    <w:rsid w:val="00D56608"/>
    <w:rsid w:val="00D61D2A"/>
    <w:rsid w:val="00D62EF3"/>
    <w:rsid w:val="00D80DB4"/>
    <w:rsid w:val="00D85B4D"/>
    <w:rsid w:val="00DA0991"/>
    <w:rsid w:val="00DB632E"/>
    <w:rsid w:val="00DC028F"/>
    <w:rsid w:val="00DC11A4"/>
    <w:rsid w:val="00DC3F42"/>
    <w:rsid w:val="00DC5165"/>
    <w:rsid w:val="00DC73ED"/>
    <w:rsid w:val="00DD115E"/>
    <w:rsid w:val="00DD2D6C"/>
    <w:rsid w:val="00DD7B19"/>
    <w:rsid w:val="00DE3D75"/>
    <w:rsid w:val="00DE7923"/>
    <w:rsid w:val="00DF0148"/>
    <w:rsid w:val="00DF0E47"/>
    <w:rsid w:val="00DF2A5E"/>
    <w:rsid w:val="00DF46AC"/>
    <w:rsid w:val="00DF6B05"/>
    <w:rsid w:val="00DF7610"/>
    <w:rsid w:val="00E02351"/>
    <w:rsid w:val="00E06AB6"/>
    <w:rsid w:val="00E06E90"/>
    <w:rsid w:val="00E0737E"/>
    <w:rsid w:val="00E306AF"/>
    <w:rsid w:val="00E40A7F"/>
    <w:rsid w:val="00E426C7"/>
    <w:rsid w:val="00E509A5"/>
    <w:rsid w:val="00E51966"/>
    <w:rsid w:val="00E54CD7"/>
    <w:rsid w:val="00E54DC5"/>
    <w:rsid w:val="00E63269"/>
    <w:rsid w:val="00E7420F"/>
    <w:rsid w:val="00E77FA7"/>
    <w:rsid w:val="00E81DFB"/>
    <w:rsid w:val="00E82B98"/>
    <w:rsid w:val="00EA0F2B"/>
    <w:rsid w:val="00EB6108"/>
    <w:rsid w:val="00EC1A6C"/>
    <w:rsid w:val="00EC255D"/>
    <w:rsid w:val="00ED2462"/>
    <w:rsid w:val="00ED6A73"/>
    <w:rsid w:val="00ED7FBC"/>
    <w:rsid w:val="00EE52C2"/>
    <w:rsid w:val="00EF0522"/>
    <w:rsid w:val="00EF6F86"/>
    <w:rsid w:val="00F05711"/>
    <w:rsid w:val="00F15509"/>
    <w:rsid w:val="00F1607F"/>
    <w:rsid w:val="00F24788"/>
    <w:rsid w:val="00F25507"/>
    <w:rsid w:val="00F35640"/>
    <w:rsid w:val="00F35DEF"/>
    <w:rsid w:val="00F360A2"/>
    <w:rsid w:val="00F367E4"/>
    <w:rsid w:val="00F37494"/>
    <w:rsid w:val="00F377FF"/>
    <w:rsid w:val="00F455D0"/>
    <w:rsid w:val="00F45B95"/>
    <w:rsid w:val="00F52F0F"/>
    <w:rsid w:val="00F55FB9"/>
    <w:rsid w:val="00F57AA1"/>
    <w:rsid w:val="00F66D6B"/>
    <w:rsid w:val="00F6773C"/>
    <w:rsid w:val="00F707AA"/>
    <w:rsid w:val="00F7324A"/>
    <w:rsid w:val="00F758FF"/>
    <w:rsid w:val="00F85EC5"/>
    <w:rsid w:val="00F92098"/>
    <w:rsid w:val="00FA2B14"/>
    <w:rsid w:val="00FA5C36"/>
    <w:rsid w:val="00FA75D8"/>
    <w:rsid w:val="00FA7EFA"/>
    <w:rsid w:val="00FE3721"/>
    <w:rsid w:val="00FE4CEB"/>
    <w:rsid w:val="00FE6F44"/>
    <w:rsid w:val="00FF206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3CCF"/>
  <w15:chartTrackingRefBased/>
  <w15:docId w15:val="{70A36148-511F-4AA9-803E-43A3F692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90164"/>
    <w:rPr>
      <w:rFonts w:asciiTheme="minorHAnsi" w:eastAsiaTheme="minorEastAsia" w:hAnsiTheme="minorHAnsi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1E5"/>
    <w:pPr>
      <w:spacing w:line="276" w:lineRule="auto"/>
      <w:ind w:right="-193"/>
      <w:outlineLvl w:val="0"/>
    </w:pPr>
    <w:rPr>
      <w:rFonts w:asciiTheme="majorHAnsi" w:hAnsiTheme="majorHAnsi" w:cs="Times New Roman (Body CS)"/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782"/>
    <w:pPr>
      <w:tabs>
        <w:tab w:val="right" w:pos="10800"/>
      </w:tabs>
      <w:spacing w:before="120"/>
      <w:contextualSpacing/>
      <w:outlineLvl w:val="1"/>
    </w:pPr>
    <w:rPr>
      <w:rFonts w:eastAsiaTheme="minorHAnsi"/>
      <w:b/>
      <w:bCs/>
      <w:cap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21A0"/>
    <w:pPr>
      <w:spacing w:after="80"/>
      <w:ind w:left="-142" w:right="-147" w:firstLine="142"/>
      <w:outlineLvl w:val="2"/>
    </w:pPr>
    <w:rPr>
      <w:rFonts w:eastAsiaTheme="minorHAnsi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3782"/>
    <w:pPr>
      <w:keepNext/>
      <w:keepLines/>
      <w:spacing w:before="120"/>
      <w:outlineLvl w:val="3"/>
    </w:pPr>
    <w:rPr>
      <w:rFonts w:eastAsiaTheme="majorEastAsia" w:cstheme="majorBidi"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uiPriority w:val="99"/>
    <w:semiHidden/>
    <w:rsid w:val="00A34D96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CormorantGaramond-Medium" w:hAnsi="CormorantGaramond-Medium" w:cs="CormorantGaramond-Medium"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21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7FA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31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1A"/>
    <w:rPr>
      <w:rFonts w:ascii="Times New Roman" w:eastAsiaTheme="minorEastAsia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21A0"/>
    <w:pPr>
      <w:spacing w:line="276" w:lineRule="auto"/>
      <w:ind w:left="-142" w:right="-210" w:firstLine="142"/>
      <w:jc w:val="center"/>
    </w:pPr>
    <w:rPr>
      <w:rFonts w:asciiTheme="majorHAnsi" w:hAnsiTheme="majorHAnsi"/>
      <w:caps/>
      <w:color w:val="FFFFFF" w:themeColor="background1"/>
      <w:spacing w:val="40"/>
      <w:sz w:val="60"/>
      <w:szCs w:val="6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21A0"/>
    <w:rPr>
      <w:rFonts w:asciiTheme="majorHAnsi" w:eastAsiaTheme="minorEastAsia" w:hAnsiTheme="majorHAnsi"/>
      <w:caps/>
      <w:color w:val="FFFFFF" w:themeColor="background1"/>
      <w:spacing w:val="40"/>
      <w:sz w:val="60"/>
      <w:szCs w:val="60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21A0"/>
    <w:pPr>
      <w:spacing w:after="240" w:line="276" w:lineRule="auto"/>
      <w:ind w:left="-142" w:right="-210" w:firstLine="142"/>
      <w:jc w:val="center"/>
    </w:pPr>
    <w:rPr>
      <w:rFonts w:eastAsiaTheme="minorHAnsi"/>
      <w:caps/>
      <w:color w:val="FFFFFF" w:themeColor="background1"/>
      <w:spacing w:val="40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2021A0"/>
    <w:rPr>
      <w:rFonts w:asciiTheme="minorHAnsi" w:hAnsiTheme="minorHAnsi"/>
      <w:caps/>
      <w:color w:val="FFFFFF" w:themeColor="background1"/>
      <w:spacing w:val="40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A171E5"/>
    <w:rPr>
      <w:rFonts w:asciiTheme="majorHAnsi" w:eastAsiaTheme="minorEastAsia" w:hAnsiTheme="majorHAnsi" w:cs="Times New Roman (Body CS)"/>
      <w:caps/>
      <w:spacing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3782"/>
    <w:rPr>
      <w:rFonts w:asciiTheme="minorHAnsi" w:hAnsiTheme="minorHAnsi"/>
      <w:b/>
      <w:bCs/>
      <w:cap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021A0"/>
    <w:rPr>
      <w:rFonts w:asciiTheme="minorHAnsi" w:hAnsiTheme="minorHAnsi"/>
      <w:i/>
      <w:iCs/>
      <w:sz w:val="20"/>
      <w:szCs w:val="20"/>
    </w:rPr>
  </w:style>
  <w:style w:type="paragraph" w:customStyle="1" w:styleId="Graphicsanchor">
    <w:name w:val="Graphics anchor"/>
    <w:basedOn w:val="Normal"/>
    <w:qFormat/>
    <w:rsid w:val="002021A0"/>
    <w:rPr>
      <w:rFonts w:eastAsiaTheme="minorHAnsi"/>
      <w:sz w:val="8"/>
      <w:szCs w:val="8"/>
    </w:rPr>
  </w:style>
  <w:style w:type="paragraph" w:styleId="ListBullet">
    <w:name w:val="List Bullet"/>
    <w:basedOn w:val="Normal"/>
    <w:uiPriority w:val="99"/>
    <w:rsid w:val="00A171E5"/>
    <w:pPr>
      <w:numPr>
        <w:numId w:val="6"/>
      </w:numPr>
      <w:spacing w:before="80"/>
      <w:ind w:left="720"/>
      <w:contextualSpacing/>
    </w:pPr>
  </w:style>
  <w:style w:type="paragraph" w:styleId="List">
    <w:name w:val="List"/>
    <w:basedOn w:val="Normal"/>
    <w:uiPriority w:val="99"/>
    <w:rsid w:val="00293782"/>
    <w:pPr>
      <w:spacing w:before="120" w:line="360" w:lineRule="auto"/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93782"/>
    <w:rPr>
      <w:rFonts w:asciiTheme="minorHAnsi" w:eastAsiaTheme="majorEastAsia" w:hAnsiTheme="minorHAnsi" w:cstheme="majorBidi"/>
      <w:iCs/>
      <w:caps/>
      <w:sz w:val="20"/>
      <w:lang w:val="en-US"/>
    </w:rPr>
  </w:style>
  <w:style w:type="paragraph" w:customStyle="1" w:styleId="Objective">
    <w:name w:val="Objective"/>
    <w:basedOn w:val="Normal"/>
    <w:qFormat/>
    <w:rsid w:val="005116E7"/>
    <w:pPr>
      <w:widowControl w:val="0"/>
      <w:autoSpaceDE w:val="0"/>
      <w:autoSpaceDN w:val="0"/>
      <w:spacing w:before="240" w:line="247" w:lineRule="auto"/>
      <w:ind w:left="14"/>
    </w:pPr>
    <w:rPr>
      <w:rFonts w:eastAsia="Arial" w:cs="Arial"/>
      <w:sz w:val="20"/>
      <w:szCs w:val="16"/>
      <w:lang w:eastAsia="en-US" w:bidi="en-US"/>
    </w:rPr>
  </w:style>
  <w:style w:type="paragraph" w:customStyle="1" w:styleId="SkillsBullets">
    <w:name w:val="Skills Bullets"/>
    <w:basedOn w:val="BulletsSkills"/>
    <w:qFormat/>
    <w:rsid w:val="00690164"/>
    <w:pPr>
      <w:spacing w:before="240" w:line="312" w:lineRule="auto"/>
      <w:contextualSpacing/>
    </w:pPr>
  </w:style>
  <w:style w:type="paragraph" w:customStyle="1" w:styleId="BulletsSkills">
    <w:name w:val="Bullets Skills"/>
    <w:basedOn w:val="Normal"/>
    <w:semiHidden/>
    <w:qFormat/>
    <w:rsid w:val="00690164"/>
    <w:pPr>
      <w:widowControl w:val="0"/>
      <w:numPr>
        <w:numId w:val="7"/>
      </w:numPr>
      <w:autoSpaceDE w:val="0"/>
      <w:autoSpaceDN w:val="0"/>
      <w:spacing w:before="40" w:line="360" w:lineRule="auto"/>
    </w:pPr>
    <w:rPr>
      <w:rFonts w:eastAsia="Arial" w:cs="Arial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sv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11D5A190547BDBB4126D0B5B4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0A32-62EB-4C13-857B-0F58AFCFD111}"/>
      </w:docPartPr>
      <w:docPartBody>
        <w:p w:rsidR="00000000" w:rsidRDefault="008712F2" w:rsidP="008712F2">
          <w:pPr>
            <w:pStyle w:val="BA511D5A190547BDBB4126D0B5B4D425"/>
          </w:pPr>
          <w:r>
            <w:t>Leadership</w:t>
          </w:r>
        </w:p>
      </w:docPartBody>
    </w:docPart>
    <w:docPart>
      <w:docPartPr>
        <w:name w:val="D363B262CDC1479DA2948359C95A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7A9C-AAD9-4AA9-AAB7-048EDF22FC66}"/>
      </w:docPartPr>
      <w:docPartBody>
        <w:p w:rsidR="00000000" w:rsidRDefault="008712F2" w:rsidP="008712F2">
          <w:pPr>
            <w:pStyle w:val="D363B262CDC1479DA2948359C95A7DDA"/>
          </w:pPr>
          <w:r>
            <w:t>Organization</w:t>
          </w:r>
        </w:p>
      </w:docPartBody>
    </w:docPart>
    <w:docPart>
      <w:docPartPr>
        <w:name w:val="2D9766E233194BFA8EA3F92F47B3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622D-3A8D-4518-9A08-58479910153B}"/>
      </w:docPartPr>
      <w:docPartBody>
        <w:p w:rsidR="00000000" w:rsidRDefault="008712F2" w:rsidP="008712F2">
          <w:pPr>
            <w:pStyle w:val="2D9766E233194BFA8EA3F92F47B34C33"/>
          </w:pPr>
          <w:r>
            <w:t>Problem solving</w:t>
          </w:r>
        </w:p>
      </w:docPartBody>
    </w:docPart>
    <w:docPart>
      <w:docPartPr>
        <w:name w:val="0B2C6A3AE731468BB3A971412BA8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B643-64E2-4B8D-B44E-1E2B0A6D6254}"/>
      </w:docPartPr>
      <w:docPartBody>
        <w:p w:rsidR="00000000" w:rsidRDefault="008712F2" w:rsidP="008712F2">
          <w:pPr>
            <w:pStyle w:val="0B2C6A3AE731468BB3A971412BA8DEC0"/>
          </w:pPr>
          <w:r>
            <w:t>Teamwork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morantGaramond-Medium">
    <w:altName w:val="Calibri"/>
    <w:charset w:val="00"/>
    <w:family w:val="auto"/>
    <w:pitch w:val="variable"/>
    <w:sig w:usb0="A00002FF" w:usb1="0001E07B" w:usb2="0000002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F2"/>
    <w:rsid w:val="006A32DD"/>
    <w:rsid w:val="008712F2"/>
    <w:rsid w:val="00F3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511D5A190547BDBB4126D0B5B4D425">
    <w:name w:val="BA511D5A190547BDBB4126D0B5B4D425"/>
    <w:rsid w:val="008712F2"/>
  </w:style>
  <w:style w:type="paragraph" w:customStyle="1" w:styleId="D363B262CDC1479DA2948359C95A7DDA">
    <w:name w:val="D363B262CDC1479DA2948359C95A7DDA"/>
    <w:rsid w:val="008712F2"/>
  </w:style>
  <w:style w:type="paragraph" w:customStyle="1" w:styleId="2D9766E233194BFA8EA3F92F47B34C33">
    <w:name w:val="2D9766E233194BFA8EA3F92F47B34C33"/>
    <w:rsid w:val="008712F2"/>
  </w:style>
  <w:style w:type="paragraph" w:customStyle="1" w:styleId="0B2C6A3AE731468BB3A971412BA8DEC0">
    <w:name w:val="0B2C6A3AE731468BB3A971412BA8DEC0"/>
    <w:rsid w:val="00871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7E9680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8">
      <a:majorFont>
        <a:latin typeface="Baskerville Old Face"/>
        <a:ea typeface=""/>
        <a:cs typeface=""/>
      </a:majorFont>
      <a:minorFont>
        <a:latin typeface="Guli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CDDB5-3763-4C0E-B2FC-4A0855874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942B8-33D5-A34E-AD39-9A1465CFD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7E80E-B027-412A-8CD3-97202D036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F4F20522-1F3E-4254-B83A-DAAEAC6AB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marketing resume</Template>
  <TotalTime>40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Aishwarya Khule</cp:lastModifiedBy>
  <cp:revision>1</cp:revision>
  <cp:lastPrinted>2022-10-10T09:09:00Z</cp:lastPrinted>
  <dcterms:created xsi:type="dcterms:W3CDTF">2025-09-04T04:31:00Z</dcterms:created>
  <dcterms:modified xsi:type="dcterms:W3CDTF">2025-09-04T05:20:00Z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6493700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