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2C" w:rsidRPr="00257809" w:rsidRDefault="002347F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TableGrid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9E302C" w:rsidRPr="0025780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9E302C" w:rsidRPr="00257809" w:rsidRDefault="009E302C">
                        <w:pPr>
                          <w:pStyle w:val="NoSpacing"/>
                          <w:rPr>
                            <w:color w:val="E9E5DC" w:themeColor="background2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E302C" w:rsidRPr="00257809" w:rsidTr="00E745C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7F7F7F" w:themeFill="text1" w:themeFillTint="80"/>
                        <w:vAlign w:val="center"/>
                      </w:tcPr>
                      <w:p w:rsidR="009E302C" w:rsidRPr="00257809" w:rsidRDefault="009E302C">
                        <w:pPr>
                          <w:pStyle w:val="NoSpacing"/>
                          <w:rPr>
                            <w:color w:val="E9E5DC" w:themeColor="background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E302C" w:rsidRPr="0025780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9E302C" w:rsidRPr="00257809" w:rsidRDefault="009E302C">
                        <w:pPr>
                          <w:pStyle w:val="NoSpacing"/>
                          <w:rPr>
                            <w:color w:val="E9E5DC" w:themeColor="background2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9E302C" w:rsidRPr="00257809" w:rsidRDefault="009E302C">
                  <w:pPr>
                    <w:spacing w:after="0" w:line="14" w:lineRule="exact"/>
                    <w:rPr>
                      <w:color w:val="E9E5DC" w:themeColor="background2"/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9E302C" w:rsidRPr="00257809" w:rsidRDefault="00EC56AD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</w:rPr>
        <w:t>Career Objective</w:t>
      </w:r>
    </w:p>
    <w:p w:rsidR="009E302C" w:rsidRPr="00257809" w:rsidRDefault="00E06249">
      <w:pPr>
        <w:pStyle w:val="SubsectionText"/>
        <w:rPr>
          <w:rFonts w:ascii="Times New Roman" w:hAnsi="Times New Roman"/>
        </w:rPr>
      </w:pPr>
      <w:r w:rsidRPr="00257809">
        <w:rPr>
          <w:rFonts w:ascii="Times New Roman" w:hAnsi="Times New Roman"/>
          <w:szCs w:val="22"/>
        </w:rPr>
        <w:t>To work in a dynamic environment which can help me demonstrate my skills sets as an all-rounded professional. I intend to work in an environment where I can add maximum value to the organization and at the same time develop myself as a professional</w:t>
      </w:r>
      <w:r w:rsidRPr="00257809">
        <w:rPr>
          <w:rFonts w:ascii="Times New Roman" w:hAnsi="Times New Roman"/>
        </w:rPr>
        <w:t>.</w:t>
      </w:r>
    </w:p>
    <w:p w:rsidR="00E06249" w:rsidRPr="00257809" w:rsidRDefault="00E06249" w:rsidP="00E06249">
      <w:pPr>
        <w:pStyle w:val="Section"/>
        <w:rPr>
          <w:rFonts w:ascii="Times New Roman" w:hAnsi="Times New Roman"/>
        </w:rPr>
      </w:pPr>
      <w:r w:rsidRPr="00257809">
        <w:rPr>
          <w:rFonts w:ascii="Times New Roman" w:hAnsi="Times New Roman"/>
        </w:rPr>
        <w:t>Profile Summary</w:t>
      </w:r>
    </w:p>
    <w:p w:rsidR="00E06249" w:rsidRPr="00257809" w:rsidRDefault="00E06249" w:rsidP="00E06249">
      <w:pPr>
        <w:pStyle w:val="Normal1"/>
        <w:numPr>
          <w:ilvl w:val="0"/>
          <w:numId w:val="2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before="0"/>
        <w:rPr>
          <w:rFonts w:ascii="Times New Roman" w:hAnsi="Times New Roman" w:cs="Times New Roman"/>
          <w:b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>M.</w:t>
      </w:r>
      <w:r w:rsidR="00EC56AD">
        <w:rPr>
          <w:rFonts w:ascii="Times New Roman" w:hAnsi="Times New Roman" w:cs="Times New Roman"/>
          <w:color w:val="000000"/>
        </w:rPr>
        <w:t>B.A. in (Marketing and Finance) from Pt. Jawaharlal Nehru Institute of Business Manag</w:t>
      </w:r>
      <w:r w:rsidR="00FB393E">
        <w:rPr>
          <w:rFonts w:ascii="Times New Roman" w:hAnsi="Times New Roman" w:cs="Times New Roman"/>
          <w:color w:val="000000"/>
        </w:rPr>
        <w:t>e</w:t>
      </w:r>
      <w:r w:rsidR="00EC56AD">
        <w:rPr>
          <w:rFonts w:ascii="Times New Roman" w:hAnsi="Times New Roman" w:cs="Times New Roman"/>
          <w:color w:val="000000"/>
        </w:rPr>
        <w:t>ment</w:t>
      </w:r>
      <w:r w:rsidRPr="00257809">
        <w:rPr>
          <w:rFonts w:ascii="Times New Roman" w:hAnsi="Times New Roman" w:cs="Times New Roman"/>
          <w:color w:val="000000"/>
        </w:rPr>
        <w:t xml:space="preserve"> </w:t>
      </w:r>
      <w:r w:rsidR="00FB393E">
        <w:rPr>
          <w:rFonts w:ascii="Times New Roman" w:hAnsi="Times New Roman" w:cs="Times New Roman"/>
          <w:color w:val="000000"/>
        </w:rPr>
        <w:t xml:space="preserve">“JNIBM”, </w:t>
      </w:r>
      <w:r w:rsidRPr="00EC56AD">
        <w:rPr>
          <w:rFonts w:ascii="Times New Roman" w:hAnsi="Times New Roman" w:cs="Times New Roman"/>
          <w:color w:val="000000"/>
        </w:rPr>
        <w:t>(M.P.)</w:t>
      </w:r>
      <w:r w:rsidR="00EC56AD">
        <w:rPr>
          <w:rFonts w:ascii="Times New Roman" w:hAnsi="Times New Roman" w:cs="Times New Roman"/>
          <w:color w:val="000000"/>
        </w:rPr>
        <w:t xml:space="preserve"> with </w:t>
      </w:r>
      <w:r w:rsidRPr="00257809">
        <w:rPr>
          <w:rFonts w:ascii="Times New Roman" w:hAnsi="Times New Roman" w:cs="Times New Roman"/>
          <w:color w:val="000000"/>
        </w:rPr>
        <w:t>experience of over 2 years in</w:t>
      </w:r>
      <w:r w:rsidRPr="00257809">
        <w:rPr>
          <w:rFonts w:ascii="Times New Roman" w:hAnsi="Times New Roman" w:cs="Times New Roman"/>
          <w:b/>
          <w:color w:val="000000"/>
        </w:rPr>
        <w:t xml:space="preserve"> Sales &amp; Marketing, Business Development, Channel Management</w:t>
      </w:r>
      <w:r w:rsidRPr="00257809">
        <w:rPr>
          <w:rFonts w:ascii="Times New Roman" w:hAnsi="Times New Roman" w:cs="Times New Roman"/>
          <w:color w:val="000000"/>
        </w:rPr>
        <w:t xml:space="preserve">, </w:t>
      </w:r>
      <w:r w:rsidRPr="00257809">
        <w:rPr>
          <w:rFonts w:ascii="Times New Roman" w:hAnsi="Times New Roman" w:cs="Times New Roman"/>
          <w:b/>
          <w:color w:val="000000"/>
        </w:rPr>
        <w:t>Team Management and Customer Relationship Management</w:t>
      </w:r>
      <w:r w:rsidR="00FB393E">
        <w:rPr>
          <w:rFonts w:ascii="Times New Roman" w:hAnsi="Times New Roman" w:cs="Times New Roman"/>
          <w:b/>
          <w:color w:val="000000"/>
        </w:rPr>
        <w:t>.</w:t>
      </w:r>
    </w:p>
    <w:p w:rsidR="00E06249" w:rsidRPr="00257809" w:rsidRDefault="00E06249" w:rsidP="00E06249">
      <w:pPr>
        <w:pStyle w:val="Normal1"/>
        <w:numPr>
          <w:ilvl w:val="0"/>
          <w:numId w:val="2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before="0"/>
        <w:rPr>
          <w:rFonts w:ascii="Times New Roman" w:hAnsi="Times New Roman" w:cs="Times New Roman"/>
          <w:b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 xml:space="preserve">Currently associated with </w:t>
      </w:r>
      <w:r w:rsidR="00EC56AD">
        <w:rPr>
          <w:rFonts w:ascii="Times New Roman" w:hAnsi="Times New Roman" w:cs="Times New Roman"/>
          <w:b/>
          <w:bCs/>
          <w:color w:val="000000"/>
        </w:rPr>
        <w:t>Fastnear Technologies Pvt. Ltd. (Meesho</w:t>
      </w:r>
      <w:r w:rsidRPr="00257809">
        <w:rPr>
          <w:rFonts w:ascii="Times New Roman" w:hAnsi="Times New Roman" w:cs="Times New Roman"/>
          <w:b/>
          <w:bCs/>
          <w:color w:val="000000"/>
        </w:rPr>
        <w:t>)</w:t>
      </w:r>
      <w:r w:rsidR="00EC56AD">
        <w:rPr>
          <w:rFonts w:ascii="Times New Roman" w:hAnsi="Times New Roman" w:cs="Times New Roman"/>
          <w:b/>
          <w:color w:val="000000"/>
        </w:rPr>
        <w:t xml:space="preserve"> as City Launch Manager in Indore</w:t>
      </w:r>
      <w:r w:rsidRPr="00257809">
        <w:rPr>
          <w:rFonts w:ascii="Times New Roman" w:hAnsi="Times New Roman" w:cs="Times New Roman"/>
          <w:b/>
          <w:color w:val="000000"/>
        </w:rPr>
        <w:t xml:space="preserve"> (M. P.)</w:t>
      </w:r>
      <w:r w:rsidR="00FB393E">
        <w:rPr>
          <w:rFonts w:ascii="Times New Roman" w:hAnsi="Times New Roman" w:cs="Times New Roman"/>
          <w:b/>
          <w:color w:val="000000"/>
        </w:rPr>
        <w:t>.</w:t>
      </w:r>
    </w:p>
    <w:p w:rsidR="00E06249" w:rsidRPr="00257809" w:rsidRDefault="00FB393E" w:rsidP="00E06249">
      <w:pPr>
        <w:pStyle w:val="Normal1"/>
        <w:numPr>
          <w:ilvl w:val="0"/>
          <w:numId w:val="2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Ability to plan, formulate</w:t>
      </w:r>
      <w:r w:rsidR="00E06249" w:rsidRPr="00257809"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color w:val="000000"/>
        </w:rPr>
        <w:t>implement</w:t>
      </w:r>
      <w:r w:rsidR="00E06249" w:rsidRPr="00257809">
        <w:rPr>
          <w:rFonts w:ascii="Times New Roman" w:hAnsi="Times New Roman" w:cs="Times New Roman"/>
          <w:color w:val="000000"/>
        </w:rPr>
        <w:t xml:space="preserve"> mar</w:t>
      </w:r>
      <w:r w:rsidR="00257809" w:rsidRPr="00257809">
        <w:rPr>
          <w:rFonts w:ascii="Times New Roman" w:hAnsi="Times New Roman" w:cs="Times New Roman"/>
          <w:color w:val="000000"/>
        </w:rPr>
        <w:t>ket strategies and promotions</w:t>
      </w:r>
      <w:r w:rsidR="00E06249" w:rsidRPr="00257809">
        <w:rPr>
          <w:rFonts w:ascii="Times New Roman" w:hAnsi="Times New Roman" w:cs="Times New Roman"/>
          <w:color w:val="000000"/>
        </w:rPr>
        <w:t xml:space="preserve"> to increase market share and drive revenue &amp; profitability by maximizing sales.</w:t>
      </w:r>
    </w:p>
    <w:p w:rsidR="00E06249" w:rsidRPr="00257809" w:rsidRDefault="00E06249" w:rsidP="00E06249">
      <w:pPr>
        <w:pStyle w:val="Normal1"/>
        <w:numPr>
          <w:ilvl w:val="0"/>
          <w:numId w:val="2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before="0"/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>Sound knowledge of executing business operations in the assigned region with accountability of enhancing profits, carrying them out in a given time frame for achieving monthly / annual sales targets.</w:t>
      </w:r>
    </w:p>
    <w:p w:rsidR="00E06249" w:rsidRPr="00257809" w:rsidRDefault="00E06249" w:rsidP="00E06249">
      <w:pPr>
        <w:pStyle w:val="Normal1"/>
        <w:numPr>
          <w:ilvl w:val="0"/>
          <w:numId w:val="2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before="0"/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>Skilled in maintaining robust channel sales as well as servicing existing customers for achieving sales target.</w:t>
      </w:r>
    </w:p>
    <w:p w:rsidR="00E06249" w:rsidRPr="00257809" w:rsidRDefault="00E06249" w:rsidP="00E06249">
      <w:pPr>
        <w:pStyle w:val="Normal1"/>
        <w:numPr>
          <w:ilvl w:val="0"/>
          <w:numId w:val="2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before="0"/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>Efficient organizer, motivator,</w:t>
      </w:r>
      <w:r w:rsidR="00FF5132">
        <w:rPr>
          <w:rFonts w:ascii="Times New Roman" w:hAnsi="Times New Roman" w:cs="Times New Roman"/>
          <w:color w:val="000000"/>
        </w:rPr>
        <w:t xml:space="preserve"> proactive,</w:t>
      </w:r>
      <w:r w:rsidRPr="00257809">
        <w:rPr>
          <w:rFonts w:ascii="Times New Roman" w:hAnsi="Times New Roman" w:cs="Times New Roman"/>
          <w:color w:val="000000"/>
        </w:rPr>
        <w:t xml:space="preserve"> team player and a decisive leader with the ability to motivate teams to excel and win.</w:t>
      </w:r>
    </w:p>
    <w:p w:rsidR="009E302C" w:rsidRPr="00257809" w:rsidRDefault="00D93A2E" w:rsidP="00624A95">
      <w:pPr>
        <w:pStyle w:val="Section"/>
        <w:rPr>
          <w:rFonts w:ascii="Times New Roman" w:hAnsi="Times New Roman"/>
        </w:rPr>
      </w:pPr>
      <w:r w:rsidRPr="00257809">
        <w:rPr>
          <w:rFonts w:ascii="Times New Roman" w:hAnsi="Times New Roman"/>
        </w:rPr>
        <w:t>Education</w:t>
      </w:r>
      <w:r w:rsidR="00FB393E">
        <w:rPr>
          <w:rFonts w:ascii="Times New Roman" w:hAnsi="Times New Roman"/>
        </w:rPr>
        <w:t xml:space="preserve"> Qualification</w:t>
      </w:r>
    </w:p>
    <w:p w:rsidR="00624A95" w:rsidRPr="00257809" w:rsidRDefault="00624A95" w:rsidP="00E06249">
      <w:pPr>
        <w:pStyle w:val="ListBullet"/>
        <w:numPr>
          <w:ilvl w:val="0"/>
          <w:numId w:val="28"/>
        </w:numPr>
        <w:rPr>
          <w:rFonts w:ascii="Times New Roman" w:hAnsi="Times New Roman"/>
        </w:rPr>
      </w:pPr>
      <w:r w:rsidRPr="00257809">
        <w:rPr>
          <w:rFonts w:ascii="Times New Roman" w:hAnsi="Times New Roman"/>
          <w:b/>
        </w:rPr>
        <w:t>MBA in Marketing in 2019</w:t>
      </w:r>
      <w:r w:rsidR="00FB393E">
        <w:rPr>
          <w:rFonts w:ascii="Times New Roman" w:hAnsi="Times New Roman"/>
        </w:rPr>
        <w:t xml:space="preserve"> from JNIBM , Ujjain</w:t>
      </w:r>
      <w:r w:rsidRPr="00257809">
        <w:rPr>
          <w:rFonts w:ascii="Times New Roman" w:hAnsi="Times New Roman"/>
        </w:rPr>
        <w:t xml:space="preserve"> (M.P</w:t>
      </w:r>
      <w:r w:rsidR="00FB393E">
        <w:rPr>
          <w:rFonts w:ascii="Times New Roman" w:hAnsi="Times New Roman"/>
        </w:rPr>
        <w:t>.</w:t>
      </w:r>
      <w:r w:rsidRPr="00257809">
        <w:rPr>
          <w:rFonts w:ascii="Times New Roman" w:hAnsi="Times New Roman"/>
        </w:rPr>
        <w:t>)</w:t>
      </w:r>
    </w:p>
    <w:p w:rsidR="00624A95" w:rsidRPr="00257809" w:rsidRDefault="00624A95" w:rsidP="00E06249">
      <w:pPr>
        <w:pStyle w:val="ListBullet"/>
        <w:numPr>
          <w:ilvl w:val="0"/>
          <w:numId w:val="28"/>
        </w:numPr>
        <w:rPr>
          <w:rFonts w:ascii="Times New Roman" w:hAnsi="Times New Roman"/>
        </w:rPr>
      </w:pPr>
      <w:r w:rsidRPr="00257809">
        <w:rPr>
          <w:rFonts w:ascii="Times New Roman" w:hAnsi="Times New Roman"/>
        </w:rPr>
        <w:t xml:space="preserve">Qualified </w:t>
      </w:r>
      <w:r w:rsidR="00FB393E">
        <w:rPr>
          <w:rFonts w:ascii="Times New Roman" w:hAnsi="Times New Roman"/>
          <w:b/>
        </w:rPr>
        <w:t>CS Professional</w:t>
      </w:r>
      <w:r w:rsidRPr="00257809">
        <w:rPr>
          <w:rFonts w:ascii="Times New Roman" w:hAnsi="Times New Roman"/>
          <w:b/>
        </w:rPr>
        <w:t xml:space="preserve"> </w:t>
      </w:r>
      <w:r w:rsidRPr="00257809">
        <w:rPr>
          <w:rFonts w:ascii="Times New Roman" w:hAnsi="Times New Roman"/>
        </w:rPr>
        <w:t>(1</w:t>
      </w:r>
      <w:r w:rsidRPr="00257809">
        <w:rPr>
          <w:rFonts w:ascii="Times New Roman" w:hAnsi="Times New Roman"/>
          <w:vertAlign w:val="superscript"/>
        </w:rPr>
        <w:t>st</w:t>
      </w:r>
      <w:r w:rsidRPr="00257809">
        <w:rPr>
          <w:rFonts w:ascii="Times New Roman" w:hAnsi="Times New Roman"/>
        </w:rPr>
        <w:t xml:space="preserve"> and 2</w:t>
      </w:r>
      <w:r w:rsidRPr="00257809">
        <w:rPr>
          <w:rFonts w:ascii="Times New Roman" w:hAnsi="Times New Roman"/>
          <w:vertAlign w:val="superscript"/>
        </w:rPr>
        <w:t>nd</w:t>
      </w:r>
      <w:r w:rsidRPr="00257809">
        <w:rPr>
          <w:rFonts w:ascii="Times New Roman" w:hAnsi="Times New Roman"/>
        </w:rPr>
        <w:t xml:space="preserve"> groups) by </w:t>
      </w:r>
      <w:r w:rsidRPr="00257809">
        <w:rPr>
          <w:rFonts w:ascii="Times New Roman" w:hAnsi="Times New Roman"/>
          <w:b/>
        </w:rPr>
        <w:t>ICSI</w:t>
      </w:r>
      <w:r w:rsidRPr="00257809">
        <w:rPr>
          <w:rFonts w:ascii="Times New Roman" w:hAnsi="Times New Roman"/>
        </w:rPr>
        <w:t xml:space="preserve"> in 2019.</w:t>
      </w:r>
    </w:p>
    <w:p w:rsidR="009E302C" w:rsidRPr="00257809" w:rsidRDefault="00624A95" w:rsidP="00E06249">
      <w:pPr>
        <w:pStyle w:val="ListBullet"/>
        <w:numPr>
          <w:ilvl w:val="0"/>
          <w:numId w:val="28"/>
        </w:numPr>
        <w:rPr>
          <w:rFonts w:ascii="Times New Roman" w:hAnsi="Times New Roman"/>
        </w:rPr>
      </w:pPr>
      <w:r w:rsidRPr="00257809">
        <w:rPr>
          <w:rFonts w:ascii="Times New Roman" w:eastAsia="Calibri" w:hAnsi="Times New Roman"/>
          <w:b/>
        </w:rPr>
        <w:t>B.Com</w:t>
      </w:r>
      <w:r w:rsidRPr="00257809">
        <w:rPr>
          <w:rFonts w:ascii="Times New Roman" w:eastAsia="Calibri" w:hAnsi="Times New Roman"/>
        </w:rPr>
        <w:t xml:space="preserve">. in 2017 </w:t>
      </w:r>
      <w:r w:rsidRPr="00257809">
        <w:rPr>
          <w:rFonts w:ascii="Times New Roman" w:eastAsia="Calibri" w:hAnsi="Times New Roman"/>
          <w:shd w:val="clear" w:color="FFFFFF" w:fill="FFFFFF"/>
        </w:rPr>
        <w:t xml:space="preserve">from </w:t>
      </w:r>
      <w:r w:rsidR="009B6DD2">
        <w:rPr>
          <w:rFonts w:ascii="Times New Roman" w:hAnsi="Times New Roman"/>
          <w:shd w:val="clear" w:color="FFFFFF" w:fill="FFFFFF"/>
        </w:rPr>
        <w:t>Vikram University, Ujjain</w:t>
      </w:r>
      <w:r w:rsidRPr="00257809">
        <w:rPr>
          <w:rFonts w:ascii="Times New Roman" w:hAnsi="Times New Roman"/>
          <w:shd w:val="clear" w:color="FFFFFF" w:fill="FFFFFF"/>
        </w:rPr>
        <w:t xml:space="preserve"> (M.P)</w:t>
      </w:r>
    </w:p>
    <w:p w:rsidR="009E302C" w:rsidRPr="00257809" w:rsidRDefault="00624A95">
      <w:pPr>
        <w:pStyle w:val="Section"/>
        <w:rPr>
          <w:rFonts w:ascii="Times New Roman" w:hAnsi="Times New Roman"/>
        </w:rPr>
      </w:pPr>
      <w:r w:rsidRPr="00257809">
        <w:rPr>
          <w:rFonts w:ascii="Times New Roman" w:hAnsi="Times New Roman"/>
        </w:rPr>
        <w:t xml:space="preserve">Work </w:t>
      </w:r>
      <w:r w:rsidR="00D93A2E" w:rsidRPr="00257809">
        <w:rPr>
          <w:rFonts w:ascii="Times New Roman" w:hAnsi="Times New Roman"/>
        </w:rPr>
        <w:t>Experience</w:t>
      </w:r>
    </w:p>
    <w:p w:rsidR="00624A95" w:rsidRPr="00257809" w:rsidRDefault="00FB393E" w:rsidP="00E06249">
      <w:pPr>
        <w:pStyle w:val="ListParagraph1"/>
        <w:numPr>
          <w:ilvl w:val="0"/>
          <w:numId w:val="29"/>
        </w:numPr>
        <w:shd w:val="clear" w:color="FFFFFF" w:fill="FFFFFF"/>
        <w:tabs>
          <w:tab w:val="left" w:pos="720"/>
          <w:tab w:val="right" w:pos="9360"/>
        </w:tabs>
        <w:jc w:val="both"/>
        <w:rPr>
          <w:rFonts w:eastAsia="Calibri"/>
          <w:b/>
          <w:bCs/>
          <w:color w:val="000000"/>
          <w:sz w:val="22"/>
          <w:szCs w:val="22"/>
          <w:shd w:val="clear" w:color="FFFFFF" w:fill="FFFFFF"/>
        </w:rPr>
      </w:pPr>
      <w:r>
        <w:rPr>
          <w:rFonts w:eastAsia="Calibri"/>
          <w:b/>
          <w:bCs/>
          <w:color w:val="000000"/>
          <w:sz w:val="22"/>
          <w:szCs w:val="22"/>
          <w:shd w:val="clear" w:color="FFFFFF" w:fill="FFFFFF"/>
        </w:rPr>
        <w:t>Fastnear</w:t>
      </w:r>
      <w:r w:rsidR="00624A95" w:rsidRPr="00257809">
        <w:rPr>
          <w:rFonts w:eastAsia="Calibri"/>
          <w:b/>
          <w:bCs/>
          <w:color w:val="000000"/>
          <w:sz w:val="22"/>
          <w:szCs w:val="22"/>
          <w:shd w:val="clear" w:color="FFFFFF" w:fill="FFFFFF"/>
        </w:rPr>
        <w:t xml:space="preserve"> </w:t>
      </w:r>
      <w:r>
        <w:rPr>
          <w:rFonts w:eastAsia="Calibri"/>
          <w:b/>
          <w:bCs/>
          <w:color w:val="000000"/>
          <w:sz w:val="22"/>
          <w:szCs w:val="22"/>
          <w:shd w:val="clear" w:color="FFFFFF" w:fill="FFFFFF"/>
        </w:rPr>
        <w:t>Technologies Private Ltd. (Meesho</w:t>
      </w:r>
      <w:r w:rsidR="00624A95" w:rsidRPr="00257809">
        <w:rPr>
          <w:rFonts w:eastAsia="Calibri"/>
          <w:b/>
          <w:bCs/>
          <w:color w:val="000000"/>
          <w:sz w:val="22"/>
          <w:szCs w:val="22"/>
          <w:shd w:val="clear" w:color="FFFFFF" w:fill="FFFFFF"/>
        </w:rPr>
        <w:t>)</w:t>
      </w:r>
    </w:p>
    <w:p w:rsidR="00624A95" w:rsidRPr="00257809" w:rsidRDefault="00FB393E" w:rsidP="00624A95">
      <w:pPr>
        <w:pStyle w:val="Normal1"/>
        <w:shd w:val="clear" w:color="FFFFFF" w:fill="FFFFFF"/>
        <w:tabs>
          <w:tab w:val="left" w:pos="720"/>
          <w:tab w:val="right" w:pos="9360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hd w:val="clear" w:color="FFFFFF" w:fill="FFFFFF"/>
        </w:rPr>
        <w:t xml:space="preserve">                 From: Sep.</w:t>
      </w:r>
      <w:r w:rsidR="00624A95" w:rsidRPr="00257809">
        <w:rPr>
          <w:rFonts w:ascii="Times New Roman" w:hAnsi="Times New Roman" w:cs="Times New Roman"/>
          <w:b/>
          <w:bCs/>
          <w:color w:val="000000"/>
          <w:shd w:val="clear" w:color="FFFFFF" w:fill="FFFFFF"/>
        </w:rPr>
        <w:t xml:space="preserve"> 2021 </w:t>
      </w:r>
      <w:bookmarkStart w:id="0" w:name="_GoBack"/>
      <w:bookmarkEnd w:id="0"/>
      <w:r w:rsidR="00624A95" w:rsidRPr="00257809">
        <w:rPr>
          <w:rFonts w:ascii="Times New Roman" w:hAnsi="Times New Roman" w:cs="Times New Roman"/>
          <w:b/>
          <w:bCs/>
          <w:color w:val="000000"/>
          <w:shd w:val="clear" w:color="FFFFFF" w:fill="FFFFFF"/>
        </w:rPr>
        <w:t xml:space="preserve">To till </w:t>
      </w:r>
      <w:r>
        <w:rPr>
          <w:rFonts w:ascii="Times New Roman" w:hAnsi="Times New Roman" w:cs="Times New Roman"/>
          <w:b/>
          <w:bCs/>
          <w:color w:val="000000"/>
          <w:shd w:val="clear" w:color="FFFFFF" w:fill="FFFFFF"/>
        </w:rPr>
        <w:t>Date</w:t>
      </w:r>
    </w:p>
    <w:p w:rsidR="00624A95" w:rsidRPr="00257809" w:rsidRDefault="00624A95" w:rsidP="00624A95">
      <w:pPr>
        <w:pStyle w:val="Normal1"/>
        <w:shd w:val="clear" w:color="FFFFFF" w:fill="FFFFFF"/>
        <w:tabs>
          <w:tab w:val="left" w:pos="720"/>
        </w:tabs>
        <w:spacing w:before="0"/>
        <w:ind w:left="0" w:firstLine="0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  <w:color w:val="000000"/>
          <w:shd w:val="clear" w:color="FFFFFF" w:fill="FFFFFF"/>
        </w:rPr>
        <w:t xml:space="preserve">                  Position:</w:t>
      </w:r>
      <w:r w:rsidR="00FB393E">
        <w:rPr>
          <w:rFonts w:ascii="Times New Roman" w:hAnsi="Times New Roman" w:cs="Times New Roman"/>
        </w:rPr>
        <w:t xml:space="preserve"> City Launch Manager</w:t>
      </w:r>
    </w:p>
    <w:p w:rsidR="00624A95" w:rsidRPr="00257809" w:rsidRDefault="00624A95" w:rsidP="00624A95">
      <w:pPr>
        <w:pStyle w:val="Normal1"/>
        <w:shd w:val="clear" w:color="FFFFFF" w:fill="FFFFFF"/>
        <w:tabs>
          <w:tab w:val="left" w:pos="720"/>
        </w:tabs>
        <w:spacing w:before="0"/>
        <w:ind w:left="0" w:firstLine="0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  <w:color w:val="000000"/>
          <w:shd w:val="clear" w:color="FFFFFF" w:fill="FFFFFF"/>
        </w:rPr>
        <w:t xml:space="preserve">                  Location:</w:t>
      </w:r>
      <w:r w:rsidR="00FB393E">
        <w:rPr>
          <w:rFonts w:ascii="Times New Roman" w:hAnsi="Times New Roman" w:cs="Times New Roman"/>
        </w:rPr>
        <w:t xml:space="preserve"> Indore</w:t>
      </w:r>
      <w:r w:rsidRPr="00257809">
        <w:rPr>
          <w:rFonts w:ascii="Times New Roman" w:hAnsi="Times New Roman" w:cs="Times New Roman"/>
        </w:rPr>
        <w:t xml:space="preserve"> </w:t>
      </w:r>
      <w:r w:rsidR="00FB393E">
        <w:rPr>
          <w:rFonts w:ascii="Times New Roman" w:hAnsi="Times New Roman" w:cs="Times New Roman"/>
          <w:color w:val="000000"/>
          <w:shd w:val="clear" w:color="FFFFFF" w:fill="FFFFFF"/>
        </w:rPr>
        <w:t>(M. P.</w:t>
      </w:r>
      <w:r w:rsidRPr="00257809">
        <w:rPr>
          <w:rFonts w:ascii="Times New Roman" w:hAnsi="Times New Roman" w:cs="Times New Roman"/>
          <w:color w:val="000000"/>
          <w:shd w:val="clear" w:color="FFFFFF" w:fill="FFFFFF"/>
        </w:rPr>
        <w:t>)</w:t>
      </w:r>
    </w:p>
    <w:p w:rsidR="00624A95" w:rsidRPr="00257809" w:rsidRDefault="00624A95" w:rsidP="00624A95">
      <w:pPr>
        <w:pStyle w:val="Normal1"/>
        <w:tabs>
          <w:tab w:val="left" w:pos="720"/>
        </w:tabs>
        <w:ind w:left="0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  <w:b/>
        </w:rPr>
        <w:t xml:space="preserve">      </w:t>
      </w:r>
      <w:r w:rsidR="00E06249" w:rsidRPr="00257809">
        <w:rPr>
          <w:rFonts w:ascii="Times New Roman" w:hAnsi="Times New Roman" w:cs="Times New Roman"/>
          <w:b/>
        </w:rPr>
        <w:t xml:space="preserve">  </w:t>
      </w:r>
      <w:r w:rsidRPr="00257809">
        <w:rPr>
          <w:rFonts w:ascii="Times New Roman" w:hAnsi="Times New Roman" w:cs="Times New Roman"/>
          <w:b/>
        </w:rPr>
        <w:t xml:space="preserve">   </w:t>
      </w:r>
      <w:r w:rsidRPr="00257809">
        <w:rPr>
          <w:rFonts w:ascii="Times New Roman" w:hAnsi="Times New Roman" w:cs="Times New Roman"/>
          <w:b/>
          <w:u w:val="single"/>
        </w:rPr>
        <w:t>Job Responsibilities:</w:t>
      </w:r>
    </w:p>
    <w:p w:rsidR="00624A95" w:rsidRPr="00FF5132" w:rsidRDefault="00257809" w:rsidP="00FF5132">
      <w:pPr>
        <w:pStyle w:val="Normal1"/>
        <w:numPr>
          <w:ilvl w:val="0"/>
          <w:numId w:val="3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rPr>
          <w:rFonts w:ascii="Times New Roman" w:hAnsi="Times New Roman" w:cs="Times New Roman"/>
          <w:b/>
        </w:rPr>
      </w:pPr>
      <w:r w:rsidRPr="00257809">
        <w:rPr>
          <w:rFonts w:ascii="Times New Roman" w:hAnsi="Times New Roman" w:cs="Times New Roman"/>
          <w:shd w:val="clear" w:color="auto" w:fill="FFFFFF"/>
        </w:rPr>
        <w:t>R</w:t>
      </w:r>
      <w:r w:rsidR="00624A95" w:rsidRPr="00257809">
        <w:rPr>
          <w:rFonts w:ascii="Times New Roman" w:hAnsi="Times New Roman" w:cs="Times New Roman"/>
          <w:shd w:val="clear" w:color="auto" w:fill="FFFFFF"/>
        </w:rPr>
        <w:t>esponsible for ensuring smooth overall hub operations as per operational standards.</w:t>
      </w:r>
    </w:p>
    <w:p w:rsidR="00FF5132" w:rsidRPr="00FF5132" w:rsidRDefault="00FF5132" w:rsidP="00FF5132">
      <w:pPr>
        <w:pStyle w:val="Normal1"/>
        <w:numPr>
          <w:ilvl w:val="0"/>
          <w:numId w:val="3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>Handling team of more than 25 people</w:t>
      </w:r>
      <w:r w:rsidR="007E76FD">
        <w:rPr>
          <w:rFonts w:ascii="Times New Roman" w:hAnsi="Times New Roman" w:cs="Times New Roman"/>
          <w:shd w:val="clear" w:color="auto" w:fill="FFFFFF"/>
        </w:rPr>
        <w:t xml:space="preserve"> in the assigned territory.</w:t>
      </w:r>
    </w:p>
    <w:p w:rsidR="00624A95" w:rsidRPr="00257809" w:rsidRDefault="00257809" w:rsidP="005A782B">
      <w:pPr>
        <w:pStyle w:val="Normal1"/>
        <w:numPr>
          <w:ilvl w:val="0"/>
          <w:numId w:val="3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rPr>
          <w:rFonts w:ascii="Times New Roman" w:hAnsi="Times New Roman" w:cs="Times New Roman"/>
          <w:b/>
        </w:rPr>
      </w:pPr>
      <w:r w:rsidRPr="00257809">
        <w:rPr>
          <w:rFonts w:ascii="Times New Roman" w:hAnsi="Times New Roman" w:cs="Times New Roman"/>
          <w:shd w:val="clear" w:color="auto" w:fill="FFFFFF"/>
        </w:rPr>
        <w:t>Plays</w:t>
      </w:r>
      <w:r w:rsidR="00624A95" w:rsidRPr="00257809">
        <w:rPr>
          <w:rFonts w:ascii="Times New Roman" w:hAnsi="Times New Roman" w:cs="Times New Roman"/>
          <w:shd w:val="clear" w:color="auto" w:fill="FFFFFF"/>
        </w:rPr>
        <w:t xml:space="preserve"> the </w:t>
      </w:r>
      <w:r w:rsidR="00FF5132">
        <w:rPr>
          <w:rFonts w:ascii="Times New Roman" w:hAnsi="Times New Roman" w:cs="Times New Roman"/>
          <w:shd w:val="clear" w:color="auto" w:fill="FFFFFF"/>
        </w:rPr>
        <w:t>pivotal role for driving all sal</w:t>
      </w:r>
      <w:r w:rsidR="00624A95" w:rsidRPr="00257809">
        <w:rPr>
          <w:rFonts w:ascii="Times New Roman" w:hAnsi="Times New Roman" w:cs="Times New Roman"/>
          <w:shd w:val="clear" w:color="auto" w:fill="FFFFFF"/>
        </w:rPr>
        <w:t xml:space="preserve">es and ops team of the area/ city towards the goals and mentor all stake holders and teams to achieve the KRAs and KPIs of the process. </w:t>
      </w:r>
    </w:p>
    <w:p w:rsidR="00624A95" w:rsidRPr="00257809" w:rsidRDefault="00257809" w:rsidP="005A782B">
      <w:pPr>
        <w:pStyle w:val="Normal1"/>
        <w:numPr>
          <w:ilvl w:val="0"/>
          <w:numId w:val="3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rPr>
          <w:rFonts w:ascii="Times New Roman" w:hAnsi="Times New Roman" w:cs="Times New Roman"/>
          <w:b/>
        </w:rPr>
      </w:pPr>
      <w:r w:rsidRPr="00257809">
        <w:rPr>
          <w:rFonts w:ascii="Times New Roman" w:hAnsi="Times New Roman" w:cs="Times New Roman"/>
          <w:shd w:val="clear" w:color="auto" w:fill="FFFFFF"/>
        </w:rPr>
        <w:t>R</w:t>
      </w:r>
      <w:r w:rsidR="00624A95" w:rsidRPr="00257809">
        <w:rPr>
          <w:rFonts w:ascii="Times New Roman" w:hAnsi="Times New Roman" w:cs="Times New Roman"/>
          <w:shd w:val="clear" w:color="auto" w:fill="FFFFFF"/>
        </w:rPr>
        <w:t>esponsible for coordinating and implementing of new initiatives aimed towards continuous improvement of processes and exhibit strong leadership skills in handling cross functional teams.</w:t>
      </w:r>
    </w:p>
    <w:p w:rsidR="00257809" w:rsidRPr="00257809" w:rsidRDefault="00257809" w:rsidP="00624A95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E06249" w:rsidRPr="00257809" w:rsidRDefault="00E06249" w:rsidP="00624A95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624A95" w:rsidRPr="00257809" w:rsidRDefault="00FB393E" w:rsidP="00E06249">
      <w:pPr>
        <w:pStyle w:val="Normal1"/>
        <w:numPr>
          <w:ilvl w:val="0"/>
          <w:numId w:val="3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Bharti Airtel Ltd.</w:t>
      </w:r>
    </w:p>
    <w:p w:rsidR="00624A95" w:rsidRPr="00257809" w:rsidRDefault="00FB393E" w:rsidP="00624A95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ind w:left="0"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From: Nov 2019 To Aug</w:t>
      </w:r>
      <w:r w:rsidR="00624A95" w:rsidRPr="00257809">
        <w:rPr>
          <w:rFonts w:ascii="Times New Roman" w:hAnsi="Times New Roman" w:cs="Times New Roman"/>
          <w:b/>
          <w:color w:val="000000"/>
        </w:rPr>
        <w:t xml:space="preserve"> 2021</w:t>
      </w:r>
    </w:p>
    <w:p w:rsidR="00624A95" w:rsidRPr="00257809" w:rsidRDefault="00624A95" w:rsidP="00624A95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</w:tabs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 xml:space="preserve">                 Position: FRSM</w:t>
      </w:r>
    </w:p>
    <w:p w:rsidR="00624A95" w:rsidRPr="00257809" w:rsidRDefault="00624A95" w:rsidP="00624A95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</w:tabs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 xml:space="preserve">  </w:t>
      </w:r>
      <w:r w:rsidR="009B6DD2">
        <w:rPr>
          <w:rFonts w:ascii="Times New Roman" w:hAnsi="Times New Roman" w:cs="Times New Roman"/>
          <w:color w:val="000000"/>
        </w:rPr>
        <w:t xml:space="preserve">               Location : Ujjain (M. P.</w:t>
      </w:r>
      <w:r w:rsidRPr="00257809">
        <w:rPr>
          <w:rFonts w:ascii="Times New Roman" w:hAnsi="Times New Roman" w:cs="Times New Roman"/>
          <w:color w:val="000000"/>
        </w:rPr>
        <w:t>)</w:t>
      </w:r>
    </w:p>
    <w:p w:rsidR="00624A95" w:rsidRPr="00257809" w:rsidRDefault="00624A95" w:rsidP="00624A95">
      <w:pPr>
        <w:pStyle w:val="Normal1"/>
        <w:tabs>
          <w:tab w:val="left" w:pos="720"/>
        </w:tabs>
        <w:ind w:left="0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</w:rPr>
        <w:t xml:space="preserve">       </w:t>
      </w:r>
      <w:r w:rsidR="00257809">
        <w:rPr>
          <w:rFonts w:ascii="Times New Roman" w:hAnsi="Times New Roman" w:cs="Times New Roman"/>
        </w:rPr>
        <w:t xml:space="preserve">     </w:t>
      </w:r>
      <w:r w:rsidRPr="00257809">
        <w:rPr>
          <w:rFonts w:ascii="Times New Roman" w:hAnsi="Times New Roman" w:cs="Times New Roman"/>
        </w:rPr>
        <w:t xml:space="preserve"> </w:t>
      </w:r>
      <w:r w:rsidRPr="00257809">
        <w:rPr>
          <w:rFonts w:ascii="Times New Roman" w:hAnsi="Times New Roman" w:cs="Times New Roman"/>
          <w:b/>
          <w:u w:val="single"/>
        </w:rPr>
        <w:t>Job Responsibilities:</w:t>
      </w:r>
    </w:p>
    <w:p w:rsidR="00624A95" w:rsidRPr="00257809" w:rsidRDefault="00624A95" w:rsidP="005A782B">
      <w:pPr>
        <w:pStyle w:val="Normal1"/>
        <w:numPr>
          <w:ilvl w:val="0"/>
          <w:numId w:val="3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jc w:val="left"/>
        <w:rPr>
          <w:rFonts w:ascii="Times New Roman" w:hAnsi="Times New Roman" w:cs="Times New Roman"/>
          <w:b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>Store handling and cash management of store.</w:t>
      </w:r>
    </w:p>
    <w:p w:rsidR="00FF5132" w:rsidRPr="00FF5132" w:rsidRDefault="00FF5132" w:rsidP="00FF5132">
      <w:pPr>
        <w:pStyle w:val="Normal1"/>
        <w:numPr>
          <w:ilvl w:val="0"/>
          <w:numId w:val="3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 </w:t>
      </w:r>
      <w:r w:rsidR="007E76FD">
        <w:rPr>
          <w:rFonts w:ascii="Times New Roman" w:hAnsi="Times New Roman" w:cs="Times New Roman"/>
          <w:color w:val="000000"/>
        </w:rPr>
        <w:t>plan</w:t>
      </w:r>
      <w:r w:rsidR="00624A95" w:rsidRPr="00257809">
        <w:rPr>
          <w:rFonts w:ascii="Times New Roman" w:hAnsi="Times New Roman" w:cs="Times New Roman"/>
          <w:color w:val="000000"/>
        </w:rPr>
        <w:t xml:space="preserve"> meets for sub dealers and customers</w:t>
      </w:r>
      <w:r>
        <w:rPr>
          <w:rFonts w:ascii="Times New Roman" w:hAnsi="Times New Roman" w:cs="Times New Roman"/>
          <w:color w:val="000000"/>
        </w:rPr>
        <w:t xml:space="preserve"> and conducting monthly review.</w:t>
      </w:r>
    </w:p>
    <w:p w:rsidR="00FF5132" w:rsidRPr="00FF5132" w:rsidRDefault="00FF5132" w:rsidP="00FF513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9360"/>
        </w:tabs>
        <w:spacing w:after="0" w:line="240" w:lineRule="auto"/>
        <w:jc w:val="both"/>
        <w:rPr>
          <w:b/>
          <w:color w:val="000000"/>
          <w:szCs w:val="22"/>
        </w:rPr>
      </w:pPr>
      <w:r>
        <w:rPr>
          <w:rFonts w:ascii="Times New Roman" w:hAnsi="Times New Roman"/>
          <w:szCs w:val="22"/>
        </w:rPr>
        <w:t xml:space="preserve">To </w:t>
      </w:r>
      <w:r w:rsidR="007E76FD">
        <w:rPr>
          <w:rFonts w:ascii="Times New Roman" w:hAnsi="Times New Roman"/>
          <w:szCs w:val="22"/>
        </w:rPr>
        <w:t>organize merchandising and marketing a</w:t>
      </w:r>
      <w:r w:rsidRPr="00FF5132">
        <w:rPr>
          <w:rFonts w:ascii="Times New Roman" w:hAnsi="Times New Roman"/>
          <w:szCs w:val="22"/>
        </w:rPr>
        <w:t>ctivities at market place</w:t>
      </w:r>
      <w:r w:rsidRPr="00FF5132">
        <w:rPr>
          <w:color w:val="444444"/>
          <w:szCs w:val="22"/>
        </w:rPr>
        <w:t>.</w:t>
      </w:r>
      <w:r w:rsidRPr="00FF5132">
        <w:rPr>
          <w:color w:val="000000"/>
          <w:szCs w:val="22"/>
        </w:rPr>
        <w:t xml:space="preserve">  </w:t>
      </w:r>
    </w:p>
    <w:p w:rsidR="00624A95" w:rsidRPr="007E76FD" w:rsidRDefault="007E76FD" w:rsidP="005A782B">
      <w:pPr>
        <w:pStyle w:val="Normal1"/>
        <w:numPr>
          <w:ilvl w:val="0"/>
          <w:numId w:val="3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 ensure town wise value &amp; v</w:t>
      </w:r>
      <w:r w:rsidRPr="007E76FD">
        <w:rPr>
          <w:rFonts w:ascii="Times New Roman" w:hAnsi="Times New Roman" w:cs="Times New Roman"/>
          <w:color w:val="000000" w:themeColor="text1"/>
        </w:rPr>
        <w:t>olume planning for achieving monthly &amp; yearly plan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E302C" w:rsidRPr="00FF5132" w:rsidRDefault="009E302C" w:rsidP="00624A95">
      <w:pPr>
        <w:pStyle w:val="Subsection"/>
        <w:rPr>
          <w:rFonts w:ascii="Times New Roman" w:hAnsi="Times New Roman"/>
          <w:sz w:val="22"/>
        </w:rPr>
      </w:pPr>
    </w:p>
    <w:p w:rsidR="009E302C" w:rsidRPr="00257809" w:rsidRDefault="00D93A2E" w:rsidP="00E06249">
      <w:pPr>
        <w:pStyle w:val="Section"/>
        <w:rPr>
          <w:rFonts w:ascii="Times New Roman" w:hAnsi="Times New Roman"/>
        </w:rPr>
      </w:pPr>
      <w:r w:rsidRPr="00257809">
        <w:rPr>
          <w:rFonts w:ascii="Times New Roman" w:hAnsi="Times New Roman"/>
        </w:rPr>
        <w:t>Skills</w:t>
      </w:r>
    </w:p>
    <w:p w:rsidR="00E06249" w:rsidRDefault="00E06249" w:rsidP="00E0624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/>
        </w:rPr>
      </w:pPr>
      <w:r w:rsidRPr="00257809">
        <w:rPr>
          <w:rFonts w:ascii="Times New Roman" w:hAnsi="Times New Roman"/>
        </w:rPr>
        <w:t>Proficient in office utilities like MS-Word, MS-Excel, MS</w:t>
      </w:r>
      <w:r w:rsidR="007E76FD">
        <w:rPr>
          <w:rFonts w:ascii="Times New Roman" w:hAnsi="Times New Roman"/>
        </w:rPr>
        <w:t xml:space="preserve"> </w:t>
      </w:r>
      <w:r w:rsidRPr="00257809">
        <w:rPr>
          <w:rFonts w:ascii="Times New Roman" w:hAnsi="Times New Roman"/>
        </w:rPr>
        <w:t>-</w:t>
      </w:r>
      <w:r w:rsidR="007E76FD">
        <w:rPr>
          <w:rFonts w:ascii="Times New Roman" w:hAnsi="Times New Roman"/>
        </w:rPr>
        <w:t xml:space="preserve"> </w:t>
      </w:r>
      <w:r w:rsidRPr="00257809">
        <w:rPr>
          <w:rFonts w:ascii="Times New Roman" w:hAnsi="Times New Roman"/>
        </w:rPr>
        <w:t>Powerpoint, etc.</w:t>
      </w:r>
    </w:p>
    <w:p w:rsidR="007E76FD" w:rsidRPr="00257809" w:rsidRDefault="007E76FD" w:rsidP="00E0624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Working as a City Representative in Robin Hood Army  for Ujjain chapter.</w:t>
      </w:r>
    </w:p>
    <w:p w:rsidR="00E06249" w:rsidRPr="00257809" w:rsidRDefault="00E06249" w:rsidP="00E0624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/>
        </w:rPr>
      </w:pPr>
      <w:r w:rsidRPr="00257809">
        <w:rPr>
          <w:rFonts w:ascii="Times New Roman" w:hAnsi="Times New Roman"/>
        </w:rPr>
        <w:t>Working knowledge of Accounting Packages (Tally ERP 9).</w:t>
      </w:r>
    </w:p>
    <w:p w:rsidR="00E06249" w:rsidRPr="00257809" w:rsidRDefault="00E06249" w:rsidP="00E0624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/>
        </w:rPr>
      </w:pPr>
      <w:r w:rsidRPr="00257809">
        <w:rPr>
          <w:rFonts w:ascii="Times New Roman" w:hAnsi="Times New Roman"/>
        </w:rPr>
        <w:t>Strategic planning in new product launch.</w:t>
      </w:r>
    </w:p>
    <w:p w:rsidR="00E06249" w:rsidRPr="00257809" w:rsidRDefault="00E06249" w:rsidP="00E06249">
      <w:pPr>
        <w:pStyle w:val="Section"/>
        <w:rPr>
          <w:rFonts w:ascii="Times New Roman" w:hAnsi="Times New Roman"/>
        </w:rPr>
      </w:pPr>
      <w:r w:rsidRPr="00257809">
        <w:rPr>
          <w:rFonts w:ascii="Times New Roman" w:hAnsi="Times New Roman"/>
        </w:rPr>
        <w:t xml:space="preserve">Awards and achievements </w:t>
      </w:r>
    </w:p>
    <w:p w:rsidR="00E06249" w:rsidRPr="00257809" w:rsidRDefault="00E06249" w:rsidP="00E06249">
      <w:pPr>
        <w:pStyle w:val="Normal1"/>
        <w:numPr>
          <w:ilvl w:val="0"/>
          <w:numId w:val="3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 xml:space="preserve">Got certificate from </w:t>
      </w:r>
      <w:r w:rsidR="009B6DD2">
        <w:rPr>
          <w:rFonts w:ascii="Times New Roman" w:hAnsi="Times New Roman" w:cs="Times New Roman"/>
          <w:b/>
          <w:color w:val="000000"/>
        </w:rPr>
        <w:t xml:space="preserve">National </w:t>
      </w:r>
      <w:r w:rsidR="007E76FD">
        <w:rPr>
          <w:rFonts w:ascii="Times New Roman" w:hAnsi="Times New Roman" w:cs="Times New Roman"/>
          <w:b/>
          <w:color w:val="000000"/>
        </w:rPr>
        <w:t>Headquarter</w:t>
      </w:r>
      <w:r w:rsidRPr="00257809">
        <w:rPr>
          <w:rFonts w:ascii="Times New Roman" w:hAnsi="Times New Roman" w:cs="Times New Roman"/>
          <w:color w:val="000000"/>
        </w:rPr>
        <w:t xml:space="preserve"> as a best performer at national level .</w:t>
      </w:r>
    </w:p>
    <w:p w:rsidR="00E06249" w:rsidRPr="00257809" w:rsidRDefault="00E06249" w:rsidP="00E06249">
      <w:pPr>
        <w:pStyle w:val="Normal1"/>
        <w:numPr>
          <w:ilvl w:val="0"/>
          <w:numId w:val="3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rPr>
          <w:rFonts w:ascii="Times New Roman" w:hAnsi="Times New Roman" w:cs="Times New Roman"/>
          <w:b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 xml:space="preserve">Scored 80% in </w:t>
      </w:r>
      <w:r w:rsidRPr="00257809">
        <w:rPr>
          <w:rFonts w:ascii="Times New Roman" w:hAnsi="Times New Roman" w:cs="Times New Roman"/>
          <w:b/>
          <w:color w:val="000000"/>
        </w:rPr>
        <w:t>NQT</w:t>
      </w:r>
      <w:r w:rsidRPr="00257809">
        <w:rPr>
          <w:rFonts w:ascii="Times New Roman" w:hAnsi="Times New Roman" w:cs="Times New Roman"/>
          <w:color w:val="000000"/>
        </w:rPr>
        <w:t xml:space="preserve"> organized by </w:t>
      </w:r>
      <w:r w:rsidRPr="00257809">
        <w:rPr>
          <w:rFonts w:ascii="Times New Roman" w:hAnsi="Times New Roman" w:cs="Times New Roman"/>
          <w:b/>
          <w:color w:val="000000"/>
        </w:rPr>
        <w:t>TCS.</w:t>
      </w:r>
    </w:p>
    <w:p w:rsidR="00E06249" w:rsidRPr="00257809" w:rsidRDefault="00E06249" w:rsidP="00E06249">
      <w:pPr>
        <w:pStyle w:val="Normal1"/>
        <w:numPr>
          <w:ilvl w:val="0"/>
          <w:numId w:val="3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 xml:space="preserve">Played </w:t>
      </w:r>
      <w:r w:rsidR="007E76FD">
        <w:rPr>
          <w:rFonts w:ascii="Times New Roman" w:hAnsi="Times New Roman" w:cs="Times New Roman"/>
          <w:color w:val="000000"/>
        </w:rPr>
        <w:t>K</w:t>
      </w:r>
      <w:r w:rsidR="007E76FD">
        <w:rPr>
          <w:rFonts w:ascii="Times New Roman" w:hAnsi="Times New Roman" w:cs="Times New Roman"/>
          <w:b/>
          <w:color w:val="000000"/>
        </w:rPr>
        <w:t>ick-B</w:t>
      </w:r>
      <w:r w:rsidRPr="00257809">
        <w:rPr>
          <w:rFonts w:ascii="Times New Roman" w:hAnsi="Times New Roman" w:cs="Times New Roman"/>
          <w:b/>
          <w:color w:val="000000"/>
        </w:rPr>
        <w:t>oxing</w:t>
      </w:r>
      <w:r w:rsidRPr="00257809">
        <w:rPr>
          <w:rFonts w:ascii="Times New Roman" w:hAnsi="Times New Roman" w:cs="Times New Roman"/>
          <w:color w:val="000000"/>
        </w:rPr>
        <w:t xml:space="preserve"> at </w:t>
      </w:r>
      <w:r w:rsidR="007E76FD">
        <w:rPr>
          <w:rFonts w:ascii="Times New Roman" w:hAnsi="Times New Roman" w:cs="Times New Roman"/>
          <w:b/>
          <w:color w:val="000000"/>
        </w:rPr>
        <w:t>State L</w:t>
      </w:r>
      <w:r w:rsidRPr="00257809">
        <w:rPr>
          <w:rFonts w:ascii="Times New Roman" w:hAnsi="Times New Roman" w:cs="Times New Roman"/>
          <w:b/>
          <w:color w:val="000000"/>
        </w:rPr>
        <w:t>evel</w:t>
      </w:r>
      <w:r w:rsidR="007E76FD">
        <w:rPr>
          <w:rFonts w:ascii="Times New Roman" w:hAnsi="Times New Roman" w:cs="Times New Roman"/>
          <w:color w:val="000000"/>
        </w:rPr>
        <w:t>.</w:t>
      </w:r>
    </w:p>
    <w:p w:rsidR="00E06249" w:rsidRPr="00257809" w:rsidRDefault="00E06249" w:rsidP="00E06249">
      <w:pPr>
        <w:pStyle w:val="Normal1"/>
        <w:numPr>
          <w:ilvl w:val="0"/>
          <w:numId w:val="3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 xml:space="preserve">Awarded </w:t>
      </w:r>
      <w:r w:rsidR="009B6DD2">
        <w:rPr>
          <w:rFonts w:ascii="Times New Roman" w:hAnsi="Times New Roman" w:cs="Times New Roman"/>
          <w:b/>
          <w:color w:val="000000"/>
        </w:rPr>
        <w:t>Bronze</w:t>
      </w:r>
      <w:r w:rsidRPr="00257809">
        <w:rPr>
          <w:rFonts w:ascii="Times New Roman" w:hAnsi="Times New Roman" w:cs="Times New Roman"/>
          <w:b/>
          <w:color w:val="000000"/>
        </w:rPr>
        <w:t xml:space="preserve"> M</w:t>
      </w:r>
      <w:r w:rsidR="009B6DD2">
        <w:rPr>
          <w:rFonts w:ascii="Times New Roman" w:hAnsi="Times New Roman" w:cs="Times New Roman"/>
          <w:b/>
          <w:color w:val="000000"/>
        </w:rPr>
        <w:t>edal</w:t>
      </w:r>
      <w:r w:rsidRPr="00257809">
        <w:rPr>
          <w:rFonts w:ascii="Times New Roman" w:hAnsi="Times New Roman" w:cs="Times New Roman"/>
          <w:color w:val="000000"/>
        </w:rPr>
        <w:t xml:space="preserve"> in </w:t>
      </w:r>
      <w:r w:rsidRPr="00257809">
        <w:rPr>
          <w:rFonts w:ascii="Times New Roman" w:hAnsi="Times New Roman" w:cs="Times New Roman"/>
          <w:b/>
          <w:color w:val="000000"/>
        </w:rPr>
        <w:t>F</w:t>
      </w:r>
      <w:r w:rsidR="009B6DD2">
        <w:rPr>
          <w:rFonts w:ascii="Times New Roman" w:hAnsi="Times New Roman" w:cs="Times New Roman"/>
          <w:b/>
          <w:color w:val="000000"/>
        </w:rPr>
        <w:t>encing</w:t>
      </w:r>
      <w:r w:rsidRPr="00257809">
        <w:rPr>
          <w:rFonts w:ascii="Times New Roman" w:hAnsi="Times New Roman" w:cs="Times New Roman"/>
          <w:color w:val="000000"/>
        </w:rPr>
        <w:t xml:space="preserve"> at </w:t>
      </w:r>
      <w:r w:rsidR="009B6DD2">
        <w:rPr>
          <w:rFonts w:ascii="Times New Roman" w:hAnsi="Times New Roman" w:cs="Times New Roman"/>
          <w:b/>
          <w:color w:val="000000"/>
        </w:rPr>
        <w:t>State L</w:t>
      </w:r>
      <w:r w:rsidRPr="00257809">
        <w:rPr>
          <w:rFonts w:ascii="Times New Roman" w:hAnsi="Times New Roman" w:cs="Times New Roman"/>
          <w:b/>
          <w:color w:val="000000"/>
        </w:rPr>
        <w:t>evel</w:t>
      </w:r>
      <w:r w:rsidR="007E76FD">
        <w:rPr>
          <w:rFonts w:ascii="Times New Roman" w:hAnsi="Times New Roman" w:cs="Times New Roman"/>
          <w:color w:val="000000"/>
        </w:rPr>
        <w:t>.</w:t>
      </w:r>
    </w:p>
    <w:p w:rsidR="00E06249" w:rsidRPr="00257809" w:rsidRDefault="00E06249" w:rsidP="00E06249">
      <w:pPr>
        <w:pStyle w:val="Normal1"/>
        <w:numPr>
          <w:ilvl w:val="0"/>
          <w:numId w:val="3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720"/>
          <w:tab w:val="right" w:pos="9360"/>
        </w:tabs>
        <w:spacing w:before="0"/>
        <w:rPr>
          <w:rFonts w:ascii="Times New Roman" w:hAnsi="Times New Roman" w:cs="Times New Roman"/>
          <w:color w:val="000000"/>
        </w:rPr>
      </w:pPr>
      <w:r w:rsidRPr="00257809">
        <w:rPr>
          <w:rFonts w:ascii="Times New Roman" w:hAnsi="Times New Roman" w:cs="Times New Roman"/>
          <w:color w:val="000000"/>
        </w:rPr>
        <w:t>Participated in Government campaign ‘MIL-BANCHO’ for government school benefits.</w:t>
      </w:r>
    </w:p>
    <w:p w:rsidR="00E06249" w:rsidRPr="00257809" w:rsidRDefault="00E06249" w:rsidP="00E06249">
      <w:pPr>
        <w:pStyle w:val="Section"/>
        <w:rPr>
          <w:rFonts w:ascii="Times New Roman" w:hAnsi="Times New Roman"/>
        </w:rPr>
      </w:pPr>
      <w:r w:rsidRPr="00257809">
        <w:rPr>
          <w:rFonts w:ascii="Times New Roman" w:hAnsi="Times New Roman"/>
        </w:rPr>
        <w:t>Personal details</w:t>
      </w:r>
    </w:p>
    <w:p w:rsidR="00E06249" w:rsidRPr="00257809" w:rsidRDefault="00E06249" w:rsidP="00E06249">
      <w:pPr>
        <w:pStyle w:val="Normal1"/>
        <w:numPr>
          <w:ilvl w:val="0"/>
          <w:numId w:val="33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</w:rPr>
        <w:t xml:space="preserve">Name       </w:t>
      </w:r>
      <w:r w:rsidR="0042660A">
        <w:rPr>
          <w:rFonts w:ascii="Times New Roman" w:hAnsi="Times New Roman" w:cs="Times New Roman"/>
        </w:rPr>
        <w:t xml:space="preserve">                 : Nikhil Sharma</w:t>
      </w:r>
    </w:p>
    <w:p w:rsidR="00E06249" w:rsidRPr="00257809" w:rsidRDefault="00E06249" w:rsidP="00E06249">
      <w:pPr>
        <w:pStyle w:val="Normal1"/>
        <w:numPr>
          <w:ilvl w:val="0"/>
          <w:numId w:val="33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</w:rPr>
        <w:t>Father’s Name</w:t>
      </w:r>
      <w:r w:rsidRPr="00257809">
        <w:rPr>
          <w:rFonts w:ascii="Times New Roman" w:hAnsi="Times New Roman" w:cs="Times New Roman"/>
        </w:rPr>
        <w:tab/>
        <w:t xml:space="preserve">  </w:t>
      </w:r>
      <w:r w:rsidR="00257809">
        <w:rPr>
          <w:rFonts w:ascii="Times New Roman" w:hAnsi="Times New Roman" w:cs="Times New Roman"/>
        </w:rPr>
        <w:t xml:space="preserve">    </w:t>
      </w:r>
      <w:r w:rsidR="0042660A">
        <w:rPr>
          <w:rFonts w:ascii="Times New Roman" w:hAnsi="Times New Roman" w:cs="Times New Roman"/>
        </w:rPr>
        <w:t xml:space="preserve"> : Om Prakash Sharma</w:t>
      </w:r>
    </w:p>
    <w:p w:rsidR="00E06249" w:rsidRPr="007E76FD" w:rsidRDefault="00E06249" w:rsidP="007E76FD">
      <w:pPr>
        <w:pStyle w:val="Normal1"/>
        <w:numPr>
          <w:ilvl w:val="0"/>
          <w:numId w:val="33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</w:rPr>
        <w:t xml:space="preserve">Date of Birth </w:t>
      </w:r>
      <w:r w:rsidRPr="00257809">
        <w:rPr>
          <w:rFonts w:ascii="Times New Roman" w:hAnsi="Times New Roman" w:cs="Times New Roman"/>
        </w:rPr>
        <w:tab/>
        <w:t xml:space="preserve">   </w:t>
      </w:r>
      <w:r w:rsidR="00257809">
        <w:rPr>
          <w:rFonts w:ascii="Times New Roman" w:hAnsi="Times New Roman" w:cs="Times New Roman"/>
        </w:rPr>
        <w:t xml:space="preserve">    </w:t>
      </w:r>
      <w:r w:rsidR="0042660A">
        <w:rPr>
          <w:rFonts w:ascii="Times New Roman" w:hAnsi="Times New Roman" w:cs="Times New Roman"/>
        </w:rPr>
        <w:t>: 20 May</w:t>
      </w:r>
      <w:r w:rsidRPr="00257809">
        <w:rPr>
          <w:rFonts w:ascii="Times New Roman" w:hAnsi="Times New Roman" w:cs="Times New Roman"/>
        </w:rPr>
        <w:t xml:space="preserve"> 1996</w:t>
      </w:r>
    </w:p>
    <w:p w:rsidR="00E06249" w:rsidRPr="00257809" w:rsidRDefault="00E06249" w:rsidP="00E06249">
      <w:pPr>
        <w:pStyle w:val="Normal1"/>
        <w:numPr>
          <w:ilvl w:val="0"/>
          <w:numId w:val="33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</w:rPr>
        <w:t>La</w:t>
      </w:r>
      <w:r w:rsidR="0042660A">
        <w:rPr>
          <w:rFonts w:ascii="Times New Roman" w:hAnsi="Times New Roman" w:cs="Times New Roman"/>
        </w:rPr>
        <w:t>nguages Known   : English, Hindi</w:t>
      </w:r>
    </w:p>
    <w:p w:rsidR="00E06249" w:rsidRPr="00257809" w:rsidRDefault="00E06249" w:rsidP="00E06249">
      <w:pPr>
        <w:pStyle w:val="Normal1"/>
        <w:numPr>
          <w:ilvl w:val="0"/>
          <w:numId w:val="33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57809">
        <w:rPr>
          <w:rFonts w:ascii="Times New Roman" w:hAnsi="Times New Roman" w:cs="Times New Roman"/>
        </w:rPr>
        <w:t xml:space="preserve">Address    </w:t>
      </w:r>
      <w:r w:rsidR="00257809" w:rsidRPr="00257809">
        <w:rPr>
          <w:rFonts w:ascii="Times New Roman" w:hAnsi="Times New Roman" w:cs="Times New Roman"/>
        </w:rPr>
        <w:t xml:space="preserve">               </w:t>
      </w:r>
      <w:r w:rsidR="00257809">
        <w:rPr>
          <w:rFonts w:ascii="Times New Roman" w:hAnsi="Times New Roman" w:cs="Times New Roman"/>
        </w:rPr>
        <w:t xml:space="preserve"> </w:t>
      </w:r>
      <w:r w:rsidR="0042660A">
        <w:rPr>
          <w:rFonts w:ascii="Times New Roman" w:hAnsi="Times New Roman" w:cs="Times New Roman"/>
        </w:rPr>
        <w:t xml:space="preserve"> : 17, Parswanath Parisar, Suraj Nagar, Ujjain</w:t>
      </w:r>
      <w:r w:rsidRPr="00257809">
        <w:rPr>
          <w:rFonts w:ascii="Times New Roman" w:hAnsi="Times New Roman" w:cs="Times New Roman"/>
        </w:rPr>
        <w:t xml:space="preserve"> (M. P.)</w:t>
      </w:r>
    </w:p>
    <w:p w:rsidR="00E06249" w:rsidRPr="00257809" w:rsidRDefault="00E06249" w:rsidP="00E06249">
      <w:pPr>
        <w:rPr>
          <w:rFonts w:ascii="Times New Roman" w:hAnsi="Times New Roman"/>
        </w:rPr>
      </w:pPr>
    </w:p>
    <w:p w:rsidR="00E06249" w:rsidRPr="00257809" w:rsidRDefault="00E06249" w:rsidP="00E06249">
      <w:pPr>
        <w:spacing w:after="200"/>
        <w:rPr>
          <w:rFonts w:ascii="Times New Roman" w:hAnsi="Times New Roman"/>
        </w:rPr>
      </w:pPr>
    </w:p>
    <w:sectPr w:rsidR="00E06249" w:rsidRPr="00257809" w:rsidSect="009E302C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3F" w:rsidRDefault="00B0443F">
      <w:r>
        <w:separator/>
      </w:r>
    </w:p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</w:endnote>
  <w:endnote w:type="continuationSeparator" w:id="1">
    <w:p w:rsidR="00B0443F" w:rsidRDefault="00B0443F">
      <w:r>
        <w:continuationSeparator/>
      </w:r>
    </w:p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2C" w:rsidRDefault="002347F7">
    <w:pPr>
      <w:pStyle w:val="Footer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E2301DE4626A4EE09EA5ABB092756190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9E302C" w:rsidRDefault="00EC56AD">
                    <w:pPr>
                      <w:pStyle w:val="GrayText"/>
                    </w:pPr>
                    <w:r>
                      <w:t>nikhil sharma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9E302C" w:rsidRDefault="002347F7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D93A2E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2C" w:rsidRDefault="002347F7">
    <w:pPr>
      <w:rPr>
        <w:sz w:val="10"/>
        <w:szCs w:val="10"/>
      </w:rPr>
    </w:pPr>
    <w:r>
      <w:rPr>
        <w:noProof/>
        <w:sz w:val="10"/>
        <w:szCs w:val="10"/>
      </w:rPr>
      <w:pict>
        <v:rect id="_x0000_s27668" style="position:absolute;margin-left:-241.9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placeholder>
                    <w:docPart w:val="E7005FE38CF2430EA3AD24BF1FB7C9B5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9E302C" w:rsidRDefault="00EC56AD">
                    <w:pPr>
                      <w:pStyle w:val="GrayText"/>
                    </w:pPr>
                    <w:r>
                      <w:t>nikhil sharma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7666" style="position:absolute;margin-left:59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9E302C" w:rsidRDefault="002347F7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7E76FD" w:rsidRPr="007E76FD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9E302C" w:rsidRDefault="009E302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2C" w:rsidRDefault="002347F7">
    <w:pPr>
      <w:pStyle w:val="Footer"/>
    </w:pPr>
    <w:r>
      <w:rPr>
        <w:noProof/>
        <w:lang w:eastAsia="en-US"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  <w:lang w:eastAsia="en-US"/>
      </w:rPr>
      <w:pict>
        <v:oval id="_x0000_s27658" style="position:absolute;margin-left:25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9E302C" w:rsidRDefault="009E302C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3F" w:rsidRDefault="00B0443F">
      <w:r>
        <w:separator/>
      </w:r>
    </w:p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</w:footnote>
  <w:footnote w:type="continuationSeparator" w:id="1">
    <w:p w:rsidR="00B0443F" w:rsidRDefault="00B0443F">
      <w:r>
        <w:continuationSeparator/>
      </w:r>
    </w:p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  <w:p w:rsidR="00B0443F" w:rsidRDefault="00B044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95" w:rsidRPr="00EC56AD" w:rsidRDefault="00624A95">
    <w:pPr>
      <w:pStyle w:val="Header"/>
      <w:rPr>
        <w:b/>
      </w:rPr>
    </w:pPr>
    <w:r w:rsidRPr="00EC56AD">
      <w:rPr>
        <w:b/>
      </w:rPr>
      <w:t>NIKHIL SHARMA</w:t>
    </w:r>
  </w:p>
  <w:p w:rsidR="00624A95" w:rsidRPr="0042660A" w:rsidRDefault="00257809">
    <w:pPr>
      <w:pStyle w:val="Header"/>
      <w:rPr>
        <w:color w:val="002060"/>
      </w:rPr>
    </w:pPr>
    <w:r w:rsidRPr="0042660A">
      <w:rPr>
        <w:color w:val="002060"/>
      </w:rPr>
      <w:t>Nyk.sharma5@gmail.com</w:t>
    </w:r>
  </w:p>
  <w:p w:rsidR="00624A95" w:rsidRDefault="00EC56AD">
    <w:pPr>
      <w:pStyle w:val="Header"/>
    </w:pPr>
    <w:r>
      <w:t>+91-</w:t>
    </w:r>
    <w:r w:rsidR="00624A95">
      <w:t>9479513115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6953A1B"/>
    <w:multiLevelType w:val="hybridMultilevel"/>
    <w:tmpl w:val="CD3E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4AC3"/>
    <w:multiLevelType w:val="hybridMultilevel"/>
    <w:tmpl w:val="BAE6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139D7"/>
    <w:multiLevelType w:val="hybridMultilevel"/>
    <w:tmpl w:val="3F76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538BE"/>
    <w:multiLevelType w:val="hybridMultilevel"/>
    <w:tmpl w:val="468AA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07C67"/>
    <w:multiLevelType w:val="hybridMultilevel"/>
    <w:tmpl w:val="90DA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7465"/>
    <w:multiLevelType w:val="hybridMultilevel"/>
    <w:tmpl w:val="52AA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D16B8"/>
    <w:multiLevelType w:val="hybridMultilevel"/>
    <w:tmpl w:val="970A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90B06"/>
    <w:multiLevelType w:val="hybridMultilevel"/>
    <w:tmpl w:val="208AB68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B3C2637"/>
    <w:multiLevelType w:val="hybridMultilevel"/>
    <w:tmpl w:val="78CE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1FA9"/>
    <w:multiLevelType w:val="multilevel"/>
    <w:tmpl w:val="BA62F72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42A4462"/>
    <w:multiLevelType w:val="hybridMultilevel"/>
    <w:tmpl w:val="5B94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F79D4"/>
    <w:multiLevelType w:val="hybridMultilevel"/>
    <w:tmpl w:val="24F4F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C1607"/>
    <w:multiLevelType w:val="hybridMultilevel"/>
    <w:tmpl w:val="A4807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B56FB"/>
    <w:multiLevelType w:val="hybridMultilevel"/>
    <w:tmpl w:val="38D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20FF6"/>
    <w:multiLevelType w:val="hybridMultilevel"/>
    <w:tmpl w:val="F4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74517"/>
    <w:multiLevelType w:val="hybridMultilevel"/>
    <w:tmpl w:val="9CEC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6"/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8"/>
  </w:num>
  <w:num w:numId="28">
    <w:abstractNumId w:val="6"/>
  </w:num>
  <w:num w:numId="29">
    <w:abstractNumId w:val="20"/>
  </w:num>
  <w:num w:numId="30">
    <w:abstractNumId w:val="15"/>
  </w:num>
  <w:num w:numId="31">
    <w:abstractNumId w:val="7"/>
  </w:num>
  <w:num w:numId="32">
    <w:abstractNumId w:val="19"/>
  </w:num>
  <w:num w:numId="33">
    <w:abstractNumId w:val="18"/>
  </w:num>
  <w:num w:numId="34">
    <w:abstractNumId w:val="13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37890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E06249"/>
    <w:rsid w:val="000C2569"/>
    <w:rsid w:val="002347F7"/>
    <w:rsid w:val="00257809"/>
    <w:rsid w:val="0042660A"/>
    <w:rsid w:val="005920EE"/>
    <w:rsid w:val="005A782B"/>
    <w:rsid w:val="00624A95"/>
    <w:rsid w:val="006D28B0"/>
    <w:rsid w:val="007973FE"/>
    <w:rsid w:val="007E76FD"/>
    <w:rsid w:val="009B6DD2"/>
    <w:rsid w:val="009E302C"/>
    <w:rsid w:val="00B0443F"/>
    <w:rsid w:val="00D93A2E"/>
    <w:rsid w:val="00DF0BC9"/>
    <w:rsid w:val="00E06249"/>
    <w:rsid w:val="00E745CA"/>
    <w:rsid w:val="00EC56AD"/>
    <w:rsid w:val="00F7280E"/>
    <w:rsid w:val="00FB393E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04]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C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9E302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E302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02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E302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E302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02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02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02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02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02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02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02C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02C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02C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02C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02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02C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02C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9E302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302C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9E302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02C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9E302C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9E302C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9E302C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9E302C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9E302C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9E302C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9E302C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9E302C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9E302C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9E302C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9E302C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9E302C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9E302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E302C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9E302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9E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30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2C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9E30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02C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2C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9E302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9E302C"/>
    <w:pPr>
      <w:spacing w:after="0" w:line="240" w:lineRule="auto"/>
    </w:pPr>
  </w:style>
  <w:style w:type="paragraph" w:styleId="BlockText">
    <w:name w:val="Block Text"/>
    <w:aliases w:val="Block Quote"/>
    <w:uiPriority w:val="40"/>
    <w:rsid w:val="009E302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9E302C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9E302C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9E302C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9E302C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9E302C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E302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9E302C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9E302C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9E302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E302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E302C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9E302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9E302C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9E302C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9E302C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9E302C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9E302C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9E302C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link w:val="SubsectionDate"/>
    <w:rsid w:val="009E302C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9E302C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9E302C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9E302C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9E302C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9E302C"/>
  </w:style>
  <w:style w:type="paragraph" w:customStyle="1" w:styleId="Normal1">
    <w:name w:val="Normal1"/>
    <w:uiPriority w:val="99"/>
    <w:qFormat/>
    <w:rsid w:val="00624A95"/>
    <w:pPr>
      <w:spacing w:before="80" w:after="0" w:line="240" w:lineRule="auto"/>
      <w:ind w:left="1434" w:hanging="357"/>
      <w:jc w:val="both"/>
    </w:pPr>
    <w:rPr>
      <w:rFonts w:ascii="Calibri" w:eastAsia="Calibri" w:hAnsi="Calibri" w:cs="Calibri"/>
    </w:rPr>
  </w:style>
  <w:style w:type="paragraph" w:customStyle="1" w:styleId="ListParagraph1">
    <w:name w:val="List Paragraph1"/>
    <w:uiPriority w:val="99"/>
    <w:qFormat/>
    <w:rsid w:val="00624A9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6"/>
    <w:unhideWhenUsed/>
    <w:qFormat/>
    <w:rsid w:val="00E06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01DE4626A4EE09EA5ABB09275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7B39-8E22-4886-9617-2C5A6413F354}"/>
      </w:docPartPr>
      <w:docPartBody>
        <w:p w:rsidR="005C52D0" w:rsidRDefault="007107B0">
          <w:pPr>
            <w:pStyle w:val="E2301DE4626A4EE09EA5ABB092756190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E7005FE38CF2430EA3AD24BF1FB7C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BB61-E80C-424E-AB12-109930B063C6}"/>
      </w:docPartPr>
      <w:docPartBody>
        <w:p w:rsidR="005C52D0" w:rsidRDefault="007107B0">
          <w:pPr>
            <w:pStyle w:val="E7005FE38CF2430EA3AD24BF1FB7C9B5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07B0"/>
    <w:rsid w:val="005C52D0"/>
    <w:rsid w:val="007107B0"/>
    <w:rsid w:val="007B76BD"/>
    <w:rsid w:val="00985B3D"/>
    <w:rsid w:val="00C7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2D0"/>
    <w:rPr>
      <w:color w:val="808080"/>
    </w:rPr>
  </w:style>
  <w:style w:type="paragraph" w:customStyle="1" w:styleId="231A5C73FB294C76B205AF3854CE096D">
    <w:name w:val="231A5C73FB294C76B205AF3854CE096D"/>
    <w:rsid w:val="005C52D0"/>
  </w:style>
  <w:style w:type="paragraph" w:customStyle="1" w:styleId="881D3792F14D495289F2CE7A16E50D7A">
    <w:name w:val="881D3792F14D495289F2CE7A16E50D7A"/>
    <w:rsid w:val="005C52D0"/>
  </w:style>
  <w:style w:type="paragraph" w:customStyle="1" w:styleId="916B1985189B4F839CC2320700023A3C">
    <w:name w:val="916B1985189B4F839CC2320700023A3C"/>
    <w:rsid w:val="005C52D0"/>
  </w:style>
  <w:style w:type="paragraph" w:customStyle="1" w:styleId="AEF00772469F4749B8FB67BC77EFD63D">
    <w:name w:val="AEF00772469F4749B8FB67BC77EFD63D"/>
    <w:rsid w:val="005C52D0"/>
  </w:style>
  <w:style w:type="paragraph" w:customStyle="1" w:styleId="DA43724F639246898F474692AAD5D941">
    <w:name w:val="DA43724F639246898F474692AAD5D941"/>
    <w:rsid w:val="005C52D0"/>
  </w:style>
  <w:style w:type="paragraph" w:customStyle="1" w:styleId="6481D963C2D14D92B46D4A957BDCD980">
    <w:name w:val="6481D963C2D14D92B46D4A957BDCD980"/>
    <w:rsid w:val="005C52D0"/>
  </w:style>
  <w:style w:type="paragraph" w:customStyle="1" w:styleId="49010F9A6B8A4083B01E60535881B480">
    <w:name w:val="49010F9A6B8A4083B01E60535881B480"/>
    <w:rsid w:val="005C52D0"/>
  </w:style>
  <w:style w:type="character" w:customStyle="1" w:styleId="SubsectionDateChar1">
    <w:name w:val="Subsection Date Char1"/>
    <w:basedOn w:val="DefaultParagraphFont"/>
    <w:link w:val="SubsectionDate"/>
    <w:rsid w:val="005C52D0"/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5C52D0"/>
    <w:pPr>
      <w:spacing w:after="0" w:line="240" w:lineRule="auto"/>
      <w:outlineLvl w:val="0"/>
    </w:pPr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880BA81421E9476CA12CE5A21EC12BB5">
    <w:name w:val="880BA81421E9476CA12CE5A21EC12BB5"/>
    <w:rsid w:val="005C52D0"/>
  </w:style>
  <w:style w:type="paragraph" w:customStyle="1" w:styleId="1C3775FBF1104E6A8D146E6A340C482F">
    <w:name w:val="1C3775FBF1104E6A8D146E6A340C482F"/>
    <w:rsid w:val="005C52D0"/>
  </w:style>
  <w:style w:type="paragraph" w:customStyle="1" w:styleId="45AB9136F2294A30B6659B1A6688877F">
    <w:name w:val="45AB9136F2294A30B6659B1A6688877F"/>
    <w:rsid w:val="005C52D0"/>
  </w:style>
  <w:style w:type="paragraph" w:customStyle="1" w:styleId="CD9722D2274147BBB0A2B9F3CD2F8A16">
    <w:name w:val="CD9722D2274147BBB0A2B9F3CD2F8A16"/>
    <w:rsid w:val="005C52D0"/>
  </w:style>
  <w:style w:type="paragraph" w:customStyle="1" w:styleId="42FD8CFD514D4DE4A322FDB5F7C3421D">
    <w:name w:val="42FD8CFD514D4DE4A322FDB5F7C3421D"/>
    <w:rsid w:val="005C52D0"/>
  </w:style>
  <w:style w:type="paragraph" w:customStyle="1" w:styleId="664C238354C44D8FB8336F22487273A7">
    <w:name w:val="664C238354C44D8FB8336F22487273A7"/>
    <w:rsid w:val="005C52D0"/>
  </w:style>
  <w:style w:type="character" w:customStyle="1" w:styleId="subsectiondatechar">
    <w:name w:val="subsectiondatechar"/>
    <w:basedOn w:val="DefaultParagraphFont"/>
    <w:rsid w:val="005C52D0"/>
  </w:style>
  <w:style w:type="paragraph" w:customStyle="1" w:styleId="801CDC98AA5F494880D6ED348A961765">
    <w:name w:val="801CDC98AA5F494880D6ED348A961765"/>
    <w:rsid w:val="005C52D0"/>
  </w:style>
  <w:style w:type="paragraph" w:customStyle="1" w:styleId="A5FF48808C524E90A5A9C96467BA1A0F">
    <w:name w:val="A5FF48808C524E90A5A9C96467BA1A0F"/>
    <w:rsid w:val="005C52D0"/>
  </w:style>
  <w:style w:type="paragraph" w:customStyle="1" w:styleId="BA2306A1F5294B5C9CBB334056BFEA0A">
    <w:name w:val="BA2306A1F5294B5C9CBB334056BFEA0A"/>
    <w:rsid w:val="005C52D0"/>
  </w:style>
  <w:style w:type="paragraph" w:customStyle="1" w:styleId="22DDED0164774784B8F1BA00ED546578">
    <w:name w:val="22DDED0164774784B8F1BA00ED546578"/>
    <w:rsid w:val="005C52D0"/>
  </w:style>
  <w:style w:type="paragraph" w:customStyle="1" w:styleId="E2301DE4626A4EE09EA5ABB092756190">
    <w:name w:val="E2301DE4626A4EE09EA5ABB092756190"/>
    <w:rsid w:val="005C52D0"/>
  </w:style>
  <w:style w:type="paragraph" w:customStyle="1" w:styleId="E7005FE38CF2430EA3AD24BF1FB7C9B5">
    <w:name w:val="E7005FE38CF2430EA3AD24BF1FB7C9B5"/>
    <w:rsid w:val="005C52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108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sharma</dc:creator>
  <cp:lastModifiedBy>hp</cp:lastModifiedBy>
  <cp:revision>5</cp:revision>
  <dcterms:created xsi:type="dcterms:W3CDTF">2021-11-17T16:51:00Z</dcterms:created>
  <dcterms:modified xsi:type="dcterms:W3CDTF">2021-11-21T08:23:00Z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