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4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439"/>
      </w:tblGrid>
      <w:tr w:rsidR="00692703" w:rsidRPr="00CF1A49" w14:paraId="190A7EA6" w14:textId="77777777" w:rsidTr="0073465E">
        <w:trPr>
          <w:trHeight w:hRule="exact" w:val="1458"/>
        </w:trPr>
        <w:tc>
          <w:tcPr>
            <w:tcW w:w="9438" w:type="dxa"/>
            <w:tcMar>
              <w:top w:w="0" w:type="dxa"/>
              <w:bottom w:w="0" w:type="dxa"/>
            </w:tcMar>
          </w:tcPr>
          <w:p w14:paraId="5A7EC246" w14:textId="03B82453" w:rsidR="00692703" w:rsidRPr="00B2797F" w:rsidRDefault="00BB44CD" w:rsidP="00846189">
            <w:pPr>
              <w:pStyle w:val="Title"/>
              <w:rPr>
                <w:sz w:val="56"/>
                <w:szCs w:val="52"/>
              </w:rPr>
            </w:pPr>
            <w:r w:rsidRPr="00B2797F">
              <w:rPr>
                <w:sz w:val="56"/>
                <w:szCs w:val="52"/>
              </w:rPr>
              <w:t>Arihant</w:t>
            </w:r>
            <w:r w:rsidR="003F50F2" w:rsidRPr="00B2797F">
              <w:rPr>
                <w:sz w:val="56"/>
                <w:szCs w:val="52"/>
              </w:rPr>
              <w:t xml:space="preserve"> JAm</w:t>
            </w:r>
            <w:r w:rsidR="00846189">
              <w:rPr>
                <w:sz w:val="56"/>
                <w:szCs w:val="52"/>
              </w:rPr>
              <w:t>e</w:t>
            </w:r>
            <w:r w:rsidR="003F50F2" w:rsidRPr="00B2797F">
              <w:rPr>
                <w:sz w:val="56"/>
                <w:szCs w:val="52"/>
              </w:rPr>
              <w:t>d</w:t>
            </w:r>
          </w:p>
          <w:p w14:paraId="4BEFEADB" w14:textId="4D5B141A" w:rsidR="00692703" w:rsidRPr="00CF1A49" w:rsidRDefault="004E7C9A" w:rsidP="00846189">
            <w:pPr>
              <w:pStyle w:val="ContactInfo"/>
              <w:contextualSpacing w:val="0"/>
            </w:pPr>
            <w:r>
              <w:t>Plot</w:t>
            </w:r>
            <w:r w:rsidR="00B2797F">
              <w:t xml:space="preserve"> No.:</w:t>
            </w:r>
            <w:r>
              <w:t xml:space="preserve"> G &amp; F, 1</w:t>
            </w:r>
            <w:r w:rsidRPr="004E7C9A">
              <w:rPr>
                <w:vertAlign w:val="superscript"/>
              </w:rPr>
              <w:t>st</w:t>
            </w:r>
            <w:r>
              <w:t xml:space="preserve"> Floor, K</w:t>
            </w:r>
            <w:r w:rsidR="00D60F44">
              <w:t>EE</w:t>
            </w:r>
            <w:r>
              <w:t xml:space="preserve"> Avenue, Vijay Nagar, </w:t>
            </w:r>
            <w:r w:rsidR="00022A3A">
              <w:t>Manimangalam Main Road, Varadharajapuram,</w:t>
            </w:r>
            <w:r w:rsidR="00525008">
              <w:t xml:space="preserve"> Mudichur,</w:t>
            </w:r>
            <w:r w:rsidR="00022A3A">
              <w:t xml:space="preserve"> </w:t>
            </w:r>
            <w:r w:rsidR="008645C7">
              <w:t>Chennai - 600048</w:t>
            </w:r>
          </w:p>
          <w:p w14:paraId="4E11B99C" w14:textId="18CC0B80" w:rsidR="00692703" w:rsidRPr="00CF1A49" w:rsidRDefault="008645C7" w:rsidP="00846189">
            <w:pPr>
              <w:pStyle w:val="ContactInfoEmphasis"/>
              <w:contextualSpacing w:val="0"/>
            </w:pPr>
            <w:r w:rsidRPr="00525008">
              <w:t>arihant.pinto@gmail.com</w:t>
            </w:r>
            <w:r>
              <w:t xml:space="preserve"> |</w:t>
            </w:r>
            <w:r w:rsidR="00525008">
              <w:t xml:space="preserve"> +91 988-401-4825</w:t>
            </w:r>
          </w:p>
        </w:tc>
      </w:tr>
      <w:tr w:rsidR="009571D8" w:rsidRPr="00CF1A49" w14:paraId="78A65FA4" w14:textId="77777777" w:rsidTr="00280AE7">
        <w:trPr>
          <w:trHeight w:val="586"/>
        </w:trPr>
        <w:tc>
          <w:tcPr>
            <w:tcW w:w="9438" w:type="dxa"/>
            <w:tcMar>
              <w:top w:w="432" w:type="dxa"/>
            </w:tcMar>
          </w:tcPr>
          <w:p w14:paraId="42A96C23" w14:textId="5A90335D" w:rsidR="003B4DDD" w:rsidRPr="00280AE7" w:rsidRDefault="00F2591F" w:rsidP="00280AE7">
            <w:pPr>
              <w:contextualSpacing w:val="0"/>
            </w:pPr>
            <w:r w:rsidRPr="00F2591F">
              <w:t xml:space="preserve">Dependable and strategically minded professional with a proven track record of success in Operational Excellence and </w:t>
            </w:r>
            <w:r>
              <w:t>Cu</w:t>
            </w:r>
            <w:r w:rsidRPr="00F2591F">
              <w:t xml:space="preserve">stomer </w:t>
            </w:r>
            <w:r>
              <w:t>S</w:t>
            </w:r>
            <w:r w:rsidRPr="00F2591F">
              <w:t>upport. Excels in high-pressure environments, both independently and as part of a team</w:t>
            </w:r>
            <w:r>
              <w:t>.</w:t>
            </w:r>
          </w:p>
        </w:tc>
      </w:tr>
    </w:tbl>
    <w:p w14:paraId="21B00A1F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F6A09237436F4265B373299F3686AFAA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0BF263F" w14:textId="77777777" w:rsidTr="00D32CF4">
        <w:tc>
          <w:tcPr>
            <w:tcW w:w="9290" w:type="dxa"/>
          </w:tcPr>
          <w:p w14:paraId="7980FE55" w14:textId="59C5FEB1" w:rsidR="001D0BF1" w:rsidRDefault="00353A06" w:rsidP="001D0BF1">
            <w:pPr>
              <w:pStyle w:val="Heading3"/>
              <w:contextualSpacing w:val="0"/>
              <w:rPr>
                <w:b w:val="0"/>
                <w:bCs/>
              </w:rPr>
            </w:pPr>
            <w:r w:rsidRPr="00353A06">
              <w:rPr>
                <w:smallCaps/>
                <w:color w:val="1D824C" w:themeColor="accent1"/>
                <w:sz w:val="26"/>
                <w:szCs w:val="26"/>
              </w:rPr>
              <w:t>cognizant technology solutions</w:t>
            </w:r>
            <w:r>
              <w:t xml:space="preserve"> </w:t>
            </w:r>
            <w:r w:rsidRPr="00353A06">
              <w:rPr>
                <w:b w:val="0"/>
                <w:bCs/>
                <w:sz w:val="20"/>
                <w:szCs w:val="22"/>
              </w:rPr>
              <w:t>(</w:t>
            </w:r>
            <w:r w:rsidR="00BB44CD" w:rsidRPr="00353A06">
              <w:rPr>
                <w:b w:val="0"/>
                <w:bCs/>
                <w:sz w:val="20"/>
                <w:szCs w:val="22"/>
              </w:rPr>
              <w:t>November 2015</w:t>
            </w:r>
            <w:r w:rsidR="001D0BF1" w:rsidRPr="00353A06">
              <w:rPr>
                <w:b w:val="0"/>
                <w:bCs/>
                <w:sz w:val="20"/>
                <w:szCs w:val="22"/>
              </w:rPr>
              <w:t xml:space="preserve"> – </w:t>
            </w:r>
            <w:r w:rsidR="00BB44CD" w:rsidRPr="00353A06">
              <w:rPr>
                <w:b w:val="0"/>
                <w:bCs/>
                <w:sz w:val="20"/>
                <w:szCs w:val="22"/>
              </w:rPr>
              <w:t>Present</w:t>
            </w:r>
            <w:r w:rsidRPr="00353A06">
              <w:rPr>
                <w:b w:val="0"/>
                <w:bCs/>
                <w:sz w:val="20"/>
                <w:szCs w:val="22"/>
              </w:rPr>
              <w:t>)</w:t>
            </w:r>
          </w:p>
          <w:p w14:paraId="1BC8A578" w14:textId="1F4E52E2" w:rsidR="00353A06" w:rsidRDefault="00353A06" w:rsidP="001D0BF1">
            <w:pPr>
              <w:pStyle w:val="Heading3"/>
              <w:contextualSpacing w:val="0"/>
            </w:pPr>
          </w:p>
          <w:p w14:paraId="7334AA16" w14:textId="75C62DE7" w:rsidR="0008754F" w:rsidRPr="00353A06" w:rsidRDefault="0059411E" w:rsidP="0008754F">
            <w:pPr>
              <w:pStyle w:val="Heading2"/>
              <w:contextualSpacing w:val="0"/>
              <w:rPr>
                <w:rStyle w:val="SubtleReference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 xml:space="preserve">Senior </w:t>
            </w:r>
            <w:r w:rsidR="0008754F" w:rsidRPr="00353A06">
              <w:rPr>
                <w:color w:val="595959" w:themeColor="text1" w:themeTint="A6"/>
                <w:sz w:val="22"/>
                <w:szCs w:val="22"/>
              </w:rPr>
              <w:t>Analyst</w:t>
            </w:r>
            <w:r w:rsidR="0008754F" w:rsidRPr="00353A06">
              <w:rPr>
                <w:sz w:val="22"/>
                <w:szCs w:val="22"/>
              </w:rPr>
              <w:t xml:space="preserve"> </w:t>
            </w:r>
            <w:r w:rsidR="0008754F" w:rsidRPr="00353A06">
              <w:rPr>
                <w:rStyle w:val="SubtleReference"/>
                <w:sz w:val="18"/>
                <w:szCs w:val="18"/>
              </w:rPr>
              <w:t>(February 2019 to present)</w:t>
            </w:r>
          </w:p>
          <w:p w14:paraId="63C7632D" w14:textId="77777777" w:rsidR="0008754F" w:rsidRDefault="0008754F" w:rsidP="001D0BF1">
            <w:pPr>
              <w:pStyle w:val="Heading3"/>
              <w:contextualSpacing w:val="0"/>
            </w:pPr>
          </w:p>
          <w:p w14:paraId="0F356D2B" w14:textId="36CAEB20" w:rsidR="00280AE7" w:rsidRDefault="00280AE7" w:rsidP="00F2591F">
            <w:pPr>
              <w:contextualSpacing w:val="0"/>
            </w:pPr>
            <w:r w:rsidRPr="00280AE7">
              <w:rPr>
                <w:b/>
                <w:bCs/>
                <w:u w:val="single"/>
              </w:rPr>
              <w:t>Brief</w:t>
            </w:r>
            <w:r>
              <w:rPr>
                <w:b/>
                <w:bCs/>
                <w:u w:val="single"/>
              </w:rPr>
              <w:t>ing</w:t>
            </w:r>
            <w:r w:rsidR="00324B1E">
              <w:rPr>
                <w:b/>
                <w:bCs/>
                <w:u w:val="single"/>
              </w:rPr>
              <w:t xml:space="preserve"> (1/2)</w:t>
            </w:r>
            <w:r w:rsidRPr="00280AE7">
              <w:rPr>
                <w:b/>
                <w:bCs/>
                <w:u w:val="single"/>
              </w:rPr>
              <w:t>:</w:t>
            </w:r>
            <w:r>
              <w:t xml:space="preserve"> </w:t>
            </w:r>
            <w:r w:rsidR="00BD25D9" w:rsidRPr="00BD25D9">
              <w:t>Task-driven professional excelling in Demand Management</w:t>
            </w:r>
            <w:r w:rsidR="00BD25D9">
              <w:t>, R</w:t>
            </w:r>
            <w:r w:rsidR="00BD25D9" w:rsidRPr="00BD25D9">
              <w:t>esource Utilization &amp; Layering utilizing cutting-edge technology. Skilled communicator adept at building strong relationships across all organizational levels</w:t>
            </w:r>
            <w:r>
              <w:t>.</w:t>
            </w:r>
            <w:r w:rsidR="00324B1E">
              <w:t xml:space="preserve"> </w:t>
            </w:r>
          </w:p>
          <w:p w14:paraId="512DF2E2" w14:textId="77777777" w:rsidR="00F2591F" w:rsidRDefault="00F2591F" w:rsidP="00F2591F">
            <w:pPr>
              <w:contextualSpacing w:val="0"/>
            </w:pPr>
          </w:p>
          <w:p w14:paraId="1DB192C5" w14:textId="7B80A5E9" w:rsidR="0011061D" w:rsidRPr="00B2797F" w:rsidRDefault="0011061D" w:rsidP="0011061D">
            <w:pPr>
              <w:pStyle w:val="Heading2"/>
              <w:contextualSpacing w:val="0"/>
              <w:rPr>
                <w:b w:val="0"/>
                <w:iCs/>
                <w:sz w:val="20"/>
                <w:szCs w:val="22"/>
                <w:u w:val="single"/>
              </w:rPr>
            </w:pPr>
            <w:r w:rsidRPr="00B2797F">
              <w:rPr>
                <w:rStyle w:val="SubtleReference"/>
                <w:b/>
                <w:iCs/>
                <w:sz w:val="20"/>
                <w:szCs w:val="22"/>
                <w:u w:val="single"/>
              </w:rPr>
              <w:t>Roles &amp; Responsibilities:</w:t>
            </w:r>
          </w:p>
          <w:p w14:paraId="74EFD860" w14:textId="6D911843" w:rsidR="00944D89" w:rsidRPr="00944D89" w:rsidRDefault="00944D89" w:rsidP="00944D89">
            <w:pPr>
              <w:rPr>
                <w:lang w:val="en-IN"/>
              </w:rPr>
            </w:pPr>
            <w:r>
              <w:t xml:space="preserve">• </w:t>
            </w:r>
            <w:r w:rsidRPr="00944D89">
              <w:rPr>
                <w:lang w:val="en-IN"/>
              </w:rPr>
              <w:t xml:space="preserve">Developed a comprehensive revenue flow to headcount model for validating and approving demands raised by delivery. Managed the hiring demand strategy through robust </w:t>
            </w:r>
            <w:proofErr w:type="spellStart"/>
            <w:r w:rsidRPr="00944D89">
              <w:rPr>
                <w:lang w:val="en-IN"/>
              </w:rPr>
              <w:t>modeling</w:t>
            </w:r>
            <w:proofErr w:type="spellEnd"/>
            <w:r w:rsidRPr="00944D89">
              <w:rPr>
                <w:lang w:val="en-IN"/>
              </w:rPr>
              <w:t>, incorporating factors like revenue growth, organizational structure, and attrition rates.</w:t>
            </w:r>
          </w:p>
          <w:p w14:paraId="304CC127" w14:textId="13388212" w:rsidR="00944D89" w:rsidRPr="00944D89" w:rsidRDefault="00944D89" w:rsidP="00944D89">
            <w:pPr>
              <w:rPr>
                <w:lang w:val="en-IN"/>
              </w:rPr>
            </w:pPr>
            <w:r>
              <w:t xml:space="preserve">• </w:t>
            </w:r>
            <w:r w:rsidRPr="00944D89">
              <w:rPr>
                <w:lang w:val="en-IN"/>
              </w:rPr>
              <w:t>Solely created an organization-wide demand approval grid using end-to-end automation with UiPath and Digital First technology, reducing 76% of manual working hours and aligning with business standards and procedures.</w:t>
            </w:r>
          </w:p>
          <w:p w14:paraId="23E8D9F1" w14:textId="478A391C" w:rsidR="00944D89" w:rsidRDefault="00944D89" w:rsidP="00944D89">
            <w:r>
              <w:t>• Assumed full responsibility for organization-wide promotion analysis from a business perspective. Crafted quarterly terms and conditions based on company growth metrics, conducted validations, and collaborated with seven vertical teams to address non-compliance issues, ensuring efficient data validation and submitting final reports to the COO for sign-off.</w:t>
            </w:r>
          </w:p>
          <w:p w14:paraId="3D458373" w14:textId="1CBDCD4D" w:rsidR="00BD25D9" w:rsidRDefault="00944D89" w:rsidP="00944D89">
            <w:r>
              <w:t>• Prepared and delivered ad-hoc reports related to demand, supply, and their insights as requested.</w:t>
            </w:r>
          </w:p>
          <w:p w14:paraId="561A35DC" w14:textId="1ECF0A06" w:rsidR="00944D89" w:rsidRPr="00944D89" w:rsidRDefault="00851DDE" w:rsidP="00944D89">
            <w:pPr>
              <w:rPr>
                <w:lang w:val="en-IN"/>
              </w:rPr>
            </w:pPr>
            <w:r>
              <w:t>•</w:t>
            </w:r>
            <w:r>
              <w:t xml:space="preserve"> </w:t>
            </w:r>
            <w:r w:rsidR="00944D89" w:rsidRPr="00944D89">
              <w:rPr>
                <w:lang w:val="en-IN"/>
              </w:rPr>
              <w:t>Analysed</w:t>
            </w:r>
            <w:r w:rsidR="00944D89" w:rsidRPr="00944D89">
              <w:rPr>
                <w:lang w:val="en-IN"/>
              </w:rPr>
              <w:t xml:space="preserve"> monthly revenue per FTE and tracked performance against targets for each vertical. Conducted meetings with stakeholders to address and resolve any deviations, ensuring all verticals met their year-end targets.</w:t>
            </w:r>
          </w:p>
          <w:p w14:paraId="4691183B" w14:textId="1E054B0F" w:rsidR="00944D89" w:rsidRPr="00944D89" w:rsidRDefault="00944D89" w:rsidP="00944D89">
            <w:pPr>
              <w:rPr>
                <w:lang w:val="en-IN"/>
              </w:rPr>
            </w:pPr>
            <w:r>
              <w:t xml:space="preserve">• </w:t>
            </w:r>
            <w:r w:rsidRPr="00944D89">
              <w:rPr>
                <w:lang w:val="en-IN"/>
              </w:rPr>
              <w:t>Prepared and delivered leadership reports and decks on topics such as Utilization, Layering and Span, Pyramid Percentage, and more. Highlighted areas of achievement and areas needing improvement.</w:t>
            </w:r>
          </w:p>
          <w:p w14:paraId="0FD12D98" w14:textId="323D4A2D" w:rsidR="00944D89" w:rsidRPr="00944D89" w:rsidRDefault="00944D89" w:rsidP="00944D89">
            <w:pPr>
              <w:rPr>
                <w:lang w:val="en-IN"/>
              </w:rPr>
            </w:pPr>
            <w:r>
              <w:t xml:space="preserve">• </w:t>
            </w:r>
            <w:r w:rsidRPr="00944D89">
              <w:rPr>
                <w:lang w:val="en-IN"/>
              </w:rPr>
              <w:t>Prepared the Monthly Operations and Delivery deck for my portfolio, ensuring submission within the specified Turnaround Time (TAT) with relevant data points and highlights.</w:t>
            </w:r>
          </w:p>
          <w:p w14:paraId="66CEDA83" w14:textId="3D8F82A2" w:rsidR="00944D89" w:rsidRPr="00944D89" w:rsidRDefault="00944D89" w:rsidP="00944D89">
            <w:pPr>
              <w:rPr>
                <w:lang w:val="en-IN"/>
              </w:rPr>
            </w:pPr>
            <w:r>
              <w:t xml:space="preserve">• </w:t>
            </w:r>
            <w:r w:rsidRPr="00944D89">
              <w:rPr>
                <w:lang w:val="en-IN"/>
              </w:rPr>
              <w:t>Managed Travel and Expense (T&amp;E) for organizational-level associates, aligning approvals with budget constraints and criticality, and reviewed and approved submissions based on stipulated conditions.</w:t>
            </w:r>
          </w:p>
          <w:p w14:paraId="5667DF3A" w14:textId="04146E94" w:rsidR="00944D89" w:rsidRPr="00944D89" w:rsidRDefault="00944D89" w:rsidP="00944D89">
            <w:pPr>
              <w:rPr>
                <w:lang w:val="en-IN"/>
              </w:rPr>
            </w:pPr>
            <w:r>
              <w:t xml:space="preserve">• </w:t>
            </w:r>
            <w:r w:rsidRPr="00944D89">
              <w:rPr>
                <w:lang w:val="en-IN"/>
              </w:rPr>
              <w:t xml:space="preserve">From 2019 to 2022, managed, </w:t>
            </w:r>
            <w:r w:rsidRPr="00944D89">
              <w:rPr>
                <w:lang w:val="en-IN"/>
              </w:rPr>
              <w:t>analysed</w:t>
            </w:r>
            <w:r w:rsidRPr="00944D89">
              <w:rPr>
                <w:lang w:val="en-IN"/>
              </w:rPr>
              <w:t xml:space="preserve">, and planned Cognizant's Sales &amp; General Administration (SGA) expenses, meticulously monitoring monthly expenditures. Developed comprehensive reports to </w:t>
            </w:r>
            <w:r w:rsidRPr="00944D89">
              <w:rPr>
                <w:lang w:val="en-IN"/>
              </w:rPr>
              <w:t>analyse</w:t>
            </w:r>
            <w:r w:rsidRPr="00944D89">
              <w:rPr>
                <w:lang w:val="en-IN"/>
              </w:rPr>
              <w:t xml:space="preserve"> actuals vs. forecasts, identifying potential risks and opportunities to inform management. Provided strategic recommendations to drive business results and achieve financial goals within budget.</w:t>
            </w:r>
          </w:p>
          <w:p w14:paraId="69EBA3A3" w14:textId="259E9A2C" w:rsidR="00944D89" w:rsidRPr="00944D89" w:rsidRDefault="00944D89" w:rsidP="00944D89">
            <w:pPr>
              <w:rPr>
                <w:lang w:val="en-IN"/>
              </w:rPr>
            </w:pPr>
            <w:r>
              <w:lastRenderedPageBreak/>
              <w:t xml:space="preserve">• </w:t>
            </w:r>
            <w:r w:rsidRPr="00944D89">
              <w:rPr>
                <w:lang w:val="en-IN"/>
              </w:rPr>
              <w:t>Conducted variance analysis to investigate discrepancies between actual and planned performance, demonstrating exceptional attention to detail, strong organizational skills, and diligent follow-up.</w:t>
            </w:r>
          </w:p>
          <w:p w14:paraId="72EB8FDE" w14:textId="77777777" w:rsidR="00E6251B" w:rsidRDefault="00E6251B" w:rsidP="00210179">
            <w:pPr>
              <w:rPr>
                <w:rStyle w:val="SubtleReference"/>
                <w:rFonts w:eastAsiaTheme="majorEastAsia" w:cstheme="majorBidi"/>
                <w:bCs/>
                <w:iCs/>
                <w:caps/>
                <w:sz w:val="20"/>
                <w:u w:val="single"/>
              </w:rPr>
            </w:pPr>
          </w:p>
          <w:p w14:paraId="09BA0FB6" w14:textId="3E04C9FF" w:rsidR="00E2056B" w:rsidRDefault="00E2056B" w:rsidP="00210179">
            <w:pPr>
              <w:rPr>
                <w:b/>
                <w:bCs/>
                <w:u w:val="single"/>
              </w:rPr>
            </w:pPr>
            <w:r w:rsidRPr="00B2797F">
              <w:rPr>
                <w:rStyle w:val="SubtleReference"/>
                <w:rFonts w:eastAsiaTheme="majorEastAsia" w:cstheme="majorBidi"/>
                <w:bCs/>
                <w:iCs/>
                <w:caps/>
                <w:sz w:val="20"/>
                <w:u w:val="single"/>
              </w:rPr>
              <w:t>Awards &amp; Recognition</w:t>
            </w:r>
            <w:r w:rsidRPr="00E2056B">
              <w:rPr>
                <w:b/>
                <w:bCs/>
                <w:u w:val="single"/>
              </w:rPr>
              <w:t>:</w:t>
            </w:r>
          </w:p>
          <w:p w14:paraId="28A9C352" w14:textId="73DF180E" w:rsidR="00944D89" w:rsidRDefault="00944D89" w:rsidP="00944D89">
            <w:pPr>
              <w:pStyle w:val="ListParagraph"/>
              <w:numPr>
                <w:ilvl w:val="0"/>
                <w:numId w:val="15"/>
              </w:numPr>
            </w:pPr>
            <w:r>
              <w:t>2020 – Gold Award Winner for diligently tracking and maintaining SGA expenses</w:t>
            </w:r>
          </w:p>
          <w:p w14:paraId="6B529FD5" w14:textId="3AD0612C" w:rsidR="00944D89" w:rsidRDefault="00944D89" w:rsidP="00944D89">
            <w:pPr>
              <w:pStyle w:val="ListParagraph"/>
              <w:numPr>
                <w:ilvl w:val="0"/>
                <w:numId w:val="15"/>
              </w:numPr>
            </w:pPr>
            <w:r>
              <w:t>2021 – Coral Award Winner for exceptional teamwork, managing one direct report and two dotted reports</w:t>
            </w:r>
          </w:p>
          <w:p w14:paraId="0A0E6DA7" w14:textId="672C98F1" w:rsidR="0064607E" w:rsidRDefault="00944D89" w:rsidP="00944D89">
            <w:pPr>
              <w:numPr>
                <w:ilvl w:val="0"/>
                <w:numId w:val="15"/>
              </w:numPr>
              <w:contextualSpacing w:val="0"/>
            </w:pPr>
            <w:r>
              <w:t>2024 – Coral Award Winner</w:t>
            </w:r>
          </w:p>
          <w:p w14:paraId="1B17CF79" w14:textId="77777777" w:rsidR="00944D89" w:rsidRDefault="00944D89" w:rsidP="00944D89">
            <w:pPr>
              <w:contextualSpacing w:val="0"/>
            </w:pPr>
          </w:p>
          <w:p w14:paraId="52904636" w14:textId="77777777" w:rsidR="00944D89" w:rsidRDefault="00944D89" w:rsidP="00944D89">
            <w:pPr>
              <w:contextualSpacing w:val="0"/>
            </w:pPr>
          </w:p>
          <w:p w14:paraId="1906E4BE" w14:textId="77777777" w:rsidR="0064607E" w:rsidRPr="00353A06" w:rsidRDefault="0064607E" w:rsidP="0064607E">
            <w:pPr>
              <w:pStyle w:val="Heading2"/>
              <w:contextualSpacing w:val="0"/>
              <w:rPr>
                <w:rStyle w:val="SubtleReference"/>
                <w:sz w:val="22"/>
                <w:szCs w:val="22"/>
              </w:rPr>
            </w:pPr>
            <w:r w:rsidRPr="00353A06">
              <w:rPr>
                <w:color w:val="595959" w:themeColor="text1" w:themeTint="A6"/>
                <w:sz w:val="22"/>
                <w:szCs w:val="22"/>
              </w:rPr>
              <w:t>Senior process Ececutive</w:t>
            </w:r>
            <w:r w:rsidRPr="00353A06">
              <w:rPr>
                <w:sz w:val="22"/>
                <w:szCs w:val="22"/>
              </w:rPr>
              <w:t xml:space="preserve"> </w:t>
            </w:r>
            <w:r w:rsidRPr="00353A06">
              <w:rPr>
                <w:rStyle w:val="SubtleReference"/>
                <w:sz w:val="18"/>
                <w:szCs w:val="18"/>
              </w:rPr>
              <w:t>(Novembeer 2015 - February 2019)</w:t>
            </w:r>
          </w:p>
          <w:p w14:paraId="7120F93F" w14:textId="77777777" w:rsidR="0064607E" w:rsidRDefault="0064607E" w:rsidP="0008754F">
            <w:pPr>
              <w:contextualSpacing w:val="0"/>
            </w:pPr>
          </w:p>
          <w:p w14:paraId="2CE0C21E" w14:textId="2250E2F2" w:rsidR="0008754F" w:rsidRDefault="00324B1E" w:rsidP="0008754F">
            <w:pPr>
              <w:contextualSpacing w:val="0"/>
            </w:pPr>
            <w:r w:rsidRPr="00280AE7">
              <w:rPr>
                <w:b/>
                <w:bCs/>
                <w:u w:val="single"/>
              </w:rPr>
              <w:t>Brief</w:t>
            </w:r>
            <w:r>
              <w:rPr>
                <w:b/>
                <w:bCs/>
                <w:u w:val="single"/>
              </w:rPr>
              <w:t>ing (2/2)</w:t>
            </w:r>
            <w:r w:rsidRPr="00280AE7">
              <w:rPr>
                <w:b/>
                <w:bCs/>
                <w:u w:val="single"/>
              </w:rPr>
              <w:t>:</w:t>
            </w:r>
            <w:r>
              <w:t xml:space="preserve"> </w:t>
            </w:r>
            <w:r w:rsidR="00BD25D9" w:rsidRPr="00BD25D9">
              <w:t>Over 3 years of dedicated support at Cognizant, resolving customer issues and enhancing the company's image. Proven track record of attentive listening, swift problem-solving, and building strong, professional client relationships.</w:t>
            </w:r>
          </w:p>
          <w:p w14:paraId="447D097A" w14:textId="77777777" w:rsidR="00DB1F83" w:rsidRPr="00E2056B" w:rsidRDefault="00DB1F83" w:rsidP="00210179">
            <w:pPr>
              <w:rPr>
                <w:b/>
                <w:bCs/>
                <w:u w:val="single"/>
              </w:rPr>
            </w:pPr>
          </w:p>
          <w:p w14:paraId="68BC1FD8" w14:textId="77777777" w:rsidR="00BB44CD" w:rsidRPr="00B2797F" w:rsidRDefault="00BB44CD" w:rsidP="001D0BF1">
            <w:pPr>
              <w:pStyle w:val="Heading2"/>
              <w:contextualSpacing w:val="0"/>
              <w:rPr>
                <w:b w:val="0"/>
                <w:iCs/>
                <w:sz w:val="20"/>
                <w:szCs w:val="20"/>
                <w:u w:val="single"/>
              </w:rPr>
            </w:pPr>
            <w:r w:rsidRPr="00B2797F">
              <w:rPr>
                <w:rStyle w:val="SubtleReference"/>
                <w:b/>
                <w:iCs/>
                <w:sz w:val="20"/>
                <w:szCs w:val="20"/>
                <w:u w:val="single"/>
              </w:rPr>
              <w:t>Roles &amp; Responsibilities:</w:t>
            </w:r>
          </w:p>
          <w:p w14:paraId="0F25E915" w14:textId="64EFBDB4" w:rsidR="00BE457C" w:rsidRPr="00BE457C" w:rsidRDefault="00BB44CD" w:rsidP="00BE457C">
            <w:pPr>
              <w:rPr>
                <w:lang w:val="en-IN"/>
              </w:rPr>
            </w:pPr>
            <w:r>
              <w:t xml:space="preserve">• </w:t>
            </w:r>
            <w:r w:rsidR="00BE457C" w:rsidRPr="00BE457C">
              <w:rPr>
                <w:lang w:val="en-IN"/>
              </w:rPr>
              <w:t>Exclusively handled Remittance Advise for non-voice service request claims, maintaining high-quality scores</w:t>
            </w:r>
          </w:p>
          <w:p w14:paraId="3C6B74AA" w14:textId="3C4FE48E" w:rsidR="00BE457C" w:rsidRPr="00BE457C" w:rsidRDefault="00BE457C" w:rsidP="00BE457C">
            <w:pPr>
              <w:rPr>
                <w:lang w:val="en-IN"/>
              </w:rPr>
            </w:pPr>
            <w:r>
              <w:t xml:space="preserve">• </w:t>
            </w:r>
            <w:r w:rsidRPr="00BE457C">
              <w:rPr>
                <w:lang w:val="en-IN"/>
              </w:rPr>
              <w:t>Demonstrated strong performance, leading to an opportunity to work with a critical client. Consistently improved survey ratings and successfully managed two additional critical accounts, achieving high customer satisfaction</w:t>
            </w:r>
          </w:p>
          <w:p w14:paraId="016773C8" w14:textId="5C080FB8" w:rsidR="00BE457C" w:rsidRPr="00BE457C" w:rsidRDefault="00BE457C" w:rsidP="00BE457C">
            <w:pPr>
              <w:rPr>
                <w:lang w:val="en-IN"/>
              </w:rPr>
            </w:pPr>
            <w:r>
              <w:t xml:space="preserve">• </w:t>
            </w:r>
            <w:r w:rsidRPr="00BE457C">
              <w:rPr>
                <w:lang w:val="en-IN"/>
              </w:rPr>
              <w:t>Cross-trained in Claims and related reports, gaining versatility and comprehensive understanding of the entire process</w:t>
            </w:r>
          </w:p>
          <w:p w14:paraId="78D160D9" w14:textId="42308FC3" w:rsidR="00BE457C" w:rsidRPr="00BE457C" w:rsidRDefault="00BE457C" w:rsidP="00BE457C">
            <w:pPr>
              <w:rPr>
                <w:lang w:val="en-IN"/>
              </w:rPr>
            </w:pPr>
            <w:r>
              <w:t xml:space="preserve">• </w:t>
            </w:r>
            <w:r w:rsidRPr="00BE457C">
              <w:rPr>
                <w:lang w:val="en-IN"/>
              </w:rPr>
              <w:t xml:space="preserve">Cross-trained in various </w:t>
            </w:r>
            <w:r w:rsidRPr="00BE457C">
              <w:rPr>
                <w:lang w:val="en-IN"/>
              </w:rPr>
              <w:t>enrolment</w:t>
            </w:r>
            <w:r w:rsidRPr="00BE457C">
              <w:rPr>
                <w:lang w:val="en-IN"/>
              </w:rPr>
              <w:t xml:space="preserve"> scenarios, minimizing case transfers to the </w:t>
            </w:r>
            <w:r w:rsidRPr="00BE457C">
              <w:rPr>
                <w:lang w:val="en-IN"/>
              </w:rPr>
              <w:t>enrolment</w:t>
            </w:r>
            <w:r w:rsidRPr="00BE457C">
              <w:rPr>
                <w:lang w:val="en-IN"/>
              </w:rPr>
              <w:t xml:space="preserve"> team</w:t>
            </w:r>
          </w:p>
          <w:p w14:paraId="137D5095" w14:textId="122F139C" w:rsidR="00BE457C" w:rsidRDefault="00BE457C" w:rsidP="00BE457C">
            <w:pPr>
              <w:rPr>
                <w:lang w:val="en-IN"/>
              </w:rPr>
            </w:pPr>
            <w:r>
              <w:t xml:space="preserve">• </w:t>
            </w:r>
            <w:r w:rsidRPr="00BE457C">
              <w:rPr>
                <w:lang w:val="en-IN"/>
              </w:rPr>
              <w:t>Ensured the team stayed updated on process work styles by conducting quick meetings and sending email notifications</w:t>
            </w:r>
          </w:p>
          <w:p w14:paraId="2849BF91" w14:textId="77777777" w:rsidR="00BE457C" w:rsidRPr="00BE457C" w:rsidRDefault="00BE457C" w:rsidP="00BE457C">
            <w:pPr>
              <w:rPr>
                <w:lang w:val="en-IN"/>
              </w:rPr>
            </w:pPr>
          </w:p>
          <w:p w14:paraId="736FD2F2" w14:textId="49892AC9" w:rsidR="00BB44CD" w:rsidRPr="00B2797F" w:rsidRDefault="00BB44CD" w:rsidP="00BB44CD">
            <w:pPr>
              <w:contextualSpacing w:val="0"/>
              <w:rPr>
                <w:rStyle w:val="SubtleReference"/>
                <w:rFonts w:eastAsiaTheme="majorEastAsia" w:cstheme="majorBidi"/>
                <w:iCs/>
                <w:caps/>
                <w:sz w:val="20"/>
                <w:u w:val="single"/>
              </w:rPr>
            </w:pPr>
            <w:r w:rsidRPr="00B2797F">
              <w:rPr>
                <w:rStyle w:val="SubtleReference"/>
                <w:rFonts w:eastAsiaTheme="majorEastAsia" w:cstheme="majorBidi"/>
                <w:iCs/>
                <w:caps/>
                <w:sz w:val="20"/>
                <w:u w:val="single"/>
              </w:rPr>
              <w:t>Additional Responsibility:</w:t>
            </w:r>
          </w:p>
          <w:p w14:paraId="64BE22BD" w14:textId="4C68B5A2" w:rsidR="00BE457C" w:rsidRPr="00BE457C" w:rsidRDefault="00BB44CD" w:rsidP="00BE457C">
            <w:pPr>
              <w:rPr>
                <w:lang w:val="en-IN"/>
              </w:rPr>
            </w:pPr>
            <w:r w:rsidRPr="00BB44CD">
              <w:rPr>
                <w:smallCaps/>
              </w:rPr>
              <w:t xml:space="preserve">• </w:t>
            </w:r>
            <w:r w:rsidR="00BE457C" w:rsidRPr="00BE457C">
              <w:rPr>
                <w:lang w:val="en-IN"/>
              </w:rPr>
              <w:t>Attended monthly calls with client executive managers for updates and discussions on the status of open requests.</w:t>
            </w:r>
          </w:p>
          <w:p w14:paraId="6D47A7D7" w14:textId="123FCC6D" w:rsidR="00BE457C" w:rsidRPr="00BE457C" w:rsidRDefault="00BE457C" w:rsidP="00BE457C">
            <w:pPr>
              <w:rPr>
                <w:lang w:val="en-IN"/>
              </w:rPr>
            </w:pPr>
            <w:r w:rsidRPr="00BB44CD">
              <w:rPr>
                <w:smallCaps/>
              </w:rPr>
              <w:t xml:space="preserve">• </w:t>
            </w:r>
            <w:r w:rsidRPr="00BE457C">
              <w:rPr>
                <w:lang w:val="en-IN"/>
              </w:rPr>
              <w:t>Assisted other teams with ticket resolutions during spikes in open requests, maintaining timely case addressing.</w:t>
            </w:r>
          </w:p>
          <w:p w14:paraId="70FED49F" w14:textId="6968103F" w:rsidR="00BE457C" w:rsidRPr="00BE457C" w:rsidRDefault="00BE457C" w:rsidP="00BE457C">
            <w:pPr>
              <w:rPr>
                <w:lang w:val="en-IN"/>
              </w:rPr>
            </w:pPr>
            <w:r w:rsidRPr="00BB44CD">
              <w:rPr>
                <w:smallCaps/>
              </w:rPr>
              <w:t xml:space="preserve">• </w:t>
            </w:r>
            <w:r w:rsidRPr="00BE457C">
              <w:rPr>
                <w:lang w:val="en-IN"/>
              </w:rPr>
              <w:t>Exclusively handled escalations for the entire team.</w:t>
            </w:r>
          </w:p>
          <w:p w14:paraId="7B2FB8CA" w14:textId="78E90CD2" w:rsidR="00BE457C" w:rsidRPr="00BE457C" w:rsidRDefault="00BE457C" w:rsidP="00BE457C">
            <w:pPr>
              <w:rPr>
                <w:lang w:val="en-IN"/>
              </w:rPr>
            </w:pPr>
            <w:r w:rsidRPr="00BB44CD">
              <w:rPr>
                <w:smallCaps/>
              </w:rPr>
              <w:t xml:space="preserve">• </w:t>
            </w:r>
            <w:r w:rsidRPr="00BE457C">
              <w:rPr>
                <w:lang w:val="en-IN"/>
              </w:rPr>
              <w:t xml:space="preserve"> Periodically checked and assigned unassigned case requests across all processes.</w:t>
            </w:r>
          </w:p>
          <w:p w14:paraId="70D12646" w14:textId="3BDC3C55" w:rsidR="00BE457C" w:rsidRPr="00BE457C" w:rsidRDefault="00BE457C" w:rsidP="00BE457C">
            <w:pPr>
              <w:rPr>
                <w:lang w:val="en-IN"/>
              </w:rPr>
            </w:pPr>
            <w:r w:rsidRPr="00BB44CD">
              <w:rPr>
                <w:smallCaps/>
              </w:rPr>
              <w:t xml:space="preserve">• </w:t>
            </w:r>
            <w:r>
              <w:rPr>
                <w:smallCaps/>
              </w:rPr>
              <w:t xml:space="preserve"> </w:t>
            </w:r>
            <w:r w:rsidRPr="00BE457C">
              <w:rPr>
                <w:lang w:val="en-IN"/>
              </w:rPr>
              <w:t xml:space="preserve">Certified in Call </w:t>
            </w:r>
            <w:r w:rsidRPr="00BE457C">
              <w:rPr>
                <w:lang w:val="en-IN"/>
              </w:rPr>
              <w:t>Centre</w:t>
            </w:r>
            <w:r w:rsidRPr="00BE457C">
              <w:rPr>
                <w:lang w:val="en-IN"/>
              </w:rPr>
              <w:t xml:space="preserve"> operations and assisted inbound client callers.</w:t>
            </w:r>
          </w:p>
          <w:p w14:paraId="22B6463D" w14:textId="278B217E" w:rsidR="00BE457C" w:rsidRPr="00BE457C" w:rsidRDefault="00BE457C" w:rsidP="00BE457C">
            <w:pPr>
              <w:rPr>
                <w:lang w:val="en-IN"/>
              </w:rPr>
            </w:pPr>
            <w:r w:rsidRPr="00BB44CD">
              <w:rPr>
                <w:smallCaps/>
              </w:rPr>
              <w:t xml:space="preserve">• </w:t>
            </w:r>
            <w:r>
              <w:rPr>
                <w:smallCaps/>
              </w:rPr>
              <w:t xml:space="preserve"> </w:t>
            </w:r>
            <w:r w:rsidRPr="00BE457C">
              <w:rPr>
                <w:lang w:val="en-IN"/>
              </w:rPr>
              <w:t>Trained new associates, ensuring consistency and minimal errors in their work.</w:t>
            </w:r>
          </w:p>
          <w:p w14:paraId="45B160E9" w14:textId="08E58BD0" w:rsidR="00BE457C" w:rsidRPr="00BE457C" w:rsidRDefault="00BE457C" w:rsidP="00BE457C">
            <w:pPr>
              <w:rPr>
                <w:lang w:val="en-IN"/>
              </w:rPr>
            </w:pPr>
            <w:r w:rsidRPr="00BB44CD">
              <w:rPr>
                <w:smallCaps/>
              </w:rPr>
              <w:t xml:space="preserve">• </w:t>
            </w:r>
            <w:r>
              <w:rPr>
                <w:smallCaps/>
              </w:rPr>
              <w:t xml:space="preserve"> </w:t>
            </w:r>
            <w:r w:rsidRPr="00BE457C">
              <w:rPr>
                <w:lang w:val="en-IN"/>
              </w:rPr>
              <w:t>Provided floor assistance when required.</w:t>
            </w:r>
          </w:p>
          <w:p w14:paraId="40DFA0D0" w14:textId="26675201" w:rsidR="00BE457C" w:rsidRPr="00BE457C" w:rsidRDefault="00BE457C" w:rsidP="00BE457C">
            <w:pPr>
              <w:rPr>
                <w:lang w:val="en-IN"/>
              </w:rPr>
            </w:pPr>
            <w:r w:rsidRPr="00BB44CD">
              <w:rPr>
                <w:smallCaps/>
              </w:rPr>
              <w:t xml:space="preserve">• </w:t>
            </w:r>
            <w:r>
              <w:rPr>
                <w:smallCaps/>
              </w:rPr>
              <w:t xml:space="preserve"> </w:t>
            </w:r>
            <w:r w:rsidRPr="00BE457C">
              <w:rPr>
                <w:lang w:val="en-IN"/>
              </w:rPr>
              <w:t>Ensured the team addressed open tickets and maintained service levels by sending timely reports.</w:t>
            </w:r>
          </w:p>
          <w:p w14:paraId="5E29210E" w14:textId="0E4C136E" w:rsidR="00BE457C" w:rsidRPr="00BE457C" w:rsidRDefault="00BE457C" w:rsidP="00BE457C">
            <w:pPr>
              <w:rPr>
                <w:lang w:val="en-IN"/>
              </w:rPr>
            </w:pPr>
            <w:r w:rsidRPr="00BB44CD">
              <w:rPr>
                <w:smallCaps/>
              </w:rPr>
              <w:t xml:space="preserve">• </w:t>
            </w:r>
            <w:r>
              <w:rPr>
                <w:smallCaps/>
              </w:rPr>
              <w:t xml:space="preserve"> </w:t>
            </w:r>
            <w:r w:rsidRPr="00BE457C">
              <w:rPr>
                <w:lang w:val="en-IN"/>
              </w:rPr>
              <w:t>Trained new teams in the west on Remittance Advise research methodology in two batches.</w:t>
            </w:r>
          </w:p>
          <w:p w14:paraId="6AE5F997" w14:textId="6530EF0C" w:rsidR="00BE457C" w:rsidRPr="00BE457C" w:rsidRDefault="00BE457C" w:rsidP="00BE457C">
            <w:pPr>
              <w:rPr>
                <w:lang w:val="en-IN"/>
              </w:rPr>
            </w:pPr>
            <w:r w:rsidRPr="00BB44CD">
              <w:rPr>
                <w:smallCaps/>
              </w:rPr>
              <w:t xml:space="preserve">• </w:t>
            </w:r>
            <w:r>
              <w:rPr>
                <w:smallCaps/>
              </w:rPr>
              <w:t xml:space="preserve"> </w:t>
            </w:r>
            <w:r w:rsidRPr="00BE457C">
              <w:rPr>
                <w:lang w:val="en-IN"/>
              </w:rPr>
              <w:t>Conducted monthly PKT assessments and provided feedback.</w:t>
            </w:r>
          </w:p>
          <w:p w14:paraId="13A4F817" w14:textId="4DF72EA0" w:rsidR="00BE457C" w:rsidRPr="00BE457C" w:rsidRDefault="00BE457C" w:rsidP="00BE457C">
            <w:pPr>
              <w:rPr>
                <w:lang w:val="en-IN"/>
              </w:rPr>
            </w:pPr>
            <w:r w:rsidRPr="00BB44CD">
              <w:rPr>
                <w:smallCaps/>
              </w:rPr>
              <w:t xml:space="preserve">• </w:t>
            </w:r>
            <w:r>
              <w:rPr>
                <w:smallCaps/>
              </w:rPr>
              <w:t xml:space="preserve"> </w:t>
            </w:r>
            <w:r w:rsidRPr="00BE457C">
              <w:rPr>
                <w:lang w:val="en-IN"/>
              </w:rPr>
              <w:t>Completed FACET training and became a certified Cognizant trainer.</w:t>
            </w:r>
          </w:p>
          <w:p w14:paraId="3ACE42ED" w14:textId="60A9C049" w:rsidR="00BE457C" w:rsidRPr="00BE457C" w:rsidRDefault="00BE457C" w:rsidP="00BE457C">
            <w:pPr>
              <w:rPr>
                <w:lang w:val="en-IN"/>
              </w:rPr>
            </w:pPr>
            <w:r w:rsidRPr="00BB44CD">
              <w:rPr>
                <w:smallCaps/>
              </w:rPr>
              <w:t xml:space="preserve">• </w:t>
            </w:r>
            <w:r>
              <w:rPr>
                <w:smallCaps/>
              </w:rPr>
              <w:t xml:space="preserve"> </w:t>
            </w:r>
            <w:r w:rsidRPr="00BE457C">
              <w:rPr>
                <w:lang w:val="en-IN"/>
              </w:rPr>
              <w:t>Certified as a Cognizant Revenue Cycle Management (RCM) associate.</w:t>
            </w:r>
          </w:p>
          <w:p w14:paraId="15EA5D42" w14:textId="1CCF346E" w:rsidR="00BE457C" w:rsidRPr="00BE457C" w:rsidRDefault="00BE457C" w:rsidP="00BE457C">
            <w:pPr>
              <w:rPr>
                <w:lang w:val="en-IN"/>
              </w:rPr>
            </w:pPr>
            <w:r w:rsidRPr="00BB44CD">
              <w:rPr>
                <w:smallCaps/>
              </w:rPr>
              <w:t xml:space="preserve">• </w:t>
            </w:r>
            <w:r>
              <w:rPr>
                <w:smallCaps/>
              </w:rPr>
              <w:t xml:space="preserve"> </w:t>
            </w:r>
            <w:r w:rsidRPr="00BE457C">
              <w:rPr>
                <w:lang w:val="en-IN"/>
              </w:rPr>
              <w:t xml:space="preserve">Participated in IVR testing for Call </w:t>
            </w:r>
            <w:r w:rsidRPr="00BE457C">
              <w:rPr>
                <w:lang w:val="en-IN"/>
              </w:rPr>
              <w:t>Centre</w:t>
            </w:r>
            <w:r w:rsidRPr="00BE457C">
              <w:rPr>
                <w:lang w:val="en-IN"/>
              </w:rPr>
              <w:t xml:space="preserve"> enhancements.</w:t>
            </w:r>
          </w:p>
          <w:p w14:paraId="5B087AAD" w14:textId="46DF8AEA" w:rsidR="00BE457C" w:rsidRPr="00BE457C" w:rsidRDefault="00BE457C" w:rsidP="00BE457C">
            <w:pPr>
              <w:rPr>
                <w:lang w:val="en-IN"/>
              </w:rPr>
            </w:pPr>
            <w:r w:rsidRPr="00BB44CD">
              <w:rPr>
                <w:smallCaps/>
              </w:rPr>
              <w:t xml:space="preserve">• </w:t>
            </w:r>
            <w:r>
              <w:rPr>
                <w:smallCaps/>
              </w:rPr>
              <w:t xml:space="preserve"> </w:t>
            </w:r>
            <w:r w:rsidRPr="00BE457C">
              <w:rPr>
                <w:lang w:val="en-IN"/>
              </w:rPr>
              <w:t>Organized weekly "Fun at Work" activities.</w:t>
            </w:r>
          </w:p>
          <w:p w14:paraId="07B56D16" w14:textId="77777777" w:rsidR="005F6B03" w:rsidRPr="005F6B03" w:rsidRDefault="005F6B03" w:rsidP="00397C73">
            <w:pPr>
              <w:contextualSpacing w:val="0"/>
            </w:pPr>
          </w:p>
          <w:p w14:paraId="305EB08F" w14:textId="77777777" w:rsidR="00A8191D" w:rsidRDefault="00A8191D" w:rsidP="00A8191D">
            <w:pPr>
              <w:rPr>
                <w:b/>
                <w:bCs/>
                <w:u w:val="single"/>
              </w:rPr>
            </w:pPr>
            <w:r w:rsidRPr="00B2797F">
              <w:rPr>
                <w:rStyle w:val="SubtleReference"/>
                <w:rFonts w:eastAsiaTheme="majorEastAsia" w:cstheme="majorBidi"/>
                <w:bCs/>
                <w:iCs/>
                <w:caps/>
                <w:sz w:val="20"/>
                <w:u w:val="single"/>
              </w:rPr>
              <w:t>Awards &amp; Recognition</w:t>
            </w:r>
            <w:r w:rsidRPr="00E2056B">
              <w:rPr>
                <w:b/>
                <w:bCs/>
                <w:u w:val="single"/>
              </w:rPr>
              <w:t>:</w:t>
            </w:r>
          </w:p>
          <w:p w14:paraId="5BAB6D88" w14:textId="212DF37C" w:rsidR="00BE457C" w:rsidRPr="00BE457C" w:rsidRDefault="00BE457C" w:rsidP="00BE457C">
            <w:pPr>
              <w:pStyle w:val="ListParagraph"/>
              <w:numPr>
                <w:ilvl w:val="0"/>
                <w:numId w:val="16"/>
              </w:numPr>
              <w:rPr>
                <w:lang w:val="en-IN"/>
              </w:rPr>
            </w:pPr>
            <w:r w:rsidRPr="00BE457C">
              <w:rPr>
                <w:lang w:val="en-IN"/>
              </w:rPr>
              <w:t>2017 – Best of the Month Award for outstanding work as an associate.</w:t>
            </w:r>
          </w:p>
          <w:p w14:paraId="5A95DE82" w14:textId="74EB691B" w:rsidR="00BE457C" w:rsidRPr="00BE457C" w:rsidRDefault="00BE457C" w:rsidP="00BE457C">
            <w:pPr>
              <w:pStyle w:val="ListParagraph"/>
              <w:numPr>
                <w:ilvl w:val="0"/>
                <w:numId w:val="16"/>
              </w:numPr>
              <w:rPr>
                <w:lang w:val="en-IN"/>
              </w:rPr>
            </w:pPr>
            <w:r w:rsidRPr="00BE457C">
              <w:rPr>
                <w:lang w:val="en-IN"/>
              </w:rPr>
              <w:t>2017 – Sp</w:t>
            </w:r>
            <w:r w:rsidRPr="00BE457C">
              <w:rPr>
                <w:lang w:val="en-IN"/>
              </w:rPr>
              <w:t>o</w:t>
            </w:r>
            <w:r w:rsidRPr="00BE457C">
              <w:rPr>
                <w:lang w:val="en-IN"/>
              </w:rPr>
              <w:t>t Light Award for consistent KRA Topper.</w:t>
            </w:r>
          </w:p>
          <w:p w14:paraId="428614D7" w14:textId="7826C5C3" w:rsidR="00BE457C" w:rsidRPr="00BE457C" w:rsidRDefault="00BE457C" w:rsidP="00BE457C">
            <w:pPr>
              <w:pStyle w:val="ListParagraph"/>
              <w:numPr>
                <w:ilvl w:val="0"/>
                <w:numId w:val="16"/>
              </w:numPr>
              <w:rPr>
                <w:lang w:val="en-IN"/>
              </w:rPr>
            </w:pPr>
            <w:r w:rsidRPr="00BE457C">
              <w:rPr>
                <w:lang w:val="en-IN"/>
              </w:rPr>
              <w:lastRenderedPageBreak/>
              <w:t>2018 – Unicorn Reward for being the KRA Topper for consecutive months.</w:t>
            </w:r>
          </w:p>
          <w:p w14:paraId="7B4C7F5E" w14:textId="3921AB0A" w:rsidR="00397C73" w:rsidRPr="00BB44CD" w:rsidRDefault="00397C73" w:rsidP="00397C73">
            <w:pPr>
              <w:contextualSpacing w:val="0"/>
              <w:rPr>
                <w:b/>
              </w:rPr>
            </w:pPr>
          </w:p>
        </w:tc>
      </w:tr>
      <w:tr w:rsidR="00BD25D9" w:rsidRPr="00CF1A49" w14:paraId="51B2DB7E" w14:textId="77777777" w:rsidTr="00D32CF4">
        <w:tc>
          <w:tcPr>
            <w:tcW w:w="9290" w:type="dxa"/>
          </w:tcPr>
          <w:p w14:paraId="173E7247" w14:textId="77777777" w:rsidR="00BD25D9" w:rsidRPr="00353A06" w:rsidRDefault="00BD25D9" w:rsidP="001D0BF1">
            <w:pPr>
              <w:pStyle w:val="Heading3"/>
              <w:rPr>
                <w:smallCaps/>
                <w:color w:val="1D824C" w:themeColor="accent1"/>
                <w:sz w:val="26"/>
                <w:szCs w:val="26"/>
              </w:rPr>
            </w:pPr>
          </w:p>
        </w:tc>
      </w:tr>
      <w:tr w:rsidR="00D32CF4" w14:paraId="03B01219" w14:textId="77777777" w:rsidTr="00D32CF4">
        <w:tc>
          <w:tcPr>
            <w:tcW w:w="9290" w:type="dxa"/>
            <w:tcMar>
              <w:top w:w="216" w:type="dxa"/>
            </w:tcMar>
          </w:tcPr>
          <w:p w14:paraId="0D528C6C" w14:textId="70582503" w:rsidR="00D32CF4" w:rsidRDefault="00D32CF4" w:rsidP="0049785F">
            <w:pPr>
              <w:pStyle w:val="Heading2"/>
              <w:contextualSpacing w:val="0"/>
              <w:rPr>
                <w:rStyle w:val="SubtleReference"/>
              </w:rPr>
            </w:pPr>
            <w:r w:rsidRPr="00353A06">
              <w:rPr>
                <w:bCs/>
                <w:smallCaps/>
              </w:rPr>
              <w:t>GE Capital Business Process Management</w:t>
            </w:r>
            <w:r w:rsidRPr="00BB44CD">
              <w:rPr>
                <w:rStyle w:val="SubtleReference"/>
              </w:rPr>
              <w:t xml:space="preserve"> </w:t>
            </w:r>
            <w:r w:rsidR="00353A06" w:rsidRPr="00353A06">
              <w:rPr>
                <w:rStyle w:val="SubtleReference"/>
                <w:sz w:val="20"/>
                <w:szCs w:val="20"/>
              </w:rPr>
              <w:t>(April 2014 – November 2015)</w:t>
            </w:r>
          </w:p>
          <w:p w14:paraId="3B2032DB" w14:textId="77777777" w:rsidR="00353A06" w:rsidRDefault="00353A06" w:rsidP="00353A06">
            <w:pPr>
              <w:pStyle w:val="Heading3"/>
              <w:contextualSpacing w:val="0"/>
            </w:pPr>
          </w:p>
          <w:p w14:paraId="38357A9F" w14:textId="0090E964" w:rsidR="00353A06" w:rsidRDefault="00353A06" w:rsidP="00353A06">
            <w:pPr>
              <w:pStyle w:val="Heading3"/>
              <w:contextualSpacing w:val="0"/>
            </w:pPr>
            <w:r>
              <w:t>Customer Service Associate</w:t>
            </w:r>
          </w:p>
          <w:p w14:paraId="38763D7C" w14:textId="77777777" w:rsidR="0067642E" w:rsidRDefault="0067642E" w:rsidP="00353A06">
            <w:pPr>
              <w:pStyle w:val="Heading3"/>
              <w:contextualSpacing w:val="0"/>
            </w:pPr>
          </w:p>
          <w:p w14:paraId="32E1C6A8" w14:textId="4FCBD0E9" w:rsidR="00D32CF4" w:rsidRPr="00B2797F" w:rsidRDefault="00090509" w:rsidP="0049785F">
            <w:pPr>
              <w:rPr>
                <w:rStyle w:val="SubtleReference"/>
                <w:rFonts w:eastAsiaTheme="majorEastAsia" w:cstheme="majorBidi"/>
                <w:bCs/>
                <w:iCs/>
                <w:caps/>
                <w:sz w:val="20"/>
                <w:u w:val="single"/>
              </w:rPr>
            </w:pPr>
            <w:r w:rsidRPr="00B2797F">
              <w:rPr>
                <w:rStyle w:val="SubtleReference"/>
                <w:rFonts w:eastAsiaTheme="majorEastAsia" w:cstheme="majorBidi"/>
                <w:bCs/>
                <w:iCs/>
                <w:caps/>
                <w:sz w:val="20"/>
                <w:u w:val="single"/>
              </w:rPr>
              <w:t>ROLES</w:t>
            </w:r>
            <w:r w:rsidR="00B2797F">
              <w:rPr>
                <w:rStyle w:val="SubtleReference"/>
                <w:rFonts w:eastAsiaTheme="majorEastAsia" w:cstheme="majorBidi"/>
                <w:bCs/>
                <w:iCs/>
                <w:caps/>
                <w:sz w:val="20"/>
                <w:u w:val="single"/>
              </w:rPr>
              <w:t xml:space="preserve"> &amp; </w:t>
            </w:r>
            <w:r w:rsidR="00D32CF4" w:rsidRPr="00B2797F">
              <w:rPr>
                <w:rStyle w:val="SubtleReference"/>
                <w:rFonts w:eastAsiaTheme="majorEastAsia" w:cstheme="majorBidi"/>
                <w:bCs/>
                <w:iCs/>
                <w:caps/>
                <w:sz w:val="20"/>
                <w:u w:val="single"/>
              </w:rPr>
              <w:t>RESPONSIBILITIES:</w:t>
            </w:r>
          </w:p>
          <w:p w14:paraId="6C12B3F5" w14:textId="5885DDC9" w:rsidR="00786F4A" w:rsidRPr="00786F4A" w:rsidRDefault="00D32CF4" w:rsidP="00786F4A">
            <w:pPr>
              <w:rPr>
                <w:lang w:val="en-IN"/>
              </w:rPr>
            </w:pPr>
            <w:r w:rsidRPr="00BB44CD">
              <w:t xml:space="preserve">• </w:t>
            </w:r>
            <w:r w:rsidR="00786F4A" w:rsidRPr="00786F4A">
              <w:rPr>
                <w:lang w:val="en-IN"/>
              </w:rPr>
              <w:t>Managed SBI Card customer service calls, both inbound and outbound.</w:t>
            </w:r>
          </w:p>
          <w:p w14:paraId="248EA3D5" w14:textId="14ACB2ED" w:rsidR="00786F4A" w:rsidRPr="00786F4A" w:rsidRDefault="00786F4A" w:rsidP="00786F4A">
            <w:pPr>
              <w:rPr>
                <w:lang w:val="en-IN"/>
              </w:rPr>
            </w:pPr>
            <w:r w:rsidRPr="00BB44CD">
              <w:t xml:space="preserve">• </w:t>
            </w:r>
            <w:r w:rsidRPr="00786F4A">
              <w:rPr>
                <w:lang w:val="en-IN"/>
              </w:rPr>
              <w:t>Handled customer inquiries and escalations efficiently.</w:t>
            </w:r>
          </w:p>
          <w:p w14:paraId="0F2FF687" w14:textId="3B13A8E4" w:rsidR="00786F4A" w:rsidRPr="00786F4A" w:rsidRDefault="00786F4A" w:rsidP="00786F4A">
            <w:pPr>
              <w:rPr>
                <w:lang w:val="en-IN"/>
              </w:rPr>
            </w:pPr>
            <w:r w:rsidRPr="00BB44CD">
              <w:t xml:space="preserve">• </w:t>
            </w:r>
            <w:r w:rsidRPr="00786F4A">
              <w:rPr>
                <w:lang w:val="en-IN"/>
              </w:rPr>
              <w:t>Created diagrammatic call monitoring score reports to prevent defective calls.</w:t>
            </w:r>
          </w:p>
          <w:p w14:paraId="3E114BD8" w14:textId="111419FC" w:rsidR="00786F4A" w:rsidRPr="00786F4A" w:rsidRDefault="00786F4A" w:rsidP="00786F4A">
            <w:pPr>
              <w:rPr>
                <w:lang w:val="en-IN"/>
              </w:rPr>
            </w:pPr>
            <w:r w:rsidRPr="00BB44CD">
              <w:t xml:space="preserve">• </w:t>
            </w:r>
            <w:r w:rsidRPr="00786F4A">
              <w:rPr>
                <w:lang w:val="en-IN"/>
              </w:rPr>
              <w:t>Implemented "Fun at Work" ideas to boost productivity and team bonding.</w:t>
            </w:r>
          </w:p>
          <w:p w14:paraId="38977D27" w14:textId="13D9D37B" w:rsidR="00786F4A" w:rsidRPr="00786F4A" w:rsidRDefault="00786F4A" w:rsidP="00786F4A">
            <w:pPr>
              <w:rPr>
                <w:lang w:val="en-IN"/>
              </w:rPr>
            </w:pPr>
            <w:r w:rsidRPr="00BB44CD">
              <w:t xml:space="preserve">• </w:t>
            </w:r>
            <w:r w:rsidRPr="00786F4A">
              <w:rPr>
                <w:lang w:val="en-IN"/>
              </w:rPr>
              <w:t>Took charge as a team member to train colleagues and share productivity and process-related updates.</w:t>
            </w:r>
          </w:p>
          <w:p w14:paraId="43484B93" w14:textId="26A91949" w:rsidR="0067642E" w:rsidRDefault="0067642E" w:rsidP="00A8191D">
            <w:pPr>
              <w:rPr>
                <w:rStyle w:val="SubtleReference"/>
                <w:rFonts w:eastAsiaTheme="majorEastAsia" w:cstheme="majorBidi"/>
                <w:bCs/>
                <w:iCs/>
                <w:caps/>
                <w:sz w:val="20"/>
                <w:u w:val="single"/>
              </w:rPr>
            </w:pPr>
          </w:p>
          <w:p w14:paraId="3BA822FF" w14:textId="29B2BBB9" w:rsidR="00A8191D" w:rsidRDefault="0067642E" w:rsidP="00A8191D">
            <w:pPr>
              <w:rPr>
                <w:b/>
                <w:bCs/>
                <w:u w:val="single"/>
              </w:rPr>
            </w:pPr>
            <w:r w:rsidRPr="00B2797F">
              <w:rPr>
                <w:rStyle w:val="SubtleReference"/>
                <w:rFonts w:eastAsiaTheme="majorEastAsia" w:cstheme="majorBidi"/>
                <w:bCs/>
                <w:iCs/>
                <w:caps/>
                <w:sz w:val="20"/>
                <w:u w:val="single"/>
              </w:rPr>
              <w:t>Awards &amp; Recognition</w:t>
            </w:r>
            <w:r w:rsidRPr="00E2056B">
              <w:rPr>
                <w:b/>
                <w:bCs/>
                <w:u w:val="single"/>
              </w:rPr>
              <w:t>:</w:t>
            </w:r>
          </w:p>
          <w:p w14:paraId="223FC688" w14:textId="1D3B5F26" w:rsidR="00090509" w:rsidRDefault="00A8191D" w:rsidP="0067642E">
            <w:pPr>
              <w:pStyle w:val="ListParagraph"/>
              <w:numPr>
                <w:ilvl w:val="0"/>
                <w:numId w:val="17"/>
              </w:numPr>
            </w:pPr>
            <w:r>
              <w:t>O</w:t>
            </w:r>
            <w:r w:rsidRPr="00090509">
              <w:t xml:space="preserve">n spot appreciation for outstanding calls which </w:t>
            </w:r>
            <w:r>
              <w:t>was handled</w:t>
            </w:r>
          </w:p>
        </w:tc>
      </w:tr>
      <w:tr w:rsidR="00F61DF9" w:rsidRPr="00CF1A49" w14:paraId="226B8373" w14:textId="77777777" w:rsidTr="00D32CF4">
        <w:tc>
          <w:tcPr>
            <w:tcW w:w="9290" w:type="dxa"/>
            <w:tcMar>
              <w:top w:w="216" w:type="dxa"/>
            </w:tcMar>
          </w:tcPr>
          <w:p w14:paraId="2BAEFD72" w14:textId="1B5C8070" w:rsidR="00353A06" w:rsidRDefault="00353A06" w:rsidP="00F61DF9">
            <w:pPr>
              <w:pStyle w:val="Heading2"/>
              <w:contextualSpacing w:val="0"/>
              <w:rPr>
                <w:rStyle w:val="SubtleReference"/>
              </w:rPr>
            </w:pPr>
            <w:r>
              <w:rPr>
                <w:bCs/>
              </w:rPr>
              <w:t xml:space="preserve">Just Dial Limited </w:t>
            </w:r>
            <w:r w:rsidRPr="00353A06">
              <w:rPr>
                <w:rStyle w:val="SubtleReference"/>
                <w:sz w:val="20"/>
                <w:szCs w:val="20"/>
              </w:rPr>
              <w:t>(April 201</w:t>
            </w:r>
            <w:r>
              <w:rPr>
                <w:rStyle w:val="SubtleReference"/>
                <w:sz w:val="20"/>
                <w:szCs w:val="20"/>
              </w:rPr>
              <w:t>3</w:t>
            </w:r>
            <w:r w:rsidRPr="00353A06">
              <w:rPr>
                <w:rStyle w:val="SubtleReference"/>
                <w:sz w:val="20"/>
                <w:szCs w:val="20"/>
              </w:rPr>
              <w:t xml:space="preserve"> – </w:t>
            </w:r>
            <w:r>
              <w:rPr>
                <w:rStyle w:val="SubtleReference"/>
                <w:sz w:val="20"/>
                <w:szCs w:val="20"/>
              </w:rPr>
              <w:t xml:space="preserve">april </w:t>
            </w:r>
            <w:r w:rsidRPr="00353A06">
              <w:rPr>
                <w:rStyle w:val="SubtleReference"/>
                <w:sz w:val="20"/>
                <w:szCs w:val="20"/>
              </w:rPr>
              <w:t>201</w:t>
            </w:r>
            <w:r>
              <w:rPr>
                <w:rStyle w:val="SubtleReference"/>
                <w:sz w:val="20"/>
                <w:szCs w:val="20"/>
              </w:rPr>
              <w:t>4</w:t>
            </w:r>
            <w:r w:rsidRPr="00353A06">
              <w:rPr>
                <w:rStyle w:val="SubtleReference"/>
                <w:sz w:val="20"/>
                <w:szCs w:val="20"/>
              </w:rPr>
              <w:t>)</w:t>
            </w:r>
          </w:p>
          <w:p w14:paraId="46B80621" w14:textId="77777777" w:rsidR="004F0049" w:rsidRPr="005F6B03" w:rsidRDefault="004F0049" w:rsidP="00F61DF9">
            <w:pPr>
              <w:pStyle w:val="Heading2"/>
              <w:contextualSpacing w:val="0"/>
              <w:rPr>
                <w:b w:val="0"/>
                <w:smallCaps/>
                <w:color w:val="595959" w:themeColor="text1" w:themeTint="A6"/>
              </w:rPr>
            </w:pPr>
          </w:p>
          <w:p w14:paraId="527251A3" w14:textId="3CE792A7" w:rsidR="0067642E" w:rsidRDefault="00D32CF4" w:rsidP="00F61DF9">
            <w:pPr>
              <w:pStyle w:val="Heading2"/>
              <w:contextualSpacing w:val="0"/>
              <w:rPr>
                <w:color w:val="595959" w:themeColor="text1" w:themeTint="A6"/>
                <w:sz w:val="22"/>
                <w:szCs w:val="24"/>
              </w:rPr>
            </w:pPr>
            <w:r w:rsidRPr="00353A06">
              <w:rPr>
                <w:color w:val="595959" w:themeColor="text1" w:themeTint="A6"/>
                <w:sz w:val="22"/>
                <w:szCs w:val="24"/>
              </w:rPr>
              <w:t>Process</w:t>
            </w:r>
            <w:r w:rsidR="00BB44CD" w:rsidRPr="00353A06">
              <w:rPr>
                <w:color w:val="595959" w:themeColor="text1" w:themeTint="A6"/>
                <w:sz w:val="22"/>
                <w:szCs w:val="24"/>
              </w:rPr>
              <w:t xml:space="preserve"> Associate</w:t>
            </w:r>
          </w:p>
          <w:p w14:paraId="4C84FCFF" w14:textId="77777777" w:rsidR="0067642E" w:rsidRPr="00353A06" w:rsidRDefault="0067642E" w:rsidP="00F61DF9">
            <w:pPr>
              <w:pStyle w:val="Heading2"/>
              <w:contextualSpacing w:val="0"/>
              <w:rPr>
                <w:color w:val="595959" w:themeColor="text1" w:themeTint="A6"/>
                <w:sz w:val="22"/>
                <w:szCs w:val="24"/>
              </w:rPr>
            </w:pPr>
          </w:p>
          <w:p w14:paraId="0451956F" w14:textId="77777777" w:rsidR="0069427F" w:rsidRPr="00B2797F" w:rsidRDefault="0069427F" w:rsidP="0069427F">
            <w:pPr>
              <w:rPr>
                <w:rStyle w:val="SubtleReference"/>
                <w:rFonts w:eastAsiaTheme="majorEastAsia" w:cstheme="majorBidi"/>
                <w:bCs/>
                <w:iCs/>
                <w:caps/>
                <w:sz w:val="20"/>
                <w:u w:val="single"/>
              </w:rPr>
            </w:pPr>
            <w:r w:rsidRPr="00B2797F">
              <w:rPr>
                <w:rStyle w:val="SubtleReference"/>
                <w:rFonts w:eastAsiaTheme="majorEastAsia" w:cstheme="majorBidi"/>
                <w:bCs/>
                <w:iCs/>
                <w:caps/>
                <w:sz w:val="20"/>
                <w:u w:val="single"/>
              </w:rPr>
              <w:t>ROLES</w:t>
            </w:r>
            <w:r>
              <w:rPr>
                <w:rStyle w:val="SubtleReference"/>
                <w:rFonts w:eastAsiaTheme="majorEastAsia" w:cstheme="majorBidi"/>
                <w:bCs/>
                <w:iCs/>
                <w:caps/>
                <w:sz w:val="20"/>
                <w:u w:val="single"/>
              </w:rPr>
              <w:t xml:space="preserve"> &amp; </w:t>
            </w:r>
            <w:r w:rsidRPr="00B2797F">
              <w:rPr>
                <w:rStyle w:val="SubtleReference"/>
                <w:rFonts w:eastAsiaTheme="majorEastAsia" w:cstheme="majorBidi"/>
                <w:bCs/>
                <w:iCs/>
                <w:caps/>
                <w:sz w:val="20"/>
                <w:u w:val="single"/>
              </w:rPr>
              <w:t>RESPONSIBILITIES:</w:t>
            </w:r>
          </w:p>
          <w:p w14:paraId="2FA0F03F" w14:textId="58137739" w:rsidR="0067642E" w:rsidRPr="0067642E" w:rsidRDefault="00BB44CD" w:rsidP="0067642E">
            <w:pPr>
              <w:rPr>
                <w:lang w:val="en-IN"/>
              </w:rPr>
            </w:pPr>
            <w:r w:rsidRPr="00BB44CD">
              <w:t xml:space="preserve">• </w:t>
            </w:r>
            <w:r w:rsidR="0067642E" w:rsidRPr="0067642E">
              <w:rPr>
                <w:lang w:val="en-IN"/>
              </w:rPr>
              <w:t>Conducted outbound sales and marketing for Just Dial products.</w:t>
            </w:r>
          </w:p>
          <w:p w14:paraId="4C2D7628" w14:textId="03CFD018" w:rsidR="0067642E" w:rsidRPr="0067642E" w:rsidRDefault="0067642E" w:rsidP="0067642E">
            <w:pPr>
              <w:rPr>
                <w:lang w:val="en-IN"/>
              </w:rPr>
            </w:pPr>
            <w:r w:rsidRPr="00BB44CD">
              <w:t xml:space="preserve">• </w:t>
            </w:r>
            <w:r w:rsidRPr="0067642E">
              <w:rPr>
                <w:lang w:val="en-IN"/>
              </w:rPr>
              <w:t>Worked towards daily sales targets and expectations.</w:t>
            </w:r>
          </w:p>
          <w:p w14:paraId="071AAB23" w14:textId="77BFD150" w:rsidR="0067642E" w:rsidRPr="0067642E" w:rsidRDefault="0067642E" w:rsidP="0067642E">
            <w:pPr>
              <w:rPr>
                <w:lang w:val="en-IN"/>
              </w:rPr>
            </w:pPr>
            <w:r w:rsidRPr="00BB44CD">
              <w:t xml:space="preserve">• </w:t>
            </w:r>
            <w:r w:rsidRPr="0067642E">
              <w:rPr>
                <w:lang w:val="en-IN"/>
              </w:rPr>
              <w:t>Scheduled client appointments at designated times to close deals.</w:t>
            </w:r>
          </w:p>
          <w:p w14:paraId="3B395B2C" w14:textId="2523FF96" w:rsidR="00D32CF4" w:rsidRDefault="00D32CF4" w:rsidP="00F61DF9"/>
        </w:tc>
      </w:tr>
    </w:tbl>
    <w:sdt>
      <w:sdtPr>
        <w:alias w:val="Education:"/>
        <w:tag w:val="Education:"/>
        <w:id w:val="-1908763273"/>
        <w:placeholder>
          <w:docPart w:val="AE8B494205314410B0A3553DCAE56149"/>
        </w:placeholder>
        <w:temporary/>
        <w:showingPlcHdr/>
        <w15:appearance w15:val="hidden"/>
      </w:sdtPr>
      <w:sdtContent>
        <w:p w14:paraId="128AA8D3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BD72E8A" w14:textId="77777777" w:rsidTr="00D66A52">
        <w:tc>
          <w:tcPr>
            <w:tcW w:w="9355" w:type="dxa"/>
          </w:tcPr>
          <w:p w14:paraId="6C7B691D" w14:textId="7543E408" w:rsidR="001D0BF1" w:rsidRPr="00CF1A49" w:rsidRDefault="00D32CF4" w:rsidP="001D0BF1">
            <w:pPr>
              <w:pStyle w:val="Heading3"/>
              <w:contextualSpacing w:val="0"/>
            </w:pPr>
            <w:r>
              <w:t>2009 - 201</w:t>
            </w:r>
            <w:r w:rsidR="00397C73">
              <w:t>2</w:t>
            </w:r>
          </w:p>
          <w:p w14:paraId="557C5BCB" w14:textId="364106B3" w:rsidR="001D0BF1" w:rsidRPr="00CF1A49" w:rsidRDefault="00D32CF4" w:rsidP="001D0BF1">
            <w:pPr>
              <w:pStyle w:val="Heading2"/>
              <w:contextualSpacing w:val="0"/>
            </w:pPr>
            <w:r>
              <w:rPr>
                <w:sz w:val="24"/>
                <w:szCs w:val="24"/>
              </w:rPr>
              <w:t>Bachelor of Computer Science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 xml:space="preserve">A.M Jain College </w:t>
            </w:r>
            <w:r w:rsidRPr="00D32CF4">
              <w:rPr>
                <w:rStyle w:val="SubtleReference"/>
                <w:sz w:val="20"/>
              </w:rPr>
              <w:t>meenambakkam</w:t>
            </w:r>
            <w:r w:rsidR="0067642E">
              <w:rPr>
                <w:rStyle w:val="SubtleReference"/>
                <w:sz w:val="20"/>
              </w:rPr>
              <w:t>, CHENNAI</w:t>
            </w:r>
          </w:p>
          <w:p w14:paraId="1EDA6812" w14:textId="77777777" w:rsidR="007538DC" w:rsidRPr="00CF1A49" w:rsidRDefault="00D32CF4" w:rsidP="007538DC">
            <w:pPr>
              <w:contextualSpacing w:val="0"/>
            </w:pPr>
            <w:r>
              <w:t>Percentage Recorded: 67.13%</w:t>
            </w:r>
          </w:p>
        </w:tc>
      </w:tr>
      <w:tr w:rsidR="00F61DF9" w:rsidRPr="00CF1A49" w14:paraId="45205D86" w14:textId="77777777" w:rsidTr="00F86350">
        <w:trPr>
          <w:trHeight w:val="1917"/>
        </w:trPr>
        <w:tc>
          <w:tcPr>
            <w:tcW w:w="9355" w:type="dxa"/>
            <w:tcMar>
              <w:top w:w="216" w:type="dxa"/>
            </w:tcMar>
          </w:tcPr>
          <w:p w14:paraId="49214038" w14:textId="77777777" w:rsidR="00F61DF9" w:rsidRPr="00CF1A49" w:rsidRDefault="00D32CF4" w:rsidP="00F61DF9">
            <w:pPr>
              <w:pStyle w:val="Heading3"/>
              <w:contextualSpacing w:val="0"/>
            </w:pPr>
            <w:r>
              <w:t>2008 - 2009</w:t>
            </w:r>
          </w:p>
          <w:p w14:paraId="1BA98740" w14:textId="7CB80DD6" w:rsidR="00F61DF9" w:rsidRPr="00CF1A49" w:rsidRDefault="00D32CF4" w:rsidP="00F61DF9">
            <w:pPr>
              <w:pStyle w:val="Heading2"/>
              <w:contextualSpacing w:val="0"/>
            </w:pPr>
            <w:r>
              <w:t>higher secondary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 xml:space="preserve">Seventh-Day Adventist School </w:t>
            </w:r>
            <w:r w:rsidRPr="00D32CF4">
              <w:rPr>
                <w:rStyle w:val="SubtleReference"/>
                <w:sz w:val="20"/>
              </w:rPr>
              <w:t>Chengalpet</w:t>
            </w:r>
            <w:r w:rsidR="0067642E">
              <w:rPr>
                <w:rStyle w:val="SubtleReference"/>
                <w:sz w:val="20"/>
              </w:rPr>
              <w:t>, CHENNAI</w:t>
            </w:r>
          </w:p>
          <w:p w14:paraId="51B67319" w14:textId="77777777" w:rsidR="00F61DF9" w:rsidRDefault="00D32CF4" w:rsidP="00F61DF9">
            <w:r>
              <w:t>Percentage Recorded: 74.25%</w:t>
            </w:r>
          </w:p>
          <w:p w14:paraId="5F6A5F8B" w14:textId="77777777" w:rsidR="00D32CF4" w:rsidRDefault="00D32CF4" w:rsidP="00F61DF9"/>
          <w:p w14:paraId="0EE0530E" w14:textId="77777777" w:rsidR="00D32CF4" w:rsidRPr="00CF1A49" w:rsidRDefault="00D32CF4" w:rsidP="00D32CF4">
            <w:pPr>
              <w:pStyle w:val="Heading3"/>
              <w:contextualSpacing w:val="0"/>
            </w:pPr>
            <w:r>
              <w:t>2006 - 2007</w:t>
            </w:r>
          </w:p>
          <w:p w14:paraId="4EDF07B8" w14:textId="0515495E" w:rsidR="00D32CF4" w:rsidRPr="00CF1A49" w:rsidRDefault="00D32CF4" w:rsidP="00D32CF4">
            <w:pPr>
              <w:pStyle w:val="Heading2"/>
              <w:contextualSpacing w:val="0"/>
            </w:pPr>
            <w:r>
              <w:t>SSLC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Seventh-Day Adventist School </w:t>
            </w:r>
            <w:r w:rsidRPr="00D32CF4">
              <w:rPr>
                <w:rStyle w:val="SubtleReference"/>
                <w:sz w:val="20"/>
              </w:rPr>
              <w:t>Chengalpet</w:t>
            </w:r>
            <w:r w:rsidR="0067642E">
              <w:rPr>
                <w:rStyle w:val="SubtleReference"/>
                <w:sz w:val="20"/>
              </w:rPr>
              <w:t>, CHENNAI</w:t>
            </w:r>
          </w:p>
          <w:p w14:paraId="5D37EA32" w14:textId="77777777" w:rsidR="00D32CF4" w:rsidRDefault="00D32CF4" w:rsidP="00D32CF4">
            <w:r>
              <w:t xml:space="preserve">Percentage Recorded: 68.18% (Matriculation Curriculum) </w:t>
            </w:r>
          </w:p>
        </w:tc>
      </w:tr>
    </w:tbl>
    <w:p w14:paraId="695A6585" w14:textId="7817CD30" w:rsidR="00090509" w:rsidRDefault="005B4539" w:rsidP="00090509">
      <w:pPr>
        <w:pStyle w:val="Heading1"/>
      </w:pPr>
      <w:r>
        <w:t>personal profile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090509" w:rsidRPr="00CF1A49" w14:paraId="15BB678E" w14:textId="77777777" w:rsidTr="00F86350">
        <w:tc>
          <w:tcPr>
            <w:tcW w:w="9290" w:type="dxa"/>
          </w:tcPr>
          <w:p w14:paraId="4BF57F26" w14:textId="1EBE25DE" w:rsidR="00090509" w:rsidRPr="00090509" w:rsidRDefault="00090509" w:rsidP="0049785F">
            <w:pPr>
              <w:contextualSpacing w:val="0"/>
              <w:rPr>
                <w:rFonts w:eastAsiaTheme="majorEastAsia" w:cstheme="majorBidi"/>
                <w:b/>
                <w:caps/>
                <w:szCs w:val="24"/>
              </w:rPr>
            </w:pPr>
            <w:r w:rsidRPr="00090509">
              <w:rPr>
                <w:rFonts w:eastAsiaTheme="majorEastAsia" w:cstheme="majorBidi"/>
                <w:b/>
                <w:caps/>
                <w:szCs w:val="24"/>
              </w:rPr>
              <w:t>Father’s Nam</w:t>
            </w:r>
            <w:r w:rsidR="005B4539">
              <w:rPr>
                <w:rFonts w:eastAsiaTheme="majorEastAsia" w:cstheme="majorBidi"/>
                <w:b/>
                <w:caps/>
                <w:szCs w:val="24"/>
              </w:rPr>
              <w:t xml:space="preserve">E                        </w:t>
            </w:r>
            <w:r w:rsidRPr="00090509">
              <w:rPr>
                <w:rFonts w:eastAsiaTheme="majorEastAsia" w:cstheme="majorBidi"/>
                <w:b/>
                <w:caps/>
                <w:szCs w:val="24"/>
              </w:rPr>
              <w:t xml:space="preserve">:  </w:t>
            </w:r>
            <w:proofErr w:type="spellStart"/>
            <w:r w:rsidRPr="00F86350">
              <w:t>Dharmichand</w:t>
            </w:r>
            <w:proofErr w:type="spellEnd"/>
          </w:p>
          <w:p w14:paraId="241BBADC" w14:textId="3CA84725" w:rsidR="00090509" w:rsidRPr="00090509" w:rsidRDefault="00090509" w:rsidP="0049785F">
            <w:pPr>
              <w:contextualSpacing w:val="0"/>
              <w:rPr>
                <w:rFonts w:eastAsiaTheme="majorEastAsia" w:cstheme="majorBidi"/>
                <w:b/>
                <w:caps/>
                <w:szCs w:val="24"/>
              </w:rPr>
            </w:pPr>
            <w:r w:rsidRPr="00090509">
              <w:rPr>
                <w:rFonts w:eastAsiaTheme="majorEastAsia" w:cstheme="majorBidi"/>
                <w:b/>
                <w:caps/>
                <w:szCs w:val="24"/>
              </w:rPr>
              <w:t>Mother’s Name</w:t>
            </w:r>
            <w:r w:rsidR="005B4539">
              <w:rPr>
                <w:rFonts w:eastAsiaTheme="majorEastAsia" w:cstheme="majorBidi"/>
                <w:b/>
                <w:caps/>
                <w:szCs w:val="24"/>
              </w:rPr>
              <w:t xml:space="preserve">                      </w:t>
            </w:r>
            <w:r w:rsidRPr="00090509">
              <w:rPr>
                <w:rFonts w:eastAsiaTheme="majorEastAsia" w:cstheme="majorBidi"/>
                <w:b/>
                <w:caps/>
                <w:szCs w:val="24"/>
              </w:rPr>
              <w:t xml:space="preserve">: </w:t>
            </w:r>
            <w:r w:rsidR="00F86350">
              <w:t>A</w:t>
            </w:r>
            <w:r w:rsidRPr="00F86350">
              <w:t>rthi</w:t>
            </w:r>
          </w:p>
          <w:p w14:paraId="56DC4C88" w14:textId="13BFB5A5" w:rsidR="00090509" w:rsidRPr="00F86350" w:rsidRDefault="00090509" w:rsidP="0049785F">
            <w:pPr>
              <w:contextualSpacing w:val="0"/>
              <w:rPr>
                <w:rFonts w:eastAsiaTheme="majorEastAsia" w:cstheme="majorBidi"/>
                <w:caps/>
                <w:szCs w:val="24"/>
              </w:rPr>
            </w:pPr>
            <w:r w:rsidRPr="00090509">
              <w:rPr>
                <w:rFonts w:eastAsiaTheme="majorEastAsia" w:cstheme="majorBidi"/>
                <w:b/>
                <w:caps/>
                <w:szCs w:val="24"/>
              </w:rPr>
              <w:t>Date Of Birth</w:t>
            </w:r>
            <w:r w:rsidR="005B4539">
              <w:rPr>
                <w:rFonts w:eastAsiaTheme="majorEastAsia" w:cstheme="majorBidi"/>
                <w:b/>
                <w:caps/>
                <w:szCs w:val="24"/>
              </w:rPr>
              <w:t xml:space="preserve">                          </w:t>
            </w:r>
            <w:r w:rsidRPr="00090509">
              <w:rPr>
                <w:rFonts w:eastAsiaTheme="majorEastAsia" w:cstheme="majorBidi"/>
                <w:b/>
                <w:caps/>
                <w:szCs w:val="24"/>
              </w:rPr>
              <w:t>:</w:t>
            </w:r>
            <w:r>
              <w:rPr>
                <w:rFonts w:eastAsiaTheme="majorEastAsia" w:cstheme="majorBidi"/>
                <w:b/>
                <w:caps/>
                <w:szCs w:val="24"/>
              </w:rPr>
              <w:t xml:space="preserve"> </w:t>
            </w:r>
            <w:r w:rsidR="00787E7F">
              <w:rPr>
                <w:rFonts w:eastAsiaTheme="majorEastAsia" w:cstheme="majorBidi"/>
                <w:caps/>
                <w:szCs w:val="24"/>
              </w:rPr>
              <w:t>02</w:t>
            </w:r>
            <w:r w:rsidRPr="00F86350">
              <w:t>/</w:t>
            </w:r>
            <w:r w:rsidR="00787E7F">
              <w:t>09</w:t>
            </w:r>
            <w:r w:rsidRPr="00F86350">
              <w:t>/</w:t>
            </w:r>
            <w:r w:rsidR="00787E7F">
              <w:t>1991</w:t>
            </w:r>
          </w:p>
          <w:p w14:paraId="5C70E99A" w14:textId="379E7BCA" w:rsidR="00090509" w:rsidRDefault="00090509" w:rsidP="0049785F">
            <w:pPr>
              <w:contextualSpacing w:val="0"/>
            </w:pPr>
            <w:r w:rsidRPr="00090509">
              <w:rPr>
                <w:rFonts w:eastAsiaTheme="majorEastAsia" w:cstheme="majorBidi"/>
                <w:b/>
                <w:caps/>
                <w:szCs w:val="24"/>
              </w:rPr>
              <w:lastRenderedPageBreak/>
              <w:t>Nationality</w:t>
            </w:r>
            <w:r w:rsidR="005B4539">
              <w:rPr>
                <w:rFonts w:eastAsiaTheme="majorEastAsia" w:cstheme="majorBidi"/>
                <w:b/>
                <w:caps/>
                <w:szCs w:val="24"/>
              </w:rPr>
              <w:t xml:space="preserve">                             </w:t>
            </w:r>
            <w:r w:rsidRPr="00090509">
              <w:rPr>
                <w:rFonts w:eastAsiaTheme="majorEastAsia" w:cstheme="majorBidi"/>
                <w:b/>
                <w:caps/>
                <w:szCs w:val="24"/>
              </w:rPr>
              <w:t xml:space="preserve">: </w:t>
            </w:r>
            <w:r w:rsidR="00F86350">
              <w:t>I</w:t>
            </w:r>
            <w:r w:rsidR="00F86350" w:rsidRPr="00F86350">
              <w:t>ndian</w:t>
            </w:r>
          </w:p>
          <w:p w14:paraId="06EC51A3" w14:textId="02DB50DB" w:rsidR="00090509" w:rsidRDefault="00090509" w:rsidP="0049785F">
            <w:pPr>
              <w:contextualSpacing w:val="0"/>
            </w:pPr>
            <w:r w:rsidRPr="00090509">
              <w:rPr>
                <w:rFonts w:eastAsiaTheme="majorEastAsia" w:cstheme="majorBidi"/>
                <w:b/>
                <w:caps/>
                <w:szCs w:val="24"/>
              </w:rPr>
              <w:t>Marital Status</w:t>
            </w:r>
            <w:r w:rsidR="005B4539">
              <w:rPr>
                <w:rFonts w:eastAsiaTheme="majorEastAsia" w:cstheme="majorBidi"/>
                <w:b/>
                <w:caps/>
                <w:szCs w:val="24"/>
              </w:rPr>
              <w:t xml:space="preserve">                      </w:t>
            </w:r>
            <w:r w:rsidRPr="00090509">
              <w:rPr>
                <w:rFonts w:eastAsiaTheme="majorEastAsia" w:cstheme="majorBidi"/>
                <w:b/>
                <w:caps/>
                <w:szCs w:val="24"/>
              </w:rPr>
              <w:t xml:space="preserve">: </w:t>
            </w:r>
            <w:r w:rsidR="00F86350">
              <w:t>S</w:t>
            </w:r>
            <w:r w:rsidR="00F86350" w:rsidRPr="00F86350">
              <w:t>ingle</w:t>
            </w:r>
          </w:p>
          <w:p w14:paraId="72BE9DDF" w14:textId="5957CFA8" w:rsidR="00F5615A" w:rsidRPr="002D51FB" w:rsidRDefault="005B4539" w:rsidP="002D51FB">
            <w:pPr>
              <w:contextualSpacing w:val="0"/>
            </w:pPr>
            <w:r>
              <w:rPr>
                <w:rFonts w:eastAsiaTheme="majorEastAsia" w:cstheme="majorBidi"/>
                <w:b/>
                <w:caps/>
                <w:szCs w:val="24"/>
              </w:rPr>
              <w:t xml:space="preserve">Hobbies                                      : </w:t>
            </w:r>
            <w:r w:rsidR="00004CD5">
              <w:t>Travelling</w:t>
            </w:r>
            <w:r w:rsidR="00C91062">
              <w:t xml:space="preserve"> &amp;</w:t>
            </w:r>
            <w:r w:rsidR="00004CD5">
              <w:t xml:space="preserve"> Music</w:t>
            </w:r>
          </w:p>
        </w:tc>
      </w:tr>
    </w:tbl>
    <w:p w14:paraId="1E3ABD54" w14:textId="1E35BD1C" w:rsidR="00090509" w:rsidRDefault="00090509" w:rsidP="006E1507"/>
    <w:p w14:paraId="5B37BA02" w14:textId="77777777" w:rsidR="005B4539" w:rsidRDefault="005B4539" w:rsidP="005B4539">
      <w:pPr>
        <w:pStyle w:val="Heading1"/>
      </w:pPr>
      <w:r>
        <w:t>LAngualges Known</w:t>
      </w:r>
    </w:p>
    <w:tbl>
      <w:tblPr>
        <w:tblStyle w:val="TableGrid"/>
        <w:tblW w:w="2123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</w:tblGrid>
      <w:tr w:rsidR="005B4539" w14:paraId="6A6E26A7" w14:textId="77777777" w:rsidTr="00E611E4">
        <w:trPr>
          <w:trHeight w:val="911"/>
        </w:trPr>
        <w:tc>
          <w:tcPr>
            <w:tcW w:w="3964" w:type="dxa"/>
            <w:tcMar>
              <w:top w:w="216" w:type="dxa"/>
            </w:tcMar>
          </w:tcPr>
          <w:p w14:paraId="03E7C768" w14:textId="68697E55" w:rsidR="005B4539" w:rsidRPr="00F86350" w:rsidRDefault="005B4539" w:rsidP="00E611E4">
            <w:pPr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E</w:t>
            </w:r>
            <w:r w:rsidRPr="00F86350">
              <w:rPr>
                <w:rFonts w:eastAsiaTheme="majorEastAsia" w:cstheme="majorBidi"/>
                <w:b/>
                <w:caps/>
                <w:szCs w:val="24"/>
              </w:rPr>
              <w:t>nglish</w:t>
            </w:r>
            <w:r w:rsidR="00637555">
              <w:rPr>
                <w:rFonts w:eastAsiaTheme="majorEastAsia" w:cstheme="majorBidi"/>
                <w:b/>
                <w:caps/>
                <w:szCs w:val="24"/>
              </w:rPr>
              <w:t xml:space="preserve">    </w:t>
            </w:r>
            <w:r w:rsidRPr="00F86350">
              <w:rPr>
                <w:rFonts w:eastAsiaTheme="majorEastAsia" w:cstheme="majorBidi"/>
                <w:b/>
                <w:caps/>
                <w:szCs w:val="24"/>
              </w:rPr>
              <w:t xml:space="preserve">: </w:t>
            </w:r>
            <w:r w:rsidRPr="00F86350">
              <w:t xml:space="preserve">Speak, Read and </w:t>
            </w:r>
            <w:r>
              <w:t>W</w:t>
            </w:r>
            <w:r w:rsidRPr="00F86350">
              <w:t>rite</w:t>
            </w:r>
          </w:p>
          <w:p w14:paraId="6DD98ABD" w14:textId="52B632DF" w:rsidR="005B4539" w:rsidRPr="00F86350" w:rsidRDefault="005B4539" w:rsidP="00E611E4">
            <w:pPr>
              <w:rPr>
                <w:rFonts w:eastAsiaTheme="majorEastAsia" w:cstheme="majorBidi"/>
                <w:b/>
                <w:caps/>
                <w:szCs w:val="24"/>
              </w:rPr>
            </w:pPr>
            <w:r w:rsidRPr="00F86350">
              <w:rPr>
                <w:rFonts w:eastAsiaTheme="majorEastAsia" w:cstheme="majorBidi"/>
                <w:b/>
                <w:caps/>
                <w:szCs w:val="24"/>
              </w:rPr>
              <w:t>Hindi</w:t>
            </w:r>
            <w:r w:rsidR="00637555">
              <w:rPr>
                <w:rFonts w:eastAsiaTheme="majorEastAsia" w:cstheme="majorBidi"/>
                <w:b/>
                <w:caps/>
                <w:szCs w:val="24"/>
              </w:rPr>
              <w:t xml:space="preserve">         </w:t>
            </w:r>
            <w:r w:rsidRPr="00F86350">
              <w:rPr>
                <w:rFonts w:eastAsiaTheme="majorEastAsia" w:cstheme="majorBidi"/>
                <w:b/>
                <w:caps/>
                <w:szCs w:val="24"/>
              </w:rPr>
              <w:t xml:space="preserve">: </w:t>
            </w:r>
            <w:r w:rsidRPr="00F86350">
              <w:t xml:space="preserve">Speak, Read and </w:t>
            </w:r>
            <w:r>
              <w:t>W</w:t>
            </w:r>
            <w:r w:rsidRPr="00F86350">
              <w:t>rite</w:t>
            </w:r>
          </w:p>
          <w:p w14:paraId="4DAC6A13" w14:textId="7078858A" w:rsidR="005B4539" w:rsidRDefault="005B4539" w:rsidP="00E611E4">
            <w:r>
              <w:rPr>
                <w:rFonts w:eastAsiaTheme="majorEastAsia" w:cstheme="majorBidi"/>
                <w:b/>
                <w:caps/>
                <w:szCs w:val="24"/>
              </w:rPr>
              <w:t>Tamil</w:t>
            </w:r>
            <w:r w:rsidR="00637555">
              <w:rPr>
                <w:rFonts w:eastAsiaTheme="majorEastAsia" w:cstheme="majorBidi"/>
                <w:b/>
                <w:caps/>
                <w:szCs w:val="24"/>
              </w:rPr>
              <w:t xml:space="preserve">        </w:t>
            </w:r>
            <w:r>
              <w:rPr>
                <w:rFonts w:eastAsiaTheme="majorEastAsia" w:cstheme="majorBidi"/>
                <w:b/>
                <w:caps/>
                <w:szCs w:val="24"/>
              </w:rPr>
              <w:t xml:space="preserve">: </w:t>
            </w:r>
            <w:r w:rsidRPr="00F86350">
              <w:t xml:space="preserve">Speak, Read and </w:t>
            </w:r>
            <w:r>
              <w:t>W</w:t>
            </w:r>
            <w:r w:rsidRPr="00F86350">
              <w:t>rite</w:t>
            </w:r>
          </w:p>
        </w:tc>
      </w:tr>
    </w:tbl>
    <w:p w14:paraId="0EA496BE" w14:textId="6B1A3944" w:rsidR="005B4539" w:rsidRPr="006E1507" w:rsidRDefault="0025299D" w:rsidP="006E1507">
      <w:r>
        <w:t>.</w:t>
      </w:r>
    </w:p>
    <w:sectPr w:rsidR="005B4539" w:rsidRPr="006E1507" w:rsidSect="005A1B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7C704" w14:textId="77777777" w:rsidR="00A6215E" w:rsidRDefault="00A6215E" w:rsidP="0068194B">
      <w:r>
        <w:separator/>
      </w:r>
    </w:p>
    <w:p w14:paraId="146AAC3D" w14:textId="77777777" w:rsidR="00A6215E" w:rsidRDefault="00A6215E"/>
    <w:p w14:paraId="5B5E5416" w14:textId="77777777" w:rsidR="00A6215E" w:rsidRDefault="00A6215E"/>
  </w:endnote>
  <w:endnote w:type="continuationSeparator" w:id="0">
    <w:p w14:paraId="61E70A32" w14:textId="77777777" w:rsidR="00A6215E" w:rsidRDefault="00A6215E" w:rsidP="0068194B">
      <w:r>
        <w:continuationSeparator/>
      </w:r>
    </w:p>
    <w:p w14:paraId="777F16FF" w14:textId="77777777" w:rsidR="00A6215E" w:rsidRDefault="00A6215E"/>
    <w:p w14:paraId="61A237FC" w14:textId="77777777" w:rsidR="00A6215E" w:rsidRDefault="00A62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4C11E" w14:textId="77777777" w:rsidR="00210179" w:rsidRDefault="00210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9008B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0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404C" w14:textId="77777777" w:rsidR="00210179" w:rsidRDefault="00210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CA3C7" w14:textId="77777777" w:rsidR="00A6215E" w:rsidRDefault="00A6215E" w:rsidP="0068194B">
      <w:r>
        <w:separator/>
      </w:r>
    </w:p>
    <w:p w14:paraId="5C13DA97" w14:textId="77777777" w:rsidR="00A6215E" w:rsidRDefault="00A6215E"/>
    <w:p w14:paraId="00B5AFC5" w14:textId="77777777" w:rsidR="00A6215E" w:rsidRDefault="00A6215E"/>
  </w:footnote>
  <w:footnote w:type="continuationSeparator" w:id="0">
    <w:p w14:paraId="010D8427" w14:textId="77777777" w:rsidR="00A6215E" w:rsidRDefault="00A6215E" w:rsidP="0068194B">
      <w:r>
        <w:continuationSeparator/>
      </w:r>
    </w:p>
    <w:p w14:paraId="7E938EDA" w14:textId="77777777" w:rsidR="00A6215E" w:rsidRDefault="00A6215E"/>
    <w:p w14:paraId="7DDC345C" w14:textId="77777777" w:rsidR="00A6215E" w:rsidRDefault="00A62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31AF" w14:textId="77777777" w:rsidR="00210179" w:rsidRDefault="00210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7F1FB" w14:textId="77777777" w:rsidR="00210179" w:rsidRDefault="002101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C7F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4C049F" wp14:editId="635A17D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326781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D4C2B9D"/>
    <w:multiLevelType w:val="hybridMultilevel"/>
    <w:tmpl w:val="919468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4981D52"/>
    <w:multiLevelType w:val="hybridMultilevel"/>
    <w:tmpl w:val="BFFEFE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410C4"/>
    <w:multiLevelType w:val="hybridMultilevel"/>
    <w:tmpl w:val="C37C28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52F31"/>
    <w:multiLevelType w:val="hybridMultilevel"/>
    <w:tmpl w:val="9D6249E6"/>
    <w:lvl w:ilvl="0" w:tplc="29F4FF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311288">
    <w:abstractNumId w:val="9"/>
  </w:num>
  <w:num w:numId="2" w16cid:durableId="1161894911">
    <w:abstractNumId w:val="8"/>
  </w:num>
  <w:num w:numId="3" w16cid:durableId="126435212">
    <w:abstractNumId w:val="7"/>
  </w:num>
  <w:num w:numId="4" w16cid:durableId="737822053">
    <w:abstractNumId w:val="6"/>
  </w:num>
  <w:num w:numId="5" w16cid:durableId="536506336">
    <w:abstractNumId w:val="10"/>
  </w:num>
  <w:num w:numId="6" w16cid:durableId="788163881">
    <w:abstractNumId w:val="3"/>
  </w:num>
  <w:num w:numId="7" w16cid:durableId="1924215588">
    <w:abstractNumId w:val="12"/>
  </w:num>
  <w:num w:numId="8" w16cid:durableId="499587007">
    <w:abstractNumId w:val="2"/>
  </w:num>
  <w:num w:numId="9" w16cid:durableId="594941144">
    <w:abstractNumId w:val="13"/>
  </w:num>
  <w:num w:numId="10" w16cid:durableId="1375808881">
    <w:abstractNumId w:val="5"/>
  </w:num>
  <w:num w:numId="11" w16cid:durableId="1040203671">
    <w:abstractNumId w:val="4"/>
  </w:num>
  <w:num w:numId="12" w16cid:durableId="1804157267">
    <w:abstractNumId w:val="1"/>
  </w:num>
  <w:num w:numId="13" w16cid:durableId="1403257170">
    <w:abstractNumId w:val="0"/>
  </w:num>
  <w:num w:numId="14" w16cid:durableId="586498563">
    <w:abstractNumId w:val="14"/>
  </w:num>
  <w:num w:numId="15" w16cid:durableId="72439914">
    <w:abstractNumId w:val="11"/>
  </w:num>
  <w:num w:numId="16" w16cid:durableId="560556919">
    <w:abstractNumId w:val="16"/>
  </w:num>
  <w:num w:numId="17" w16cid:durableId="2406765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CD"/>
    <w:rsid w:val="000001EF"/>
    <w:rsid w:val="00004C0B"/>
    <w:rsid w:val="00004CD5"/>
    <w:rsid w:val="00007322"/>
    <w:rsid w:val="00007728"/>
    <w:rsid w:val="00022A3A"/>
    <w:rsid w:val="00024584"/>
    <w:rsid w:val="00024730"/>
    <w:rsid w:val="00036D8E"/>
    <w:rsid w:val="00055E95"/>
    <w:rsid w:val="00064F24"/>
    <w:rsid w:val="00066B39"/>
    <w:rsid w:val="00067A36"/>
    <w:rsid w:val="0007021F"/>
    <w:rsid w:val="0007783B"/>
    <w:rsid w:val="00082C25"/>
    <w:rsid w:val="0008754F"/>
    <w:rsid w:val="00090509"/>
    <w:rsid w:val="000934EB"/>
    <w:rsid w:val="000B2BA5"/>
    <w:rsid w:val="000F0102"/>
    <w:rsid w:val="000F2F8C"/>
    <w:rsid w:val="0010006E"/>
    <w:rsid w:val="0010286A"/>
    <w:rsid w:val="001045A8"/>
    <w:rsid w:val="0011061D"/>
    <w:rsid w:val="00114A91"/>
    <w:rsid w:val="00136845"/>
    <w:rsid w:val="001427E1"/>
    <w:rsid w:val="00156BDA"/>
    <w:rsid w:val="00163668"/>
    <w:rsid w:val="001678F3"/>
    <w:rsid w:val="00171566"/>
    <w:rsid w:val="00174676"/>
    <w:rsid w:val="001755A8"/>
    <w:rsid w:val="00184014"/>
    <w:rsid w:val="00192008"/>
    <w:rsid w:val="001955C8"/>
    <w:rsid w:val="001A3F84"/>
    <w:rsid w:val="001C0E68"/>
    <w:rsid w:val="001C4B6F"/>
    <w:rsid w:val="001D09B7"/>
    <w:rsid w:val="001D0BF1"/>
    <w:rsid w:val="001D1E5A"/>
    <w:rsid w:val="001E14B5"/>
    <w:rsid w:val="001E3120"/>
    <w:rsid w:val="001E7E0C"/>
    <w:rsid w:val="001F0BB0"/>
    <w:rsid w:val="001F4E6D"/>
    <w:rsid w:val="001F58A9"/>
    <w:rsid w:val="001F6140"/>
    <w:rsid w:val="00203573"/>
    <w:rsid w:val="0020597D"/>
    <w:rsid w:val="00210179"/>
    <w:rsid w:val="00211F23"/>
    <w:rsid w:val="00213B4C"/>
    <w:rsid w:val="0022294A"/>
    <w:rsid w:val="002253B0"/>
    <w:rsid w:val="00236D54"/>
    <w:rsid w:val="00241D8C"/>
    <w:rsid w:val="00241FDB"/>
    <w:rsid w:val="0024720C"/>
    <w:rsid w:val="0025299D"/>
    <w:rsid w:val="002617AE"/>
    <w:rsid w:val="002638D0"/>
    <w:rsid w:val="002647D3"/>
    <w:rsid w:val="00275EAE"/>
    <w:rsid w:val="00277590"/>
    <w:rsid w:val="00280AE7"/>
    <w:rsid w:val="00285331"/>
    <w:rsid w:val="00294998"/>
    <w:rsid w:val="00297DA4"/>
    <w:rsid w:val="00297F18"/>
    <w:rsid w:val="002A1945"/>
    <w:rsid w:val="002B2958"/>
    <w:rsid w:val="002B3FC8"/>
    <w:rsid w:val="002B44A8"/>
    <w:rsid w:val="002B7333"/>
    <w:rsid w:val="002D0ECE"/>
    <w:rsid w:val="002D23C5"/>
    <w:rsid w:val="002D51FB"/>
    <w:rsid w:val="002D6137"/>
    <w:rsid w:val="002E7E61"/>
    <w:rsid w:val="002F05E5"/>
    <w:rsid w:val="002F1005"/>
    <w:rsid w:val="002F254D"/>
    <w:rsid w:val="002F30E4"/>
    <w:rsid w:val="002F4C20"/>
    <w:rsid w:val="00307140"/>
    <w:rsid w:val="00316DFF"/>
    <w:rsid w:val="00324B1E"/>
    <w:rsid w:val="00325B57"/>
    <w:rsid w:val="00336056"/>
    <w:rsid w:val="00353A06"/>
    <w:rsid w:val="003544E1"/>
    <w:rsid w:val="003654E2"/>
    <w:rsid w:val="00366398"/>
    <w:rsid w:val="00371A51"/>
    <w:rsid w:val="00397C73"/>
    <w:rsid w:val="003A0632"/>
    <w:rsid w:val="003A30E5"/>
    <w:rsid w:val="003A6ADF"/>
    <w:rsid w:val="003B4DDD"/>
    <w:rsid w:val="003B5928"/>
    <w:rsid w:val="003D2D1B"/>
    <w:rsid w:val="003D380F"/>
    <w:rsid w:val="003E160D"/>
    <w:rsid w:val="003F1D5F"/>
    <w:rsid w:val="003F50F2"/>
    <w:rsid w:val="0040119D"/>
    <w:rsid w:val="00405128"/>
    <w:rsid w:val="004055DC"/>
    <w:rsid w:val="00406CFF"/>
    <w:rsid w:val="00416B25"/>
    <w:rsid w:val="00420592"/>
    <w:rsid w:val="0042283B"/>
    <w:rsid w:val="004236CF"/>
    <w:rsid w:val="004319E0"/>
    <w:rsid w:val="00437E8C"/>
    <w:rsid w:val="00440225"/>
    <w:rsid w:val="004726BC"/>
    <w:rsid w:val="00474105"/>
    <w:rsid w:val="00480E6E"/>
    <w:rsid w:val="00486277"/>
    <w:rsid w:val="00492B56"/>
    <w:rsid w:val="00494CF6"/>
    <w:rsid w:val="00495F8D"/>
    <w:rsid w:val="004A1FAE"/>
    <w:rsid w:val="004A32FF"/>
    <w:rsid w:val="004B06EB"/>
    <w:rsid w:val="004B5774"/>
    <w:rsid w:val="004B6AD0"/>
    <w:rsid w:val="004C2D5D"/>
    <w:rsid w:val="004C33E1"/>
    <w:rsid w:val="004E01EB"/>
    <w:rsid w:val="004E2794"/>
    <w:rsid w:val="004E7C9A"/>
    <w:rsid w:val="004F0049"/>
    <w:rsid w:val="00510392"/>
    <w:rsid w:val="00513E2A"/>
    <w:rsid w:val="00521A55"/>
    <w:rsid w:val="00525008"/>
    <w:rsid w:val="00530758"/>
    <w:rsid w:val="0055154C"/>
    <w:rsid w:val="005548B7"/>
    <w:rsid w:val="00566A35"/>
    <w:rsid w:val="0056701E"/>
    <w:rsid w:val="0057287A"/>
    <w:rsid w:val="005740D7"/>
    <w:rsid w:val="0059411E"/>
    <w:rsid w:val="005A0F26"/>
    <w:rsid w:val="005A1B10"/>
    <w:rsid w:val="005A1BA7"/>
    <w:rsid w:val="005A6850"/>
    <w:rsid w:val="005B1B1B"/>
    <w:rsid w:val="005B4539"/>
    <w:rsid w:val="005C4C78"/>
    <w:rsid w:val="005C5932"/>
    <w:rsid w:val="005C5BB7"/>
    <w:rsid w:val="005C7AD5"/>
    <w:rsid w:val="005D3CA7"/>
    <w:rsid w:val="005D4CC1"/>
    <w:rsid w:val="005F4B91"/>
    <w:rsid w:val="005F55D2"/>
    <w:rsid w:val="005F643F"/>
    <w:rsid w:val="005F6B03"/>
    <w:rsid w:val="00612F34"/>
    <w:rsid w:val="0062312F"/>
    <w:rsid w:val="00625F2C"/>
    <w:rsid w:val="00637555"/>
    <w:rsid w:val="00643C9A"/>
    <w:rsid w:val="0064607E"/>
    <w:rsid w:val="00651778"/>
    <w:rsid w:val="006618E9"/>
    <w:rsid w:val="00675F1F"/>
    <w:rsid w:val="0067642E"/>
    <w:rsid w:val="006806EC"/>
    <w:rsid w:val="0068194B"/>
    <w:rsid w:val="00684C8E"/>
    <w:rsid w:val="006900D1"/>
    <w:rsid w:val="00692703"/>
    <w:rsid w:val="0069427F"/>
    <w:rsid w:val="006A1962"/>
    <w:rsid w:val="006B5D48"/>
    <w:rsid w:val="006B7D7B"/>
    <w:rsid w:val="006C1A5E"/>
    <w:rsid w:val="006C460B"/>
    <w:rsid w:val="006E1507"/>
    <w:rsid w:val="006E5084"/>
    <w:rsid w:val="006F30A9"/>
    <w:rsid w:val="00712D8B"/>
    <w:rsid w:val="007273B7"/>
    <w:rsid w:val="00733E0A"/>
    <w:rsid w:val="0073465E"/>
    <w:rsid w:val="00737F08"/>
    <w:rsid w:val="0074235E"/>
    <w:rsid w:val="0074403D"/>
    <w:rsid w:val="00746D44"/>
    <w:rsid w:val="007538DC"/>
    <w:rsid w:val="00757803"/>
    <w:rsid w:val="00781D3A"/>
    <w:rsid w:val="00786F4A"/>
    <w:rsid w:val="00787C8E"/>
    <w:rsid w:val="00787E7F"/>
    <w:rsid w:val="0079206B"/>
    <w:rsid w:val="00796076"/>
    <w:rsid w:val="007A04AC"/>
    <w:rsid w:val="007A5017"/>
    <w:rsid w:val="007C0566"/>
    <w:rsid w:val="007C606B"/>
    <w:rsid w:val="007D6D0A"/>
    <w:rsid w:val="007E6A61"/>
    <w:rsid w:val="007F189A"/>
    <w:rsid w:val="00801140"/>
    <w:rsid w:val="00803404"/>
    <w:rsid w:val="00817CFF"/>
    <w:rsid w:val="00825A87"/>
    <w:rsid w:val="00834955"/>
    <w:rsid w:val="00841762"/>
    <w:rsid w:val="00846189"/>
    <w:rsid w:val="00851DDE"/>
    <w:rsid w:val="00855B59"/>
    <w:rsid w:val="00860461"/>
    <w:rsid w:val="008645C7"/>
    <w:rsid w:val="0086487C"/>
    <w:rsid w:val="00870B20"/>
    <w:rsid w:val="008829F8"/>
    <w:rsid w:val="00885897"/>
    <w:rsid w:val="008A6538"/>
    <w:rsid w:val="008B44A8"/>
    <w:rsid w:val="008C2ED7"/>
    <w:rsid w:val="008C7056"/>
    <w:rsid w:val="008D283D"/>
    <w:rsid w:val="008F3B14"/>
    <w:rsid w:val="008F6201"/>
    <w:rsid w:val="008F67CA"/>
    <w:rsid w:val="0090009D"/>
    <w:rsid w:val="00901899"/>
    <w:rsid w:val="009029B4"/>
    <w:rsid w:val="0090344B"/>
    <w:rsid w:val="00905715"/>
    <w:rsid w:val="0091321E"/>
    <w:rsid w:val="00913946"/>
    <w:rsid w:val="0092726B"/>
    <w:rsid w:val="00930B4E"/>
    <w:rsid w:val="0093207D"/>
    <w:rsid w:val="009361BA"/>
    <w:rsid w:val="00944D89"/>
    <w:rsid w:val="00944F78"/>
    <w:rsid w:val="009510E7"/>
    <w:rsid w:val="00952C89"/>
    <w:rsid w:val="009571D8"/>
    <w:rsid w:val="009650EA"/>
    <w:rsid w:val="0097790C"/>
    <w:rsid w:val="0098506E"/>
    <w:rsid w:val="009855DB"/>
    <w:rsid w:val="009A44CE"/>
    <w:rsid w:val="009B3D73"/>
    <w:rsid w:val="009C3168"/>
    <w:rsid w:val="009C4923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5BEF"/>
    <w:rsid w:val="00A270EA"/>
    <w:rsid w:val="00A34BA2"/>
    <w:rsid w:val="00A36F27"/>
    <w:rsid w:val="00A42E32"/>
    <w:rsid w:val="00A46E63"/>
    <w:rsid w:val="00A51DC5"/>
    <w:rsid w:val="00A53DE1"/>
    <w:rsid w:val="00A615E1"/>
    <w:rsid w:val="00A6215E"/>
    <w:rsid w:val="00A70572"/>
    <w:rsid w:val="00A755E8"/>
    <w:rsid w:val="00A8191D"/>
    <w:rsid w:val="00A81CE4"/>
    <w:rsid w:val="00A823D7"/>
    <w:rsid w:val="00A93952"/>
    <w:rsid w:val="00A93A5D"/>
    <w:rsid w:val="00AA44B5"/>
    <w:rsid w:val="00AB2069"/>
    <w:rsid w:val="00AB32F8"/>
    <w:rsid w:val="00AB4836"/>
    <w:rsid w:val="00AB610B"/>
    <w:rsid w:val="00AD360E"/>
    <w:rsid w:val="00AD40FB"/>
    <w:rsid w:val="00AD782D"/>
    <w:rsid w:val="00AE7650"/>
    <w:rsid w:val="00B10101"/>
    <w:rsid w:val="00B10EBE"/>
    <w:rsid w:val="00B236F1"/>
    <w:rsid w:val="00B2797F"/>
    <w:rsid w:val="00B365BD"/>
    <w:rsid w:val="00B470CD"/>
    <w:rsid w:val="00B50F99"/>
    <w:rsid w:val="00B51D1B"/>
    <w:rsid w:val="00B540F4"/>
    <w:rsid w:val="00B60FD0"/>
    <w:rsid w:val="00B622DF"/>
    <w:rsid w:val="00B6332A"/>
    <w:rsid w:val="00B7216F"/>
    <w:rsid w:val="00B81760"/>
    <w:rsid w:val="00B8494C"/>
    <w:rsid w:val="00BA1546"/>
    <w:rsid w:val="00BB091B"/>
    <w:rsid w:val="00BB44CD"/>
    <w:rsid w:val="00BB4E51"/>
    <w:rsid w:val="00BB5F5F"/>
    <w:rsid w:val="00BD25D9"/>
    <w:rsid w:val="00BD431F"/>
    <w:rsid w:val="00BE423E"/>
    <w:rsid w:val="00BE457C"/>
    <w:rsid w:val="00BF61AC"/>
    <w:rsid w:val="00C06DC2"/>
    <w:rsid w:val="00C245BF"/>
    <w:rsid w:val="00C47FA6"/>
    <w:rsid w:val="00C57FC6"/>
    <w:rsid w:val="00C66A7D"/>
    <w:rsid w:val="00C7144B"/>
    <w:rsid w:val="00C7321B"/>
    <w:rsid w:val="00C779DA"/>
    <w:rsid w:val="00C814F7"/>
    <w:rsid w:val="00C91062"/>
    <w:rsid w:val="00CA36C1"/>
    <w:rsid w:val="00CA4B4D"/>
    <w:rsid w:val="00CB35C3"/>
    <w:rsid w:val="00CC4DF6"/>
    <w:rsid w:val="00CD323D"/>
    <w:rsid w:val="00CE4030"/>
    <w:rsid w:val="00CE4EA2"/>
    <w:rsid w:val="00CE5332"/>
    <w:rsid w:val="00CE64B3"/>
    <w:rsid w:val="00CE7FEC"/>
    <w:rsid w:val="00CF1A49"/>
    <w:rsid w:val="00D0630C"/>
    <w:rsid w:val="00D14B6C"/>
    <w:rsid w:val="00D243A9"/>
    <w:rsid w:val="00D305E5"/>
    <w:rsid w:val="00D32CF4"/>
    <w:rsid w:val="00D37CD3"/>
    <w:rsid w:val="00D60F44"/>
    <w:rsid w:val="00D64837"/>
    <w:rsid w:val="00D66A52"/>
    <w:rsid w:val="00D66EFA"/>
    <w:rsid w:val="00D72A2D"/>
    <w:rsid w:val="00D93EAD"/>
    <w:rsid w:val="00D9521A"/>
    <w:rsid w:val="00DA3914"/>
    <w:rsid w:val="00DA53D4"/>
    <w:rsid w:val="00DA56A5"/>
    <w:rsid w:val="00DA59AA"/>
    <w:rsid w:val="00DB1F83"/>
    <w:rsid w:val="00DB6915"/>
    <w:rsid w:val="00DB7E1E"/>
    <w:rsid w:val="00DC1332"/>
    <w:rsid w:val="00DC1B78"/>
    <w:rsid w:val="00DC208F"/>
    <w:rsid w:val="00DC2A2F"/>
    <w:rsid w:val="00DC600B"/>
    <w:rsid w:val="00DE0FAA"/>
    <w:rsid w:val="00DE136D"/>
    <w:rsid w:val="00DE2AEE"/>
    <w:rsid w:val="00DE6534"/>
    <w:rsid w:val="00DF4D6C"/>
    <w:rsid w:val="00E01923"/>
    <w:rsid w:val="00E0737D"/>
    <w:rsid w:val="00E14498"/>
    <w:rsid w:val="00E1700A"/>
    <w:rsid w:val="00E2056B"/>
    <w:rsid w:val="00E2397A"/>
    <w:rsid w:val="00E254DB"/>
    <w:rsid w:val="00E300FC"/>
    <w:rsid w:val="00E362DB"/>
    <w:rsid w:val="00E36389"/>
    <w:rsid w:val="00E5137E"/>
    <w:rsid w:val="00E52DEB"/>
    <w:rsid w:val="00E5632B"/>
    <w:rsid w:val="00E6251B"/>
    <w:rsid w:val="00E70240"/>
    <w:rsid w:val="00E71E6B"/>
    <w:rsid w:val="00E81CC5"/>
    <w:rsid w:val="00E85A87"/>
    <w:rsid w:val="00E85B4A"/>
    <w:rsid w:val="00E9528E"/>
    <w:rsid w:val="00E979FA"/>
    <w:rsid w:val="00EA5099"/>
    <w:rsid w:val="00EB2D4B"/>
    <w:rsid w:val="00EC1351"/>
    <w:rsid w:val="00EC4CBF"/>
    <w:rsid w:val="00EC5432"/>
    <w:rsid w:val="00ED1DC2"/>
    <w:rsid w:val="00EE2C08"/>
    <w:rsid w:val="00EE2CA8"/>
    <w:rsid w:val="00EF17E8"/>
    <w:rsid w:val="00EF51D9"/>
    <w:rsid w:val="00F035B0"/>
    <w:rsid w:val="00F130DD"/>
    <w:rsid w:val="00F14CF2"/>
    <w:rsid w:val="00F24462"/>
    <w:rsid w:val="00F24884"/>
    <w:rsid w:val="00F2591F"/>
    <w:rsid w:val="00F476C4"/>
    <w:rsid w:val="00F5615A"/>
    <w:rsid w:val="00F61A7B"/>
    <w:rsid w:val="00F61DF9"/>
    <w:rsid w:val="00F64F1E"/>
    <w:rsid w:val="00F73F68"/>
    <w:rsid w:val="00F81960"/>
    <w:rsid w:val="00F831AF"/>
    <w:rsid w:val="00F86350"/>
    <w:rsid w:val="00F8769D"/>
    <w:rsid w:val="00F9350C"/>
    <w:rsid w:val="00F94EB5"/>
    <w:rsid w:val="00F9624D"/>
    <w:rsid w:val="00FA1499"/>
    <w:rsid w:val="00FB31C1"/>
    <w:rsid w:val="00FB3330"/>
    <w:rsid w:val="00FB58F2"/>
    <w:rsid w:val="00FB5D75"/>
    <w:rsid w:val="00FC2083"/>
    <w:rsid w:val="00FC6AEA"/>
    <w:rsid w:val="00FD3D13"/>
    <w:rsid w:val="00FE344A"/>
    <w:rsid w:val="00FE55A2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BDB00"/>
  <w15:chartTrackingRefBased/>
  <w15:docId w15:val="{4D09873E-99E1-4071-B8B3-94A81C5F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64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jamed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A09237436F4265B373299F3686A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A6E28-89C5-4812-8682-6BE734C98D4F}"/>
      </w:docPartPr>
      <w:docPartBody>
        <w:p w:rsidR="00FB7171" w:rsidRDefault="00EB3429">
          <w:pPr>
            <w:pStyle w:val="F6A09237436F4265B373299F3686AFAA"/>
          </w:pPr>
          <w:r w:rsidRPr="00CF1A49">
            <w:t>Experience</w:t>
          </w:r>
        </w:p>
      </w:docPartBody>
    </w:docPart>
    <w:docPart>
      <w:docPartPr>
        <w:name w:val="AE8B494205314410B0A3553DCAE56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43664-D03A-4603-A65D-4D0B4E347C3F}"/>
      </w:docPartPr>
      <w:docPartBody>
        <w:p w:rsidR="00FB7171" w:rsidRDefault="00EB3429">
          <w:pPr>
            <w:pStyle w:val="AE8B494205314410B0A3553DCAE56149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29"/>
    <w:rsid w:val="002B11A0"/>
    <w:rsid w:val="003B6089"/>
    <w:rsid w:val="00651D2D"/>
    <w:rsid w:val="006C10C1"/>
    <w:rsid w:val="008B44A8"/>
    <w:rsid w:val="008F67CA"/>
    <w:rsid w:val="00955826"/>
    <w:rsid w:val="009D6C15"/>
    <w:rsid w:val="00D62BC0"/>
    <w:rsid w:val="00E031E4"/>
    <w:rsid w:val="00EB3429"/>
    <w:rsid w:val="00F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6A09237436F4265B373299F3686AFAA">
    <w:name w:val="F6A09237436F4265B373299F3686AFAA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E8B494205314410B0A3553DCAE56149">
    <w:name w:val="AE8B494205314410B0A3553DCAE56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059DD0F923B4E8FD44EDDE5D29090" ma:contentTypeVersion="9" ma:contentTypeDescription="Create a new document." ma:contentTypeScope="" ma:versionID="d853dfe76bcb45368c7b818f8a810e37">
  <xsd:schema xmlns:xsd="http://www.w3.org/2001/XMLSchema" xmlns:xs="http://www.w3.org/2001/XMLSchema" xmlns:p="http://schemas.microsoft.com/office/2006/metadata/properties" xmlns:ns3="fc70b29a-e31d-40d6-93ba-edd00618aaf9" xmlns:ns4="8d37703f-48a9-4309-87bc-4d763073cede" targetNamespace="http://schemas.microsoft.com/office/2006/metadata/properties" ma:root="true" ma:fieldsID="6e7b0b136704dd7c570ace351483dfd0" ns3:_="" ns4:_="">
    <xsd:import namespace="fc70b29a-e31d-40d6-93ba-edd00618aaf9"/>
    <xsd:import namespace="8d37703f-48a9-4309-87bc-4d763073ce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0b29a-e31d-40d6-93ba-edd00618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7703f-48a9-4309-87bc-4d763073c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8D5FD-8328-4CD0-85DC-830163928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0b29a-e31d-40d6-93ba-edd00618aaf9"/>
    <ds:schemaRef ds:uri="8d37703f-48a9-4309-87bc-4d763073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DEB4B-CD1B-4EEB-923F-5DE54884C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75604-A289-4277-A529-D4357CFC9A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359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ProfileSetup</dc:creator>
  <cp:keywords/>
  <dc:description/>
  <cp:lastModifiedBy>Ashish Jamad</cp:lastModifiedBy>
  <cp:revision>243</cp:revision>
  <cp:lastPrinted>2023-01-06T07:32:00Z</cp:lastPrinted>
  <dcterms:created xsi:type="dcterms:W3CDTF">2021-07-30T10:20:00Z</dcterms:created>
  <dcterms:modified xsi:type="dcterms:W3CDTF">2025-02-04T10:18:00Z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0x0101005C9059DD0F923B4E8FD44EDDE5D29090</vt:lpwstr>
  </property>
</Properties>
</file>