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62" w:type="dxa"/>
        <w:tblInd w:w="-142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3519"/>
        <w:gridCol w:w="7943"/>
      </w:tblGrid>
      <w:tr w:rsidR="00CA5C91" w:rsidRPr="00CE63A9" w14:paraId="54534115" w14:textId="77777777" w:rsidTr="00AD31FA">
        <w:trPr>
          <w:trHeight w:val="862"/>
        </w:trPr>
        <w:tc>
          <w:tcPr>
            <w:tcW w:w="3519" w:type="dxa"/>
            <w:tcBorders>
              <w:bottom w:val="single" w:sz="18" w:space="0" w:color="648276"/>
            </w:tcBorders>
            <w:shd w:val="clear" w:color="auto" w:fill="auto"/>
          </w:tcPr>
          <w:p w14:paraId="5453410D" w14:textId="77777777" w:rsidR="00B75D8F" w:rsidRPr="00611EC6" w:rsidRDefault="00ED2AD2" w:rsidP="009F08DC">
            <w:pPr>
              <w:tabs>
                <w:tab w:val="left" w:pos="405"/>
              </w:tabs>
              <w:jc w:val="both"/>
              <w:rPr>
                <w:rFonts w:ascii="Segoe UI" w:hAnsi="Segoe UI" w:cs="Segoe UI"/>
                <w:color w:val="FF0000"/>
                <w:sz w:val="20"/>
              </w:rPr>
            </w:pPr>
            <w:r>
              <w:rPr>
                <w:rFonts w:ascii="Segoe UI" w:hAnsi="Segoe UI" w:cs="Segoe UI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34180" wp14:editId="6CB15B55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-41910</wp:posOffset>
                      </wp:positionV>
                      <wp:extent cx="1508760" cy="1584960"/>
                      <wp:effectExtent l="0" t="0" r="15240" b="152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8760" cy="158496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ECD196" w14:textId="77777777" w:rsid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</w:p>
                                <w:p w14:paraId="74934358" w14:textId="77777777" w:rsid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</w:p>
                                <w:p w14:paraId="12634508" w14:textId="77777777" w:rsid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</w:p>
                                <w:p w14:paraId="327C2FCE" w14:textId="77777777" w:rsid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</w:p>
                                <w:p w14:paraId="54534189" w14:textId="055BEC12" w:rsidR="00ED2AD2" w:rsidRPr="00144C10" w:rsidRDefault="00144C10">
                                  <w:pP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color w:val="FF0000"/>
                                      <w:sz w:val="20"/>
                                      <w:szCs w:val="20"/>
                                      <w:lang w:val="en-IN"/>
                                    </w:rPr>
                                    <w:t>INSERT PHOTOGRAPH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341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4pt;margin-top:-3.3pt;width:118.8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" fillcolor="white [3201]" strokecolor="black [3200]" strokeweight="2pt">
                      <v:textbox>
                        <w:txbxContent>
                          <w:p w14:paraId="32ECD196" w14:textId="77777777" w:rsid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74934358" w14:textId="77777777" w:rsid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12634508" w14:textId="77777777" w:rsid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327C2FCE" w14:textId="77777777" w:rsid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</w:p>
                          <w:p w14:paraId="54534189" w14:textId="055BEC12" w:rsidR="00ED2AD2" w:rsidRPr="00144C10" w:rsidRDefault="00144C10">
                            <w:pP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FF0000"/>
                                <w:sz w:val="20"/>
                                <w:szCs w:val="20"/>
                                <w:lang w:val="en-IN"/>
                              </w:rPr>
                              <w:t>INSERT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43" w:type="dxa"/>
            <w:tcBorders>
              <w:bottom w:val="single" w:sz="18" w:space="0" w:color="648276"/>
            </w:tcBorders>
            <w:shd w:val="clear" w:color="auto" w:fill="auto"/>
          </w:tcPr>
          <w:p w14:paraId="6F4390AE" w14:textId="0E125687" w:rsidR="006014C4" w:rsidRDefault="006014C4" w:rsidP="009F08DC">
            <w:pPr>
              <w:pStyle w:val="TextLeft"/>
              <w:spacing w:line="240" w:lineRule="auto"/>
              <w:ind w:left="-142"/>
              <w:jc w:val="both"/>
              <w:rPr>
                <w:rStyle w:val="Heading1Char"/>
                <w:rFonts w:ascii="Segoe UI" w:hAnsi="Segoe UI" w:cs="Segoe UI"/>
                <w:bCs/>
                <w:color w:val="000000"/>
                <w:sz w:val="26"/>
                <w:lang w:eastAsia="en-IN"/>
              </w:rPr>
            </w:pPr>
            <w:r w:rsidRPr="006014C4">
              <w:rPr>
                <w:rStyle w:val="Heading1Char"/>
                <w:rFonts w:ascii="Segoe UI" w:hAnsi="Segoe UI" w:cs="Segoe UI"/>
                <w:bCs/>
                <w:color w:val="000000"/>
                <w:sz w:val="26"/>
                <w:lang w:eastAsia="en-IN"/>
              </w:rPr>
              <w:t>R.</w:t>
            </w:r>
            <w:r>
              <w:rPr>
                <w:rStyle w:val="Heading1Char"/>
                <w:rFonts w:ascii="Segoe UI" w:hAnsi="Segoe UI" w:cs="Segoe UI"/>
                <w:bCs/>
                <w:color w:val="000000"/>
                <w:sz w:val="26"/>
                <w:lang w:eastAsia="en-IN"/>
              </w:rPr>
              <w:t xml:space="preserve"> </w:t>
            </w:r>
            <w:r w:rsidRPr="006014C4">
              <w:rPr>
                <w:rStyle w:val="Heading1Char"/>
                <w:rFonts w:ascii="Segoe UI" w:hAnsi="Segoe UI" w:cs="Segoe UI"/>
                <w:bCs/>
                <w:color w:val="000000"/>
                <w:sz w:val="26"/>
                <w:lang w:eastAsia="en-IN"/>
              </w:rPr>
              <w:t>RAJKUMAR</w:t>
            </w:r>
          </w:p>
          <w:p w14:paraId="777CFF00" w14:textId="4030DAB4" w:rsidR="009F08DC" w:rsidRPr="009F08DC" w:rsidRDefault="00A97637" w:rsidP="009F08DC">
            <w:pPr>
              <w:pStyle w:val="TextLeft"/>
              <w:spacing w:line="240" w:lineRule="auto"/>
              <w:ind w:left="-142"/>
              <w:jc w:val="both"/>
              <w:rPr>
                <w:rFonts w:ascii="Segoe UI" w:hAnsi="Segoe UI" w:cs="Segoe UI"/>
                <w:b/>
                <w:bCs/>
                <w:color w:val="000000"/>
                <w:sz w:val="26"/>
                <w:lang w:eastAsia="en-IN"/>
              </w:rPr>
            </w:pP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18"/>
                <w:szCs w:val="18"/>
              </w:rPr>
              <w:t>QUALITY MANAGER</w:t>
            </w:r>
          </w:p>
          <w:p w14:paraId="6A1D3EBE" w14:textId="076063B4" w:rsidR="000E5F12" w:rsidRPr="009F08DC" w:rsidRDefault="000E5F12" w:rsidP="009F08DC">
            <w:pPr>
              <w:pStyle w:val="TextLeft"/>
              <w:spacing w:line="240" w:lineRule="auto"/>
              <w:ind w:left="-142"/>
              <w:jc w:val="both"/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</w:pPr>
            <w:r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Location</w:t>
            </w:r>
            <w:r w:rsidR="001E2C51"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:</w:t>
            </w:r>
            <w:r w:rsidR="00ED5968"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="001D5E06" w:rsidRPr="001D5E06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Chennai, India</w:t>
            </w:r>
          </w:p>
          <w:p w14:paraId="7A00B6C1" w14:textId="043A0A8B" w:rsidR="00502A9D" w:rsidRPr="009F08DC" w:rsidRDefault="00EF5074" w:rsidP="009F08DC">
            <w:pPr>
              <w:pStyle w:val="TextLeft"/>
              <w:spacing w:line="240" w:lineRule="auto"/>
              <w:ind w:left="-142"/>
              <w:jc w:val="both"/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</w:pPr>
            <w:r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 xml:space="preserve">Phone: </w:t>
            </w:r>
            <w:r w:rsidRPr="009F08DC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+</w:t>
            </w:r>
            <w:r w:rsidR="001D5E06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91</w:t>
            </w:r>
            <w:r w:rsidR="00502A9D" w:rsidRPr="009F08DC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-</w:t>
            </w:r>
            <w:r w:rsidR="001D5E06" w:rsidRPr="001D5E06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9840347234</w:t>
            </w:r>
          </w:p>
          <w:p w14:paraId="06D64ABB" w14:textId="77777777" w:rsidR="001D5E06" w:rsidRDefault="00502A9D" w:rsidP="001D5E06">
            <w:pPr>
              <w:pStyle w:val="TextLeft"/>
              <w:spacing w:line="240" w:lineRule="auto"/>
              <w:ind w:left="-142"/>
              <w:jc w:val="both"/>
            </w:pPr>
            <w:r w:rsidRPr="009F08DC">
              <w:rPr>
                <w:rFonts w:ascii="Segoe UI" w:hAnsi="Segoe UI" w:cs="Segoe UI"/>
                <w:b/>
                <w:color w:val="auto"/>
                <w:sz w:val="20"/>
              </w:rPr>
              <w:t xml:space="preserve">Date of Birth: </w:t>
            </w:r>
            <w:r w:rsidRPr="009F08DC">
              <w:rPr>
                <w:rFonts w:ascii="Segoe UI" w:hAnsi="Segoe UI" w:cs="Segoe UI"/>
                <w:color w:val="auto"/>
                <w:sz w:val="20"/>
              </w:rPr>
              <w:t>1</w:t>
            </w:r>
            <w:r w:rsidR="001D5E06">
              <w:rPr>
                <w:rFonts w:ascii="Segoe UI" w:hAnsi="Segoe UI" w:cs="Segoe UI"/>
                <w:color w:val="auto"/>
                <w:sz w:val="20"/>
              </w:rPr>
              <w:t>3</w:t>
            </w:r>
            <w:r w:rsidRPr="009F08DC">
              <w:rPr>
                <w:rFonts w:ascii="Segoe UI" w:hAnsi="Segoe UI" w:cs="Segoe UI"/>
                <w:color w:val="auto"/>
                <w:sz w:val="20"/>
              </w:rPr>
              <w:t>/</w:t>
            </w:r>
            <w:r w:rsidR="001D5E06">
              <w:rPr>
                <w:rFonts w:ascii="Segoe UI" w:hAnsi="Segoe UI" w:cs="Segoe UI"/>
                <w:color w:val="auto"/>
                <w:sz w:val="20"/>
              </w:rPr>
              <w:t>6</w:t>
            </w:r>
            <w:r w:rsidRPr="009F08DC">
              <w:rPr>
                <w:rFonts w:ascii="Segoe UI" w:hAnsi="Segoe UI" w:cs="Segoe UI"/>
                <w:color w:val="auto"/>
                <w:sz w:val="20"/>
              </w:rPr>
              <w:t>/19</w:t>
            </w:r>
            <w:r w:rsidR="001D5E06">
              <w:rPr>
                <w:rFonts w:ascii="Segoe UI" w:hAnsi="Segoe UI" w:cs="Segoe UI"/>
                <w:color w:val="auto"/>
                <w:sz w:val="20"/>
              </w:rPr>
              <w:t>9</w:t>
            </w:r>
            <w:r w:rsidR="001D5E06">
              <w:t>1</w:t>
            </w:r>
          </w:p>
          <w:p w14:paraId="477D5E57" w14:textId="70BC675D" w:rsidR="001D5E06" w:rsidRPr="001D5E06" w:rsidRDefault="001D5E06" w:rsidP="001D5E06">
            <w:pPr>
              <w:pStyle w:val="TextLeft"/>
              <w:spacing w:line="240" w:lineRule="auto"/>
              <w:ind w:left="-142"/>
              <w:jc w:val="both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1D5E06">
              <w:rPr>
                <w:rFonts w:ascii="Segoe UI" w:hAnsi="Segoe UI" w:cs="Segoe UI"/>
                <w:b/>
                <w:color w:val="auto"/>
                <w:sz w:val="18"/>
                <w:szCs w:val="18"/>
              </w:rPr>
              <w:t>Gender:</w:t>
            </w:r>
            <w:r w:rsidRPr="001D5E06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Male</w:t>
            </w:r>
          </w:p>
          <w:p w14:paraId="5AF8801C" w14:textId="1D9425F9" w:rsidR="00502A9D" w:rsidRPr="009F08DC" w:rsidRDefault="00122C35" w:rsidP="009F08DC">
            <w:pPr>
              <w:pStyle w:val="TextLeft"/>
              <w:spacing w:line="240" w:lineRule="auto"/>
              <w:ind w:left="-142"/>
              <w:jc w:val="both"/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</w:pPr>
            <w:r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Email:</w:t>
            </w:r>
            <w:r w:rsidR="008D7C23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="008D7C23" w:rsidRPr="008D7C23">
              <w:rPr>
                <w:rStyle w:val="Heading1Char"/>
                <w:rFonts w:ascii="Segoe UI" w:hAnsi="Segoe UI" w:cs="Segoe UI"/>
                <w:b w:val="0"/>
                <w:color w:val="auto"/>
                <w:sz w:val="20"/>
                <w:szCs w:val="20"/>
              </w:rPr>
              <w:t>mailtoraj1306@gmail.com</w:t>
            </w:r>
          </w:p>
          <w:p w14:paraId="7E3EEFA3" w14:textId="1A4B14C8" w:rsidR="00502A9D" w:rsidRDefault="00432676" w:rsidP="009F08DC">
            <w:pPr>
              <w:pStyle w:val="TextLeft"/>
              <w:spacing w:line="240" w:lineRule="auto"/>
              <w:ind w:left="-142"/>
              <w:jc w:val="both"/>
              <w:rPr>
                <w:rFonts w:ascii="Segoe UI" w:hAnsi="Segoe UI" w:cs="Segoe UI"/>
                <w:color w:val="0000FF"/>
                <w:sz w:val="20"/>
                <w:u w:val="single" w:color="0000FF"/>
              </w:rPr>
            </w:pPr>
            <w:r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LinkedIn</w:t>
            </w:r>
            <w:r w:rsidR="003B196C"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>:</w:t>
            </w:r>
            <w:r w:rsidR="001F5DBE" w:rsidRPr="009F08DC">
              <w:rPr>
                <w:rStyle w:val="Heading1Char"/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hyperlink r:id="rId10" w:history="1">
              <w:r w:rsidR="00A870D6" w:rsidRPr="00A870D6">
                <w:rPr>
                  <w:rStyle w:val="Hyperlink"/>
                  <w:rFonts w:ascii="Segoe UI" w:hAnsi="Segoe UI" w:cs="Segoe UI"/>
                  <w:sz w:val="20"/>
                  <w:szCs w:val="20"/>
                  <w:shd w:val="clear" w:color="auto" w:fill="FFFFFF"/>
                </w:rPr>
                <w:t>linkedin.com/in/raj-kumar-30b7b0151</w:t>
              </w:r>
            </w:hyperlink>
          </w:p>
          <w:p w14:paraId="548E8E33" w14:textId="77777777" w:rsidR="00144C10" w:rsidRPr="00144C10" w:rsidRDefault="00144C10" w:rsidP="00144C10"/>
          <w:p w14:paraId="54534114" w14:textId="4133FA38" w:rsidR="008B5DA0" w:rsidRPr="00964D05" w:rsidRDefault="008B5DA0" w:rsidP="009F08DC">
            <w:pPr>
              <w:pStyle w:val="TextLeft"/>
              <w:spacing w:line="240" w:lineRule="auto"/>
              <w:ind w:left="-142"/>
              <w:jc w:val="both"/>
              <w:rPr>
                <w:color w:val="FF0000"/>
              </w:rPr>
            </w:pPr>
          </w:p>
        </w:tc>
      </w:tr>
      <w:tr w:rsidR="009120B6" w:rsidRPr="00CE63A9" w14:paraId="54534118" w14:textId="77777777" w:rsidTr="00AD31FA">
        <w:trPr>
          <w:trHeight w:val="177"/>
        </w:trPr>
        <w:tc>
          <w:tcPr>
            <w:tcW w:w="3519" w:type="dxa"/>
            <w:tcBorders>
              <w:top w:val="single" w:sz="18" w:space="0" w:color="648276"/>
              <w:right w:val="single" w:sz="18" w:space="0" w:color="648276"/>
            </w:tcBorders>
            <w:shd w:val="clear" w:color="auto" w:fill="auto"/>
          </w:tcPr>
          <w:p w14:paraId="54534116" w14:textId="0D0674F1" w:rsidR="00D46A45" w:rsidRPr="000E5F12" w:rsidRDefault="00C52518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K</w:t>
            </w:r>
            <w:r w:rsidRPr="00C52518">
              <w:rPr>
                <w:rFonts w:ascii="Segoe UI" w:eastAsia="Calibri" w:hAnsi="Segoe UI" w:cs="Segoe UI"/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  <w:t>EY</w:t>
            </w:r>
            <w:r>
              <w:rPr>
                <w:rFonts w:ascii="Segoe UI" w:eastAsia="Calibri" w:hAnsi="Segoe UI" w:cs="Segoe UI"/>
                <w:color w:val="E36C0A" w:themeColor="accent6" w:themeShade="BF"/>
                <w:spacing w:val="40"/>
                <w:sz w:val="20"/>
                <w:szCs w:val="20"/>
              </w:rPr>
              <w:t xml:space="preserve"> </w:t>
            </w:r>
            <w:r w:rsidR="00502A9D" w:rsidRPr="00502A9D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COMPETENC</w:t>
            </w: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Y</w:t>
            </w:r>
          </w:p>
        </w:tc>
        <w:tc>
          <w:tcPr>
            <w:tcW w:w="7943" w:type="dxa"/>
            <w:tcBorders>
              <w:top w:val="single" w:sz="18" w:space="0" w:color="648276"/>
              <w:left w:val="single" w:sz="18" w:space="0" w:color="648276"/>
            </w:tcBorders>
            <w:shd w:val="clear" w:color="auto" w:fill="auto"/>
          </w:tcPr>
          <w:p w14:paraId="4F503D27" w14:textId="77777777" w:rsidR="009120B6" w:rsidRDefault="009F08DC" w:rsidP="00D350F5">
            <w:pPr>
              <w:jc w:val="both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 w:rsidRPr="00C52518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PROFILE SNAPSHOT</w:t>
            </w:r>
          </w:p>
          <w:p w14:paraId="54534117" w14:textId="6119BF68" w:rsidR="00D350F5" w:rsidRPr="00C52518" w:rsidRDefault="00D350F5" w:rsidP="00D350F5">
            <w:pPr>
              <w:jc w:val="both"/>
              <w:rPr>
                <w:rFonts w:ascii="Segoe UI" w:hAnsi="Segoe UI" w:cs="Segoe UI"/>
                <w:b/>
                <w:color w:val="auto"/>
                <w:sz w:val="18"/>
                <w:szCs w:val="18"/>
              </w:rPr>
            </w:pPr>
          </w:p>
        </w:tc>
      </w:tr>
      <w:tr w:rsidR="00CA5C91" w:rsidRPr="00CE63A9" w14:paraId="54534170" w14:textId="77777777" w:rsidTr="00AD31FA">
        <w:trPr>
          <w:trHeight w:val="10738"/>
        </w:trPr>
        <w:tc>
          <w:tcPr>
            <w:tcW w:w="3519" w:type="dxa"/>
            <w:tcBorders>
              <w:bottom w:val="nil"/>
              <w:right w:val="single" w:sz="18" w:space="0" w:color="648276"/>
            </w:tcBorders>
            <w:shd w:val="clear" w:color="auto" w:fill="auto"/>
          </w:tcPr>
          <w:p w14:paraId="2C367EB7" w14:textId="30DC11B0" w:rsidR="00C52518" w:rsidRPr="00D65CFB" w:rsidRDefault="00C52518" w:rsidP="00D350F5">
            <w:pPr>
              <w:shd w:val="clear" w:color="auto" w:fill="FFFFFF"/>
              <w:spacing w:beforeAutospacing="1"/>
              <w:ind w:left="72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</w:p>
          <w:p w14:paraId="178039E9" w14:textId="767B40A9" w:rsidR="00D65CFB" w:rsidRPr="00D65CFB" w:rsidRDefault="00D65CFB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Business Analysis Planning and Monitoring</w:t>
            </w:r>
          </w:p>
          <w:p w14:paraId="6CDA4CBD" w14:textId="34B039EB" w:rsidR="00D65CFB" w:rsidRPr="00D65CFB" w:rsidRDefault="00D65CFB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Elicitation and Collaboration</w:t>
            </w:r>
          </w:p>
          <w:p w14:paraId="1CE1DE89" w14:textId="2E18BDC0" w:rsidR="00D65CFB" w:rsidRDefault="00D65CFB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Requirement Life cycle management</w:t>
            </w:r>
          </w:p>
          <w:p w14:paraId="1D30CD48" w14:textId="66433A0E" w:rsidR="00D65CFB" w:rsidRDefault="00D65CFB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Requirement Analysis and Design Definition</w:t>
            </w:r>
          </w:p>
          <w:p w14:paraId="40811B93" w14:textId="4016210C" w:rsidR="00D350F5" w:rsidRDefault="00D350F5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Strategy Analysis</w:t>
            </w:r>
          </w:p>
          <w:p w14:paraId="64881906" w14:textId="654BA910" w:rsidR="00D350F5" w:rsidRDefault="00D350F5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Solution Evaluation</w:t>
            </w:r>
          </w:p>
          <w:p w14:paraId="31278A75" w14:textId="42279B10" w:rsidR="00D350F5" w:rsidRDefault="00D350F5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Stakeholder management</w:t>
            </w:r>
          </w:p>
          <w:p w14:paraId="1FD57C0F" w14:textId="36D1FC80" w:rsidR="00BA58DA" w:rsidRPr="00D350F5" w:rsidRDefault="00D350F5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Project management</w:t>
            </w:r>
          </w:p>
          <w:p w14:paraId="5AF71EDA" w14:textId="7D371679" w:rsidR="00BA58DA" w:rsidRDefault="00BA58DA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Time Management</w:t>
            </w:r>
          </w:p>
          <w:p w14:paraId="628067DB" w14:textId="754B6968" w:rsidR="00C52518" w:rsidRPr="00D350F5" w:rsidRDefault="00BA58DA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BA58DA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Management Information System (MIS)</w:t>
            </w:r>
          </w:p>
          <w:p w14:paraId="40583D0D" w14:textId="7EE36F37" w:rsidR="00C52518" w:rsidRPr="00D350F5" w:rsidRDefault="00C52518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Product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Management</w:t>
            </w:r>
          </w:p>
          <w:p w14:paraId="694AAAEF" w14:textId="0E9F2FF2" w:rsidR="00C52518" w:rsidRPr="00D350F5" w:rsidRDefault="00C52518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Market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Research</w:t>
            </w:r>
          </w:p>
          <w:p w14:paraId="708C8769" w14:textId="2C3EFFA6" w:rsidR="00C52518" w:rsidRPr="00C52518" w:rsidRDefault="00C52518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Agile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Methodology</w:t>
            </w:r>
          </w:p>
          <w:p w14:paraId="5A33B942" w14:textId="1227A599" w:rsidR="00C52518" w:rsidRPr="00C52518" w:rsidRDefault="00C52518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 xml:space="preserve">Product 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Roadmaps</w:t>
            </w:r>
          </w:p>
          <w:p w14:paraId="5F5CE32D" w14:textId="300B275D" w:rsidR="00C52518" w:rsidRPr="00D350F5" w:rsidRDefault="00C52518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Cross</w:t>
            </w:r>
            <w:r w:rsidR="00D46A45" w:rsidRPr="00C52518"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  <w:t>-Functional Teams</w:t>
            </w:r>
          </w:p>
          <w:p w14:paraId="6DDA0988" w14:textId="6D7590A6" w:rsidR="00D46A45" w:rsidRDefault="00D46A45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Team Development</w:t>
            </w:r>
          </w:p>
          <w:p w14:paraId="5463C3DD" w14:textId="6699DADF" w:rsidR="00BA58DA" w:rsidRDefault="000E1071" w:rsidP="000E1071">
            <w:pPr>
              <w:numPr>
                <w:ilvl w:val="0"/>
                <w:numId w:val="17"/>
              </w:num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>Good</w:t>
            </w:r>
            <w:r w:rsidR="00BA58DA"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  <w:t xml:space="preserve"> Communication</w:t>
            </w:r>
          </w:p>
          <w:p w14:paraId="0E33D755" w14:textId="77777777" w:rsidR="00D350F5" w:rsidRDefault="00D350F5" w:rsidP="000E1071">
            <w:pPr>
              <w:shd w:val="clear" w:color="auto" w:fill="FFFFFF"/>
              <w:spacing w:beforeAutospacing="1"/>
              <w:ind w:left="360"/>
              <w:textAlignment w:val="baseline"/>
              <w:rPr>
                <w:rFonts w:ascii="Segoe UI" w:eastAsia="Times New Roman" w:hAnsi="Segoe UI" w:cs="Segoe UI"/>
                <w:sz w:val="20"/>
                <w:szCs w:val="20"/>
                <w:lang w:val="en-IN" w:eastAsia="en-IN"/>
              </w:rPr>
            </w:pPr>
          </w:p>
          <w:p w14:paraId="7D103C33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730033C8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54A3181F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4F8FC0A8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784BEA7A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30EC5898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503BBCF0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19990F2A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0D0E8A74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61B29515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098772AF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48B535F4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3C0DF5A8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5C570C14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05EBF411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17061FA3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3717AC50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33B06C66" w14:textId="77777777" w:rsidR="00277050" w:rsidRDefault="00277050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4EF7814F" w14:textId="77777777" w:rsidR="0040123E" w:rsidRDefault="0040123E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16E497A5" w14:textId="77777777" w:rsidR="0040123E" w:rsidRDefault="0040123E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6BF8A11E" w14:textId="77777777" w:rsidR="0040123E" w:rsidRDefault="0040123E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7C3CAFEB" w14:textId="77777777" w:rsidR="0040123E" w:rsidRDefault="0040123E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0B7E7430" w14:textId="77777777" w:rsidR="0040123E" w:rsidRDefault="0040123E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53AA651E" w14:textId="77777777" w:rsidR="0040123E" w:rsidRDefault="0040123E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5453413E" w14:textId="0D3C0C23" w:rsidR="00601D05" w:rsidRDefault="00D46A45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TECHNICAL SKILLS</w:t>
            </w:r>
          </w:p>
          <w:p w14:paraId="10A645CA" w14:textId="77777777" w:rsidR="00922151" w:rsidRDefault="00922151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00C1649A" w14:textId="77777777" w:rsidR="00922151" w:rsidRPr="00922151" w:rsidRDefault="00922151" w:rsidP="0092215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Documentation Tools: MS Suite.</w:t>
            </w:r>
          </w:p>
          <w:p w14:paraId="163D19DA" w14:textId="77777777" w:rsidR="00922151" w:rsidRPr="00922151" w:rsidRDefault="00922151" w:rsidP="0092215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Prototyping &amp; Wire frames Tools: Axure &amp; Balsamiq</w:t>
            </w:r>
          </w:p>
          <w:p w14:paraId="411572A0" w14:textId="77777777" w:rsidR="00922151" w:rsidRPr="00922151" w:rsidRDefault="00922151" w:rsidP="0092215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Modeling Tools: MS Visio, Draw.io.</w:t>
            </w:r>
          </w:p>
          <w:p w14:paraId="6EDB2C77" w14:textId="77777777" w:rsidR="00922151" w:rsidRPr="00922151" w:rsidRDefault="00922151" w:rsidP="0092215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Database: SQL</w:t>
            </w:r>
          </w:p>
          <w:p w14:paraId="6945CC8F" w14:textId="7962600C" w:rsidR="00922151" w:rsidRPr="00922151" w:rsidRDefault="00922151" w:rsidP="00922151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Project Management tool: - JIRA</w:t>
            </w:r>
          </w:p>
          <w:p w14:paraId="227F17D1" w14:textId="35C5898E" w:rsidR="00922151" w:rsidRPr="00922151" w:rsidRDefault="00922151" w:rsidP="00922151">
            <w:pPr>
              <w:pStyle w:val="ListParagraph"/>
              <w:numPr>
                <w:ilvl w:val="0"/>
                <w:numId w:val="31"/>
              </w:numPr>
              <w:rPr>
                <w:rFonts w:ascii="Segoe UI" w:eastAsia="Times New Roman" w:hAnsi="Segoe UI" w:cs="Segoe UI"/>
                <w:sz w:val="20"/>
                <w:szCs w:val="20"/>
                <w:bdr w:val="none" w:sz="0" w:space="0" w:color="auto" w:frame="1"/>
                <w:lang w:val="en-IN" w:eastAsia="en-IN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Reporting Tools:  Power BI, &amp; Tableau</w:t>
            </w:r>
          </w:p>
          <w:p w14:paraId="462CE23C" w14:textId="77777777" w:rsidR="00D46A45" w:rsidRDefault="00D46A45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0AE246CC" w14:textId="77777777" w:rsidR="00277050" w:rsidRDefault="00277050" w:rsidP="00D350F5">
            <w:pPr>
              <w:pStyle w:val="TextLeft"/>
              <w:spacing w:line="240" w:lineRule="auto"/>
              <w:jc w:val="left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3AFD0151" w14:textId="77777777" w:rsidR="00277050" w:rsidRDefault="00277050" w:rsidP="00D350F5">
            <w:pPr>
              <w:pStyle w:val="TextLeft"/>
              <w:spacing w:line="240" w:lineRule="auto"/>
              <w:jc w:val="left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030D2984" w14:textId="77777777" w:rsidR="00277050" w:rsidRDefault="00277050" w:rsidP="00D350F5">
            <w:pPr>
              <w:pStyle w:val="TextLeft"/>
              <w:spacing w:line="240" w:lineRule="auto"/>
              <w:jc w:val="left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7F2AC14B" w14:textId="77777777" w:rsidR="00043E7E" w:rsidRDefault="00043E7E" w:rsidP="00043E7E"/>
          <w:p w14:paraId="7156DE8F" w14:textId="77777777" w:rsidR="00043E7E" w:rsidRDefault="00043E7E" w:rsidP="00043E7E"/>
          <w:p w14:paraId="53BB1139" w14:textId="77777777" w:rsidR="00043E7E" w:rsidRDefault="00043E7E" w:rsidP="00043E7E"/>
          <w:p w14:paraId="27631713" w14:textId="77777777" w:rsidR="00043E7E" w:rsidRDefault="00043E7E" w:rsidP="00043E7E"/>
          <w:p w14:paraId="01C36731" w14:textId="77777777" w:rsidR="00043E7E" w:rsidRPr="00043E7E" w:rsidRDefault="00043E7E" w:rsidP="00043E7E"/>
          <w:p w14:paraId="54534140" w14:textId="17286090" w:rsidR="003D4589" w:rsidRPr="009F08DC" w:rsidRDefault="009F08DC" w:rsidP="00D350F5">
            <w:pPr>
              <w:pStyle w:val="TextLeft"/>
              <w:spacing w:line="240" w:lineRule="auto"/>
              <w:jc w:val="left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 w:rsidRPr="009F08DC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EDUCATION</w:t>
            </w:r>
          </w:p>
          <w:p w14:paraId="54534141" w14:textId="7EFF57F8" w:rsidR="00880A9A" w:rsidRDefault="00D46A45" w:rsidP="00D350F5">
            <w:pPr>
              <w:pStyle w:val="TextLeft"/>
              <w:spacing w:line="240" w:lineRule="auto"/>
              <w:jc w:val="left"/>
              <w:rPr>
                <w:rFonts w:ascii="Segoe UI" w:hAnsi="Segoe UI" w:cs="Segoe UI"/>
                <w:color w:val="4F81BD" w:themeColor="accent1"/>
                <w:sz w:val="20"/>
                <w:szCs w:val="20"/>
              </w:rPr>
            </w:pPr>
            <w:r w:rsidRPr="00D46A4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B.E </w:t>
            </w:r>
            <w:r w:rsidRPr="00D46A45">
              <w:rPr>
                <w:rFonts w:ascii="Segoe UI" w:hAnsi="Segoe UI" w:cs="Segoe UI"/>
                <w:color w:val="auto"/>
                <w:sz w:val="20"/>
                <w:szCs w:val="20"/>
              </w:rPr>
              <w:t>from Madha Engineering college Chenna</w:t>
            </w:r>
            <w:r w:rsidRPr="00D46A45">
              <w:rPr>
                <w:rFonts w:ascii="Segoe UI" w:hAnsi="Segoe UI" w:cs="Segoe U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9F08DC" w:rsidRPr="00D46A45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| </w:t>
            </w:r>
            <w:r w:rsidR="00336D24" w:rsidRPr="00D46A45">
              <w:rPr>
                <w:rFonts w:ascii="Segoe UI" w:hAnsi="Segoe UI" w:cs="Segoe UI"/>
                <w:color w:val="4F81BD" w:themeColor="accent1"/>
                <w:sz w:val="20"/>
                <w:szCs w:val="20"/>
              </w:rPr>
              <w:t>20</w:t>
            </w:r>
            <w:r w:rsidR="009F08DC" w:rsidRPr="00D46A45">
              <w:rPr>
                <w:rFonts w:ascii="Segoe UI" w:hAnsi="Segoe UI" w:cs="Segoe UI"/>
                <w:color w:val="4F81BD" w:themeColor="accent1"/>
                <w:sz w:val="20"/>
                <w:szCs w:val="20"/>
              </w:rPr>
              <w:t>1</w:t>
            </w:r>
            <w:r w:rsidRPr="00D46A45">
              <w:rPr>
                <w:rFonts w:ascii="Segoe UI" w:hAnsi="Segoe UI" w:cs="Segoe UI"/>
                <w:color w:val="4F81BD" w:themeColor="accent1"/>
                <w:sz w:val="20"/>
                <w:szCs w:val="20"/>
              </w:rPr>
              <w:t>2</w:t>
            </w:r>
          </w:p>
          <w:p w14:paraId="068BF6A1" w14:textId="77777777" w:rsidR="00922151" w:rsidRDefault="00922151" w:rsidP="00922151"/>
          <w:p w14:paraId="71A8BF6D" w14:textId="77777777" w:rsidR="00922151" w:rsidRDefault="00922151" w:rsidP="00922151"/>
          <w:p w14:paraId="202C6217" w14:textId="77777777" w:rsidR="00922151" w:rsidRDefault="00922151" w:rsidP="00922151"/>
          <w:p w14:paraId="7DBD7D63" w14:textId="77777777" w:rsidR="00922151" w:rsidRDefault="00922151" w:rsidP="00922151"/>
          <w:p w14:paraId="7929592C" w14:textId="77777777" w:rsidR="00922151" w:rsidRDefault="00922151" w:rsidP="00922151"/>
          <w:p w14:paraId="6A276E03" w14:textId="77777777" w:rsidR="00922151" w:rsidRDefault="00922151" w:rsidP="00922151"/>
          <w:p w14:paraId="5DFFB0E3" w14:textId="77777777" w:rsidR="0040123E" w:rsidRDefault="0040123E" w:rsidP="001224DB">
            <w:pPr>
              <w:pStyle w:val="TextLeft"/>
              <w:spacing w:line="240" w:lineRule="auto"/>
              <w:jc w:val="left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56B54A9D" w14:textId="77777777" w:rsidR="0040123E" w:rsidRDefault="0040123E" w:rsidP="001224DB">
            <w:pPr>
              <w:pStyle w:val="TextLeft"/>
              <w:spacing w:line="240" w:lineRule="auto"/>
              <w:jc w:val="left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013F2A4C" w14:textId="77777777" w:rsidR="0040123E" w:rsidRDefault="0040123E" w:rsidP="001224DB">
            <w:pPr>
              <w:pStyle w:val="TextLeft"/>
              <w:spacing w:line="240" w:lineRule="auto"/>
              <w:jc w:val="left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5440BF9C" w14:textId="03FC4DBE" w:rsidR="001224DB" w:rsidRPr="009F08DC" w:rsidRDefault="001224DB" w:rsidP="001224DB">
            <w:pPr>
              <w:pStyle w:val="TextLeft"/>
              <w:spacing w:line="240" w:lineRule="auto"/>
              <w:jc w:val="left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CERTIFICATES</w:t>
            </w:r>
          </w:p>
          <w:p w14:paraId="26E69D01" w14:textId="53039C03" w:rsidR="001224DB" w:rsidRPr="001224DB" w:rsidRDefault="001224DB" w:rsidP="001224D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7821EEAD" w14:textId="77777777" w:rsidR="001224DB" w:rsidRPr="0090261A" w:rsidRDefault="001224DB" w:rsidP="001224DB">
            <w:pPr>
              <w:rPr>
                <w:sz w:val="28"/>
                <w:szCs w:val="28"/>
              </w:rPr>
            </w:pPr>
            <w:r w:rsidRPr="001224DB">
              <w:rPr>
                <w:rFonts w:ascii="Segoe UI" w:hAnsi="Segoe UI" w:cs="Segoe UI"/>
                <w:sz w:val="20"/>
                <w:szCs w:val="20"/>
              </w:rPr>
              <w:t>Certified IT – Business Analyst IIBA [EEP</w:t>
            </w:r>
            <w:r>
              <w:rPr>
                <w:sz w:val="28"/>
                <w:szCs w:val="28"/>
              </w:rPr>
              <w:t>]</w:t>
            </w:r>
          </w:p>
          <w:p w14:paraId="711383A3" w14:textId="77777777" w:rsidR="00922151" w:rsidRDefault="00922151" w:rsidP="00922151"/>
          <w:p w14:paraId="70C7473E" w14:textId="77777777" w:rsidR="00922151" w:rsidRDefault="00922151" w:rsidP="00922151"/>
          <w:p w14:paraId="6348131C" w14:textId="77777777" w:rsidR="00922151" w:rsidRDefault="00922151" w:rsidP="00922151"/>
          <w:p w14:paraId="68D47AD6" w14:textId="77777777" w:rsidR="00043E7E" w:rsidRDefault="00043E7E" w:rsidP="00922151"/>
          <w:p w14:paraId="5C529FBA" w14:textId="77777777" w:rsidR="00043E7E" w:rsidRDefault="00043E7E" w:rsidP="00922151"/>
          <w:p w14:paraId="20F8E152" w14:textId="77777777" w:rsidR="00043E7E" w:rsidRDefault="00043E7E" w:rsidP="00922151"/>
          <w:p w14:paraId="2A8085E4" w14:textId="77777777" w:rsidR="00043E7E" w:rsidRDefault="00043E7E" w:rsidP="00922151"/>
          <w:p w14:paraId="71AD15A3" w14:textId="77777777" w:rsidR="00043E7E" w:rsidRDefault="00043E7E" w:rsidP="00922151"/>
          <w:p w14:paraId="368F9B8E" w14:textId="77777777" w:rsidR="00043E7E" w:rsidRDefault="00043E7E" w:rsidP="00922151"/>
          <w:p w14:paraId="07A48244" w14:textId="77777777" w:rsidR="00043E7E" w:rsidRDefault="00043E7E" w:rsidP="00922151"/>
          <w:p w14:paraId="4B0FF47E" w14:textId="77777777" w:rsidR="00043E7E" w:rsidRDefault="00043E7E" w:rsidP="00922151"/>
          <w:p w14:paraId="7098DEDD" w14:textId="77777777" w:rsidR="00043E7E" w:rsidRDefault="00043E7E" w:rsidP="00922151"/>
          <w:p w14:paraId="39719EE2" w14:textId="77777777" w:rsidR="00043E7E" w:rsidRDefault="00043E7E" w:rsidP="00922151"/>
          <w:p w14:paraId="491D0D7D" w14:textId="77777777" w:rsidR="00043E7E" w:rsidRDefault="00043E7E" w:rsidP="00922151"/>
          <w:p w14:paraId="33801A23" w14:textId="77777777" w:rsidR="00043E7E" w:rsidRDefault="00043E7E" w:rsidP="00922151"/>
          <w:p w14:paraId="09223A3A" w14:textId="77777777" w:rsidR="00043E7E" w:rsidRDefault="00043E7E" w:rsidP="00922151"/>
          <w:p w14:paraId="562E61FF" w14:textId="77777777" w:rsidR="00043E7E" w:rsidRDefault="00043E7E" w:rsidP="00922151"/>
          <w:p w14:paraId="577DA52E" w14:textId="77777777" w:rsidR="00043E7E" w:rsidRDefault="00043E7E" w:rsidP="00922151"/>
          <w:p w14:paraId="71130DB5" w14:textId="5CA47B5E" w:rsidR="00043E7E" w:rsidRPr="00EF571C" w:rsidRDefault="00EF571C" w:rsidP="00922151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 w:rsidRPr="00EF571C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LANGUAGES KNOWN</w:t>
            </w:r>
          </w:p>
          <w:p w14:paraId="657124CF" w14:textId="77777777" w:rsidR="00EF571C" w:rsidRPr="00EF571C" w:rsidRDefault="00EF571C" w:rsidP="0092215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C0D986C" w14:textId="530BAA77" w:rsidR="00EF571C" w:rsidRPr="00EF571C" w:rsidRDefault="00EF571C" w:rsidP="00922151">
            <w:pPr>
              <w:rPr>
                <w:rFonts w:ascii="Segoe UI" w:hAnsi="Segoe UI" w:cs="Segoe UI"/>
                <w:sz w:val="20"/>
                <w:szCs w:val="20"/>
              </w:rPr>
            </w:pPr>
            <w:r w:rsidRPr="00EF571C">
              <w:rPr>
                <w:rFonts w:ascii="Segoe UI" w:hAnsi="Segoe UI" w:cs="Segoe UI"/>
                <w:sz w:val="20"/>
                <w:szCs w:val="20"/>
              </w:rPr>
              <w:t>TAMIL, ENGLISH</w:t>
            </w:r>
          </w:p>
          <w:p w14:paraId="785A6745" w14:textId="77777777" w:rsidR="00043E7E" w:rsidRDefault="00043E7E" w:rsidP="00922151"/>
          <w:p w14:paraId="7C70FD1E" w14:textId="77777777" w:rsidR="00043E7E" w:rsidRDefault="00043E7E" w:rsidP="00922151"/>
          <w:p w14:paraId="6D43CDEA" w14:textId="77777777" w:rsidR="00043E7E" w:rsidRDefault="00043E7E" w:rsidP="00922151"/>
          <w:p w14:paraId="67EE3F39" w14:textId="77777777" w:rsidR="00043E7E" w:rsidRDefault="00043E7E" w:rsidP="00922151"/>
          <w:p w14:paraId="22D8036A" w14:textId="77777777" w:rsidR="00043E7E" w:rsidRDefault="00043E7E" w:rsidP="00922151"/>
          <w:p w14:paraId="4986430D" w14:textId="77777777" w:rsidR="00043E7E" w:rsidRDefault="00043E7E" w:rsidP="00922151"/>
          <w:p w14:paraId="769854E8" w14:textId="77777777" w:rsidR="00043E7E" w:rsidRDefault="00043E7E" w:rsidP="00922151"/>
          <w:p w14:paraId="516377E6" w14:textId="77777777" w:rsidR="00043E7E" w:rsidRDefault="00043E7E" w:rsidP="00922151"/>
          <w:p w14:paraId="23CF47A1" w14:textId="77777777" w:rsidR="00043E7E" w:rsidRDefault="00043E7E" w:rsidP="00922151"/>
          <w:p w14:paraId="0DEE7151" w14:textId="77777777" w:rsidR="00043E7E" w:rsidRDefault="00043E7E" w:rsidP="00922151"/>
          <w:p w14:paraId="6F1DBE3D" w14:textId="77777777" w:rsidR="00043E7E" w:rsidRDefault="00043E7E" w:rsidP="00922151"/>
          <w:p w14:paraId="2E15E674" w14:textId="77777777" w:rsidR="00043E7E" w:rsidRDefault="00043E7E" w:rsidP="00922151"/>
          <w:p w14:paraId="612F8A8F" w14:textId="77777777" w:rsidR="00043E7E" w:rsidRPr="00922151" w:rsidRDefault="00043E7E" w:rsidP="00922151"/>
          <w:p w14:paraId="54534142" w14:textId="77777777" w:rsidR="00130601" w:rsidRDefault="00130601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08026534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68481D13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06EEA713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7D31F382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3E6C6E82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614C7332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19C1974A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487AB480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01FCF939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31269E43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51F5B23F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5047F5F2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39A4244E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609B1C4C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51F2BE76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4C2D145C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699218DB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6E2DDBED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6CFB3104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0510E55B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2864401E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7D59DDE1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12A31CF0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26544EDD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527C1467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74318E50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6C3AE0A7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2DB5F3C2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3642ABBF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089F9BA7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4FA45350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6ADD8639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10D425FC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69AA2E77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707E0CCD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4D34A248" w14:textId="77777777" w:rsidR="0003720F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4D138F5E" w14:textId="77777777" w:rsidR="0003720F" w:rsidRPr="00891E6C" w:rsidRDefault="0003720F" w:rsidP="00D350F5">
            <w:pPr>
              <w:rPr>
                <w:rFonts w:ascii="Segoe UI" w:hAnsi="Segoe UI" w:cs="Segoe UI"/>
                <w:color w:val="auto"/>
                <w:sz w:val="10"/>
                <w:szCs w:val="10"/>
              </w:rPr>
            </w:pPr>
          </w:p>
          <w:p w14:paraId="54534144" w14:textId="77777777" w:rsidR="0035321D" w:rsidRPr="00891E6C" w:rsidRDefault="0035321D" w:rsidP="00D350F5">
            <w:pPr>
              <w:rPr>
                <w:rFonts w:ascii="Segoe UI" w:eastAsia="Calibri" w:hAnsi="Segoe UI" w:cs="Segoe UI"/>
                <w:b/>
                <w:color w:val="auto"/>
                <w:spacing w:val="40"/>
                <w:sz w:val="10"/>
                <w:szCs w:val="10"/>
              </w:rPr>
            </w:pPr>
          </w:p>
          <w:p w14:paraId="79B7F895" w14:textId="77777777" w:rsidR="00D46A45" w:rsidRPr="00D46A45" w:rsidRDefault="00D46A45" w:rsidP="00D350F5">
            <w:pP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ACCOLADES</w:t>
            </w:r>
            <w:r w:rsidRPr="00D46A45">
              <w:rPr>
                <w:rFonts w:ascii="Segoe UI" w:eastAsia="Calibri" w:hAnsi="Segoe UI" w:cs="Segoe UI"/>
                <w:iCs/>
                <w:sz w:val="18"/>
                <w:szCs w:val="20"/>
              </w:rPr>
              <w:tab/>
            </w:r>
          </w:p>
          <w:p w14:paraId="54534149" w14:textId="44E942BE" w:rsidR="003D1F7F" w:rsidRPr="00891E6C" w:rsidRDefault="00D46A45" w:rsidP="00D350F5">
            <w:pPr>
              <w:pStyle w:val="BodyText"/>
              <w:numPr>
                <w:ilvl w:val="0"/>
                <w:numId w:val="23"/>
              </w:numPr>
              <w:tabs>
                <w:tab w:val="right" w:pos="10613"/>
              </w:tabs>
              <w:spacing w:before="30"/>
              <w:rPr>
                <w:rFonts w:ascii="Segoe UI" w:hAnsi="Segoe UI" w:cs="Segoe UI"/>
                <w:i/>
              </w:rPr>
            </w:pPr>
            <w:r w:rsidRPr="00D46A45">
              <w:rPr>
                <w:rFonts w:ascii="Segoe UI" w:hAnsi="Segoe UI" w:cs="Segoe UI"/>
                <w:iCs/>
                <w:sz w:val="20"/>
                <w:szCs w:val="22"/>
              </w:rPr>
              <w:t xml:space="preserve">Received 2 Speed Awards at Mahindra First Choice Wheels Ltd. for consistently exceeding and completing the </w:t>
            </w:r>
            <w:r w:rsidR="0003720F">
              <w:rPr>
                <w:rFonts w:ascii="Segoe UI" w:hAnsi="Segoe UI" w:cs="Segoe UI"/>
                <w:iCs/>
                <w:sz w:val="20"/>
                <w:szCs w:val="22"/>
              </w:rPr>
              <w:t>Reports</w:t>
            </w:r>
            <w:r w:rsidRPr="00D46A45">
              <w:rPr>
                <w:rFonts w:ascii="Segoe UI" w:hAnsi="Segoe UI" w:cs="Segoe UI"/>
                <w:iCs/>
                <w:sz w:val="20"/>
                <w:szCs w:val="22"/>
              </w:rPr>
              <w:t>.</w:t>
            </w:r>
          </w:p>
        </w:tc>
        <w:tc>
          <w:tcPr>
            <w:tcW w:w="7943" w:type="dxa"/>
            <w:vMerge w:val="restart"/>
            <w:tcBorders>
              <w:left w:val="single" w:sz="18" w:space="0" w:color="648276"/>
              <w:bottom w:val="nil"/>
            </w:tcBorders>
            <w:shd w:val="clear" w:color="auto" w:fill="auto"/>
          </w:tcPr>
          <w:p w14:paraId="292D3333" w14:textId="37825114" w:rsidR="00BA1BDA" w:rsidRPr="00BA1BDA" w:rsidRDefault="00BA1BDA" w:rsidP="00BA1BDA">
            <w:pPr>
              <w:rPr>
                <w:rFonts w:ascii="Segoe UI" w:hAnsi="Segoe UI" w:cs="Segoe UI"/>
                <w:sz w:val="18"/>
                <w:szCs w:val="18"/>
              </w:rPr>
            </w:pPr>
            <w:r w:rsidRPr="00BA1BDA">
              <w:rPr>
                <w:rFonts w:ascii="Segoe UI" w:hAnsi="Segoe UI" w:cs="Segoe UI"/>
                <w:sz w:val="18"/>
                <w:szCs w:val="18"/>
              </w:rPr>
              <w:lastRenderedPageBreak/>
              <w:t>A Highly skilled professional with 8 years of background in quality Assurance, continuous improvement, state Regulations and Project Tracking and Stakeholder engagement.</w:t>
            </w:r>
          </w:p>
          <w:p w14:paraId="47F8F37A" w14:textId="19FDCE12" w:rsidR="000E5F12" w:rsidRDefault="00BA1BDA" w:rsidP="00BA1BDA">
            <w:pPr>
              <w:rPr>
                <w:rFonts w:ascii="Segoe UI" w:hAnsi="Segoe UI" w:cs="Segoe UI"/>
                <w:sz w:val="18"/>
                <w:szCs w:val="18"/>
              </w:rPr>
            </w:pPr>
            <w:r w:rsidRPr="00BA1BDA">
              <w:rPr>
                <w:rFonts w:ascii="Segoe UI" w:hAnsi="Segoe UI" w:cs="Segoe UI"/>
                <w:sz w:val="18"/>
                <w:szCs w:val="18"/>
              </w:rPr>
              <w:t>A Dedicated and hard-working business analyst willing to redefine the career path from banking Operational into a new domain to help the company grow to new heights and to gain new expertise in Business analyst. Have overall experience of 8 years, of which, a business analyst for 4 years</w:t>
            </w:r>
            <w:r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327640B1" w14:textId="77777777" w:rsidR="00A33CF1" w:rsidRPr="00BA1BDA" w:rsidRDefault="00A33CF1" w:rsidP="00A33CF1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7D9C9785" w14:textId="4C841E9E" w:rsidR="00A33CF1" w:rsidRDefault="00A33CF1" w:rsidP="00A33CF1">
            <w:pPr>
              <w:pStyle w:val="TextRight"/>
              <w:spacing w:line="240" w:lineRule="auto"/>
              <w:jc w:val="both"/>
              <w:rPr>
                <w:rFonts w:ascii="Segoe UI" w:eastAsia="Calibri" w:hAnsi="Segoe UI" w:cs="Segoe UI"/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</w:pPr>
            <w:r w:rsidRPr="00C52518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P</w:t>
            </w:r>
            <w:r w:rsidRPr="00C52518">
              <w:rPr>
                <w:rFonts w:ascii="Segoe UI" w:eastAsia="Calibri" w:hAnsi="Segoe UI" w:cs="Segoe UI"/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  <w:t>RO</w:t>
            </w:r>
            <w:r>
              <w:rPr>
                <w:rFonts w:ascii="Segoe UI" w:eastAsia="Calibri" w:hAnsi="Segoe UI" w:cs="Segoe UI"/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  <w:t>FILE SUMMARY</w:t>
            </w:r>
          </w:p>
          <w:p w14:paraId="5A9B9DAC" w14:textId="0F677D85" w:rsidR="00A33CF1" w:rsidRPr="00A33CF1" w:rsidRDefault="00A33CF1" w:rsidP="0040123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155"/>
              <w:contextualSpacing w:val="0"/>
              <w:jc w:val="left"/>
              <w:rPr>
                <w:rFonts w:ascii="Segoe UI" w:hAnsi="Segoe UI" w:cs="Segoe UI"/>
                <w:b/>
                <w:color w:val="575757"/>
                <w:sz w:val="18"/>
                <w:szCs w:val="18"/>
              </w:rPr>
            </w:pPr>
            <w:r w:rsidRPr="00A33CF1">
              <w:rPr>
                <w:rFonts w:ascii="Segoe UI" w:hAnsi="Segoe UI" w:cs="Segoe UI"/>
                <w:b/>
                <w:color w:val="575757"/>
                <w:spacing w:val="-1"/>
                <w:sz w:val="18"/>
                <w:szCs w:val="18"/>
              </w:rPr>
              <w:t>Business</w:t>
            </w:r>
            <w:r w:rsidRPr="00A33CF1">
              <w:rPr>
                <w:rFonts w:ascii="Segoe UI" w:hAnsi="Segoe UI" w:cs="Segoe UI"/>
                <w:b/>
                <w:color w:val="575757"/>
                <w:spacing w:val="-14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pacing w:val="-1"/>
                <w:sz w:val="18"/>
                <w:szCs w:val="18"/>
              </w:rPr>
              <w:t>Analyst</w:t>
            </w:r>
            <w:r w:rsidRPr="00A33CF1">
              <w:rPr>
                <w:rFonts w:ascii="Segoe UI" w:hAnsi="Segoe UI" w:cs="Segoe UI"/>
                <w:b/>
                <w:color w:val="575757"/>
                <w:spacing w:val="-1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for</w:t>
            </w:r>
            <w:r w:rsidRPr="00A33CF1">
              <w:rPr>
                <w:rFonts w:ascii="Segoe UI" w:hAnsi="Segoe UI" w:cs="Segoe UI"/>
                <w:color w:val="575757"/>
                <w:spacing w:val="-14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main</w:t>
            </w:r>
            <w:r w:rsidRPr="00A33CF1">
              <w:rPr>
                <w:rFonts w:ascii="Segoe UI" w:hAnsi="Segoe UI" w:cs="Segoe UI"/>
                <w:color w:val="575757"/>
                <w:spacing w:val="-13"/>
                <w:sz w:val="18"/>
                <w:szCs w:val="18"/>
              </w:rPr>
              <w:t xml:space="preserve"> B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anking Support</w:t>
            </w:r>
            <w:r w:rsidRPr="00A33CF1">
              <w:rPr>
                <w:rFonts w:ascii="Segoe UI" w:hAnsi="Segoe UI" w:cs="Segoe UI"/>
                <w:b/>
                <w:color w:val="575757"/>
                <w:spacing w:val="-10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applications.</w:t>
            </w:r>
            <w:r w:rsidRPr="00A33CF1">
              <w:rPr>
                <w:rFonts w:ascii="Segoe UI" w:hAnsi="Segoe UI" w:cs="Segoe UI"/>
                <w:color w:val="575757"/>
                <w:spacing w:val="-10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Skilled</w:t>
            </w:r>
            <w:r w:rsidRPr="00A33CF1">
              <w:rPr>
                <w:rFonts w:ascii="Segoe UI" w:hAnsi="Segoe UI" w:cs="Segoe UI"/>
                <w:color w:val="575757"/>
                <w:spacing w:val="-9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in</w:t>
            </w:r>
            <w:r w:rsidRPr="00A33CF1">
              <w:rPr>
                <w:rFonts w:ascii="Segoe UI" w:hAnsi="Segoe UI" w:cs="Segoe UI"/>
                <w:color w:val="575757"/>
                <w:spacing w:val="-9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SDLC</w:t>
            </w:r>
            <w:r w:rsidRPr="00A33CF1">
              <w:rPr>
                <w:rFonts w:ascii="Segoe UI" w:hAnsi="Segoe UI" w:cs="Segoe UI"/>
                <w:b/>
                <w:color w:val="575757"/>
                <w:spacing w:val="-1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models.</w:t>
            </w:r>
          </w:p>
          <w:p w14:paraId="1EFCBC6F" w14:textId="77777777" w:rsidR="00A33CF1" w:rsidRPr="00A33CF1" w:rsidRDefault="00A33CF1" w:rsidP="0040123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41" w:line="276" w:lineRule="auto"/>
              <w:ind w:right="104"/>
              <w:contextualSpacing w:val="0"/>
              <w:jc w:val="left"/>
              <w:rPr>
                <w:rFonts w:ascii="Segoe UI" w:hAnsi="Segoe UI" w:cs="Segoe UI"/>
                <w:color w:val="575757"/>
                <w:sz w:val="18"/>
                <w:szCs w:val="18"/>
              </w:rPr>
            </w:pP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Proficient in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 xml:space="preserve">Waterfall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model: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 xml:space="preserve">Requirements Gathering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through various</w:t>
            </w:r>
            <w:r w:rsidRPr="00A33CF1">
              <w:rPr>
                <w:rFonts w:ascii="Segoe UI" w:hAnsi="Segoe UI" w:cs="Segoe UI"/>
                <w:color w:val="575757"/>
                <w:spacing w:val="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 xml:space="preserve">Elicitation techniques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like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Brainstorming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,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JAD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,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Focus Groups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,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Interviews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,</w:t>
            </w:r>
            <w:r w:rsidRPr="00A33CF1">
              <w:rPr>
                <w:rFonts w:ascii="Segoe UI" w:hAnsi="Segoe UI" w:cs="Segoe UI"/>
                <w:color w:val="575757"/>
                <w:spacing w:val="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Documentation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,</w:t>
            </w:r>
            <w:r w:rsidRPr="00A33CF1">
              <w:rPr>
                <w:rFonts w:ascii="Segoe UI" w:hAnsi="Segoe UI" w:cs="Segoe UI"/>
                <w:color w:val="575757"/>
                <w:spacing w:val="-3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Prototyping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.</w:t>
            </w:r>
          </w:p>
          <w:p w14:paraId="60D5A5D8" w14:textId="77777777" w:rsidR="00A33CF1" w:rsidRPr="00A33CF1" w:rsidRDefault="00A33CF1" w:rsidP="0040123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line="299" w:lineRule="exact"/>
              <w:contextualSpacing w:val="0"/>
              <w:jc w:val="left"/>
              <w:rPr>
                <w:rFonts w:ascii="Segoe UI" w:hAnsi="Segoe UI" w:cs="Segoe UI"/>
                <w:color w:val="575757"/>
                <w:sz w:val="18"/>
                <w:szCs w:val="18"/>
              </w:rPr>
            </w:pP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Experienced</w:t>
            </w:r>
            <w:r w:rsidRPr="00A33CF1">
              <w:rPr>
                <w:rFonts w:ascii="Segoe UI" w:hAnsi="Segoe UI" w:cs="Segoe UI"/>
                <w:color w:val="575757"/>
                <w:spacing w:val="-10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in</w:t>
            </w:r>
            <w:r w:rsidRPr="00A33CF1">
              <w:rPr>
                <w:rFonts w:ascii="Segoe UI" w:hAnsi="Segoe UI" w:cs="Segoe UI"/>
                <w:color w:val="575757"/>
                <w:spacing w:val="-10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translating</w:t>
            </w:r>
            <w:r w:rsidRPr="00A33CF1">
              <w:rPr>
                <w:rFonts w:ascii="Segoe UI" w:hAnsi="Segoe UI" w:cs="Segoe UI"/>
                <w:color w:val="575757"/>
                <w:spacing w:val="-10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BRD</w:t>
            </w:r>
            <w:r w:rsidRPr="00A33CF1">
              <w:rPr>
                <w:rFonts w:ascii="Segoe UI" w:hAnsi="Segoe UI" w:cs="Segoe UI"/>
                <w:b/>
                <w:color w:val="575757"/>
                <w:spacing w:val="-7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into</w:t>
            </w:r>
            <w:r w:rsidRPr="00A33CF1">
              <w:rPr>
                <w:rFonts w:ascii="Segoe UI" w:hAnsi="Segoe UI" w:cs="Segoe UI"/>
                <w:color w:val="575757"/>
                <w:spacing w:val="-8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FRD</w:t>
            </w:r>
            <w:r w:rsidRPr="00A33CF1">
              <w:rPr>
                <w:rFonts w:ascii="Segoe UI" w:hAnsi="Segoe UI" w:cs="Segoe UI"/>
                <w:b/>
                <w:color w:val="575757"/>
                <w:spacing w:val="-9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and</w:t>
            </w:r>
            <w:r w:rsidRPr="00A33CF1">
              <w:rPr>
                <w:rFonts w:ascii="Segoe UI" w:hAnsi="Segoe UI" w:cs="Segoe UI"/>
                <w:color w:val="575757"/>
                <w:spacing w:val="-10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requirements</w:t>
            </w:r>
            <w:r w:rsidRPr="00A33CF1">
              <w:rPr>
                <w:rFonts w:ascii="Segoe UI" w:hAnsi="Segoe UI" w:cs="Segoe UI"/>
                <w:color w:val="575757"/>
                <w:spacing w:val="-1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tracking</w:t>
            </w:r>
            <w:r w:rsidRPr="00A33CF1">
              <w:rPr>
                <w:rFonts w:ascii="Segoe UI" w:hAnsi="Segoe UI" w:cs="Segoe UI"/>
                <w:color w:val="575757"/>
                <w:spacing w:val="-7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through</w:t>
            </w:r>
          </w:p>
          <w:p w14:paraId="7F484028" w14:textId="5000824C" w:rsidR="00A33CF1" w:rsidRPr="00A33CF1" w:rsidRDefault="00A33CF1" w:rsidP="00A33CF1">
            <w:pPr>
              <w:spacing w:before="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 xml:space="preserve">      </w:t>
            </w:r>
            <w:r w:rsidR="00927956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 xml:space="preserve">        </w:t>
            </w:r>
            <w:r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RTM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.</w:t>
            </w:r>
            <w:r w:rsidRPr="00A33CF1">
              <w:rPr>
                <w:rFonts w:ascii="Segoe UI" w:hAnsi="Segoe UI" w:cs="Segoe UI"/>
                <w:color w:val="575757"/>
                <w:spacing w:val="-4"/>
                <w:sz w:val="18"/>
                <w:szCs w:val="18"/>
              </w:rPr>
              <w:t xml:space="preserve"> </w:t>
            </w:r>
            <w:r w:rsidR="00BA438A">
              <w:rPr>
                <w:rFonts w:ascii="Segoe UI" w:hAnsi="Segoe UI" w:cs="Segoe UI"/>
                <w:color w:val="575757"/>
                <w:spacing w:val="-4"/>
                <w:sz w:val="18"/>
                <w:szCs w:val="18"/>
              </w:rPr>
              <w:t>Good</w:t>
            </w:r>
            <w:r w:rsidRPr="00A33CF1">
              <w:rPr>
                <w:rFonts w:ascii="Segoe UI" w:hAnsi="Segoe UI" w:cs="Segoe UI"/>
                <w:color w:val="575757"/>
                <w:spacing w:val="-6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with</w:t>
            </w:r>
            <w:r w:rsidRPr="00A33CF1">
              <w:rPr>
                <w:rFonts w:ascii="Segoe UI" w:hAnsi="Segoe UI" w:cs="Segoe UI"/>
                <w:color w:val="575757"/>
                <w:spacing w:val="-4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UAT</w:t>
            </w:r>
            <w:r w:rsidRPr="00A33CF1">
              <w:rPr>
                <w:rFonts w:ascii="Segoe UI" w:hAnsi="Segoe UI" w:cs="Segoe UI"/>
                <w:b/>
                <w:color w:val="575757"/>
                <w:spacing w:val="-2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&amp;</w:t>
            </w:r>
            <w:r w:rsidRPr="00A33CF1">
              <w:rPr>
                <w:rFonts w:ascii="Segoe UI" w:hAnsi="Segoe UI" w:cs="Segoe UI"/>
                <w:color w:val="575757"/>
                <w:spacing w:val="-5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handling</w:t>
            </w:r>
            <w:r w:rsidRPr="00A33CF1">
              <w:rPr>
                <w:rFonts w:ascii="Segoe UI" w:hAnsi="Segoe UI" w:cs="Segoe UI"/>
                <w:color w:val="575757"/>
                <w:spacing w:val="-2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change</w:t>
            </w:r>
            <w:r w:rsidRPr="00A33CF1">
              <w:rPr>
                <w:rFonts w:ascii="Segoe UI" w:hAnsi="Segoe UI" w:cs="Segoe UI"/>
                <w:b/>
                <w:color w:val="575757"/>
                <w:spacing w:val="-6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requests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.</w:t>
            </w:r>
          </w:p>
          <w:p w14:paraId="11D245EE" w14:textId="77777777" w:rsidR="00A33CF1" w:rsidRDefault="00A33CF1" w:rsidP="0040123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39" w:line="276" w:lineRule="auto"/>
              <w:ind w:right="105"/>
              <w:contextualSpacing w:val="0"/>
              <w:jc w:val="left"/>
              <w:rPr>
                <w:rFonts w:ascii="Segoe UI" w:hAnsi="Segoe UI" w:cs="Segoe UI"/>
                <w:color w:val="575757"/>
                <w:sz w:val="18"/>
                <w:szCs w:val="18"/>
              </w:rPr>
            </w:pP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Expert</w:t>
            </w:r>
            <w:r w:rsidRPr="00A33CF1">
              <w:rPr>
                <w:rFonts w:ascii="Segoe UI" w:hAnsi="Segoe UI" w:cs="Segoe UI"/>
                <w:color w:val="575757"/>
                <w:spacing w:val="-13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in</w:t>
            </w:r>
            <w:r w:rsidRPr="00A33CF1">
              <w:rPr>
                <w:rFonts w:ascii="Segoe UI" w:hAnsi="Segoe UI" w:cs="Segoe UI"/>
                <w:color w:val="575757"/>
                <w:spacing w:val="-9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Agile</w:t>
            </w:r>
            <w:r w:rsidRPr="00A33CF1">
              <w:rPr>
                <w:rFonts w:ascii="Segoe UI" w:hAnsi="Segoe UI" w:cs="Segoe UI"/>
                <w:b/>
                <w:color w:val="575757"/>
                <w:spacing w:val="-1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scrum:</w:t>
            </w:r>
            <w:r w:rsidRPr="00A33CF1">
              <w:rPr>
                <w:rFonts w:ascii="Segoe UI" w:hAnsi="Segoe UI" w:cs="Segoe UI"/>
                <w:b/>
                <w:color w:val="575757"/>
                <w:spacing w:val="-9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Creation</w:t>
            </w:r>
            <w:r w:rsidRPr="00A33CF1">
              <w:rPr>
                <w:rFonts w:ascii="Segoe UI" w:hAnsi="Segoe UI" w:cs="Segoe UI"/>
                <w:color w:val="575757"/>
                <w:spacing w:val="-1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of</w:t>
            </w:r>
            <w:r w:rsidRPr="00A33CF1">
              <w:rPr>
                <w:rFonts w:ascii="Segoe UI" w:hAnsi="Segoe UI" w:cs="Segoe UI"/>
                <w:color w:val="575757"/>
                <w:spacing w:val="-1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user</w:t>
            </w:r>
            <w:r w:rsidRPr="00A33CF1">
              <w:rPr>
                <w:rFonts w:ascii="Segoe UI" w:hAnsi="Segoe UI" w:cs="Segoe UI"/>
                <w:b/>
                <w:color w:val="575757"/>
                <w:spacing w:val="-10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stories,</w:t>
            </w:r>
            <w:r w:rsidRPr="00A33CF1">
              <w:rPr>
                <w:rFonts w:ascii="Segoe UI" w:hAnsi="Segoe UI" w:cs="Segoe UI"/>
                <w:b/>
                <w:color w:val="575757"/>
                <w:spacing w:val="-1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sprint</w:t>
            </w:r>
            <w:r w:rsidRPr="00A33CF1">
              <w:rPr>
                <w:rFonts w:ascii="Segoe UI" w:hAnsi="Segoe UI" w:cs="Segoe UI"/>
                <w:b/>
                <w:color w:val="575757"/>
                <w:spacing w:val="-8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and</w:t>
            </w:r>
            <w:r w:rsidRPr="00A33CF1">
              <w:rPr>
                <w:rFonts w:ascii="Segoe UI" w:hAnsi="Segoe UI" w:cs="Segoe UI"/>
                <w:color w:val="575757"/>
                <w:spacing w:val="-9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product</w:t>
            </w:r>
            <w:r w:rsidRPr="00A33CF1">
              <w:rPr>
                <w:rFonts w:ascii="Segoe UI" w:hAnsi="Segoe UI" w:cs="Segoe UI"/>
                <w:b/>
                <w:color w:val="575757"/>
                <w:spacing w:val="-8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backlogs,</w:t>
            </w:r>
            <w:r w:rsidRPr="00A33CF1">
              <w:rPr>
                <w:rFonts w:ascii="Segoe UI" w:hAnsi="Segoe UI" w:cs="Segoe UI"/>
                <w:b/>
                <w:color w:val="575757"/>
                <w:spacing w:val="-47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conducted various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 xml:space="preserve">sprint meetings, sprint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and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product burndown charts,</w:t>
            </w:r>
            <w:r w:rsidRPr="00A33CF1">
              <w:rPr>
                <w:rFonts w:ascii="Segoe UI" w:hAnsi="Segoe UI" w:cs="Segoe UI"/>
                <w:b/>
                <w:color w:val="575757"/>
                <w:spacing w:val="1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ensured</w:t>
            </w:r>
            <w:r w:rsidRPr="00A33CF1">
              <w:rPr>
                <w:rFonts w:ascii="Segoe UI" w:hAnsi="Segoe UI" w:cs="Segoe UI"/>
                <w:color w:val="575757"/>
                <w:spacing w:val="-4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DOR</w:t>
            </w:r>
            <w:r w:rsidRPr="00A33CF1">
              <w:rPr>
                <w:rFonts w:ascii="Segoe UI" w:hAnsi="Segoe UI" w:cs="Segoe UI"/>
                <w:b/>
                <w:color w:val="575757"/>
                <w:spacing w:val="-2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and</w:t>
            </w:r>
            <w:r w:rsidRPr="00A33CF1">
              <w:rPr>
                <w:rFonts w:ascii="Segoe UI" w:hAnsi="Segoe UI" w:cs="Segoe UI"/>
                <w:color w:val="575757"/>
                <w:spacing w:val="-3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b/>
                <w:color w:val="575757"/>
                <w:sz w:val="18"/>
                <w:szCs w:val="18"/>
              </w:rPr>
              <w:t>DOD</w:t>
            </w:r>
            <w:r w:rsidRPr="00A33CF1">
              <w:rPr>
                <w:rFonts w:ascii="Segoe UI" w:hAnsi="Segoe UI" w:cs="Segoe UI"/>
                <w:b/>
                <w:color w:val="575757"/>
                <w:spacing w:val="-5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checklist.</w:t>
            </w:r>
          </w:p>
          <w:p w14:paraId="52060161" w14:textId="37A20D13" w:rsidR="00A33CF1" w:rsidRPr="00811C34" w:rsidRDefault="00A33CF1" w:rsidP="00811C34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39" w:line="276" w:lineRule="auto"/>
              <w:ind w:right="105"/>
              <w:jc w:val="left"/>
              <w:rPr>
                <w:rFonts w:ascii="Segoe UI" w:hAnsi="Segoe UI" w:cs="Segoe UI"/>
                <w:color w:val="575757"/>
                <w:sz w:val="18"/>
                <w:szCs w:val="18"/>
              </w:rPr>
            </w:pP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Developed and distributed technical assistance as needed, contributing to problem-solvin</w:t>
            </w:r>
            <w:r w:rsidR="00811C34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g </w:t>
            </w:r>
            <w:r w:rsidRPr="00811C34">
              <w:rPr>
                <w:rFonts w:ascii="Segoe UI" w:hAnsi="Segoe UI" w:cs="Segoe UI"/>
                <w:color w:val="575757"/>
                <w:sz w:val="18"/>
                <w:szCs w:val="18"/>
              </w:rPr>
              <w:t>and project efficiency.</w:t>
            </w:r>
          </w:p>
          <w:p w14:paraId="4B6FCD6A" w14:textId="352DEADC" w:rsidR="00A33CF1" w:rsidRPr="00A33CF1" w:rsidRDefault="00A33CF1" w:rsidP="0040123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39" w:line="276" w:lineRule="auto"/>
              <w:ind w:right="105"/>
              <w:jc w:val="left"/>
              <w:rPr>
                <w:rFonts w:ascii="Segoe UI" w:hAnsi="Segoe UI" w:cs="Segoe UI"/>
                <w:color w:val="575757"/>
                <w:sz w:val="18"/>
                <w:szCs w:val="18"/>
              </w:rPr>
            </w:pP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Consistently met report deadlines within the given Turnaround Time (TAT).</w:t>
            </w:r>
          </w:p>
          <w:p w14:paraId="75A541A9" w14:textId="364B7287" w:rsidR="00A33CF1" w:rsidRPr="00A33CF1" w:rsidRDefault="00A33CF1" w:rsidP="0040123E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39" w:line="276" w:lineRule="auto"/>
              <w:ind w:right="105"/>
              <w:jc w:val="left"/>
              <w:rPr>
                <w:rFonts w:ascii="Segoe UI" w:hAnsi="Segoe UI" w:cs="Segoe UI"/>
                <w:color w:val="575757"/>
                <w:sz w:val="18"/>
                <w:szCs w:val="18"/>
              </w:rPr>
            </w:pP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 Maintained an accurate Management Information System (MIS) to facilitate data-driven</w:t>
            </w:r>
            <w:r>
              <w:rPr>
                <w:rFonts w:ascii="Segoe UI" w:hAnsi="Segoe UI" w:cs="Segoe UI"/>
                <w:color w:val="575757"/>
                <w:sz w:val="18"/>
                <w:szCs w:val="18"/>
              </w:rPr>
              <w:t xml:space="preserve"> </w:t>
            </w:r>
            <w:r w:rsidRPr="00A33CF1">
              <w:rPr>
                <w:rFonts w:ascii="Segoe UI" w:hAnsi="Segoe UI" w:cs="Segoe UI"/>
                <w:color w:val="575757"/>
                <w:sz w:val="18"/>
                <w:szCs w:val="18"/>
              </w:rPr>
              <w:t>decision-making and reporting.</w:t>
            </w:r>
          </w:p>
          <w:p w14:paraId="7FC464F7" w14:textId="2647FB09" w:rsidR="00A33CF1" w:rsidRPr="00BA1BDA" w:rsidRDefault="00A33CF1" w:rsidP="00BA1BDA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F84EA14" w14:textId="75244F63" w:rsidR="00D46A45" w:rsidRDefault="00C52518" w:rsidP="00D350F5">
            <w:pPr>
              <w:pStyle w:val="TextRight"/>
              <w:spacing w:line="240" w:lineRule="auto"/>
              <w:jc w:val="both"/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</w:pPr>
            <w:r w:rsidRPr="00C52518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P</w:t>
            </w:r>
            <w:r w:rsidRPr="00C52518">
              <w:rPr>
                <w:rFonts w:ascii="Segoe UI" w:eastAsia="Calibri" w:hAnsi="Segoe UI" w:cs="Segoe UI"/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  <w:t>ROFESSIONAL</w:t>
            </w:r>
            <w:r w:rsidRPr="00C52518">
              <w:rPr>
                <w:rFonts w:ascii="Segoe UI" w:eastAsia="Calibri" w:hAnsi="Segoe UI" w:cs="Segoe UI"/>
                <w:color w:val="E36C0A" w:themeColor="accent6" w:themeShade="BF"/>
                <w:spacing w:val="40"/>
                <w:sz w:val="20"/>
                <w:szCs w:val="20"/>
              </w:rPr>
              <w:t xml:space="preserve"> </w:t>
            </w:r>
            <w:r w:rsidR="00502A9D" w:rsidRPr="00C52518">
              <w:rPr>
                <w:rFonts w:ascii="Segoe UI" w:eastAsia="Calibri" w:hAnsi="Segoe UI" w:cs="Segoe UI"/>
                <w:b/>
                <w:color w:val="E36C0A" w:themeColor="accent6" w:themeShade="BF"/>
                <w:spacing w:val="40"/>
                <w:sz w:val="20"/>
                <w:szCs w:val="20"/>
              </w:rPr>
              <w:t>EXPERIENCE</w:t>
            </w:r>
          </w:p>
          <w:p w14:paraId="0AADB90F" w14:textId="77777777" w:rsidR="00033422" w:rsidRPr="00033422" w:rsidRDefault="00033422" w:rsidP="00033422"/>
          <w:p w14:paraId="71307D34" w14:textId="7E83E84B" w:rsidR="00033422" w:rsidRPr="008C768D" w:rsidRDefault="00033422" w:rsidP="00033422">
            <w:pPr>
              <w:tabs>
                <w:tab w:val="left" w:pos="5013"/>
              </w:tabs>
              <w:ind w:left="343"/>
              <w:jc w:val="both"/>
              <w:rPr>
                <w:b/>
                <w:color w:val="575757"/>
              </w:rPr>
            </w:pPr>
            <w:r w:rsidRPr="00C77734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BID AND WIN AUCTIONEERS PRIVATE </w:t>
            </w:r>
            <w:r w:rsidR="00C77734" w:rsidRPr="00C77734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LIMITED (</w:t>
            </w:r>
            <w:r w:rsidRPr="00C77734">
              <w:rPr>
                <w:rFonts w:ascii="Segoe UI" w:hAnsi="Segoe UI" w:cs="Segoe UI"/>
                <w:color w:val="575757"/>
                <w:sz w:val="20"/>
                <w:szCs w:val="20"/>
              </w:rPr>
              <w:t>Feb</w:t>
            </w:r>
            <w:r w:rsidRPr="00C77734">
              <w:rPr>
                <w:rFonts w:ascii="Segoe UI" w:hAnsi="Segoe UI" w:cs="Segoe UI"/>
                <w:color w:val="575757"/>
                <w:spacing w:val="-5"/>
                <w:sz w:val="20"/>
                <w:szCs w:val="20"/>
              </w:rPr>
              <w:t xml:space="preserve"> </w:t>
            </w:r>
            <w:r w:rsidRPr="00C77734">
              <w:rPr>
                <w:rFonts w:ascii="Segoe UI" w:hAnsi="Segoe UI" w:cs="Segoe UI"/>
                <w:color w:val="575757"/>
                <w:sz w:val="20"/>
                <w:szCs w:val="20"/>
              </w:rPr>
              <w:t>2024</w:t>
            </w:r>
            <w:r w:rsidRPr="008C768D">
              <w:rPr>
                <w:color w:val="575757"/>
                <w:spacing w:val="-4"/>
              </w:rPr>
              <w:t xml:space="preserve"> </w:t>
            </w:r>
            <w:r w:rsidRPr="008C768D">
              <w:rPr>
                <w:color w:val="575757"/>
              </w:rPr>
              <w:t>–</w:t>
            </w:r>
            <w:r w:rsidRPr="008C768D">
              <w:rPr>
                <w:color w:val="575757"/>
                <w:spacing w:val="-3"/>
              </w:rPr>
              <w:t xml:space="preserve"> </w:t>
            </w:r>
            <w:r w:rsidRPr="00C77734">
              <w:rPr>
                <w:rFonts w:ascii="Segoe UI" w:hAnsi="Segoe UI" w:cs="Segoe UI"/>
                <w:color w:val="575757"/>
                <w:sz w:val="20"/>
                <w:szCs w:val="20"/>
              </w:rPr>
              <w:t>Jan 2025</w:t>
            </w:r>
            <w:r w:rsidRPr="008C768D">
              <w:rPr>
                <w:color w:val="575757"/>
              </w:rPr>
              <w:t>)</w:t>
            </w:r>
          </w:p>
          <w:p w14:paraId="705A362D" w14:textId="050B5AE0" w:rsidR="00C77734" w:rsidRPr="00C77734" w:rsidRDefault="00C77734" w:rsidP="00C77734">
            <w:pPr>
              <w:ind w:left="343"/>
              <w:rPr>
                <w:rFonts w:ascii="Segoe UI" w:hAnsi="Segoe UI" w:cs="Segoe UI"/>
                <w:color w:val="575757"/>
                <w:sz w:val="20"/>
                <w:szCs w:val="20"/>
              </w:rPr>
            </w:pPr>
            <w:r w:rsidRPr="00C77734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Designation</w:t>
            </w:r>
            <w:r w:rsidRPr="00C77734">
              <w:rPr>
                <w:rFonts w:ascii="Segoe UI" w:hAnsi="Segoe UI" w:cs="Segoe UI"/>
                <w:color w:val="575757"/>
                <w:sz w:val="20"/>
                <w:szCs w:val="20"/>
              </w:rPr>
              <w:t>:</w:t>
            </w:r>
            <w:r w:rsidRPr="00C77734"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 </w:t>
            </w:r>
            <w:r w:rsidR="00E8448A"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Senior </w:t>
            </w:r>
            <w:r w:rsidRPr="00C77734">
              <w:rPr>
                <w:rFonts w:ascii="Segoe UI" w:hAnsi="Segoe UI" w:cs="Segoe UI"/>
                <w:color w:val="575757"/>
                <w:sz w:val="20"/>
                <w:szCs w:val="20"/>
              </w:rPr>
              <w:t>Operations Manager/Product development</w:t>
            </w:r>
          </w:p>
          <w:p w14:paraId="4436D9DE" w14:textId="77777777" w:rsidR="00FD6398" w:rsidRDefault="00C77734" w:rsidP="00C77734">
            <w:pPr>
              <w:pStyle w:val="Heading2"/>
              <w:spacing w:before="156"/>
              <w:ind w:left="343"/>
              <w:rPr>
                <w:rFonts w:ascii="Segoe UI" w:hAnsi="Segoe UI" w:cs="Segoe UI"/>
                <w:color w:val="575757"/>
                <w:sz w:val="20"/>
                <w:u w:color="575757"/>
              </w:rPr>
            </w:pPr>
            <w:r w:rsidRPr="00C77734">
              <w:rPr>
                <w:rFonts w:ascii="Segoe UI" w:hAnsi="Segoe UI" w:cs="Segoe UI"/>
                <w:color w:val="575757"/>
                <w:sz w:val="20"/>
                <w:u w:color="575757"/>
              </w:rPr>
              <w:t>Project</w:t>
            </w:r>
            <w:r w:rsidRPr="00C77734">
              <w:rPr>
                <w:rFonts w:ascii="Segoe UI" w:hAnsi="Segoe UI" w:cs="Segoe UI"/>
                <w:color w:val="575757"/>
                <w:spacing w:val="-9"/>
                <w:sz w:val="20"/>
                <w:u w:color="575757"/>
              </w:rPr>
              <w:t xml:space="preserve"> </w:t>
            </w:r>
            <w:r w:rsidRPr="00C77734">
              <w:rPr>
                <w:rFonts w:ascii="Segoe UI" w:hAnsi="Segoe UI" w:cs="Segoe UI"/>
                <w:color w:val="575757"/>
                <w:sz w:val="20"/>
                <w:u w:color="575757"/>
              </w:rPr>
              <w:t>1:</w:t>
            </w:r>
            <w:r w:rsidRPr="00C77734">
              <w:rPr>
                <w:rFonts w:ascii="Segoe UI" w:hAnsi="Segoe UI" w:cs="Segoe UI"/>
                <w:color w:val="575757"/>
                <w:spacing w:val="-8"/>
                <w:sz w:val="20"/>
                <w:u w:color="575757"/>
              </w:rPr>
              <w:t xml:space="preserve"> </w:t>
            </w:r>
            <w:r w:rsidRPr="00C77734">
              <w:rPr>
                <w:rFonts w:ascii="Segoe UI" w:hAnsi="Segoe UI" w:cs="Segoe UI"/>
                <w:color w:val="575757"/>
                <w:sz w:val="20"/>
                <w:u w:color="575757"/>
              </w:rPr>
              <w:t>Developed a Banking Support application for vehicle inspection</w:t>
            </w:r>
          </w:p>
          <w:p w14:paraId="0011F1AF" w14:textId="77777777" w:rsidR="00FD6398" w:rsidRDefault="00FD6398" w:rsidP="00FD6398">
            <w:pPr>
              <w:rPr>
                <w:rFonts w:ascii="Segoe UI" w:hAnsi="Segoe UI" w:cs="Segoe UI"/>
                <w:color w:val="575757"/>
                <w:sz w:val="20"/>
                <w:szCs w:val="20"/>
              </w:rPr>
            </w:pPr>
            <w:r w:rsidRPr="00C77734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Role</w:t>
            </w:r>
            <w:r w:rsidRPr="00C77734">
              <w:rPr>
                <w:rFonts w:ascii="Segoe UI" w:hAnsi="Segoe UI" w:cs="Segoe UI"/>
                <w:color w:val="575757"/>
                <w:sz w:val="20"/>
                <w:szCs w:val="20"/>
              </w:rPr>
              <w:t>:</w:t>
            </w:r>
            <w:r w:rsidRPr="00C77734"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 </w:t>
            </w:r>
            <w:r w:rsidRPr="00C77734">
              <w:rPr>
                <w:rFonts w:ascii="Segoe UI" w:hAnsi="Segoe UI" w:cs="Segoe UI"/>
                <w:color w:val="575757"/>
                <w:sz w:val="20"/>
                <w:szCs w:val="20"/>
              </w:rPr>
              <w:t>Business</w:t>
            </w:r>
            <w:r w:rsidRPr="00C77734">
              <w:rPr>
                <w:rFonts w:ascii="Segoe UI" w:hAnsi="Segoe UI" w:cs="Segoe UI"/>
                <w:color w:val="575757"/>
                <w:spacing w:val="-4"/>
                <w:sz w:val="20"/>
                <w:szCs w:val="20"/>
              </w:rPr>
              <w:t xml:space="preserve"> </w:t>
            </w:r>
            <w:r w:rsidRPr="00C77734">
              <w:rPr>
                <w:rFonts w:ascii="Segoe UI" w:hAnsi="Segoe UI" w:cs="Segoe UI"/>
                <w:color w:val="575757"/>
                <w:sz w:val="20"/>
                <w:szCs w:val="20"/>
              </w:rPr>
              <w:t>Analyst</w:t>
            </w:r>
          </w:p>
          <w:p w14:paraId="7CB9E093" w14:textId="77777777" w:rsidR="00DB2438" w:rsidRDefault="00665D21" w:rsidP="00FD6398">
            <w:pPr>
              <w:rPr>
                <w:rFonts w:ascii="Segoe UI" w:hAnsi="Segoe UI" w:cs="Segoe UI"/>
                <w:sz w:val="20"/>
                <w:szCs w:val="20"/>
              </w:rPr>
            </w:pPr>
            <w:r w:rsidRPr="00665D21">
              <w:rPr>
                <w:rFonts w:ascii="Segoe UI" w:hAnsi="Segoe UI" w:cs="Segoe UI"/>
                <w:b/>
                <w:bCs/>
                <w:sz w:val="20"/>
                <w:szCs w:val="20"/>
              </w:rPr>
              <w:t>Project Description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 w:rsidR="0012753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B608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12DD4117" w14:textId="2EE95BF4" w:rsidR="00C77734" w:rsidRDefault="00DB2438" w:rsidP="00FD639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  <w:r w:rsidR="00665D21" w:rsidRPr="004B6084">
              <w:rPr>
                <w:rFonts w:ascii="Segoe UI" w:hAnsi="Segoe UI" w:cs="Segoe UI"/>
                <w:sz w:val="20"/>
                <w:szCs w:val="20"/>
              </w:rPr>
              <w:t>This</w:t>
            </w:r>
            <w:r w:rsidR="004B6084" w:rsidRPr="004B6084">
              <w:rPr>
                <w:rFonts w:ascii="Segoe UI" w:hAnsi="Segoe UI" w:cs="Segoe UI"/>
                <w:sz w:val="20"/>
                <w:szCs w:val="20"/>
              </w:rPr>
              <w:t xml:space="preserve">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      </w:r>
          </w:p>
          <w:p w14:paraId="3DF42671" w14:textId="77777777" w:rsidR="00FD6398" w:rsidRPr="00FD6398" w:rsidRDefault="00FD6398" w:rsidP="00FD6398">
            <w:pPr>
              <w:rPr>
                <w:rFonts w:ascii="Segoe UI" w:hAnsi="Segoe UI" w:cs="Segoe UI"/>
                <w:color w:val="575757"/>
                <w:sz w:val="20"/>
                <w:szCs w:val="20"/>
              </w:rPr>
            </w:pPr>
          </w:p>
          <w:p w14:paraId="75194A68" w14:textId="708F6837" w:rsidR="00FD6398" w:rsidRDefault="00FD6398" w:rsidP="00FD6398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b/>
                <w:bCs/>
                <w:sz w:val="20"/>
                <w:szCs w:val="20"/>
              </w:rPr>
              <w:t>Responsibilities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2FDB3DC1" w14:textId="288E0DED" w:rsidR="00FD6398" w:rsidRPr="00FD6398" w:rsidRDefault="00FD6398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Interacted with the stakeholders and gathered requirements by using various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elicitation techniques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08DCEEF5" w14:textId="77777777" w:rsidR="00FD6398" w:rsidRPr="00FD6398" w:rsidRDefault="00FD6398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Created user stories with appropriate acceptance criteria with the assistance of the Product Owner. Added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user stories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into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product backlog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using the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JIRA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>tool.</w:t>
            </w:r>
          </w:p>
          <w:p w14:paraId="1EC7D851" w14:textId="77777777" w:rsidR="00FD6398" w:rsidRPr="00FD6398" w:rsidRDefault="00FD6398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Prioritized and validated the requirements using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Moscow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FURPS 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technique, added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user stories 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sprint backlog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based on prioritization order.</w:t>
            </w:r>
          </w:p>
          <w:p w14:paraId="73C24E73" w14:textId="77777777" w:rsidR="00FD6398" w:rsidRPr="00FD6398" w:rsidRDefault="00FD6398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Collaborated with Product Owner and Scrum Master for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BV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CP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and assisted the Product Owner for the creation of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DOR 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and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DOD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checklist.</w:t>
            </w:r>
          </w:p>
          <w:p w14:paraId="0048865F" w14:textId="77777777" w:rsidR="00FD6398" w:rsidRPr="00FD6398" w:rsidRDefault="00FD6398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Participated in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sprint ceremonies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remove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road blocks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 the project.</w:t>
            </w:r>
          </w:p>
          <w:p w14:paraId="79578FE6" w14:textId="77777777" w:rsidR="00FD6398" w:rsidRPr="00FD6398" w:rsidRDefault="00FD6398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Generated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Sprint, Product Burn down/Burn up charts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track the project progress.</w:t>
            </w:r>
          </w:p>
          <w:p w14:paraId="2F385CE6" w14:textId="77777777" w:rsidR="00FD6398" w:rsidRDefault="00FD6398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Participated in product planning and </w:t>
            </w:r>
            <w:r w:rsidRPr="00FD63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UAT</w:t>
            </w:r>
            <w:r w:rsidRPr="00FD639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successfully deliver each sprint component.</w:t>
            </w:r>
          </w:p>
          <w:p w14:paraId="75031AFA" w14:textId="41B1B9E2" w:rsidR="00F05D14" w:rsidRDefault="00F05D14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Coordinated project activities, overseeing the development and Monitoring of work Plans and timelines.</w:t>
            </w:r>
          </w:p>
          <w:p w14:paraId="17957A08" w14:textId="26A58C94" w:rsidR="00F05D14" w:rsidRPr="00F05D14" w:rsidRDefault="00F05D14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F05D14">
              <w:rPr>
                <w:rFonts w:ascii="Segoe UI" w:hAnsi="Segoe UI" w:cs="Segoe UI"/>
                <w:color w:val="000000"/>
                <w:sz w:val="20"/>
                <w:szCs w:val="20"/>
              </w:rPr>
              <w:t>Developed and distributed technical assistance as needed, contributing to problem-solving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F05D14">
              <w:rPr>
                <w:rFonts w:ascii="Segoe UI" w:hAnsi="Segoe UI" w:cs="Segoe UI"/>
                <w:color w:val="000000"/>
                <w:sz w:val="20"/>
                <w:szCs w:val="20"/>
              </w:rPr>
              <w:t>and project efficiency.</w:t>
            </w:r>
          </w:p>
          <w:p w14:paraId="0C665A82" w14:textId="52989971" w:rsidR="00276778" w:rsidRPr="00276778" w:rsidRDefault="00276778" w:rsidP="00276778">
            <w:pPr>
              <w:tabs>
                <w:tab w:val="left" w:pos="5013"/>
              </w:tabs>
              <w:spacing w:before="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       </w:t>
            </w:r>
            <w:r w:rsidRPr="00276778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JAI and JAI vehicle Mall private </w:t>
            </w:r>
            <w:r w:rsidR="0008407D" w:rsidRPr="00276778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limited</w:t>
            </w:r>
            <w:r w:rsidR="0008407D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 (</w:t>
            </w:r>
            <w:r w:rsidR="00E8448A" w:rsidRPr="00E8448A">
              <w:rPr>
                <w:rFonts w:ascii="Segoe UI" w:hAnsi="Segoe UI" w:cs="Segoe UI"/>
                <w:bCs/>
                <w:color w:val="575757"/>
                <w:sz w:val="20"/>
                <w:szCs w:val="20"/>
              </w:rPr>
              <w:t>Feb</w:t>
            </w:r>
            <w:r w:rsidRPr="00276778">
              <w:rPr>
                <w:rFonts w:ascii="Segoe UI" w:hAnsi="Segoe UI" w:cs="Segoe UI"/>
                <w:color w:val="575757"/>
                <w:spacing w:val="-5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2023</w:t>
            </w:r>
            <w:r w:rsidRPr="00276778">
              <w:rPr>
                <w:rFonts w:ascii="Segoe UI" w:hAnsi="Segoe UI" w:cs="Segoe UI"/>
                <w:color w:val="575757"/>
                <w:spacing w:val="-4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–</w:t>
            </w:r>
            <w:r w:rsidRPr="00276778">
              <w:rPr>
                <w:rFonts w:ascii="Segoe UI" w:hAnsi="Segoe UI" w:cs="Segoe UI"/>
                <w:color w:val="575757"/>
                <w:spacing w:val="-3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Jan 2024)</w:t>
            </w:r>
          </w:p>
          <w:p w14:paraId="4DAAD709" w14:textId="291B5B98" w:rsidR="00276778" w:rsidRPr="00276778" w:rsidRDefault="00276778" w:rsidP="00276778">
            <w:pPr>
              <w:rPr>
                <w:rFonts w:ascii="Segoe UI" w:hAnsi="Segoe UI" w:cs="Segoe UI"/>
                <w:color w:val="575757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       </w:t>
            </w:r>
            <w:r w:rsidRPr="00276778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Designation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:</w:t>
            </w:r>
            <w:r w:rsidRPr="00276778"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Operations Manager/Product development</w:t>
            </w:r>
          </w:p>
          <w:p w14:paraId="38ACB935" w14:textId="77777777" w:rsidR="006340EB" w:rsidRDefault="00276778" w:rsidP="006340EB">
            <w:pPr>
              <w:rPr>
                <w:rFonts w:ascii="Segoe UI" w:hAnsi="Segoe UI" w:cs="Segoe UI"/>
                <w:b/>
                <w:color w:val="575757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       </w:t>
            </w:r>
          </w:p>
          <w:p w14:paraId="54F7D4F5" w14:textId="5A6D2ABB" w:rsidR="00276778" w:rsidRDefault="006340EB" w:rsidP="006340EB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  <w:r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 xml:space="preserve">       </w:t>
            </w:r>
            <w:r w:rsidR="00276778" w:rsidRPr="006340EB"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 xml:space="preserve">Project 2: </w:t>
            </w:r>
            <w:r w:rsidRPr="006340EB">
              <w:rPr>
                <w:rFonts w:ascii="Segoe UI" w:hAnsi="Segoe UI" w:cs="Segoe UI"/>
                <w:b/>
                <w:bCs/>
                <w:color w:val="575757"/>
                <w:sz w:val="20"/>
                <w:u w:color="575757"/>
              </w:rPr>
              <w:t>Developed a Third-Party</w:t>
            </w:r>
            <w:r w:rsidR="00BE3C69" w:rsidRPr="006340EB">
              <w:rPr>
                <w:rFonts w:ascii="Segoe UI" w:hAnsi="Segoe UI" w:cs="Segoe UI"/>
                <w:b/>
                <w:bCs/>
                <w:color w:val="575757"/>
                <w:sz w:val="20"/>
                <w:u w:color="575757"/>
              </w:rPr>
              <w:t xml:space="preserve"> application for Banking Domain</w:t>
            </w:r>
            <w:r w:rsidR="00276778" w:rsidRPr="00276778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 xml:space="preserve"> </w:t>
            </w:r>
          </w:p>
          <w:p w14:paraId="3A1563A4" w14:textId="77777777" w:rsidR="006340EB" w:rsidRDefault="006340EB" w:rsidP="006340EB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</w:p>
          <w:p w14:paraId="709DA784" w14:textId="77777777" w:rsidR="006340EB" w:rsidRPr="00276778" w:rsidRDefault="006340EB" w:rsidP="006340EB">
            <w:pPr>
              <w:rPr>
                <w:lang w:val="x-none" w:eastAsia="x-none"/>
              </w:rPr>
            </w:pPr>
            <w:r w:rsidRPr="00276778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Role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:</w:t>
            </w:r>
            <w:r w:rsidRPr="00276778"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Business</w:t>
            </w:r>
            <w:r w:rsidRPr="00276778">
              <w:rPr>
                <w:rFonts w:ascii="Segoe UI" w:hAnsi="Segoe UI" w:cs="Segoe UI"/>
                <w:color w:val="575757"/>
                <w:spacing w:val="-4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Analyst</w:t>
            </w:r>
          </w:p>
          <w:p w14:paraId="69A3DA2D" w14:textId="77777777" w:rsidR="006340EB" w:rsidRDefault="006340EB" w:rsidP="006340EB">
            <w:pPr>
              <w:rPr>
                <w:rFonts w:ascii="Segoe UI" w:hAnsi="Segoe UI" w:cs="Segoe UI"/>
                <w:sz w:val="20"/>
                <w:szCs w:val="20"/>
              </w:rPr>
            </w:pPr>
            <w:r w:rsidRPr="00665D21">
              <w:rPr>
                <w:rFonts w:ascii="Segoe UI" w:hAnsi="Segoe UI" w:cs="Segoe UI"/>
                <w:b/>
                <w:bCs/>
                <w:sz w:val="20"/>
                <w:szCs w:val="20"/>
              </w:rPr>
              <w:t>Project Description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Pr="004B608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DF5F0ED" w14:textId="5D6742A7" w:rsidR="006340EB" w:rsidRDefault="006340EB" w:rsidP="006340E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="009F0087">
              <w:rPr>
                <w:rFonts w:ascii="Segoe UI" w:hAnsi="Segoe UI" w:cs="Segoe UI"/>
                <w:sz w:val="20"/>
                <w:szCs w:val="20"/>
              </w:rPr>
              <w:t xml:space="preserve">     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B6084">
              <w:rPr>
                <w:rFonts w:ascii="Segoe UI" w:hAnsi="Segoe UI" w:cs="Segoe UI"/>
                <w:sz w:val="20"/>
                <w:szCs w:val="20"/>
              </w:rPr>
              <w:t>This project focuses on the creation of software and a mobile application specifically designed for the banking sector, targeting the vehicle loan segment. It involves the inspection of vehicles repossessed from customers, followed by the generation of a valuation report that reflects the current market value of the vehicle.</w:t>
            </w:r>
          </w:p>
          <w:p w14:paraId="3BF2B8AF" w14:textId="77777777" w:rsidR="006340EB" w:rsidRDefault="006340EB" w:rsidP="006340EB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</w:p>
          <w:p w14:paraId="7B87E773" w14:textId="77777777" w:rsidR="009F0087" w:rsidRDefault="009F0087" w:rsidP="009F008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b/>
                <w:bCs/>
                <w:sz w:val="20"/>
                <w:szCs w:val="20"/>
              </w:rPr>
              <w:t>Responsibilities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2BEDE981" w14:textId="77777777" w:rsidR="009F0087" w:rsidRDefault="009F0087" w:rsidP="009F008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8A865B7" w14:textId="3395EFA7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Created user stories with appropriate acceptance criteria with the assistance of the Product Owner. Added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user stories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into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product backlog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using the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JIRA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tool.</w:t>
            </w:r>
          </w:p>
          <w:p w14:paraId="199D2A03" w14:textId="3D6178C0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Interacted with the stakeholders and gathered requirements by using various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elicitation techniques</w:t>
            </w:r>
          </w:p>
          <w:p w14:paraId="56850916" w14:textId="77777777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Prioritized and validated the requirements using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Moscow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FURPS 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technique, added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user stories 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sprint backlog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based on prioritization order.</w:t>
            </w:r>
          </w:p>
          <w:p w14:paraId="48BA62F7" w14:textId="77777777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Collaborated with Product Owner and Scrum Master for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BV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CP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and assisted the Product Owner for the creation of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DOR 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and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DOD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checklist.</w:t>
            </w:r>
          </w:p>
          <w:p w14:paraId="31736CA2" w14:textId="77777777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Participated in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sprint ceremonies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remove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road blocks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 the project.</w:t>
            </w:r>
          </w:p>
          <w:p w14:paraId="341B4098" w14:textId="77777777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Generated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Sprint, Product Burn down/Burn up charts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track the project progress.</w:t>
            </w:r>
          </w:p>
          <w:p w14:paraId="1489D479" w14:textId="77777777" w:rsid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Participated in product planning and </w:t>
            </w:r>
            <w:r w:rsidRPr="009F008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UAT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successfully deliver each sprint component.</w:t>
            </w:r>
          </w:p>
          <w:p w14:paraId="3A26188B" w14:textId="77777777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>Generated progress and evaluation reports to track project advancements.</w:t>
            </w:r>
          </w:p>
          <w:p w14:paraId="3029D8E2" w14:textId="5FF0E424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Facilitated improved communication among clients at the state level, enhancing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>collaboration and understanding.</w:t>
            </w:r>
          </w:p>
          <w:p w14:paraId="5DAA5B7B" w14:textId="77777777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>Consistently met report deadlines within the given Turnaround Time (TAT).</w:t>
            </w:r>
          </w:p>
          <w:p w14:paraId="0D845154" w14:textId="13465A1A" w:rsidR="009F0087" w:rsidRPr="009F0087" w:rsidRDefault="009F0087" w:rsidP="0040123E">
            <w:pPr>
              <w:pStyle w:val="NormalWeb"/>
              <w:numPr>
                <w:ilvl w:val="0"/>
                <w:numId w:val="33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F0087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Maintained an accurate Management Information System (MIS) to facilitate data-driven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9F0087"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decision-making and reporting.</w:t>
            </w:r>
          </w:p>
          <w:p w14:paraId="2AD55E07" w14:textId="77777777" w:rsidR="009F0087" w:rsidRDefault="009F0087" w:rsidP="009F0087">
            <w:pPr>
              <w:pStyle w:val="NormalWeb"/>
              <w:ind w:left="720"/>
              <w:jc w:val="both"/>
              <w:rPr>
                <w:color w:val="000000"/>
                <w:sz w:val="27"/>
                <w:szCs w:val="27"/>
              </w:rPr>
            </w:pPr>
          </w:p>
          <w:p w14:paraId="7B9B4F25" w14:textId="77777777" w:rsidR="006340EB" w:rsidRPr="006340EB" w:rsidRDefault="006340EB" w:rsidP="006340E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289FBF" w14:textId="589E6807" w:rsidR="00E8448A" w:rsidRPr="00276778" w:rsidRDefault="00E8448A" w:rsidP="00E8448A">
            <w:pPr>
              <w:tabs>
                <w:tab w:val="left" w:pos="5013"/>
              </w:tabs>
              <w:spacing w:before="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575757"/>
                <w:sz w:val="20"/>
                <w:szCs w:val="20"/>
              </w:rPr>
              <w:lastRenderedPageBreak/>
              <w:t xml:space="preserve">       </w:t>
            </w:r>
            <w:r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GIRNAR SOFT (</w:t>
            </w:r>
            <w:r w:rsidR="00990F19" w:rsidRPr="00990F19">
              <w:rPr>
                <w:rFonts w:ascii="Segoe UI" w:hAnsi="Segoe UI" w:cs="Segoe UI"/>
                <w:bCs/>
                <w:color w:val="575757"/>
                <w:sz w:val="20"/>
                <w:szCs w:val="20"/>
              </w:rPr>
              <w:t>Apr</w:t>
            </w:r>
            <w:r w:rsidRPr="00276778">
              <w:rPr>
                <w:rFonts w:ascii="Segoe UI" w:hAnsi="Segoe UI" w:cs="Segoe UI"/>
                <w:color w:val="575757"/>
                <w:spacing w:val="-5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20</w:t>
            </w:r>
            <w:r w:rsidR="00990F19">
              <w:rPr>
                <w:rFonts w:ascii="Segoe UI" w:hAnsi="Segoe UI" w:cs="Segoe UI"/>
                <w:color w:val="575757"/>
                <w:sz w:val="20"/>
                <w:szCs w:val="20"/>
              </w:rPr>
              <w:t>19</w:t>
            </w:r>
            <w:r w:rsidRPr="00276778">
              <w:rPr>
                <w:rFonts w:ascii="Segoe UI" w:hAnsi="Segoe UI" w:cs="Segoe UI"/>
                <w:color w:val="575757"/>
                <w:spacing w:val="-4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–</w:t>
            </w:r>
            <w:r w:rsidRPr="00276778">
              <w:rPr>
                <w:rFonts w:ascii="Segoe UI" w:hAnsi="Segoe UI" w:cs="Segoe UI"/>
                <w:color w:val="575757"/>
                <w:spacing w:val="-3"/>
                <w:sz w:val="20"/>
                <w:szCs w:val="20"/>
              </w:rPr>
              <w:t xml:space="preserve"> </w:t>
            </w:r>
            <w:r w:rsidR="00990F19">
              <w:rPr>
                <w:rFonts w:ascii="Segoe UI" w:hAnsi="Segoe UI" w:cs="Segoe UI"/>
                <w:color w:val="575757"/>
                <w:spacing w:val="-3"/>
                <w:sz w:val="20"/>
                <w:szCs w:val="20"/>
              </w:rPr>
              <w:t>Sep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 xml:space="preserve"> 202</w:t>
            </w:r>
            <w:r w:rsidR="00990F19">
              <w:rPr>
                <w:rFonts w:ascii="Segoe UI" w:hAnsi="Segoe UI" w:cs="Segoe UI"/>
                <w:color w:val="575757"/>
                <w:sz w:val="20"/>
                <w:szCs w:val="20"/>
              </w:rPr>
              <w:t>0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)</w:t>
            </w:r>
          </w:p>
          <w:p w14:paraId="35854BF6" w14:textId="7C87BD7D" w:rsidR="00E8448A" w:rsidRPr="00276778" w:rsidRDefault="00E8448A" w:rsidP="00E8448A">
            <w:pPr>
              <w:rPr>
                <w:rFonts w:ascii="Segoe UI" w:hAnsi="Segoe UI" w:cs="Segoe UI"/>
                <w:color w:val="575757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       </w:t>
            </w:r>
            <w:r w:rsidRPr="00276778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Designation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:</w:t>
            </w:r>
            <w:r w:rsidRPr="00276778"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 </w:t>
            </w:r>
            <w:r w:rsidR="007E431A">
              <w:rPr>
                <w:rFonts w:ascii="Segoe UI" w:hAnsi="Segoe UI" w:cs="Segoe UI"/>
                <w:color w:val="575757"/>
                <w:sz w:val="20"/>
                <w:szCs w:val="20"/>
              </w:rPr>
              <w:t>State Coordinator</w:t>
            </w:r>
          </w:p>
          <w:p w14:paraId="55BFF395" w14:textId="77777777" w:rsidR="00E8448A" w:rsidRDefault="00E8448A" w:rsidP="00E8448A">
            <w:pPr>
              <w:rPr>
                <w:rFonts w:ascii="Segoe UI" w:hAnsi="Segoe UI" w:cs="Segoe UI"/>
                <w:b/>
                <w:color w:val="575757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       </w:t>
            </w:r>
          </w:p>
          <w:p w14:paraId="694B9CAB" w14:textId="78699368" w:rsidR="001224DB" w:rsidRDefault="00E8448A" w:rsidP="00E8448A">
            <w:pPr>
              <w:rPr>
                <w:rFonts w:ascii="Segoe UI" w:hAnsi="Segoe UI" w:cs="Segoe UI"/>
                <w:b/>
                <w:bCs/>
                <w:color w:val="575757"/>
                <w:sz w:val="20"/>
                <w:u w:color="575757"/>
              </w:rPr>
            </w:pPr>
            <w:r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 xml:space="preserve">       </w:t>
            </w:r>
            <w:r w:rsidRPr="006340EB"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 xml:space="preserve">Project </w:t>
            </w:r>
            <w:r w:rsidR="001224DB"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>3</w:t>
            </w:r>
            <w:r w:rsidRPr="006340EB"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 xml:space="preserve">: </w:t>
            </w:r>
          </w:p>
          <w:p w14:paraId="59C55C65" w14:textId="77777777" w:rsidR="001224DB" w:rsidRDefault="001224DB" w:rsidP="00E8448A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</w:p>
          <w:p w14:paraId="4CF7944D" w14:textId="77777777" w:rsidR="001224DB" w:rsidRPr="00276778" w:rsidRDefault="001224DB" w:rsidP="001224DB">
            <w:pPr>
              <w:rPr>
                <w:lang w:val="x-none" w:eastAsia="x-none"/>
              </w:rPr>
            </w:pPr>
            <w:r w:rsidRPr="00276778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Role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:</w:t>
            </w:r>
            <w:r w:rsidRPr="00276778"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Business</w:t>
            </w:r>
            <w:r w:rsidRPr="00276778">
              <w:rPr>
                <w:rFonts w:ascii="Segoe UI" w:hAnsi="Segoe UI" w:cs="Segoe UI"/>
                <w:color w:val="575757"/>
                <w:spacing w:val="-4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Analyst</w:t>
            </w:r>
          </w:p>
          <w:p w14:paraId="12462D8C" w14:textId="471A913A" w:rsidR="001224DB" w:rsidRDefault="001224DB" w:rsidP="001224D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65D21">
              <w:rPr>
                <w:rFonts w:ascii="Segoe UI" w:hAnsi="Segoe UI" w:cs="Segoe UI"/>
                <w:b/>
                <w:bCs/>
                <w:sz w:val="20"/>
                <w:szCs w:val="20"/>
              </w:rPr>
              <w:t>Project Description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38C47205" w14:textId="63570A8C" w:rsidR="0040123E" w:rsidRDefault="0040123E" w:rsidP="001224D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0123E">
              <w:rPr>
                <w:rFonts w:ascii="Segoe UI" w:hAnsi="Segoe UI" w:cs="Segoe UI"/>
                <w:sz w:val="20"/>
                <w:szCs w:val="20"/>
              </w:rPr>
              <w:t xml:space="preserve">        The objective of this project is to design and develop a mobile expense report app that streamlines the process of tracking, reporting, and approving employee expenses</w:t>
            </w:r>
            <w:r w:rsidRPr="0040123E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  <w:p w14:paraId="197E8685" w14:textId="29C964E6" w:rsidR="001224DB" w:rsidRDefault="001224DB" w:rsidP="001224D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b/>
                <w:bCs/>
                <w:sz w:val="20"/>
                <w:szCs w:val="20"/>
              </w:rPr>
              <w:t>Responsibilities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6420980F" w14:textId="6E392E30" w:rsidR="0040123E" w:rsidRDefault="0040123E" w:rsidP="001224D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</w:t>
            </w:r>
          </w:p>
          <w:p w14:paraId="4B522902" w14:textId="77777777" w:rsidR="0040123E" w:rsidRPr="00922151" w:rsidRDefault="0040123E" w:rsidP="0040123E">
            <w:pPr>
              <w:pStyle w:val="NormalWeb"/>
              <w:numPr>
                <w:ilvl w:val="0"/>
                <w:numId w:val="33"/>
              </w:numPr>
              <w:spacing w:after="0" w:afterAutospacing="0"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Gathered requirements from business heads using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Elicitation Techniques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created a Business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Requirements Document (BRD).</w:t>
            </w:r>
          </w:p>
          <w:p w14:paraId="3EBBF27B" w14:textId="29FC00C7" w:rsidR="0040123E" w:rsidRPr="0040123E" w:rsidRDefault="0040123E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Translated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BRD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into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Functional Requirements Document (FRD),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Collaborated with the technical team, and prepared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SRS Document</w:t>
            </w:r>
          </w:p>
          <w:p w14:paraId="26757DBA" w14:textId="606011AF" w:rsidR="0040123E" w:rsidRPr="0040123E" w:rsidRDefault="0040123E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Created and maintained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RTM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throughout the project</w:t>
            </w:r>
          </w:p>
          <w:p w14:paraId="2A0F237D" w14:textId="77777777" w:rsidR="0040123E" w:rsidRDefault="0040123E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  <w:r w:rsidRPr="0040123E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>Provide employees with a user-friendly and intuitive mobile app that streamlines the expense reporting process.</w:t>
            </w:r>
          </w:p>
          <w:p w14:paraId="2840B002" w14:textId="36E87C36" w:rsidR="001224DB" w:rsidRPr="0040123E" w:rsidRDefault="0040123E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  <w: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 xml:space="preserve">Provide </w:t>
            </w:r>
            <w:r w:rsidRPr="0040123E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>real-time reporting and analytics capabilities to track expense trends, identify areas for cost reduction, and monitor policy compliance.</w:t>
            </w:r>
            <w:r w:rsidRPr="001224DB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 xml:space="preserve"> Established</w:t>
            </w:r>
            <w:r w:rsidR="001224DB" w:rsidRPr="001224DB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 xml:space="preserve"> and nurtured long-term relationships with both new and existing clients,</w:t>
            </w:r>
            <w: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 xml:space="preserve"> </w:t>
            </w:r>
            <w:r w:rsidR="001224DB" w:rsidRPr="0040123E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>fostering loyalty and trust.</w:t>
            </w:r>
          </w:p>
          <w:p w14:paraId="2A535111" w14:textId="76171553" w:rsidR="001224DB" w:rsidRDefault="001224DB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  <w:r w:rsidRPr="001224DB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>Enhanced client engagement and satisfaction by addressing location-specific needs and</w:t>
            </w:r>
            <w:r w:rsidR="0040123E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 xml:space="preserve"> </w:t>
            </w:r>
            <w:r w:rsidRPr="0040123E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>preferences.</w:t>
            </w:r>
          </w:p>
          <w:p w14:paraId="4AA9CCA5" w14:textId="77777777" w:rsidR="0040123E" w:rsidRDefault="0040123E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  <w:r w:rsidRPr="0040123E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>Organized and facilitated business meetings with potential clients, contributing to the expansion of the client base.</w:t>
            </w:r>
          </w:p>
          <w:p w14:paraId="782F53AB" w14:textId="77777777" w:rsidR="0040123E" w:rsidRPr="0040123E" w:rsidRDefault="0040123E" w:rsidP="0040123E">
            <w:pPr>
              <w:pStyle w:val="ListParagraph"/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</w:p>
          <w:p w14:paraId="3793E890" w14:textId="77777777" w:rsidR="00D2296A" w:rsidRDefault="00D2296A" w:rsidP="0040123E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</w:p>
          <w:p w14:paraId="7E70C373" w14:textId="6BBC6706" w:rsidR="00D2296A" w:rsidRPr="00276778" w:rsidRDefault="00D2296A" w:rsidP="00D2296A">
            <w:pPr>
              <w:tabs>
                <w:tab w:val="left" w:pos="5013"/>
              </w:tabs>
              <w:spacing w:before="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 xml:space="preserve">       </w:t>
            </w:r>
            <w:r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MAHINDRA FIRST CHOICE WHEELS PRIVAATE LIMITED (</w:t>
            </w:r>
            <w:r w:rsidR="00922151" w:rsidRPr="00922151">
              <w:rPr>
                <w:rFonts w:ascii="Segoe UI" w:hAnsi="Segoe UI" w:cs="Segoe UI"/>
                <w:bCs/>
                <w:color w:val="575757"/>
                <w:sz w:val="20"/>
                <w:szCs w:val="20"/>
              </w:rPr>
              <w:t>Apr</w:t>
            </w:r>
            <w:r w:rsidR="00922151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20</w:t>
            </w:r>
            <w:r w:rsidR="00922151">
              <w:rPr>
                <w:rFonts w:ascii="Segoe UI" w:hAnsi="Segoe UI" w:cs="Segoe UI"/>
                <w:color w:val="575757"/>
                <w:sz w:val="20"/>
                <w:szCs w:val="20"/>
              </w:rPr>
              <w:t>14</w:t>
            </w:r>
            <w:r w:rsidRPr="00276778">
              <w:rPr>
                <w:rFonts w:ascii="Segoe UI" w:hAnsi="Segoe UI" w:cs="Segoe UI"/>
                <w:color w:val="575757"/>
                <w:spacing w:val="-4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–</w:t>
            </w:r>
            <w:r w:rsidRPr="00276778">
              <w:rPr>
                <w:rFonts w:ascii="Segoe UI" w:hAnsi="Segoe UI" w:cs="Segoe UI"/>
                <w:color w:val="575757"/>
                <w:spacing w:val="-3"/>
                <w:sz w:val="20"/>
                <w:szCs w:val="20"/>
              </w:rPr>
              <w:t xml:space="preserve"> </w:t>
            </w:r>
            <w:r w:rsidR="00922151">
              <w:rPr>
                <w:rFonts w:ascii="Segoe UI" w:hAnsi="Segoe UI" w:cs="Segoe UI"/>
                <w:color w:val="575757"/>
                <w:spacing w:val="-3"/>
                <w:sz w:val="20"/>
                <w:szCs w:val="20"/>
              </w:rPr>
              <w:t>Sep 2018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)</w:t>
            </w:r>
          </w:p>
          <w:p w14:paraId="470711C8" w14:textId="1C9E4A7A" w:rsidR="00D2296A" w:rsidRPr="00276778" w:rsidRDefault="00D2296A" w:rsidP="00D2296A">
            <w:pPr>
              <w:rPr>
                <w:rFonts w:ascii="Segoe UI" w:hAnsi="Segoe UI" w:cs="Segoe UI"/>
                <w:color w:val="575757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       </w:t>
            </w:r>
            <w:r w:rsidRPr="00276778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Designation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:</w:t>
            </w:r>
            <w:r w:rsidRPr="00276778"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State operations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color w:val="575757"/>
                <w:sz w:val="20"/>
                <w:szCs w:val="20"/>
              </w:rPr>
              <w:t xml:space="preserve">Associate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Product development</w:t>
            </w:r>
          </w:p>
          <w:p w14:paraId="7541FAFF" w14:textId="77777777" w:rsidR="00D2296A" w:rsidRDefault="00D2296A" w:rsidP="00D2296A">
            <w:pPr>
              <w:rPr>
                <w:rFonts w:ascii="Segoe UI" w:hAnsi="Segoe UI" w:cs="Segoe UI"/>
                <w:b/>
                <w:color w:val="575757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 xml:space="preserve">       </w:t>
            </w:r>
          </w:p>
          <w:p w14:paraId="7F470491" w14:textId="0622FBE0" w:rsidR="00D2296A" w:rsidRDefault="00D2296A" w:rsidP="00D2296A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  <w:r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 xml:space="preserve">       </w:t>
            </w:r>
            <w:r w:rsidRPr="006340EB"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 xml:space="preserve">Project </w:t>
            </w:r>
            <w:r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 xml:space="preserve">4: Billing Automation </w:t>
            </w:r>
            <w:r w:rsidR="00D950C7"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>for</w:t>
            </w:r>
            <w:r>
              <w:rPr>
                <w:rFonts w:ascii="Segoe UI" w:hAnsi="Segoe UI" w:cs="Segoe UI"/>
                <w:b/>
                <w:bCs/>
                <w:color w:val="575757"/>
                <w:sz w:val="20"/>
                <w:szCs w:val="20"/>
                <w:u w:color="575757"/>
              </w:rPr>
              <w:t xml:space="preserve"> Accounts Team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  <w:t xml:space="preserve"> </w:t>
            </w:r>
          </w:p>
          <w:p w14:paraId="75303B9D" w14:textId="77777777" w:rsidR="00D950C7" w:rsidRDefault="00D950C7" w:rsidP="00D2296A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</w:p>
          <w:p w14:paraId="3352DE96" w14:textId="77777777" w:rsidR="00D950C7" w:rsidRPr="00276778" w:rsidRDefault="00D950C7" w:rsidP="00D950C7">
            <w:pPr>
              <w:rPr>
                <w:lang w:val="x-none" w:eastAsia="x-none"/>
              </w:rPr>
            </w:pPr>
            <w:r w:rsidRPr="00276778">
              <w:rPr>
                <w:rFonts w:ascii="Segoe UI" w:hAnsi="Segoe UI" w:cs="Segoe UI"/>
                <w:b/>
                <w:color w:val="575757"/>
                <w:sz w:val="20"/>
                <w:szCs w:val="20"/>
              </w:rPr>
              <w:t>Role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:</w:t>
            </w:r>
            <w:r w:rsidRPr="00276778">
              <w:rPr>
                <w:rFonts w:ascii="Segoe UI" w:hAnsi="Segoe UI" w:cs="Segoe UI"/>
                <w:color w:val="575757"/>
                <w:spacing w:val="-7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Business</w:t>
            </w:r>
            <w:r w:rsidRPr="00276778">
              <w:rPr>
                <w:rFonts w:ascii="Segoe UI" w:hAnsi="Segoe UI" w:cs="Segoe UI"/>
                <w:color w:val="575757"/>
                <w:spacing w:val="-4"/>
                <w:sz w:val="20"/>
                <w:szCs w:val="20"/>
              </w:rPr>
              <w:t xml:space="preserve"> </w:t>
            </w:r>
            <w:r w:rsidRPr="00276778">
              <w:rPr>
                <w:rFonts w:ascii="Segoe UI" w:hAnsi="Segoe UI" w:cs="Segoe UI"/>
                <w:color w:val="575757"/>
                <w:sz w:val="20"/>
                <w:szCs w:val="20"/>
              </w:rPr>
              <w:t>Analyst</w:t>
            </w:r>
          </w:p>
          <w:p w14:paraId="0D32008E" w14:textId="77777777" w:rsidR="00D950C7" w:rsidRDefault="00D950C7" w:rsidP="00D950C7">
            <w:pPr>
              <w:rPr>
                <w:rFonts w:ascii="Segoe UI" w:hAnsi="Segoe UI" w:cs="Segoe UI"/>
                <w:sz w:val="20"/>
                <w:szCs w:val="20"/>
              </w:rPr>
            </w:pPr>
            <w:r w:rsidRPr="00665D21">
              <w:rPr>
                <w:rFonts w:ascii="Segoe UI" w:hAnsi="Segoe UI" w:cs="Segoe UI"/>
                <w:b/>
                <w:bCs/>
                <w:sz w:val="20"/>
                <w:szCs w:val="20"/>
              </w:rPr>
              <w:t>Project Description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r w:rsidRPr="004B608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7222F89" w14:textId="4F1DECCE" w:rsidR="00D950C7" w:rsidRDefault="007228E1" w:rsidP="00D950C7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                              The objective of this project is to automate the billing process for our organization, which helps reducing manual errors, increasing efficiency and improving satisfaction for both client and customer end</w:t>
            </w:r>
          </w:p>
          <w:p w14:paraId="42FCD75E" w14:textId="77777777" w:rsidR="00D950C7" w:rsidRDefault="00D950C7" w:rsidP="00D950C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D6398">
              <w:rPr>
                <w:rFonts w:ascii="Segoe UI" w:hAnsi="Segoe UI" w:cs="Segoe UI"/>
                <w:b/>
                <w:bCs/>
                <w:sz w:val="20"/>
                <w:szCs w:val="20"/>
              </w:rPr>
              <w:t>Responsibilities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:</w:t>
            </w:r>
          </w:p>
          <w:p w14:paraId="51E541F3" w14:textId="77777777" w:rsidR="00D950C7" w:rsidRDefault="00D950C7" w:rsidP="00D9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06EA8AD" w14:textId="5AD253CA" w:rsidR="00D950C7" w:rsidRPr="00922151" w:rsidRDefault="00D950C7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 xml:space="preserve">Conducted </w:t>
            </w:r>
            <w:r w:rsidRPr="00922151">
              <w:rPr>
                <w:rFonts w:ascii="Segoe UI" w:hAnsi="Segoe UI" w:cs="Segoe UI"/>
                <w:b/>
                <w:bCs/>
                <w:sz w:val="20"/>
                <w:szCs w:val="20"/>
              </w:rPr>
              <w:t>Enterprise Analysis</w:t>
            </w:r>
            <w:r w:rsidRPr="00922151">
              <w:rPr>
                <w:rFonts w:ascii="Segoe UI" w:hAnsi="Segoe UI" w:cs="Segoe UI"/>
                <w:sz w:val="20"/>
                <w:szCs w:val="20"/>
              </w:rPr>
              <w:t xml:space="preserve"> and under the assistance of a senior BA in creating a Business Case Document, conducted </w:t>
            </w:r>
            <w:r w:rsidRPr="00922151">
              <w:rPr>
                <w:rFonts w:ascii="Segoe UI" w:hAnsi="Segoe UI" w:cs="Segoe UI"/>
                <w:b/>
                <w:bCs/>
                <w:sz w:val="20"/>
                <w:szCs w:val="20"/>
              </w:rPr>
              <w:t>Stakeholder Analysis,</w:t>
            </w:r>
            <w:r w:rsidRPr="00922151">
              <w:rPr>
                <w:rFonts w:ascii="Segoe UI" w:hAnsi="Segoe UI" w:cs="Segoe UI"/>
                <w:sz w:val="20"/>
                <w:szCs w:val="20"/>
              </w:rPr>
              <w:t xml:space="preserve"> and prepared </w:t>
            </w:r>
            <w:r w:rsidRPr="00922151">
              <w:rPr>
                <w:rFonts w:ascii="Segoe UI" w:hAnsi="Segoe UI" w:cs="Segoe UI"/>
                <w:b/>
                <w:bCs/>
                <w:sz w:val="20"/>
                <w:szCs w:val="20"/>
              </w:rPr>
              <w:t>RACI Matrix</w:t>
            </w:r>
            <w:r w:rsidRPr="00922151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0049A255" w14:textId="77777777" w:rsidR="00D950C7" w:rsidRPr="00922151" w:rsidRDefault="00D950C7" w:rsidP="0040123E">
            <w:pPr>
              <w:pStyle w:val="NormalWeb"/>
              <w:numPr>
                <w:ilvl w:val="0"/>
                <w:numId w:val="33"/>
              </w:num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Gathered requirements from business heads using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Elicitation Techniques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created a Business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Requirements Document (BRD).</w:t>
            </w:r>
          </w:p>
          <w:p w14:paraId="23E5542C" w14:textId="77777777" w:rsidR="00D950C7" w:rsidRPr="00922151" w:rsidRDefault="00D950C7" w:rsidP="0040123E">
            <w:pPr>
              <w:pStyle w:val="NormalWeb"/>
              <w:numPr>
                <w:ilvl w:val="0"/>
                <w:numId w:val="33"/>
              </w:numPr>
              <w:spacing w:line="276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Translated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BRD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into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Functional Requirements Document (FRD),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Collaborated with the technical team, and prepared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SRS Document.</w:t>
            </w:r>
          </w:p>
          <w:p w14:paraId="2FDAE5CB" w14:textId="77777777" w:rsidR="00D950C7" w:rsidRPr="00922151" w:rsidRDefault="00D950C7" w:rsidP="0040123E">
            <w:pPr>
              <w:pStyle w:val="NormalWeb"/>
              <w:numPr>
                <w:ilvl w:val="0"/>
                <w:numId w:val="33"/>
              </w:numPr>
              <w:spacing w:line="276" w:lineRule="auto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Created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UML diagrams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wireframes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to visually represent requirements using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MS Visio, Balsamiq, and Axure.</w:t>
            </w:r>
          </w:p>
          <w:p w14:paraId="7BAE5B62" w14:textId="77777777" w:rsidR="00D950C7" w:rsidRPr="00922151" w:rsidRDefault="00D950C7" w:rsidP="0040123E">
            <w:pPr>
              <w:pStyle w:val="NormalWeb"/>
              <w:numPr>
                <w:ilvl w:val="0"/>
                <w:numId w:val="33"/>
              </w:num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Created and maintained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RTM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throughout the project.</w:t>
            </w:r>
          </w:p>
          <w:p w14:paraId="6AF4B91B" w14:textId="77777777" w:rsidR="00D950C7" w:rsidRPr="00922151" w:rsidRDefault="00D950C7" w:rsidP="0040123E">
            <w:pPr>
              <w:pStyle w:val="NormalWeb"/>
              <w:numPr>
                <w:ilvl w:val="0"/>
                <w:numId w:val="33"/>
              </w:num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lastRenderedPageBreak/>
              <w:t xml:space="preserve">Assisted in Testing Team by preparing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Test Case Scenarios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and ensured the </w:t>
            </w:r>
            <w:r w:rsidRPr="009221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UAT</w:t>
            </w:r>
            <w:r w:rsidRPr="0092215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was successful.</w:t>
            </w:r>
          </w:p>
          <w:p w14:paraId="7FF87667" w14:textId="77777777" w:rsidR="003A3772" w:rsidRPr="00922151" w:rsidRDefault="003A3772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Served as a Backend Executive responsible for creating detailed reports of vehicles, including photographs and specifications.</w:t>
            </w:r>
          </w:p>
          <w:p w14:paraId="49D15D63" w14:textId="5723CCB7" w:rsidR="003A3772" w:rsidRPr="00922151" w:rsidRDefault="003A3772" w:rsidP="0040123E">
            <w:pPr>
              <w:pStyle w:val="NormalWeb"/>
              <w:numPr>
                <w:ilvl w:val="0"/>
                <w:numId w:val="33"/>
              </w:num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Proficiently generated 100-150 reports daily, both manually and using applications</w:t>
            </w:r>
            <w:r w:rsidR="00922151" w:rsidRPr="00922151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77A6ED4E" w14:textId="77777777" w:rsidR="00922151" w:rsidRPr="00922151" w:rsidRDefault="00922151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Coordinated project activities, including needs analysis, work plan development, timeline monitoring, and progress reporting.</w:t>
            </w:r>
          </w:p>
          <w:p w14:paraId="59EAB9A7" w14:textId="77777777" w:rsidR="00922151" w:rsidRPr="00922151" w:rsidRDefault="00922151" w:rsidP="0040123E">
            <w:pPr>
              <w:pStyle w:val="ListParagraph"/>
              <w:numPr>
                <w:ilvl w:val="0"/>
                <w:numId w:val="33"/>
              </w:numPr>
              <w:rPr>
                <w:rFonts w:ascii="Segoe UI" w:hAnsi="Segoe UI" w:cs="Segoe UI"/>
                <w:sz w:val="20"/>
                <w:szCs w:val="20"/>
              </w:rPr>
            </w:pPr>
            <w:r w:rsidRPr="00922151">
              <w:rPr>
                <w:rFonts w:ascii="Segoe UI" w:hAnsi="Segoe UI" w:cs="Segoe UI"/>
                <w:sz w:val="20"/>
                <w:szCs w:val="20"/>
              </w:rPr>
              <w:t>Facilitated improved communication between clients at the state level, bridging gaps between state and local levels and fostering collaboration among various local stakeholders, including banks, dealers, and financing companies.</w:t>
            </w:r>
          </w:p>
          <w:p w14:paraId="00DB49B2" w14:textId="77777777" w:rsidR="00922151" w:rsidRPr="00D950C7" w:rsidRDefault="00922151" w:rsidP="00922151">
            <w:pPr>
              <w:pStyle w:val="NormalWeb"/>
              <w:spacing w:line="276" w:lineRule="auto"/>
              <w:ind w:left="72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1A1E1DEC" w14:textId="77777777" w:rsidR="00D950C7" w:rsidRDefault="00D950C7" w:rsidP="00D2296A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</w:p>
          <w:p w14:paraId="7FB0CF14" w14:textId="6287194C" w:rsidR="00D2296A" w:rsidRDefault="00D2296A" w:rsidP="00E8448A">
            <w:pPr>
              <w:rPr>
                <w:rFonts w:ascii="Segoe UI" w:hAnsi="Segoe UI" w:cs="Segoe UI"/>
                <w:color w:val="575757"/>
                <w:sz w:val="20"/>
                <w:szCs w:val="20"/>
                <w:u w:color="575757"/>
              </w:rPr>
            </w:pPr>
          </w:p>
          <w:p w14:paraId="5222262F" w14:textId="093C8351" w:rsidR="00FD6398" w:rsidRDefault="00FD6398" w:rsidP="0012753F">
            <w:pPr>
              <w:rPr>
                <w:rFonts w:ascii="Segoe UI" w:hAnsi="Segoe UI" w:cs="Segoe UI"/>
                <w:color w:val="575757"/>
                <w:sz w:val="20"/>
                <w:szCs w:val="20"/>
              </w:rPr>
            </w:pPr>
          </w:p>
          <w:p w14:paraId="3578B9FB" w14:textId="48551D47" w:rsidR="0012753F" w:rsidRDefault="0012753F" w:rsidP="0012753F">
            <w:pPr>
              <w:pStyle w:val="TextRight"/>
              <w:spacing w:line="240" w:lineRule="auto"/>
              <w:jc w:val="both"/>
              <w:rPr>
                <w:rFonts w:ascii="Segoe UI" w:eastAsia="Calibri" w:hAnsi="Segoe UI" w:cs="Segoe UI"/>
                <w:b/>
                <w:bCs/>
                <w:color w:val="E36C0A" w:themeColor="accent6" w:themeShade="BF"/>
                <w:spacing w:val="40"/>
                <w:sz w:val="20"/>
                <w:szCs w:val="20"/>
              </w:rPr>
            </w:pPr>
          </w:p>
          <w:p w14:paraId="2EB01DEC" w14:textId="77777777" w:rsidR="0012753F" w:rsidRDefault="0012753F" w:rsidP="00C77734">
            <w:pPr>
              <w:ind w:left="343"/>
              <w:rPr>
                <w:rFonts w:ascii="Segoe UI" w:hAnsi="Segoe UI" w:cs="Segoe UI"/>
                <w:sz w:val="20"/>
                <w:szCs w:val="20"/>
              </w:rPr>
            </w:pPr>
          </w:p>
          <w:p w14:paraId="11C2A6D1" w14:textId="77777777" w:rsidR="0012753F" w:rsidRDefault="0012753F" w:rsidP="00C77734">
            <w:pPr>
              <w:ind w:left="343"/>
              <w:rPr>
                <w:rFonts w:ascii="Segoe UI" w:hAnsi="Segoe UI" w:cs="Segoe UI"/>
                <w:sz w:val="20"/>
                <w:szCs w:val="20"/>
              </w:rPr>
            </w:pPr>
          </w:p>
          <w:p w14:paraId="04C5C4DA" w14:textId="77777777" w:rsidR="000C232B" w:rsidRPr="00192EFC" w:rsidRDefault="000C232B" w:rsidP="00192EFC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6240DC5C" w14:textId="77777777" w:rsidR="000C232B" w:rsidRPr="000C232B" w:rsidRDefault="000C232B" w:rsidP="00D350F5"/>
          <w:p w14:paraId="5453416F" w14:textId="0F66D068" w:rsidR="00941A48" w:rsidRPr="00941A48" w:rsidRDefault="00AD31FA" w:rsidP="00D350F5">
            <w:pPr>
              <w:pStyle w:val="TextRight"/>
              <w:spacing w:line="240" w:lineRule="auto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AD31FA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</w:t>
            </w:r>
          </w:p>
        </w:tc>
      </w:tr>
      <w:tr w:rsidR="00CA5C91" w:rsidRPr="00CE63A9" w14:paraId="5453417E" w14:textId="77777777" w:rsidTr="00D46A45">
        <w:trPr>
          <w:trHeight w:val="709"/>
        </w:trPr>
        <w:tc>
          <w:tcPr>
            <w:tcW w:w="3519" w:type="dxa"/>
            <w:tcBorders>
              <w:right w:val="single" w:sz="18" w:space="0" w:color="648276"/>
            </w:tcBorders>
            <w:shd w:val="clear" w:color="auto" w:fill="auto"/>
          </w:tcPr>
          <w:p w14:paraId="5453417C" w14:textId="4DC25B15" w:rsidR="00687437" w:rsidRPr="00D46A45" w:rsidRDefault="00687437" w:rsidP="00D46A45">
            <w:pPr>
              <w:rPr>
                <w:rFonts w:ascii="Segoe UI" w:eastAsia="Calibri" w:hAnsi="Segoe UI" w:cs="Segoe UI"/>
                <w:i/>
                <w:sz w:val="20"/>
                <w:szCs w:val="20"/>
              </w:rPr>
            </w:pPr>
          </w:p>
        </w:tc>
        <w:tc>
          <w:tcPr>
            <w:tcW w:w="7943" w:type="dxa"/>
            <w:vMerge/>
            <w:tcBorders>
              <w:left w:val="single" w:sz="18" w:space="0" w:color="648276"/>
              <w:bottom w:val="single" w:sz="8" w:space="0" w:color="648276"/>
            </w:tcBorders>
            <w:shd w:val="clear" w:color="auto" w:fill="auto"/>
          </w:tcPr>
          <w:p w14:paraId="5453417D" w14:textId="77777777" w:rsidR="00CA5C91" w:rsidRPr="00796D60" w:rsidRDefault="00CA5C91" w:rsidP="009F08DC">
            <w:pPr>
              <w:pStyle w:val="TextRight"/>
              <w:spacing w:line="240" w:lineRule="auto"/>
              <w:jc w:val="both"/>
              <w:rPr>
                <w:rStyle w:val="Emphasis"/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5453417F" w14:textId="77777777" w:rsidR="00EE2BDB" w:rsidRPr="001C3964" w:rsidRDefault="00EE2BDB" w:rsidP="009F08DC">
      <w:pPr>
        <w:pStyle w:val="TextRight"/>
        <w:spacing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sectPr w:rsidR="00EE2BDB" w:rsidRPr="001C3964" w:rsidSect="00AB289F">
      <w:footerReference w:type="default" r:id="rId11"/>
      <w:pgSz w:w="12240" w:h="15840" w:code="1"/>
      <w:pgMar w:top="426" w:right="720" w:bottom="56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379C5" w14:textId="77777777" w:rsidR="00875214" w:rsidRDefault="00875214" w:rsidP="00F316AD">
      <w:r>
        <w:separator/>
      </w:r>
    </w:p>
  </w:endnote>
  <w:endnote w:type="continuationSeparator" w:id="0">
    <w:p w14:paraId="64D789DC" w14:textId="77777777" w:rsidR="00875214" w:rsidRDefault="0087521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34186" w14:textId="3ED2F528" w:rsidR="00460971" w:rsidRDefault="00460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E886" w14:textId="77777777" w:rsidR="00875214" w:rsidRDefault="00875214" w:rsidP="00F316AD">
      <w:r>
        <w:separator/>
      </w:r>
    </w:p>
  </w:footnote>
  <w:footnote w:type="continuationSeparator" w:id="0">
    <w:p w14:paraId="0E9857AC" w14:textId="77777777" w:rsidR="00875214" w:rsidRDefault="00875214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3442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013D"/>
    <w:multiLevelType w:val="hybridMultilevel"/>
    <w:tmpl w:val="659693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0537"/>
    <w:multiLevelType w:val="hybridMultilevel"/>
    <w:tmpl w:val="9B5239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3EA7"/>
    <w:multiLevelType w:val="hybridMultilevel"/>
    <w:tmpl w:val="B060E4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2605F"/>
    <w:multiLevelType w:val="hybridMultilevel"/>
    <w:tmpl w:val="CA64F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D7FA0"/>
    <w:multiLevelType w:val="hybridMultilevel"/>
    <w:tmpl w:val="CE16AF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0DF1"/>
    <w:multiLevelType w:val="hybridMultilevel"/>
    <w:tmpl w:val="72A6C2D8"/>
    <w:lvl w:ilvl="0" w:tplc="4C5A7D80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20174787"/>
    <w:multiLevelType w:val="hybridMultilevel"/>
    <w:tmpl w:val="8026A530"/>
    <w:lvl w:ilvl="0" w:tplc="B4360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558FA"/>
    <w:multiLevelType w:val="hybridMultilevel"/>
    <w:tmpl w:val="9E04A62C"/>
    <w:lvl w:ilvl="0" w:tplc="7E6EDC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D4ACD"/>
    <w:multiLevelType w:val="hybridMultilevel"/>
    <w:tmpl w:val="16006EDA"/>
    <w:lvl w:ilvl="0" w:tplc="15D61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C550C"/>
    <w:multiLevelType w:val="multilevel"/>
    <w:tmpl w:val="DB50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9E6F3E"/>
    <w:multiLevelType w:val="hybridMultilevel"/>
    <w:tmpl w:val="E3B65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24BA1"/>
    <w:multiLevelType w:val="hybridMultilevel"/>
    <w:tmpl w:val="3248553E"/>
    <w:lvl w:ilvl="0" w:tplc="15D616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6DB5"/>
    <w:multiLevelType w:val="hybridMultilevel"/>
    <w:tmpl w:val="02A243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EE733B"/>
    <w:multiLevelType w:val="hybridMultilevel"/>
    <w:tmpl w:val="F8F0A7C0"/>
    <w:lvl w:ilvl="0" w:tplc="7FE28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12C3D"/>
    <w:multiLevelType w:val="hybridMultilevel"/>
    <w:tmpl w:val="B9EE6B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3451EB"/>
    <w:multiLevelType w:val="hybridMultilevel"/>
    <w:tmpl w:val="B6D221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D0C26"/>
    <w:multiLevelType w:val="hybridMultilevel"/>
    <w:tmpl w:val="71CE76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57788"/>
    <w:multiLevelType w:val="hybridMultilevel"/>
    <w:tmpl w:val="25FA3B68"/>
    <w:lvl w:ilvl="0" w:tplc="7FE28F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5E250A"/>
    <w:multiLevelType w:val="hybridMultilevel"/>
    <w:tmpl w:val="8D127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10BB8"/>
    <w:multiLevelType w:val="hybridMultilevel"/>
    <w:tmpl w:val="A7F4B3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F8727D"/>
    <w:multiLevelType w:val="hybridMultilevel"/>
    <w:tmpl w:val="B366C518"/>
    <w:lvl w:ilvl="0" w:tplc="E0E097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D4401"/>
    <w:multiLevelType w:val="hybridMultilevel"/>
    <w:tmpl w:val="4C2A4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A70E5"/>
    <w:multiLevelType w:val="hybridMultilevel"/>
    <w:tmpl w:val="84AA0B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45CD0"/>
    <w:multiLevelType w:val="hybridMultilevel"/>
    <w:tmpl w:val="A356CA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94F06"/>
    <w:multiLevelType w:val="hybridMultilevel"/>
    <w:tmpl w:val="D336569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4B3479"/>
    <w:multiLevelType w:val="hybridMultilevel"/>
    <w:tmpl w:val="A3BCD5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F0339"/>
    <w:multiLevelType w:val="hybridMultilevel"/>
    <w:tmpl w:val="A15A88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1589856">
    <w:abstractNumId w:val="28"/>
  </w:num>
  <w:num w:numId="2" w16cid:durableId="1331173031">
    <w:abstractNumId w:val="1"/>
  </w:num>
  <w:num w:numId="3" w16cid:durableId="268127061">
    <w:abstractNumId w:val="30"/>
  </w:num>
  <w:num w:numId="4" w16cid:durableId="1661497299">
    <w:abstractNumId w:val="11"/>
  </w:num>
  <w:num w:numId="5" w16cid:durableId="714699118">
    <w:abstractNumId w:val="23"/>
  </w:num>
  <w:num w:numId="6" w16cid:durableId="770971966">
    <w:abstractNumId w:val="13"/>
  </w:num>
  <w:num w:numId="7" w16cid:durableId="905457319">
    <w:abstractNumId w:val="9"/>
  </w:num>
  <w:num w:numId="8" w16cid:durableId="1770614971">
    <w:abstractNumId w:val="12"/>
  </w:num>
  <w:num w:numId="9" w16cid:durableId="1029985215">
    <w:abstractNumId w:val="6"/>
  </w:num>
  <w:num w:numId="10" w16cid:durableId="1299259061">
    <w:abstractNumId w:val="19"/>
  </w:num>
  <w:num w:numId="11" w16cid:durableId="1545562089">
    <w:abstractNumId w:val="14"/>
  </w:num>
  <w:num w:numId="12" w16cid:durableId="671177111">
    <w:abstractNumId w:val="8"/>
  </w:num>
  <w:num w:numId="13" w16cid:durableId="758990484">
    <w:abstractNumId w:val="0"/>
  </w:num>
  <w:num w:numId="14" w16cid:durableId="1577125941">
    <w:abstractNumId w:val="7"/>
  </w:num>
  <w:num w:numId="15" w16cid:durableId="140580623">
    <w:abstractNumId w:val="24"/>
  </w:num>
  <w:num w:numId="16" w16cid:durableId="264730629">
    <w:abstractNumId w:val="32"/>
  </w:num>
  <w:num w:numId="17" w16cid:durableId="1267888005">
    <w:abstractNumId w:val="4"/>
  </w:num>
  <w:num w:numId="18" w16cid:durableId="783384146">
    <w:abstractNumId w:val="20"/>
  </w:num>
  <w:num w:numId="19" w16cid:durableId="1227689618">
    <w:abstractNumId w:val="5"/>
  </w:num>
  <w:num w:numId="20" w16cid:durableId="174618781">
    <w:abstractNumId w:val="2"/>
  </w:num>
  <w:num w:numId="21" w16cid:durableId="1233202337">
    <w:abstractNumId w:val="26"/>
  </w:num>
  <w:num w:numId="22" w16cid:durableId="1560479181">
    <w:abstractNumId w:val="10"/>
  </w:num>
  <w:num w:numId="23" w16cid:durableId="716197521">
    <w:abstractNumId w:val="3"/>
  </w:num>
  <w:num w:numId="24" w16cid:durableId="1945770412">
    <w:abstractNumId w:val="31"/>
  </w:num>
  <w:num w:numId="25" w16cid:durableId="1004279147">
    <w:abstractNumId w:val="17"/>
  </w:num>
  <w:num w:numId="26" w16cid:durableId="845364198">
    <w:abstractNumId w:val="21"/>
  </w:num>
  <w:num w:numId="27" w16cid:durableId="361974320">
    <w:abstractNumId w:val="22"/>
  </w:num>
  <w:num w:numId="28" w16cid:durableId="436216664">
    <w:abstractNumId w:val="25"/>
  </w:num>
  <w:num w:numId="29" w16cid:durableId="1036387347">
    <w:abstractNumId w:val="29"/>
  </w:num>
  <w:num w:numId="30" w16cid:durableId="998076461">
    <w:abstractNumId w:val="15"/>
  </w:num>
  <w:num w:numId="31" w16cid:durableId="1225336248">
    <w:abstractNumId w:val="16"/>
  </w:num>
  <w:num w:numId="32" w16cid:durableId="492064678">
    <w:abstractNumId w:val="18"/>
  </w:num>
  <w:num w:numId="33" w16cid:durableId="2870550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tzSzMDc0sbA0MDJU0lEKTi0uzszPAykwqgUAhTak+iwAAAA="/>
  </w:docVars>
  <w:rsids>
    <w:rsidRoot w:val="00C46204"/>
    <w:rsid w:val="00000051"/>
    <w:rsid w:val="00000075"/>
    <w:rsid w:val="00000256"/>
    <w:rsid w:val="000002CF"/>
    <w:rsid w:val="00000387"/>
    <w:rsid w:val="000003F9"/>
    <w:rsid w:val="00000768"/>
    <w:rsid w:val="000009AB"/>
    <w:rsid w:val="00000B38"/>
    <w:rsid w:val="00000C40"/>
    <w:rsid w:val="000012BF"/>
    <w:rsid w:val="00001597"/>
    <w:rsid w:val="0000166D"/>
    <w:rsid w:val="000017C2"/>
    <w:rsid w:val="00001874"/>
    <w:rsid w:val="0000190E"/>
    <w:rsid w:val="00001A91"/>
    <w:rsid w:val="00001CCB"/>
    <w:rsid w:val="00001D13"/>
    <w:rsid w:val="00001D6A"/>
    <w:rsid w:val="00001F65"/>
    <w:rsid w:val="0000222D"/>
    <w:rsid w:val="000023B7"/>
    <w:rsid w:val="00002484"/>
    <w:rsid w:val="00002581"/>
    <w:rsid w:val="000025A0"/>
    <w:rsid w:val="00002B12"/>
    <w:rsid w:val="00002BC4"/>
    <w:rsid w:val="00002FCA"/>
    <w:rsid w:val="00003327"/>
    <w:rsid w:val="000033D2"/>
    <w:rsid w:val="0000358F"/>
    <w:rsid w:val="000038BD"/>
    <w:rsid w:val="000039FF"/>
    <w:rsid w:val="000041A3"/>
    <w:rsid w:val="0000433E"/>
    <w:rsid w:val="00004563"/>
    <w:rsid w:val="0000474E"/>
    <w:rsid w:val="00004981"/>
    <w:rsid w:val="00004A29"/>
    <w:rsid w:val="00004BDF"/>
    <w:rsid w:val="00004FDF"/>
    <w:rsid w:val="00005485"/>
    <w:rsid w:val="00005694"/>
    <w:rsid w:val="000057B3"/>
    <w:rsid w:val="00005BA3"/>
    <w:rsid w:val="00005BDF"/>
    <w:rsid w:val="00005D1C"/>
    <w:rsid w:val="00006072"/>
    <w:rsid w:val="00006264"/>
    <w:rsid w:val="000062C2"/>
    <w:rsid w:val="000064F1"/>
    <w:rsid w:val="000069DD"/>
    <w:rsid w:val="00006C78"/>
    <w:rsid w:val="00006DA8"/>
    <w:rsid w:val="00006ECD"/>
    <w:rsid w:val="00006FA4"/>
    <w:rsid w:val="000070A0"/>
    <w:rsid w:val="00007249"/>
    <w:rsid w:val="000072AF"/>
    <w:rsid w:val="0000735E"/>
    <w:rsid w:val="0000740B"/>
    <w:rsid w:val="00007536"/>
    <w:rsid w:val="000078AE"/>
    <w:rsid w:val="00007D3C"/>
    <w:rsid w:val="00007D53"/>
    <w:rsid w:val="00007DA9"/>
    <w:rsid w:val="00010369"/>
    <w:rsid w:val="0001056C"/>
    <w:rsid w:val="00010659"/>
    <w:rsid w:val="00010A40"/>
    <w:rsid w:val="00010A84"/>
    <w:rsid w:val="00010ABC"/>
    <w:rsid w:val="00010CD0"/>
    <w:rsid w:val="00010ED4"/>
    <w:rsid w:val="00010F97"/>
    <w:rsid w:val="00010FE7"/>
    <w:rsid w:val="00011019"/>
    <w:rsid w:val="000111E7"/>
    <w:rsid w:val="00011208"/>
    <w:rsid w:val="0001120A"/>
    <w:rsid w:val="000113F4"/>
    <w:rsid w:val="000115A2"/>
    <w:rsid w:val="000115CE"/>
    <w:rsid w:val="0001164D"/>
    <w:rsid w:val="00011711"/>
    <w:rsid w:val="00011736"/>
    <w:rsid w:val="00011AA3"/>
    <w:rsid w:val="00011AB7"/>
    <w:rsid w:val="00011D0B"/>
    <w:rsid w:val="00011E2E"/>
    <w:rsid w:val="00011F94"/>
    <w:rsid w:val="000120FB"/>
    <w:rsid w:val="0001223F"/>
    <w:rsid w:val="00012271"/>
    <w:rsid w:val="000122FB"/>
    <w:rsid w:val="0001273B"/>
    <w:rsid w:val="0001299C"/>
    <w:rsid w:val="00012D8F"/>
    <w:rsid w:val="00012DC3"/>
    <w:rsid w:val="00012F0A"/>
    <w:rsid w:val="00013343"/>
    <w:rsid w:val="0001338B"/>
    <w:rsid w:val="0001346A"/>
    <w:rsid w:val="00013493"/>
    <w:rsid w:val="000135E3"/>
    <w:rsid w:val="00013652"/>
    <w:rsid w:val="0001378F"/>
    <w:rsid w:val="00013B3D"/>
    <w:rsid w:val="00013D85"/>
    <w:rsid w:val="00013DB1"/>
    <w:rsid w:val="00013E0E"/>
    <w:rsid w:val="00013F1F"/>
    <w:rsid w:val="000142AB"/>
    <w:rsid w:val="000143BD"/>
    <w:rsid w:val="00014401"/>
    <w:rsid w:val="0001474C"/>
    <w:rsid w:val="000147F5"/>
    <w:rsid w:val="00014E4B"/>
    <w:rsid w:val="00014E7C"/>
    <w:rsid w:val="00014E94"/>
    <w:rsid w:val="00014EBB"/>
    <w:rsid w:val="000151C0"/>
    <w:rsid w:val="000152A4"/>
    <w:rsid w:val="00015543"/>
    <w:rsid w:val="000155C9"/>
    <w:rsid w:val="00015846"/>
    <w:rsid w:val="00015B8D"/>
    <w:rsid w:val="00015D24"/>
    <w:rsid w:val="000160B5"/>
    <w:rsid w:val="000162F3"/>
    <w:rsid w:val="0001660C"/>
    <w:rsid w:val="0001669F"/>
    <w:rsid w:val="000167AE"/>
    <w:rsid w:val="000167E0"/>
    <w:rsid w:val="00016C5D"/>
    <w:rsid w:val="00016CB2"/>
    <w:rsid w:val="00016DF9"/>
    <w:rsid w:val="0001703E"/>
    <w:rsid w:val="00017ABF"/>
    <w:rsid w:val="00017AFC"/>
    <w:rsid w:val="00017BAA"/>
    <w:rsid w:val="00017C92"/>
    <w:rsid w:val="00017E13"/>
    <w:rsid w:val="00017EF9"/>
    <w:rsid w:val="0002007B"/>
    <w:rsid w:val="00020424"/>
    <w:rsid w:val="00020582"/>
    <w:rsid w:val="000205C8"/>
    <w:rsid w:val="000206D9"/>
    <w:rsid w:val="00020928"/>
    <w:rsid w:val="00020C45"/>
    <w:rsid w:val="00020CA4"/>
    <w:rsid w:val="00020D13"/>
    <w:rsid w:val="00020D27"/>
    <w:rsid w:val="00020DCA"/>
    <w:rsid w:val="00020E20"/>
    <w:rsid w:val="00020F5B"/>
    <w:rsid w:val="00020FA9"/>
    <w:rsid w:val="00021066"/>
    <w:rsid w:val="0002130E"/>
    <w:rsid w:val="00021792"/>
    <w:rsid w:val="00021A29"/>
    <w:rsid w:val="00021F07"/>
    <w:rsid w:val="00021F19"/>
    <w:rsid w:val="00021F85"/>
    <w:rsid w:val="00022232"/>
    <w:rsid w:val="0002223C"/>
    <w:rsid w:val="000222BB"/>
    <w:rsid w:val="000227DB"/>
    <w:rsid w:val="000228DD"/>
    <w:rsid w:val="00022A60"/>
    <w:rsid w:val="00022D94"/>
    <w:rsid w:val="00022E25"/>
    <w:rsid w:val="00022E99"/>
    <w:rsid w:val="00022EF6"/>
    <w:rsid w:val="0002305A"/>
    <w:rsid w:val="000230D3"/>
    <w:rsid w:val="00023140"/>
    <w:rsid w:val="00023254"/>
    <w:rsid w:val="00023680"/>
    <w:rsid w:val="0002371D"/>
    <w:rsid w:val="00023A3D"/>
    <w:rsid w:val="00023B56"/>
    <w:rsid w:val="00023FB3"/>
    <w:rsid w:val="00023FE9"/>
    <w:rsid w:val="00024371"/>
    <w:rsid w:val="00024413"/>
    <w:rsid w:val="00024698"/>
    <w:rsid w:val="00024A47"/>
    <w:rsid w:val="00024DF1"/>
    <w:rsid w:val="00024E26"/>
    <w:rsid w:val="00024E4F"/>
    <w:rsid w:val="00024E60"/>
    <w:rsid w:val="00024F75"/>
    <w:rsid w:val="00025067"/>
    <w:rsid w:val="00025103"/>
    <w:rsid w:val="000251BB"/>
    <w:rsid w:val="000253D3"/>
    <w:rsid w:val="000255E5"/>
    <w:rsid w:val="00025802"/>
    <w:rsid w:val="000258FF"/>
    <w:rsid w:val="000259F8"/>
    <w:rsid w:val="00025D51"/>
    <w:rsid w:val="00025D55"/>
    <w:rsid w:val="000261CB"/>
    <w:rsid w:val="000264EC"/>
    <w:rsid w:val="000266D5"/>
    <w:rsid w:val="000267C7"/>
    <w:rsid w:val="0002680D"/>
    <w:rsid w:val="000268DB"/>
    <w:rsid w:val="00026B41"/>
    <w:rsid w:val="00026DC2"/>
    <w:rsid w:val="00027129"/>
    <w:rsid w:val="000272A4"/>
    <w:rsid w:val="0002730A"/>
    <w:rsid w:val="000275D8"/>
    <w:rsid w:val="00027786"/>
    <w:rsid w:val="000277F5"/>
    <w:rsid w:val="00027CEC"/>
    <w:rsid w:val="00027DFA"/>
    <w:rsid w:val="00027E75"/>
    <w:rsid w:val="000301D3"/>
    <w:rsid w:val="00030208"/>
    <w:rsid w:val="0003040D"/>
    <w:rsid w:val="000305A7"/>
    <w:rsid w:val="00030763"/>
    <w:rsid w:val="0003079A"/>
    <w:rsid w:val="00030872"/>
    <w:rsid w:val="00030CFD"/>
    <w:rsid w:val="00030D5E"/>
    <w:rsid w:val="00031041"/>
    <w:rsid w:val="000311DE"/>
    <w:rsid w:val="0003126D"/>
    <w:rsid w:val="00031321"/>
    <w:rsid w:val="00031442"/>
    <w:rsid w:val="000318FD"/>
    <w:rsid w:val="00031A9E"/>
    <w:rsid w:val="00031ACA"/>
    <w:rsid w:val="00031AEC"/>
    <w:rsid w:val="00031C1D"/>
    <w:rsid w:val="00031C23"/>
    <w:rsid w:val="00031D54"/>
    <w:rsid w:val="00031EEC"/>
    <w:rsid w:val="000320F5"/>
    <w:rsid w:val="000321A4"/>
    <w:rsid w:val="00032223"/>
    <w:rsid w:val="00032331"/>
    <w:rsid w:val="000323C3"/>
    <w:rsid w:val="00032427"/>
    <w:rsid w:val="000326D3"/>
    <w:rsid w:val="000328D7"/>
    <w:rsid w:val="00032A30"/>
    <w:rsid w:val="00032C5D"/>
    <w:rsid w:val="00032C7E"/>
    <w:rsid w:val="00032CFD"/>
    <w:rsid w:val="00032E10"/>
    <w:rsid w:val="00032ED2"/>
    <w:rsid w:val="00032F53"/>
    <w:rsid w:val="000330F7"/>
    <w:rsid w:val="000331B5"/>
    <w:rsid w:val="000331F6"/>
    <w:rsid w:val="00033253"/>
    <w:rsid w:val="000332BC"/>
    <w:rsid w:val="0003332F"/>
    <w:rsid w:val="000333ED"/>
    <w:rsid w:val="00033422"/>
    <w:rsid w:val="00033456"/>
    <w:rsid w:val="000336EC"/>
    <w:rsid w:val="00033AA8"/>
    <w:rsid w:val="00033CF5"/>
    <w:rsid w:val="00033DB0"/>
    <w:rsid w:val="00034216"/>
    <w:rsid w:val="00034283"/>
    <w:rsid w:val="00034668"/>
    <w:rsid w:val="0003470F"/>
    <w:rsid w:val="00034761"/>
    <w:rsid w:val="0003493E"/>
    <w:rsid w:val="0003494B"/>
    <w:rsid w:val="000349AC"/>
    <w:rsid w:val="000349EA"/>
    <w:rsid w:val="00034B81"/>
    <w:rsid w:val="00034D74"/>
    <w:rsid w:val="00034E6E"/>
    <w:rsid w:val="00035166"/>
    <w:rsid w:val="000351A9"/>
    <w:rsid w:val="00035327"/>
    <w:rsid w:val="00035424"/>
    <w:rsid w:val="000354EE"/>
    <w:rsid w:val="00035D88"/>
    <w:rsid w:val="00035EC3"/>
    <w:rsid w:val="00035F49"/>
    <w:rsid w:val="00036108"/>
    <w:rsid w:val="0003629E"/>
    <w:rsid w:val="000365A1"/>
    <w:rsid w:val="00036E88"/>
    <w:rsid w:val="0003720F"/>
    <w:rsid w:val="000372AE"/>
    <w:rsid w:val="00037861"/>
    <w:rsid w:val="00037B54"/>
    <w:rsid w:val="00037C81"/>
    <w:rsid w:val="00037D26"/>
    <w:rsid w:val="00037DFD"/>
    <w:rsid w:val="00037F18"/>
    <w:rsid w:val="00037FEB"/>
    <w:rsid w:val="0004029A"/>
    <w:rsid w:val="0004056F"/>
    <w:rsid w:val="0004092B"/>
    <w:rsid w:val="00040985"/>
    <w:rsid w:val="00040B8B"/>
    <w:rsid w:val="00040D1E"/>
    <w:rsid w:val="00040E44"/>
    <w:rsid w:val="00040FAF"/>
    <w:rsid w:val="00040FBC"/>
    <w:rsid w:val="0004101B"/>
    <w:rsid w:val="0004107E"/>
    <w:rsid w:val="00041197"/>
    <w:rsid w:val="0004193A"/>
    <w:rsid w:val="00041A96"/>
    <w:rsid w:val="00041AD6"/>
    <w:rsid w:val="00041C4E"/>
    <w:rsid w:val="00041D36"/>
    <w:rsid w:val="00041F36"/>
    <w:rsid w:val="00041FB5"/>
    <w:rsid w:val="000421B2"/>
    <w:rsid w:val="000421EF"/>
    <w:rsid w:val="000423FA"/>
    <w:rsid w:val="000424C0"/>
    <w:rsid w:val="000424EC"/>
    <w:rsid w:val="000425A6"/>
    <w:rsid w:val="000428D8"/>
    <w:rsid w:val="000429C9"/>
    <w:rsid w:val="00042A0C"/>
    <w:rsid w:val="00042C1A"/>
    <w:rsid w:val="00042D4C"/>
    <w:rsid w:val="000432A8"/>
    <w:rsid w:val="000437C6"/>
    <w:rsid w:val="000438BA"/>
    <w:rsid w:val="00043993"/>
    <w:rsid w:val="000439F0"/>
    <w:rsid w:val="00043A0D"/>
    <w:rsid w:val="00043E7E"/>
    <w:rsid w:val="00044037"/>
    <w:rsid w:val="000446B8"/>
    <w:rsid w:val="000446F3"/>
    <w:rsid w:val="000448B7"/>
    <w:rsid w:val="00044977"/>
    <w:rsid w:val="00044A30"/>
    <w:rsid w:val="00044A3A"/>
    <w:rsid w:val="00044AEA"/>
    <w:rsid w:val="000451AF"/>
    <w:rsid w:val="0004522F"/>
    <w:rsid w:val="000452EC"/>
    <w:rsid w:val="000453D5"/>
    <w:rsid w:val="0004554D"/>
    <w:rsid w:val="0004557B"/>
    <w:rsid w:val="000455A4"/>
    <w:rsid w:val="000455B7"/>
    <w:rsid w:val="0004567A"/>
    <w:rsid w:val="00045915"/>
    <w:rsid w:val="00045A32"/>
    <w:rsid w:val="000460FB"/>
    <w:rsid w:val="00046136"/>
    <w:rsid w:val="0004615C"/>
    <w:rsid w:val="0004626B"/>
    <w:rsid w:val="0004668C"/>
    <w:rsid w:val="00046834"/>
    <w:rsid w:val="00046853"/>
    <w:rsid w:val="00046890"/>
    <w:rsid w:val="00046AD6"/>
    <w:rsid w:val="00046B0E"/>
    <w:rsid w:val="00046E38"/>
    <w:rsid w:val="00047009"/>
    <w:rsid w:val="00047185"/>
    <w:rsid w:val="000471BF"/>
    <w:rsid w:val="00047200"/>
    <w:rsid w:val="000472F3"/>
    <w:rsid w:val="00047C19"/>
    <w:rsid w:val="00047D1A"/>
    <w:rsid w:val="00047FD9"/>
    <w:rsid w:val="0005019B"/>
    <w:rsid w:val="000501BF"/>
    <w:rsid w:val="000502B2"/>
    <w:rsid w:val="0005049F"/>
    <w:rsid w:val="00050558"/>
    <w:rsid w:val="0005078F"/>
    <w:rsid w:val="000507F4"/>
    <w:rsid w:val="00050E76"/>
    <w:rsid w:val="00050FEF"/>
    <w:rsid w:val="0005133F"/>
    <w:rsid w:val="0005145F"/>
    <w:rsid w:val="00051470"/>
    <w:rsid w:val="00051619"/>
    <w:rsid w:val="00051884"/>
    <w:rsid w:val="000518A5"/>
    <w:rsid w:val="00052140"/>
    <w:rsid w:val="00052606"/>
    <w:rsid w:val="0005261B"/>
    <w:rsid w:val="00052AA7"/>
    <w:rsid w:val="00052C9C"/>
    <w:rsid w:val="00052CE8"/>
    <w:rsid w:val="00052F98"/>
    <w:rsid w:val="0005341E"/>
    <w:rsid w:val="0005370F"/>
    <w:rsid w:val="000539C5"/>
    <w:rsid w:val="00053A7E"/>
    <w:rsid w:val="000540C9"/>
    <w:rsid w:val="000543C4"/>
    <w:rsid w:val="00054617"/>
    <w:rsid w:val="000549D5"/>
    <w:rsid w:val="00054D1B"/>
    <w:rsid w:val="00054EC1"/>
    <w:rsid w:val="000550AE"/>
    <w:rsid w:val="00055207"/>
    <w:rsid w:val="000556E6"/>
    <w:rsid w:val="000557DA"/>
    <w:rsid w:val="00055A67"/>
    <w:rsid w:val="00055CBD"/>
    <w:rsid w:val="00055DD8"/>
    <w:rsid w:val="00055DF8"/>
    <w:rsid w:val="00055EF6"/>
    <w:rsid w:val="0005604A"/>
    <w:rsid w:val="00056094"/>
    <w:rsid w:val="000561D5"/>
    <w:rsid w:val="00056327"/>
    <w:rsid w:val="0005671B"/>
    <w:rsid w:val="0005677E"/>
    <w:rsid w:val="000567C0"/>
    <w:rsid w:val="00056C0E"/>
    <w:rsid w:val="00056D6D"/>
    <w:rsid w:val="00056F3F"/>
    <w:rsid w:val="000571F7"/>
    <w:rsid w:val="000572B0"/>
    <w:rsid w:val="000575FA"/>
    <w:rsid w:val="00057651"/>
    <w:rsid w:val="00057777"/>
    <w:rsid w:val="00057EC6"/>
    <w:rsid w:val="000608CA"/>
    <w:rsid w:val="00060B1A"/>
    <w:rsid w:val="00060C6B"/>
    <w:rsid w:val="0006105A"/>
    <w:rsid w:val="00061388"/>
    <w:rsid w:val="000613D8"/>
    <w:rsid w:val="000614CD"/>
    <w:rsid w:val="0006164C"/>
    <w:rsid w:val="000616B1"/>
    <w:rsid w:val="000616CC"/>
    <w:rsid w:val="00061776"/>
    <w:rsid w:val="00061C10"/>
    <w:rsid w:val="00061F07"/>
    <w:rsid w:val="00061F53"/>
    <w:rsid w:val="00062162"/>
    <w:rsid w:val="00062183"/>
    <w:rsid w:val="000621F2"/>
    <w:rsid w:val="0006227C"/>
    <w:rsid w:val="0006254B"/>
    <w:rsid w:val="000627CE"/>
    <w:rsid w:val="000627E2"/>
    <w:rsid w:val="00062D33"/>
    <w:rsid w:val="00063105"/>
    <w:rsid w:val="00063828"/>
    <w:rsid w:val="0006388A"/>
    <w:rsid w:val="00063ACC"/>
    <w:rsid w:val="00063C43"/>
    <w:rsid w:val="0006414D"/>
    <w:rsid w:val="0006433B"/>
    <w:rsid w:val="00064532"/>
    <w:rsid w:val="0006456D"/>
    <w:rsid w:val="00064711"/>
    <w:rsid w:val="000647CD"/>
    <w:rsid w:val="000649E5"/>
    <w:rsid w:val="00064BCD"/>
    <w:rsid w:val="00064C11"/>
    <w:rsid w:val="00064F05"/>
    <w:rsid w:val="00064F68"/>
    <w:rsid w:val="000650A2"/>
    <w:rsid w:val="000651BC"/>
    <w:rsid w:val="000653D1"/>
    <w:rsid w:val="000654B9"/>
    <w:rsid w:val="000655BE"/>
    <w:rsid w:val="0006593E"/>
    <w:rsid w:val="00065B7C"/>
    <w:rsid w:val="00065BE6"/>
    <w:rsid w:val="00065E8D"/>
    <w:rsid w:val="00065EC0"/>
    <w:rsid w:val="00065F04"/>
    <w:rsid w:val="000665E8"/>
    <w:rsid w:val="00066787"/>
    <w:rsid w:val="00066B90"/>
    <w:rsid w:val="00066C79"/>
    <w:rsid w:val="000671F6"/>
    <w:rsid w:val="00067330"/>
    <w:rsid w:val="000674C0"/>
    <w:rsid w:val="000675E8"/>
    <w:rsid w:val="000677A9"/>
    <w:rsid w:val="00067B24"/>
    <w:rsid w:val="00067D64"/>
    <w:rsid w:val="00070084"/>
    <w:rsid w:val="0007029C"/>
    <w:rsid w:val="00070575"/>
    <w:rsid w:val="0007080F"/>
    <w:rsid w:val="00070A33"/>
    <w:rsid w:val="00070D0B"/>
    <w:rsid w:val="00070E26"/>
    <w:rsid w:val="00070FD7"/>
    <w:rsid w:val="000711C9"/>
    <w:rsid w:val="00071333"/>
    <w:rsid w:val="000714D4"/>
    <w:rsid w:val="0007153E"/>
    <w:rsid w:val="00071629"/>
    <w:rsid w:val="00071A2B"/>
    <w:rsid w:val="00071A4F"/>
    <w:rsid w:val="00071CBC"/>
    <w:rsid w:val="000721EA"/>
    <w:rsid w:val="000722F5"/>
    <w:rsid w:val="000724CF"/>
    <w:rsid w:val="00072C35"/>
    <w:rsid w:val="000730D3"/>
    <w:rsid w:val="0007316A"/>
    <w:rsid w:val="000734AA"/>
    <w:rsid w:val="000734E1"/>
    <w:rsid w:val="0007350F"/>
    <w:rsid w:val="000736AE"/>
    <w:rsid w:val="00073762"/>
    <w:rsid w:val="00073A09"/>
    <w:rsid w:val="00073E40"/>
    <w:rsid w:val="00073F82"/>
    <w:rsid w:val="00074098"/>
    <w:rsid w:val="000741E7"/>
    <w:rsid w:val="00074379"/>
    <w:rsid w:val="000744F2"/>
    <w:rsid w:val="0007452A"/>
    <w:rsid w:val="00074749"/>
    <w:rsid w:val="00074CA9"/>
    <w:rsid w:val="00074DEC"/>
    <w:rsid w:val="00074E40"/>
    <w:rsid w:val="00075182"/>
    <w:rsid w:val="000754D6"/>
    <w:rsid w:val="00075745"/>
    <w:rsid w:val="00075892"/>
    <w:rsid w:val="00075B27"/>
    <w:rsid w:val="00075BF7"/>
    <w:rsid w:val="00075CA2"/>
    <w:rsid w:val="00075CFC"/>
    <w:rsid w:val="00075DD5"/>
    <w:rsid w:val="000760BB"/>
    <w:rsid w:val="0007637D"/>
    <w:rsid w:val="000763A8"/>
    <w:rsid w:val="00076A15"/>
    <w:rsid w:val="00076BBB"/>
    <w:rsid w:val="00076C0D"/>
    <w:rsid w:val="00076E18"/>
    <w:rsid w:val="00076E91"/>
    <w:rsid w:val="0007746B"/>
    <w:rsid w:val="0007779F"/>
    <w:rsid w:val="00077921"/>
    <w:rsid w:val="00077A1A"/>
    <w:rsid w:val="00077B20"/>
    <w:rsid w:val="00077B56"/>
    <w:rsid w:val="00077B78"/>
    <w:rsid w:val="00077BCC"/>
    <w:rsid w:val="00077CB2"/>
    <w:rsid w:val="00077E2E"/>
    <w:rsid w:val="00080588"/>
    <w:rsid w:val="00080645"/>
    <w:rsid w:val="0008067B"/>
    <w:rsid w:val="0008091F"/>
    <w:rsid w:val="000809FA"/>
    <w:rsid w:val="00080DBC"/>
    <w:rsid w:val="000811DA"/>
    <w:rsid w:val="0008120F"/>
    <w:rsid w:val="0008161C"/>
    <w:rsid w:val="0008167A"/>
    <w:rsid w:val="000817CB"/>
    <w:rsid w:val="00081999"/>
    <w:rsid w:val="00081B86"/>
    <w:rsid w:val="00081BD8"/>
    <w:rsid w:val="00081D7A"/>
    <w:rsid w:val="00081F46"/>
    <w:rsid w:val="0008231E"/>
    <w:rsid w:val="0008243D"/>
    <w:rsid w:val="00082458"/>
    <w:rsid w:val="00082660"/>
    <w:rsid w:val="000826EB"/>
    <w:rsid w:val="00082721"/>
    <w:rsid w:val="00082886"/>
    <w:rsid w:val="00082C3E"/>
    <w:rsid w:val="00082C8C"/>
    <w:rsid w:val="00082E1F"/>
    <w:rsid w:val="00082F72"/>
    <w:rsid w:val="0008310E"/>
    <w:rsid w:val="000834A7"/>
    <w:rsid w:val="000835B2"/>
    <w:rsid w:val="00083909"/>
    <w:rsid w:val="00083AD4"/>
    <w:rsid w:val="00083F99"/>
    <w:rsid w:val="0008407D"/>
    <w:rsid w:val="00084333"/>
    <w:rsid w:val="000843ED"/>
    <w:rsid w:val="00084B0D"/>
    <w:rsid w:val="00084E7F"/>
    <w:rsid w:val="00084EEE"/>
    <w:rsid w:val="00084F20"/>
    <w:rsid w:val="000852C6"/>
    <w:rsid w:val="000859A8"/>
    <w:rsid w:val="00085A10"/>
    <w:rsid w:val="00085ADD"/>
    <w:rsid w:val="00085B45"/>
    <w:rsid w:val="00085F29"/>
    <w:rsid w:val="00085F40"/>
    <w:rsid w:val="000860FD"/>
    <w:rsid w:val="00086149"/>
    <w:rsid w:val="00086390"/>
    <w:rsid w:val="000864CD"/>
    <w:rsid w:val="00086508"/>
    <w:rsid w:val="00086548"/>
    <w:rsid w:val="000867EA"/>
    <w:rsid w:val="000868A4"/>
    <w:rsid w:val="000869A7"/>
    <w:rsid w:val="00086AB7"/>
    <w:rsid w:val="00086C6B"/>
    <w:rsid w:val="00086D40"/>
    <w:rsid w:val="00086DA8"/>
    <w:rsid w:val="00086DDC"/>
    <w:rsid w:val="00087142"/>
    <w:rsid w:val="00087182"/>
    <w:rsid w:val="0008761E"/>
    <w:rsid w:val="0008789F"/>
    <w:rsid w:val="00087A20"/>
    <w:rsid w:val="00087B9B"/>
    <w:rsid w:val="00087BD4"/>
    <w:rsid w:val="00087BE3"/>
    <w:rsid w:val="00087E44"/>
    <w:rsid w:val="000900BE"/>
    <w:rsid w:val="0009085E"/>
    <w:rsid w:val="00090952"/>
    <w:rsid w:val="00090B58"/>
    <w:rsid w:val="00090D6F"/>
    <w:rsid w:val="00090E43"/>
    <w:rsid w:val="00090E6A"/>
    <w:rsid w:val="0009105F"/>
    <w:rsid w:val="000910B9"/>
    <w:rsid w:val="0009127B"/>
    <w:rsid w:val="000913DB"/>
    <w:rsid w:val="0009165D"/>
    <w:rsid w:val="0009171C"/>
    <w:rsid w:val="00091A17"/>
    <w:rsid w:val="00091A4A"/>
    <w:rsid w:val="00091AE0"/>
    <w:rsid w:val="00091C59"/>
    <w:rsid w:val="00091C68"/>
    <w:rsid w:val="00091ECD"/>
    <w:rsid w:val="00091ECF"/>
    <w:rsid w:val="00091F10"/>
    <w:rsid w:val="000920A7"/>
    <w:rsid w:val="00092280"/>
    <w:rsid w:val="0009229A"/>
    <w:rsid w:val="000924BA"/>
    <w:rsid w:val="00092875"/>
    <w:rsid w:val="00092B03"/>
    <w:rsid w:val="00092F97"/>
    <w:rsid w:val="0009302B"/>
    <w:rsid w:val="000932AB"/>
    <w:rsid w:val="000934E1"/>
    <w:rsid w:val="000935B8"/>
    <w:rsid w:val="0009360E"/>
    <w:rsid w:val="00093614"/>
    <w:rsid w:val="00093694"/>
    <w:rsid w:val="00093A1E"/>
    <w:rsid w:val="00093BB1"/>
    <w:rsid w:val="00093CE8"/>
    <w:rsid w:val="00093E7A"/>
    <w:rsid w:val="00093EAB"/>
    <w:rsid w:val="00094354"/>
    <w:rsid w:val="0009490D"/>
    <w:rsid w:val="00094920"/>
    <w:rsid w:val="00094C17"/>
    <w:rsid w:val="00094CF8"/>
    <w:rsid w:val="00094D86"/>
    <w:rsid w:val="00094E9B"/>
    <w:rsid w:val="00095139"/>
    <w:rsid w:val="000952C2"/>
    <w:rsid w:val="00095832"/>
    <w:rsid w:val="00095A67"/>
    <w:rsid w:val="00095A90"/>
    <w:rsid w:val="00095ADD"/>
    <w:rsid w:val="00095C7E"/>
    <w:rsid w:val="00095CAB"/>
    <w:rsid w:val="00095E39"/>
    <w:rsid w:val="00096076"/>
    <w:rsid w:val="0009608F"/>
    <w:rsid w:val="00096178"/>
    <w:rsid w:val="000963EB"/>
    <w:rsid w:val="00096571"/>
    <w:rsid w:val="00096744"/>
    <w:rsid w:val="00096A75"/>
    <w:rsid w:val="00096C53"/>
    <w:rsid w:val="00097056"/>
    <w:rsid w:val="000970F7"/>
    <w:rsid w:val="00097252"/>
    <w:rsid w:val="000972AC"/>
    <w:rsid w:val="00097307"/>
    <w:rsid w:val="0009738B"/>
    <w:rsid w:val="0009746D"/>
    <w:rsid w:val="00097649"/>
    <w:rsid w:val="000978B2"/>
    <w:rsid w:val="000979AE"/>
    <w:rsid w:val="00097A01"/>
    <w:rsid w:val="00097D4D"/>
    <w:rsid w:val="00097E7E"/>
    <w:rsid w:val="000A0392"/>
    <w:rsid w:val="000A04FD"/>
    <w:rsid w:val="000A0689"/>
    <w:rsid w:val="000A0710"/>
    <w:rsid w:val="000A0A4F"/>
    <w:rsid w:val="000A0C7E"/>
    <w:rsid w:val="000A104C"/>
    <w:rsid w:val="000A139C"/>
    <w:rsid w:val="000A14E2"/>
    <w:rsid w:val="000A15E1"/>
    <w:rsid w:val="000A1649"/>
    <w:rsid w:val="000A1700"/>
    <w:rsid w:val="000A1824"/>
    <w:rsid w:val="000A19CF"/>
    <w:rsid w:val="000A1C0B"/>
    <w:rsid w:val="000A20D1"/>
    <w:rsid w:val="000A20E1"/>
    <w:rsid w:val="000A24C4"/>
    <w:rsid w:val="000A2646"/>
    <w:rsid w:val="000A27C1"/>
    <w:rsid w:val="000A2927"/>
    <w:rsid w:val="000A2AB7"/>
    <w:rsid w:val="000A2B83"/>
    <w:rsid w:val="000A34B7"/>
    <w:rsid w:val="000A359F"/>
    <w:rsid w:val="000A383C"/>
    <w:rsid w:val="000A3905"/>
    <w:rsid w:val="000A395B"/>
    <w:rsid w:val="000A3A7E"/>
    <w:rsid w:val="000A3AA4"/>
    <w:rsid w:val="000A3BA3"/>
    <w:rsid w:val="000A3CE5"/>
    <w:rsid w:val="000A438A"/>
    <w:rsid w:val="000A4913"/>
    <w:rsid w:val="000A4A43"/>
    <w:rsid w:val="000A4AC3"/>
    <w:rsid w:val="000A4D6A"/>
    <w:rsid w:val="000A5085"/>
    <w:rsid w:val="000A5384"/>
    <w:rsid w:val="000A53C0"/>
    <w:rsid w:val="000A5451"/>
    <w:rsid w:val="000A59A0"/>
    <w:rsid w:val="000A59ED"/>
    <w:rsid w:val="000A5A94"/>
    <w:rsid w:val="000A5C3E"/>
    <w:rsid w:val="000A5F69"/>
    <w:rsid w:val="000A641C"/>
    <w:rsid w:val="000A6894"/>
    <w:rsid w:val="000A6AA9"/>
    <w:rsid w:val="000A6C53"/>
    <w:rsid w:val="000A6CF9"/>
    <w:rsid w:val="000A6FB5"/>
    <w:rsid w:val="000A7014"/>
    <w:rsid w:val="000A72E4"/>
    <w:rsid w:val="000A7390"/>
    <w:rsid w:val="000A73ED"/>
    <w:rsid w:val="000A7413"/>
    <w:rsid w:val="000A7520"/>
    <w:rsid w:val="000A753E"/>
    <w:rsid w:val="000A771A"/>
    <w:rsid w:val="000A782F"/>
    <w:rsid w:val="000A7D7A"/>
    <w:rsid w:val="000B0250"/>
    <w:rsid w:val="000B0278"/>
    <w:rsid w:val="000B052C"/>
    <w:rsid w:val="000B07D3"/>
    <w:rsid w:val="000B0962"/>
    <w:rsid w:val="000B0A28"/>
    <w:rsid w:val="000B0DD2"/>
    <w:rsid w:val="000B0EFB"/>
    <w:rsid w:val="000B13A0"/>
    <w:rsid w:val="000B13FA"/>
    <w:rsid w:val="000B1608"/>
    <w:rsid w:val="000B1645"/>
    <w:rsid w:val="000B172E"/>
    <w:rsid w:val="000B19B2"/>
    <w:rsid w:val="000B1ADE"/>
    <w:rsid w:val="000B1B3F"/>
    <w:rsid w:val="000B1E12"/>
    <w:rsid w:val="000B1F59"/>
    <w:rsid w:val="000B1F93"/>
    <w:rsid w:val="000B1F95"/>
    <w:rsid w:val="000B239E"/>
    <w:rsid w:val="000B29FD"/>
    <w:rsid w:val="000B2D26"/>
    <w:rsid w:val="000B31C6"/>
    <w:rsid w:val="000B3986"/>
    <w:rsid w:val="000B39F6"/>
    <w:rsid w:val="000B3A5C"/>
    <w:rsid w:val="000B3D9C"/>
    <w:rsid w:val="000B3EAE"/>
    <w:rsid w:val="000B404D"/>
    <w:rsid w:val="000B406A"/>
    <w:rsid w:val="000B43B2"/>
    <w:rsid w:val="000B48C1"/>
    <w:rsid w:val="000B49D6"/>
    <w:rsid w:val="000B49F0"/>
    <w:rsid w:val="000B4D2F"/>
    <w:rsid w:val="000B4DDC"/>
    <w:rsid w:val="000B5035"/>
    <w:rsid w:val="000B50AC"/>
    <w:rsid w:val="000B50DC"/>
    <w:rsid w:val="000B5136"/>
    <w:rsid w:val="000B55D3"/>
    <w:rsid w:val="000B566D"/>
    <w:rsid w:val="000B5971"/>
    <w:rsid w:val="000B5B05"/>
    <w:rsid w:val="000B5B58"/>
    <w:rsid w:val="000B5CB6"/>
    <w:rsid w:val="000B5D6D"/>
    <w:rsid w:val="000B5F3E"/>
    <w:rsid w:val="000B63C0"/>
    <w:rsid w:val="000B6515"/>
    <w:rsid w:val="000B68BE"/>
    <w:rsid w:val="000B69E9"/>
    <w:rsid w:val="000B6AF0"/>
    <w:rsid w:val="000B6AF8"/>
    <w:rsid w:val="000B6C04"/>
    <w:rsid w:val="000B6E5C"/>
    <w:rsid w:val="000B6FB7"/>
    <w:rsid w:val="000B76C1"/>
    <w:rsid w:val="000B7973"/>
    <w:rsid w:val="000B7C64"/>
    <w:rsid w:val="000B7E93"/>
    <w:rsid w:val="000C0122"/>
    <w:rsid w:val="000C019C"/>
    <w:rsid w:val="000C03C6"/>
    <w:rsid w:val="000C0612"/>
    <w:rsid w:val="000C0848"/>
    <w:rsid w:val="000C085B"/>
    <w:rsid w:val="000C0874"/>
    <w:rsid w:val="000C0A76"/>
    <w:rsid w:val="000C0CE0"/>
    <w:rsid w:val="000C0D0B"/>
    <w:rsid w:val="000C0E7B"/>
    <w:rsid w:val="000C0FBA"/>
    <w:rsid w:val="000C107A"/>
    <w:rsid w:val="000C1583"/>
    <w:rsid w:val="000C1653"/>
    <w:rsid w:val="000C16D8"/>
    <w:rsid w:val="000C1702"/>
    <w:rsid w:val="000C1A14"/>
    <w:rsid w:val="000C1B42"/>
    <w:rsid w:val="000C1EE7"/>
    <w:rsid w:val="000C1F68"/>
    <w:rsid w:val="000C2072"/>
    <w:rsid w:val="000C20D2"/>
    <w:rsid w:val="000C20E0"/>
    <w:rsid w:val="000C22CB"/>
    <w:rsid w:val="000C232B"/>
    <w:rsid w:val="000C25D9"/>
    <w:rsid w:val="000C25DF"/>
    <w:rsid w:val="000C2631"/>
    <w:rsid w:val="000C266D"/>
    <w:rsid w:val="000C2762"/>
    <w:rsid w:val="000C2898"/>
    <w:rsid w:val="000C296A"/>
    <w:rsid w:val="000C2A74"/>
    <w:rsid w:val="000C2ACE"/>
    <w:rsid w:val="000C2BB5"/>
    <w:rsid w:val="000C2F0B"/>
    <w:rsid w:val="000C3090"/>
    <w:rsid w:val="000C32F7"/>
    <w:rsid w:val="000C34AF"/>
    <w:rsid w:val="000C3705"/>
    <w:rsid w:val="000C3714"/>
    <w:rsid w:val="000C378E"/>
    <w:rsid w:val="000C391A"/>
    <w:rsid w:val="000C3A7A"/>
    <w:rsid w:val="000C3B2E"/>
    <w:rsid w:val="000C3C29"/>
    <w:rsid w:val="000C3DE7"/>
    <w:rsid w:val="000C408F"/>
    <w:rsid w:val="000C43B1"/>
    <w:rsid w:val="000C4479"/>
    <w:rsid w:val="000C4480"/>
    <w:rsid w:val="000C45EF"/>
    <w:rsid w:val="000C4847"/>
    <w:rsid w:val="000C4878"/>
    <w:rsid w:val="000C4AC1"/>
    <w:rsid w:val="000C4ADD"/>
    <w:rsid w:val="000C4B86"/>
    <w:rsid w:val="000C4BC2"/>
    <w:rsid w:val="000C4BFE"/>
    <w:rsid w:val="000C4D94"/>
    <w:rsid w:val="000C4E59"/>
    <w:rsid w:val="000C4EC3"/>
    <w:rsid w:val="000C4F01"/>
    <w:rsid w:val="000C4F9A"/>
    <w:rsid w:val="000C51B4"/>
    <w:rsid w:val="000C51CA"/>
    <w:rsid w:val="000C596E"/>
    <w:rsid w:val="000C5E44"/>
    <w:rsid w:val="000C6017"/>
    <w:rsid w:val="000C60D8"/>
    <w:rsid w:val="000C6626"/>
    <w:rsid w:val="000C6642"/>
    <w:rsid w:val="000C6836"/>
    <w:rsid w:val="000C68F6"/>
    <w:rsid w:val="000C69BC"/>
    <w:rsid w:val="000C6AAB"/>
    <w:rsid w:val="000C7000"/>
    <w:rsid w:val="000C701B"/>
    <w:rsid w:val="000C7109"/>
    <w:rsid w:val="000C727E"/>
    <w:rsid w:val="000C72B7"/>
    <w:rsid w:val="000C7456"/>
    <w:rsid w:val="000C7536"/>
    <w:rsid w:val="000C7716"/>
    <w:rsid w:val="000C7880"/>
    <w:rsid w:val="000C7887"/>
    <w:rsid w:val="000C79A2"/>
    <w:rsid w:val="000C7AC6"/>
    <w:rsid w:val="000C7D5A"/>
    <w:rsid w:val="000C7FB9"/>
    <w:rsid w:val="000D00BD"/>
    <w:rsid w:val="000D01DA"/>
    <w:rsid w:val="000D0340"/>
    <w:rsid w:val="000D0418"/>
    <w:rsid w:val="000D0422"/>
    <w:rsid w:val="000D084C"/>
    <w:rsid w:val="000D0D14"/>
    <w:rsid w:val="000D11E2"/>
    <w:rsid w:val="000D1288"/>
    <w:rsid w:val="000D1764"/>
    <w:rsid w:val="000D1B09"/>
    <w:rsid w:val="000D1CE5"/>
    <w:rsid w:val="000D1DC5"/>
    <w:rsid w:val="000D1DFB"/>
    <w:rsid w:val="000D1EDD"/>
    <w:rsid w:val="000D2066"/>
    <w:rsid w:val="000D20C5"/>
    <w:rsid w:val="000D2120"/>
    <w:rsid w:val="000D24FA"/>
    <w:rsid w:val="000D27CC"/>
    <w:rsid w:val="000D2823"/>
    <w:rsid w:val="000D2871"/>
    <w:rsid w:val="000D2936"/>
    <w:rsid w:val="000D2A4D"/>
    <w:rsid w:val="000D2CAD"/>
    <w:rsid w:val="000D2CC8"/>
    <w:rsid w:val="000D30D7"/>
    <w:rsid w:val="000D32C5"/>
    <w:rsid w:val="000D32D6"/>
    <w:rsid w:val="000D3440"/>
    <w:rsid w:val="000D3490"/>
    <w:rsid w:val="000D3690"/>
    <w:rsid w:val="000D36D4"/>
    <w:rsid w:val="000D38FA"/>
    <w:rsid w:val="000D39DD"/>
    <w:rsid w:val="000D3B63"/>
    <w:rsid w:val="000D3CC9"/>
    <w:rsid w:val="000D3CD6"/>
    <w:rsid w:val="000D3E32"/>
    <w:rsid w:val="000D4001"/>
    <w:rsid w:val="000D4072"/>
    <w:rsid w:val="000D42AC"/>
    <w:rsid w:val="000D42E3"/>
    <w:rsid w:val="000D42EB"/>
    <w:rsid w:val="000D430C"/>
    <w:rsid w:val="000D495C"/>
    <w:rsid w:val="000D4AB7"/>
    <w:rsid w:val="000D524A"/>
    <w:rsid w:val="000D5349"/>
    <w:rsid w:val="000D547E"/>
    <w:rsid w:val="000D54A0"/>
    <w:rsid w:val="000D5638"/>
    <w:rsid w:val="000D5653"/>
    <w:rsid w:val="000D5B10"/>
    <w:rsid w:val="000D5BD6"/>
    <w:rsid w:val="000D5F25"/>
    <w:rsid w:val="000D6086"/>
    <w:rsid w:val="000D6238"/>
    <w:rsid w:val="000D639B"/>
    <w:rsid w:val="000D647F"/>
    <w:rsid w:val="000D64B5"/>
    <w:rsid w:val="000D6621"/>
    <w:rsid w:val="000D681E"/>
    <w:rsid w:val="000D6954"/>
    <w:rsid w:val="000D6A3C"/>
    <w:rsid w:val="000D6BB1"/>
    <w:rsid w:val="000D6C77"/>
    <w:rsid w:val="000D6CC9"/>
    <w:rsid w:val="000D6EE0"/>
    <w:rsid w:val="000D7177"/>
    <w:rsid w:val="000D734F"/>
    <w:rsid w:val="000D7383"/>
    <w:rsid w:val="000D7A2D"/>
    <w:rsid w:val="000D7A9C"/>
    <w:rsid w:val="000D7B32"/>
    <w:rsid w:val="000D7C9D"/>
    <w:rsid w:val="000D7D1F"/>
    <w:rsid w:val="000D7E8C"/>
    <w:rsid w:val="000D7F44"/>
    <w:rsid w:val="000E01CE"/>
    <w:rsid w:val="000E0201"/>
    <w:rsid w:val="000E02E7"/>
    <w:rsid w:val="000E033A"/>
    <w:rsid w:val="000E041A"/>
    <w:rsid w:val="000E0770"/>
    <w:rsid w:val="000E0774"/>
    <w:rsid w:val="000E0A39"/>
    <w:rsid w:val="000E1071"/>
    <w:rsid w:val="000E107C"/>
    <w:rsid w:val="000E10D5"/>
    <w:rsid w:val="000E10E3"/>
    <w:rsid w:val="000E11D8"/>
    <w:rsid w:val="000E1203"/>
    <w:rsid w:val="000E1527"/>
    <w:rsid w:val="000E1569"/>
    <w:rsid w:val="000E1990"/>
    <w:rsid w:val="000E19DC"/>
    <w:rsid w:val="000E1B31"/>
    <w:rsid w:val="000E1C01"/>
    <w:rsid w:val="000E1D44"/>
    <w:rsid w:val="000E1DEA"/>
    <w:rsid w:val="000E1EF2"/>
    <w:rsid w:val="000E21DF"/>
    <w:rsid w:val="000E25ED"/>
    <w:rsid w:val="000E2686"/>
    <w:rsid w:val="000E2954"/>
    <w:rsid w:val="000E2AE2"/>
    <w:rsid w:val="000E2E11"/>
    <w:rsid w:val="000E2E14"/>
    <w:rsid w:val="000E2FF4"/>
    <w:rsid w:val="000E30B9"/>
    <w:rsid w:val="000E318B"/>
    <w:rsid w:val="000E359B"/>
    <w:rsid w:val="000E361F"/>
    <w:rsid w:val="000E372F"/>
    <w:rsid w:val="000E3909"/>
    <w:rsid w:val="000E3924"/>
    <w:rsid w:val="000E3BDA"/>
    <w:rsid w:val="000E3D79"/>
    <w:rsid w:val="000E4025"/>
    <w:rsid w:val="000E4027"/>
    <w:rsid w:val="000E43B7"/>
    <w:rsid w:val="000E43F9"/>
    <w:rsid w:val="000E4733"/>
    <w:rsid w:val="000E4785"/>
    <w:rsid w:val="000E482A"/>
    <w:rsid w:val="000E485E"/>
    <w:rsid w:val="000E497F"/>
    <w:rsid w:val="000E49DD"/>
    <w:rsid w:val="000E4A40"/>
    <w:rsid w:val="000E4A66"/>
    <w:rsid w:val="000E4BB6"/>
    <w:rsid w:val="000E4E3A"/>
    <w:rsid w:val="000E575F"/>
    <w:rsid w:val="000E5777"/>
    <w:rsid w:val="000E583C"/>
    <w:rsid w:val="000E583F"/>
    <w:rsid w:val="000E59A7"/>
    <w:rsid w:val="000E59B8"/>
    <w:rsid w:val="000E5B12"/>
    <w:rsid w:val="000E5CDD"/>
    <w:rsid w:val="000E5D6A"/>
    <w:rsid w:val="000E5DEC"/>
    <w:rsid w:val="000E5F12"/>
    <w:rsid w:val="000E60F9"/>
    <w:rsid w:val="000E6112"/>
    <w:rsid w:val="000E64E0"/>
    <w:rsid w:val="000E6588"/>
    <w:rsid w:val="000E67ED"/>
    <w:rsid w:val="000E685B"/>
    <w:rsid w:val="000E691D"/>
    <w:rsid w:val="000E6B85"/>
    <w:rsid w:val="000E6DD9"/>
    <w:rsid w:val="000E6EAF"/>
    <w:rsid w:val="000E70CC"/>
    <w:rsid w:val="000E72C7"/>
    <w:rsid w:val="000E7761"/>
    <w:rsid w:val="000E7BC2"/>
    <w:rsid w:val="000F058D"/>
    <w:rsid w:val="000F0A87"/>
    <w:rsid w:val="000F0BFB"/>
    <w:rsid w:val="000F0C50"/>
    <w:rsid w:val="000F15AB"/>
    <w:rsid w:val="000F1B39"/>
    <w:rsid w:val="000F1CD4"/>
    <w:rsid w:val="000F1E7D"/>
    <w:rsid w:val="000F20B1"/>
    <w:rsid w:val="000F2220"/>
    <w:rsid w:val="000F22BC"/>
    <w:rsid w:val="000F2441"/>
    <w:rsid w:val="000F2504"/>
    <w:rsid w:val="000F2787"/>
    <w:rsid w:val="000F27B6"/>
    <w:rsid w:val="000F2891"/>
    <w:rsid w:val="000F2BF6"/>
    <w:rsid w:val="000F2F8C"/>
    <w:rsid w:val="000F320F"/>
    <w:rsid w:val="000F3250"/>
    <w:rsid w:val="000F325A"/>
    <w:rsid w:val="000F33A1"/>
    <w:rsid w:val="000F3E5B"/>
    <w:rsid w:val="000F3FA2"/>
    <w:rsid w:val="000F40DD"/>
    <w:rsid w:val="000F42AF"/>
    <w:rsid w:val="000F42BB"/>
    <w:rsid w:val="000F474D"/>
    <w:rsid w:val="000F4827"/>
    <w:rsid w:val="000F4B20"/>
    <w:rsid w:val="000F4BB8"/>
    <w:rsid w:val="000F4C4E"/>
    <w:rsid w:val="000F4C7B"/>
    <w:rsid w:val="000F4DDB"/>
    <w:rsid w:val="000F4E99"/>
    <w:rsid w:val="000F4EA0"/>
    <w:rsid w:val="000F51B3"/>
    <w:rsid w:val="000F51F4"/>
    <w:rsid w:val="000F5245"/>
    <w:rsid w:val="000F5248"/>
    <w:rsid w:val="000F5376"/>
    <w:rsid w:val="000F53CD"/>
    <w:rsid w:val="000F5A19"/>
    <w:rsid w:val="000F5B46"/>
    <w:rsid w:val="000F5CE9"/>
    <w:rsid w:val="000F5CF8"/>
    <w:rsid w:val="000F5F70"/>
    <w:rsid w:val="000F5F82"/>
    <w:rsid w:val="000F5FF8"/>
    <w:rsid w:val="000F6332"/>
    <w:rsid w:val="000F6851"/>
    <w:rsid w:val="000F6996"/>
    <w:rsid w:val="000F6A21"/>
    <w:rsid w:val="000F6B2A"/>
    <w:rsid w:val="000F6B73"/>
    <w:rsid w:val="000F6BB7"/>
    <w:rsid w:val="000F6C09"/>
    <w:rsid w:val="000F6E27"/>
    <w:rsid w:val="000F6E5D"/>
    <w:rsid w:val="000F703F"/>
    <w:rsid w:val="000F734F"/>
    <w:rsid w:val="000F7506"/>
    <w:rsid w:val="000F75A9"/>
    <w:rsid w:val="000F7628"/>
    <w:rsid w:val="000F76EF"/>
    <w:rsid w:val="000F77C6"/>
    <w:rsid w:val="000F78A1"/>
    <w:rsid w:val="000F7AF4"/>
    <w:rsid w:val="000F7F04"/>
    <w:rsid w:val="001003BA"/>
    <w:rsid w:val="001004F9"/>
    <w:rsid w:val="00100667"/>
    <w:rsid w:val="00100763"/>
    <w:rsid w:val="001008D5"/>
    <w:rsid w:val="00100935"/>
    <w:rsid w:val="00100A68"/>
    <w:rsid w:val="001013A5"/>
    <w:rsid w:val="001014C1"/>
    <w:rsid w:val="0010194E"/>
    <w:rsid w:val="00101A11"/>
    <w:rsid w:val="00101C07"/>
    <w:rsid w:val="00101EA5"/>
    <w:rsid w:val="0010214E"/>
    <w:rsid w:val="00102229"/>
    <w:rsid w:val="001024DB"/>
    <w:rsid w:val="001026F3"/>
    <w:rsid w:val="0010277E"/>
    <w:rsid w:val="001029AF"/>
    <w:rsid w:val="00102D51"/>
    <w:rsid w:val="00102FB4"/>
    <w:rsid w:val="0010319B"/>
    <w:rsid w:val="00103B56"/>
    <w:rsid w:val="00103C46"/>
    <w:rsid w:val="00103CFD"/>
    <w:rsid w:val="00103D45"/>
    <w:rsid w:val="00103EE0"/>
    <w:rsid w:val="001040DF"/>
    <w:rsid w:val="001043D3"/>
    <w:rsid w:val="00104498"/>
    <w:rsid w:val="00104510"/>
    <w:rsid w:val="00104A1A"/>
    <w:rsid w:val="00104BCD"/>
    <w:rsid w:val="00105273"/>
    <w:rsid w:val="00105464"/>
    <w:rsid w:val="0010568C"/>
    <w:rsid w:val="00105997"/>
    <w:rsid w:val="00105CFD"/>
    <w:rsid w:val="00105F4D"/>
    <w:rsid w:val="001062CA"/>
    <w:rsid w:val="00106313"/>
    <w:rsid w:val="00106472"/>
    <w:rsid w:val="0010647A"/>
    <w:rsid w:val="00106659"/>
    <w:rsid w:val="00106885"/>
    <w:rsid w:val="001068E2"/>
    <w:rsid w:val="00106F5D"/>
    <w:rsid w:val="00107140"/>
    <w:rsid w:val="00107201"/>
    <w:rsid w:val="00107212"/>
    <w:rsid w:val="00107251"/>
    <w:rsid w:val="001072E9"/>
    <w:rsid w:val="00107648"/>
    <w:rsid w:val="001079C8"/>
    <w:rsid w:val="00107C35"/>
    <w:rsid w:val="00107C72"/>
    <w:rsid w:val="00107FC9"/>
    <w:rsid w:val="00110007"/>
    <w:rsid w:val="001105BD"/>
    <w:rsid w:val="001105F6"/>
    <w:rsid w:val="0011062D"/>
    <w:rsid w:val="001108F5"/>
    <w:rsid w:val="00110A48"/>
    <w:rsid w:val="00110B23"/>
    <w:rsid w:val="00110CEA"/>
    <w:rsid w:val="00110F52"/>
    <w:rsid w:val="00111102"/>
    <w:rsid w:val="0011110F"/>
    <w:rsid w:val="00111120"/>
    <w:rsid w:val="001113A9"/>
    <w:rsid w:val="00111439"/>
    <w:rsid w:val="001114B7"/>
    <w:rsid w:val="001114F3"/>
    <w:rsid w:val="0011166B"/>
    <w:rsid w:val="001117C4"/>
    <w:rsid w:val="00111A6D"/>
    <w:rsid w:val="00111A8A"/>
    <w:rsid w:val="00111C40"/>
    <w:rsid w:val="00111C52"/>
    <w:rsid w:val="00111CC7"/>
    <w:rsid w:val="00112075"/>
    <w:rsid w:val="00112083"/>
    <w:rsid w:val="001120D7"/>
    <w:rsid w:val="001122B0"/>
    <w:rsid w:val="00112371"/>
    <w:rsid w:val="00112652"/>
    <w:rsid w:val="00112689"/>
    <w:rsid w:val="00112769"/>
    <w:rsid w:val="001128A6"/>
    <w:rsid w:val="00112926"/>
    <w:rsid w:val="00112AD0"/>
    <w:rsid w:val="00112E09"/>
    <w:rsid w:val="00113020"/>
    <w:rsid w:val="0011315F"/>
    <w:rsid w:val="001131C0"/>
    <w:rsid w:val="0011396F"/>
    <w:rsid w:val="00113ACA"/>
    <w:rsid w:val="00113BF3"/>
    <w:rsid w:val="00113C0C"/>
    <w:rsid w:val="00113C13"/>
    <w:rsid w:val="00113D03"/>
    <w:rsid w:val="00113D96"/>
    <w:rsid w:val="00113DA2"/>
    <w:rsid w:val="00113EA5"/>
    <w:rsid w:val="00114043"/>
    <w:rsid w:val="0011413E"/>
    <w:rsid w:val="00114240"/>
    <w:rsid w:val="001146C5"/>
    <w:rsid w:val="00114BB6"/>
    <w:rsid w:val="00114CC1"/>
    <w:rsid w:val="00114EA4"/>
    <w:rsid w:val="00114F10"/>
    <w:rsid w:val="00114F9C"/>
    <w:rsid w:val="0011516A"/>
    <w:rsid w:val="00115233"/>
    <w:rsid w:val="0011545C"/>
    <w:rsid w:val="001159BB"/>
    <w:rsid w:val="00115C6E"/>
    <w:rsid w:val="00115C8C"/>
    <w:rsid w:val="00115CD2"/>
    <w:rsid w:val="00115F80"/>
    <w:rsid w:val="00115FBB"/>
    <w:rsid w:val="00115FE8"/>
    <w:rsid w:val="001165C6"/>
    <w:rsid w:val="001165DF"/>
    <w:rsid w:val="00116608"/>
    <w:rsid w:val="00116A0E"/>
    <w:rsid w:val="00116D01"/>
    <w:rsid w:val="00116D6E"/>
    <w:rsid w:val="00117222"/>
    <w:rsid w:val="00117410"/>
    <w:rsid w:val="001174D3"/>
    <w:rsid w:val="001177AA"/>
    <w:rsid w:val="001177B1"/>
    <w:rsid w:val="0011790C"/>
    <w:rsid w:val="00117944"/>
    <w:rsid w:val="0011794A"/>
    <w:rsid w:val="00117B4C"/>
    <w:rsid w:val="00117DAE"/>
    <w:rsid w:val="00117E5F"/>
    <w:rsid w:val="00117EE7"/>
    <w:rsid w:val="00117FD4"/>
    <w:rsid w:val="001200F3"/>
    <w:rsid w:val="001201B4"/>
    <w:rsid w:val="001202F5"/>
    <w:rsid w:val="00120493"/>
    <w:rsid w:val="001206F5"/>
    <w:rsid w:val="00120AA6"/>
    <w:rsid w:val="00120C44"/>
    <w:rsid w:val="00120DF4"/>
    <w:rsid w:val="00120F18"/>
    <w:rsid w:val="001211D0"/>
    <w:rsid w:val="001213CF"/>
    <w:rsid w:val="001214CF"/>
    <w:rsid w:val="00121C40"/>
    <w:rsid w:val="00122105"/>
    <w:rsid w:val="0012215C"/>
    <w:rsid w:val="00122203"/>
    <w:rsid w:val="001224DB"/>
    <w:rsid w:val="00122629"/>
    <w:rsid w:val="001227E1"/>
    <w:rsid w:val="00122939"/>
    <w:rsid w:val="00122B71"/>
    <w:rsid w:val="00122C2B"/>
    <w:rsid w:val="00122C35"/>
    <w:rsid w:val="0012322B"/>
    <w:rsid w:val="001233F0"/>
    <w:rsid w:val="001237A6"/>
    <w:rsid w:val="00123863"/>
    <w:rsid w:val="001238FE"/>
    <w:rsid w:val="0012395A"/>
    <w:rsid w:val="00123A18"/>
    <w:rsid w:val="00123AB2"/>
    <w:rsid w:val="00123BD0"/>
    <w:rsid w:val="00123EAC"/>
    <w:rsid w:val="00123FAC"/>
    <w:rsid w:val="00124128"/>
    <w:rsid w:val="0012429D"/>
    <w:rsid w:val="001243AC"/>
    <w:rsid w:val="00124A0F"/>
    <w:rsid w:val="00124EDB"/>
    <w:rsid w:val="001251D9"/>
    <w:rsid w:val="00125320"/>
    <w:rsid w:val="001254DD"/>
    <w:rsid w:val="00125850"/>
    <w:rsid w:val="0012586C"/>
    <w:rsid w:val="00125BB5"/>
    <w:rsid w:val="00125E05"/>
    <w:rsid w:val="00125F2A"/>
    <w:rsid w:val="0012652C"/>
    <w:rsid w:val="001266C9"/>
    <w:rsid w:val="00126743"/>
    <w:rsid w:val="0012682A"/>
    <w:rsid w:val="0012689A"/>
    <w:rsid w:val="00126A6D"/>
    <w:rsid w:val="00126A8F"/>
    <w:rsid w:val="00126B67"/>
    <w:rsid w:val="00126BAD"/>
    <w:rsid w:val="00126D54"/>
    <w:rsid w:val="00126F7D"/>
    <w:rsid w:val="001272E6"/>
    <w:rsid w:val="0012753F"/>
    <w:rsid w:val="00127632"/>
    <w:rsid w:val="0012764A"/>
    <w:rsid w:val="00127738"/>
    <w:rsid w:val="001277E8"/>
    <w:rsid w:val="00127A08"/>
    <w:rsid w:val="00127B91"/>
    <w:rsid w:val="00127EED"/>
    <w:rsid w:val="00127F1A"/>
    <w:rsid w:val="001300AB"/>
    <w:rsid w:val="00130121"/>
    <w:rsid w:val="00130205"/>
    <w:rsid w:val="001305D4"/>
    <w:rsid w:val="00130601"/>
    <w:rsid w:val="0013063D"/>
    <w:rsid w:val="0013083B"/>
    <w:rsid w:val="00130AEB"/>
    <w:rsid w:val="0013109B"/>
    <w:rsid w:val="001312D4"/>
    <w:rsid w:val="001314B4"/>
    <w:rsid w:val="001314DF"/>
    <w:rsid w:val="001316B9"/>
    <w:rsid w:val="0013171D"/>
    <w:rsid w:val="00131A75"/>
    <w:rsid w:val="00131C14"/>
    <w:rsid w:val="00131C95"/>
    <w:rsid w:val="00131D9D"/>
    <w:rsid w:val="00131DC2"/>
    <w:rsid w:val="00131E28"/>
    <w:rsid w:val="00131F30"/>
    <w:rsid w:val="00131F90"/>
    <w:rsid w:val="0013203F"/>
    <w:rsid w:val="001322BF"/>
    <w:rsid w:val="00132341"/>
    <w:rsid w:val="00132962"/>
    <w:rsid w:val="001329A5"/>
    <w:rsid w:val="00132BFB"/>
    <w:rsid w:val="0013304C"/>
    <w:rsid w:val="001330D5"/>
    <w:rsid w:val="001332BE"/>
    <w:rsid w:val="001333D9"/>
    <w:rsid w:val="00133430"/>
    <w:rsid w:val="0013382D"/>
    <w:rsid w:val="0013382E"/>
    <w:rsid w:val="00133AF9"/>
    <w:rsid w:val="00133D46"/>
    <w:rsid w:val="00133E75"/>
    <w:rsid w:val="001342C5"/>
    <w:rsid w:val="0013485D"/>
    <w:rsid w:val="00134B4E"/>
    <w:rsid w:val="00134C2B"/>
    <w:rsid w:val="00135135"/>
    <w:rsid w:val="001352BC"/>
    <w:rsid w:val="0013562F"/>
    <w:rsid w:val="00135693"/>
    <w:rsid w:val="001356B9"/>
    <w:rsid w:val="001359A8"/>
    <w:rsid w:val="001359D0"/>
    <w:rsid w:val="001359F3"/>
    <w:rsid w:val="00135ACD"/>
    <w:rsid w:val="00135F35"/>
    <w:rsid w:val="00136124"/>
    <w:rsid w:val="001363F8"/>
    <w:rsid w:val="001366B0"/>
    <w:rsid w:val="0013673F"/>
    <w:rsid w:val="001367AF"/>
    <w:rsid w:val="001368F5"/>
    <w:rsid w:val="00136B3B"/>
    <w:rsid w:val="00136CCF"/>
    <w:rsid w:val="00136D0C"/>
    <w:rsid w:val="00136DD6"/>
    <w:rsid w:val="0013708B"/>
    <w:rsid w:val="001370F3"/>
    <w:rsid w:val="001373ED"/>
    <w:rsid w:val="0013749E"/>
    <w:rsid w:val="001375B5"/>
    <w:rsid w:val="00137653"/>
    <w:rsid w:val="00137956"/>
    <w:rsid w:val="00137C75"/>
    <w:rsid w:val="00137DE9"/>
    <w:rsid w:val="00137EDE"/>
    <w:rsid w:val="00140149"/>
    <w:rsid w:val="00140319"/>
    <w:rsid w:val="001406EA"/>
    <w:rsid w:val="00140704"/>
    <w:rsid w:val="001407D9"/>
    <w:rsid w:val="001409AF"/>
    <w:rsid w:val="001409C4"/>
    <w:rsid w:val="00140D23"/>
    <w:rsid w:val="00140DFA"/>
    <w:rsid w:val="00140EFC"/>
    <w:rsid w:val="00140F72"/>
    <w:rsid w:val="0014149A"/>
    <w:rsid w:val="001415AE"/>
    <w:rsid w:val="001415F1"/>
    <w:rsid w:val="00141A48"/>
    <w:rsid w:val="00141AE4"/>
    <w:rsid w:val="00141D64"/>
    <w:rsid w:val="001421B9"/>
    <w:rsid w:val="001423C8"/>
    <w:rsid w:val="00142601"/>
    <w:rsid w:val="0014271F"/>
    <w:rsid w:val="0014273A"/>
    <w:rsid w:val="001427AE"/>
    <w:rsid w:val="00142C12"/>
    <w:rsid w:val="0014316A"/>
    <w:rsid w:val="0014401F"/>
    <w:rsid w:val="00144092"/>
    <w:rsid w:val="001440B0"/>
    <w:rsid w:val="001440B7"/>
    <w:rsid w:val="00144124"/>
    <w:rsid w:val="001441EC"/>
    <w:rsid w:val="001442A4"/>
    <w:rsid w:val="00144358"/>
    <w:rsid w:val="001443F1"/>
    <w:rsid w:val="001445FA"/>
    <w:rsid w:val="0014472A"/>
    <w:rsid w:val="0014479F"/>
    <w:rsid w:val="001447F3"/>
    <w:rsid w:val="00144848"/>
    <w:rsid w:val="00144968"/>
    <w:rsid w:val="00144C10"/>
    <w:rsid w:val="00144C75"/>
    <w:rsid w:val="00144DBF"/>
    <w:rsid w:val="00144E2F"/>
    <w:rsid w:val="00144F16"/>
    <w:rsid w:val="0014517F"/>
    <w:rsid w:val="00145441"/>
    <w:rsid w:val="00145605"/>
    <w:rsid w:val="001457DD"/>
    <w:rsid w:val="001459B3"/>
    <w:rsid w:val="00145CEA"/>
    <w:rsid w:val="00145D5C"/>
    <w:rsid w:val="00145D66"/>
    <w:rsid w:val="00145E31"/>
    <w:rsid w:val="00145E6D"/>
    <w:rsid w:val="00145F83"/>
    <w:rsid w:val="00145F8B"/>
    <w:rsid w:val="0014647F"/>
    <w:rsid w:val="001466D6"/>
    <w:rsid w:val="001468C5"/>
    <w:rsid w:val="00146959"/>
    <w:rsid w:val="00146B7B"/>
    <w:rsid w:val="00146DA9"/>
    <w:rsid w:val="00147137"/>
    <w:rsid w:val="001471C1"/>
    <w:rsid w:val="00147370"/>
    <w:rsid w:val="00147AA9"/>
    <w:rsid w:val="00147F6A"/>
    <w:rsid w:val="0015042E"/>
    <w:rsid w:val="001505EB"/>
    <w:rsid w:val="00150953"/>
    <w:rsid w:val="0015099E"/>
    <w:rsid w:val="00150A36"/>
    <w:rsid w:val="00150B41"/>
    <w:rsid w:val="00150C86"/>
    <w:rsid w:val="00150C97"/>
    <w:rsid w:val="00150DFD"/>
    <w:rsid w:val="00150E2D"/>
    <w:rsid w:val="0015133B"/>
    <w:rsid w:val="001513A5"/>
    <w:rsid w:val="001514B4"/>
    <w:rsid w:val="0015163A"/>
    <w:rsid w:val="00151640"/>
    <w:rsid w:val="001516E2"/>
    <w:rsid w:val="001517AD"/>
    <w:rsid w:val="001517D7"/>
    <w:rsid w:val="00151B45"/>
    <w:rsid w:val="00151DD7"/>
    <w:rsid w:val="00151EB8"/>
    <w:rsid w:val="00151F26"/>
    <w:rsid w:val="0015228D"/>
    <w:rsid w:val="001522D5"/>
    <w:rsid w:val="0015255D"/>
    <w:rsid w:val="00152966"/>
    <w:rsid w:val="00152976"/>
    <w:rsid w:val="00152FCA"/>
    <w:rsid w:val="00153006"/>
    <w:rsid w:val="00153196"/>
    <w:rsid w:val="00153313"/>
    <w:rsid w:val="001533F6"/>
    <w:rsid w:val="00153517"/>
    <w:rsid w:val="001537F2"/>
    <w:rsid w:val="00153AFD"/>
    <w:rsid w:val="00153C6F"/>
    <w:rsid w:val="00153C73"/>
    <w:rsid w:val="00153C7E"/>
    <w:rsid w:val="00153FB5"/>
    <w:rsid w:val="001543B5"/>
    <w:rsid w:val="001545E4"/>
    <w:rsid w:val="001546CB"/>
    <w:rsid w:val="00154CC3"/>
    <w:rsid w:val="00155137"/>
    <w:rsid w:val="001555C3"/>
    <w:rsid w:val="00155649"/>
    <w:rsid w:val="0015578B"/>
    <w:rsid w:val="001559B9"/>
    <w:rsid w:val="00155A74"/>
    <w:rsid w:val="00155E82"/>
    <w:rsid w:val="001560A7"/>
    <w:rsid w:val="001561F9"/>
    <w:rsid w:val="001568FE"/>
    <w:rsid w:val="0015693D"/>
    <w:rsid w:val="00156A2C"/>
    <w:rsid w:val="00156CF2"/>
    <w:rsid w:val="00156DDD"/>
    <w:rsid w:val="001570CD"/>
    <w:rsid w:val="0015712D"/>
    <w:rsid w:val="0015742F"/>
    <w:rsid w:val="001574EB"/>
    <w:rsid w:val="00157578"/>
    <w:rsid w:val="001575AA"/>
    <w:rsid w:val="0015776E"/>
    <w:rsid w:val="001577DA"/>
    <w:rsid w:val="00157989"/>
    <w:rsid w:val="00157ADC"/>
    <w:rsid w:val="00157BB2"/>
    <w:rsid w:val="00157C4E"/>
    <w:rsid w:val="00157D16"/>
    <w:rsid w:val="00157FFD"/>
    <w:rsid w:val="001602C0"/>
    <w:rsid w:val="00160A26"/>
    <w:rsid w:val="00160C09"/>
    <w:rsid w:val="00160D29"/>
    <w:rsid w:val="00160D99"/>
    <w:rsid w:val="00160F9E"/>
    <w:rsid w:val="00161018"/>
    <w:rsid w:val="001611F5"/>
    <w:rsid w:val="00161245"/>
    <w:rsid w:val="00161411"/>
    <w:rsid w:val="00161550"/>
    <w:rsid w:val="00161940"/>
    <w:rsid w:val="001619CC"/>
    <w:rsid w:val="00161A32"/>
    <w:rsid w:val="00161A7E"/>
    <w:rsid w:val="00161B6B"/>
    <w:rsid w:val="00161B7C"/>
    <w:rsid w:val="00161C64"/>
    <w:rsid w:val="00161D72"/>
    <w:rsid w:val="001622C4"/>
    <w:rsid w:val="001623C2"/>
    <w:rsid w:val="0016264C"/>
    <w:rsid w:val="00162771"/>
    <w:rsid w:val="0016280E"/>
    <w:rsid w:val="00162D21"/>
    <w:rsid w:val="00162FDE"/>
    <w:rsid w:val="001630CD"/>
    <w:rsid w:val="0016315D"/>
    <w:rsid w:val="001636A6"/>
    <w:rsid w:val="001636C5"/>
    <w:rsid w:val="001637D0"/>
    <w:rsid w:val="0016382D"/>
    <w:rsid w:val="0016390A"/>
    <w:rsid w:val="0016396E"/>
    <w:rsid w:val="001639CE"/>
    <w:rsid w:val="00163BC9"/>
    <w:rsid w:val="00163EC6"/>
    <w:rsid w:val="00163EC9"/>
    <w:rsid w:val="00163F4F"/>
    <w:rsid w:val="001641D0"/>
    <w:rsid w:val="00164844"/>
    <w:rsid w:val="00164888"/>
    <w:rsid w:val="00164AC3"/>
    <w:rsid w:val="00164EAD"/>
    <w:rsid w:val="0016502B"/>
    <w:rsid w:val="001652E3"/>
    <w:rsid w:val="001653C4"/>
    <w:rsid w:val="001656A1"/>
    <w:rsid w:val="00165763"/>
    <w:rsid w:val="001657B3"/>
    <w:rsid w:val="00165FB3"/>
    <w:rsid w:val="0016623C"/>
    <w:rsid w:val="00166316"/>
    <w:rsid w:val="00166377"/>
    <w:rsid w:val="001665A9"/>
    <w:rsid w:val="00166699"/>
    <w:rsid w:val="001666EB"/>
    <w:rsid w:val="00166739"/>
    <w:rsid w:val="00166842"/>
    <w:rsid w:val="001668FB"/>
    <w:rsid w:val="0016696C"/>
    <w:rsid w:val="00166B0D"/>
    <w:rsid w:val="00166C4C"/>
    <w:rsid w:val="00166CA0"/>
    <w:rsid w:val="00166F0B"/>
    <w:rsid w:val="00166FE9"/>
    <w:rsid w:val="00166FFC"/>
    <w:rsid w:val="0016761E"/>
    <w:rsid w:val="0016789E"/>
    <w:rsid w:val="001679A7"/>
    <w:rsid w:val="001679CD"/>
    <w:rsid w:val="001679F9"/>
    <w:rsid w:val="00167C26"/>
    <w:rsid w:val="00167E9C"/>
    <w:rsid w:val="00170412"/>
    <w:rsid w:val="00170630"/>
    <w:rsid w:val="00170BE6"/>
    <w:rsid w:val="00170C0E"/>
    <w:rsid w:val="00170D3C"/>
    <w:rsid w:val="00170FA4"/>
    <w:rsid w:val="00171516"/>
    <w:rsid w:val="00171961"/>
    <w:rsid w:val="00171985"/>
    <w:rsid w:val="00171C45"/>
    <w:rsid w:val="00171E90"/>
    <w:rsid w:val="001724C6"/>
    <w:rsid w:val="0017269D"/>
    <w:rsid w:val="00172712"/>
    <w:rsid w:val="001729C3"/>
    <w:rsid w:val="00172F00"/>
    <w:rsid w:val="00173217"/>
    <w:rsid w:val="00173874"/>
    <w:rsid w:val="00173A6E"/>
    <w:rsid w:val="001743E8"/>
    <w:rsid w:val="001744EE"/>
    <w:rsid w:val="00174583"/>
    <w:rsid w:val="001747CD"/>
    <w:rsid w:val="0017486C"/>
    <w:rsid w:val="00174AC4"/>
    <w:rsid w:val="00174D04"/>
    <w:rsid w:val="00175170"/>
    <w:rsid w:val="00175350"/>
    <w:rsid w:val="0017538E"/>
    <w:rsid w:val="001753FC"/>
    <w:rsid w:val="00175410"/>
    <w:rsid w:val="0017546E"/>
    <w:rsid w:val="0017571E"/>
    <w:rsid w:val="00175880"/>
    <w:rsid w:val="001759AC"/>
    <w:rsid w:val="00175A69"/>
    <w:rsid w:val="00175A86"/>
    <w:rsid w:val="00175ED2"/>
    <w:rsid w:val="00175EF9"/>
    <w:rsid w:val="0017607E"/>
    <w:rsid w:val="001763A2"/>
    <w:rsid w:val="00176898"/>
    <w:rsid w:val="001768B2"/>
    <w:rsid w:val="001768D2"/>
    <w:rsid w:val="00176B48"/>
    <w:rsid w:val="00176CDC"/>
    <w:rsid w:val="00176D85"/>
    <w:rsid w:val="00177048"/>
    <w:rsid w:val="001772EE"/>
    <w:rsid w:val="001773A2"/>
    <w:rsid w:val="0017756C"/>
    <w:rsid w:val="00177762"/>
    <w:rsid w:val="00177C25"/>
    <w:rsid w:val="00177ED2"/>
    <w:rsid w:val="00180181"/>
    <w:rsid w:val="00180274"/>
    <w:rsid w:val="001802A2"/>
    <w:rsid w:val="0018035C"/>
    <w:rsid w:val="001804FD"/>
    <w:rsid w:val="00180ABA"/>
    <w:rsid w:val="001810C3"/>
    <w:rsid w:val="00181362"/>
    <w:rsid w:val="001813A4"/>
    <w:rsid w:val="00181430"/>
    <w:rsid w:val="00181712"/>
    <w:rsid w:val="001817BD"/>
    <w:rsid w:val="00181983"/>
    <w:rsid w:val="00181A75"/>
    <w:rsid w:val="00181A7A"/>
    <w:rsid w:val="00181B81"/>
    <w:rsid w:val="00181B8C"/>
    <w:rsid w:val="00181E12"/>
    <w:rsid w:val="00181E49"/>
    <w:rsid w:val="00181ECD"/>
    <w:rsid w:val="00181FE4"/>
    <w:rsid w:val="00182892"/>
    <w:rsid w:val="0018293C"/>
    <w:rsid w:val="0018298E"/>
    <w:rsid w:val="001829F4"/>
    <w:rsid w:val="00182A42"/>
    <w:rsid w:val="00182B65"/>
    <w:rsid w:val="00182BA2"/>
    <w:rsid w:val="00182C0F"/>
    <w:rsid w:val="00182C37"/>
    <w:rsid w:val="00182C3F"/>
    <w:rsid w:val="00182D2E"/>
    <w:rsid w:val="00182E87"/>
    <w:rsid w:val="00182EE0"/>
    <w:rsid w:val="001832D7"/>
    <w:rsid w:val="00183641"/>
    <w:rsid w:val="00183D32"/>
    <w:rsid w:val="0018426E"/>
    <w:rsid w:val="0018435C"/>
    <w:rsid w:val="00184595"/>
    <w:rsid w:val="001849ED"/>
    <w:rsid w:val="00184A7B"/>
    <w:rsid w:val="00184E0E"/>
    <w:rsid w:val="00184E30"/>
    <w:rsid w:val="00184E6D"/>
    <w:rsid w:val="00184FA5"/>
    <w:rsid w:val="0018523B"/>
    <w:rsid w:val="00185263"/>
    <w:rsid w:val="00185326"/>
    <w:rsid w:val="00185422"/>
    <w:rsid w:val="00185AC0"/>
    <w:rsid w:val="00185C02"/>
    <w:rsid w:val="00186065"/>
    <w:rsid w:val="001864CE"/>
    <w:rsid w:val="0018666E"/>
    <w:rsid w:val="00186761"/>
    <w:rsid w:val="0018686A"/>
    <w:rsid w:val="001868DE"/>
    <w:rsid w:val="00186C52"/>
    <w:rsid w:val="00186DA2"/>
    <w:rsid w:val="00186F04"/>
    <w:rsid w:val="00186FD5"/>
    <w:rsid w:val="001871D7"/>
    <w:rsid w:val="001871F7"/>
    <w:rsid w:val="00187538"/>
    <w:rsid w:val="001875DC"/>
    <w:rsid w:val="00187880"/>
    <w:rsid w:val="00187C19"/>
    <w:rsid w:val="00187CD7"/>
    <w:rsid w:val="00187DC5"/>
    <w:rsid w:val="0019007D"/>
    <w:rsid w:val="00190284"/>
    <w:rsid w:val="0019038F"/>
    <w:rsid w:val="00190413"/>
    <w:rsid w:val="00190777"/>
    <w:rsid w:val="00190782"/>
    <w:rsid w:val="00190807"/>
    <w:rsid w:val="00190910"/>
    <w:rsid w:val="00190A28"/>
    <w:rsid w:val="00190A53"/>
    <w:rsid w:val="00190AE7"/>
    <w:rsid w:val="00190E68"/>
    <w:rsid w:val="00191026"/>
    <w:rsid w:val="00191127"/>
    <w:rsid w:val="001912EF"/>
    <w:rsid w:val="00191484"/>
    <w:rsid w:val="00191784"/>
    <w:rsid w:val="0019179C"/>
    <w:rsid w:val="00191A2D"/>
    <w:rsid w:val="00191AAC"/>
    <w:rsid w:val="00191B7F"/>
    <w:rsid w:val="00191BC1"/>
    <w:rsid w:val="00191E3E"/>
    <w:rsid w:val="00191FFD"/>
    <w:rsid w:val="00192174"/>
    <w:rsid w:val="001921C3"/>
    <w:rsid w:val="00192565"/>
    <w:rsid w:val="0019256B"/>
    <w:rsid w:val="00192690"/>
    <w:rsid w:val="0019280C"/>
    <w:rsid w:val="00192B33"/>
    <w:rsid w:val="00192D35"/>
    <w:rsid w:val="00192EFC"/>
    <w:rsid w:val="00192F6D"/>
    <w:rsid w:val="0019346D"/>
    <w:rsid w:val="00193E2B"/>
    <w:rsid w:val="001940AB"/>
    <w:rsid w:val="00194298"/>
    <w:rsid w:val="00194384"/>
    <w:rsid w:val="00194419"/>
    <w:rsid w:val="001944C7"/>
    <w:rsid w:val="0019463F"/>
    <w:rsid w:val="001947B4"/>
    <w:rsid w:val="001948BE"/>
    <w:rsid w:val="00194D22"/>
    <w:rsid w:val="00194DB5"/>
    <w:rsid w:val="00194F84"/>
    <w:rsid w:val="00195151"/>
    <w:rsid w:val="0019540F"/>
    <w:rsid w:val="00195462"/>
    <w:rsid w:val="00195753"/>
    <w:rsid w:val="00195B48"/>
    <w:rsid w:val="00195C60"/>
    <w:rsid w:val="00195DAB"/>
    <w:rsid w:val="00195E32"/>
    <w:rsid w:val="00195E7A"/>
    <w:rsid w:val="00195E93"/>
    <w:rsid w:val="00195F5C"/>
    <w:rsid w:val="00195FDA"/>
    <w:rsid w:val="0019620C"/>
    <w:rsid w:val="001968C5"/>
    <w:rsid w:val="0019690B"/>
    <w:rsid w:val="001969A7"/>
    <w:rsid w:val="001969C7"/>
    <w:rsid w:val="00196A0D"/>
    <w:rsid w:val="00196BF5"/>
    <w:rsid w:val="0019719F"/>
    <w:rsid w:val="0019735B"/>
    <w:rsid w:val="001975C5"/>
    <w:rsid w:val="00197720"/>
    <w:rsid w:val="00197A33"/>
    <w:rsid w:val="00197F28"/>
    <w:rsid w:val="001A009E"/>
    <w:rsid w:val="001A01F7"/>
    <w:rsid w:val="001A0304"/>
    <w:rsid w:val="001A085B"/>
    <w:rsid w:val="001A094D"/>
    <w:rsid w:val="001A09C1"/>
    <w:rsid w:val="001A0AFE"/>
    <w:rsid w:val="001A0C05"/>
    <w:rsid w:val="001A0DB0"/>
    <w:rsid w:val="001A0FAC"/>
    <w:rsid w:val="001A10D7"/>
    <w:rsid w:val="001A14E2"/>
    <w:rsid w:val="001A17AD"/>
    <w:rsid w:val="001A18FE"/>
    <w:rsid w:val="001A1926"/>
    <w:rsid w:val="001A1BB1"/>
    <w:rsid w:val="001A1DDC"/>
    <w:rsid w:val="001A1FCB"/>
    <w:rsid w:val="001A21EC"/>
    <w:rsid w:val="001A22B3"/>
    <w:rsid w:val="001A23E5"/>
    <w:rsid w:val="001A2480"/>
    <w:rsid w:val="001A24F0"/>
    <w:rsid w:val="001A25C5"/>
    <w:rsid w:val="001A2978"/>
    <w:rsid w:val="001A2BCC"/>
    <w:rsid w:val="001A2BE5"/>
    <w:rsid w:val="001A2C53"/>
    <w:rsid w:val="001A2E38"/>
    <w:rsid w:val="001A2EA6"/>
    <w:rsid w:val="001A3232"/>
    <w:rsid w:val="001A3688"/>
    <w:rsid w:val="001A384C"/>
    <w:rsid w:val="001A3B38"/>
    <w:rsid w:val="001A3DE4"/>
    <w:rsid w:val="001A3E2A"/>
    <w:rsid w:val="001A406A"/>
    <w:rsid w:val="001A4201"/>
    <w:rsid w:val="001A4642"/>
    <w:rsid w:val="001A4772"/>
    <w:rsid w:val="001A49AB"/>
    <w:rsid w:val="001A4B65"/>
    <w:rsid w:val="001A4D08"/>
    <w:rsid w:val="001A4DBA"/>
    <w:rsid w:val="001A4DBF"/>
    <w:rsid w:val="001A50A2"/>
    <w:rsid w:val="001A5149"/>
    <w:rsid w:val="001A51D4"/>
    <w:rsid w:val="001A52C3"/>
    <w:rsid w:val="001A5331"/>
    <w:rsid w:val="001A5400"/>
    <w:rsid w:val="001A541D"/>
    <w:rsid w:val="001A5824"/>
    <w:rsid w:val="001A5833"/>
    <w:rsid w:val="001A5A84"/>
    <w:rsid w:val="001A5CD3"/>
    <w:rsid w:val="001A5D88"/>
    <w:rsid w:val="001A5E54"/>
    <w:rsid w:val="001A5EF4"/>
    <w:rsid w:val="001A5F48"/>
    <w:rsid w:val="001A6175"/>
    <w:rsid w:val="001A6395"/>
    <w:rsid w:val="001A6460"/>
    <w:rsid w:val="001A649F"/>
    <w:rsid w:val="001A67D7"/>
    <w:rsid w:val="001A6833"/>
    <w:rsid w:val="001A6A92"/>
    <w:rsid w:val="001A6A93"/>
    <w:rsid w:val="001A6ACE"/>
    <w:rsid w:val="001A6B4F"/>
    <w:rsid w:val="001A6C94"/>
    <w:rsid w:val="001A6DFF"/>
    <w:rsid w:val="001A702A"/>
    <w:rsid w:val="001A71A3"/>
    <w:rsid w:val="001A72D1"/>
    <w:rsid w:val="001A738C"/>
    <w:rsid w:val="001A74FE"/>
    <w:rsid w:val="001A758A"/>
    <w:rsid w:val="001A75CE"/>
    <w:rsid w:val="001A76EA"/>
    <w:rsid w:val="001A7730"/>
    <w:rsid w:val="001A776D"/>
    <w:rsid w:val="001A7892"/>
    <w:rsid w:val="001A79EB"/>
    <w:rsid w:val="001B002A"/>
    <w:rsid w:val="001B0568"/>
    <w:rsid w:val="001B05C5"/>
    <w:rsid w:val="001B06C9"/>
    <w:rsid w:val="001B08B1"/>
    <w:rsid w:val="001B093E"/>
    <w:rsid w:val="001B093F"/>
    <w:rsid w:val="001B09D8"/>
    <w:rsid w:val="001B0A0D"/>
    <w:rsid w:val="001B0A0E"/>
    <w:rsid w:val="001B0AAD"/>
    <w:rsid w:val="001B0B7F"/>
    <w:rsid w:val="001B0C4A"/>
    <w:rsid w:val="001B0CEF"/>
    <w:rsid w:val="001B1126"/>
    <w:rsid w:val="001B163E"/>
    <w:rsid w:val="001B1673"/>
    <w:rsid w:val="001B1790"/>
    <w:rsid w:val="001B18E6"/>
    <w:rsid w:val="001B1A46"/>
    <w:rsid w:val="001B1B2C"/>
    <w:rsid w:val="001B1DBB"/>
    <w:rsid w:val="001B1F85"/>
    <w:rsid w:val="001B1FE4"/>
    <w:rsid w:val="001B24B2"/>
    <w:rsid w:val="001B2667"/>
    <w:rsid w:val="001B2D27"/>
    <w:rsid w:val="001B2D9B"/>
    <w:rsid w:val="001B2E82"/>
    <w:rsid w:val="001B2EAE"/>
    <w:rsid w:val="001B317B"/>
    <w:rsid w:val="001B31E9"/>
    <w:rsid w:val="001B3301"/>
    <w:rsid w:val="001B35EC"/>
    <w:rsid w:val="001B38AE"/>
    <w:rsid w:val="001B3AAA"/>
    <w:rsid w:val="001B3AB6"/>
    <w:rsid w:val="001B3C15"/>
    <w:rsid w:val="001B3E96"/>
    <w:rsid w:val="001B3F04"/>
    <w:rsid w:val="001B403B"/>
    <w:rsid w:val="001B40D2"/>
    <w:rsid w:val="001B4339"/>
    <w:rsid w:val="001B472B"/>
    <w:rsid w:val="001B4802"/>
    <w:rsid w:val="001B48D7"/>
    <w:rsid w:val="001B49FE"/>
    <w:rsid w:val="001B4B98"/>
    <w:rsid w:val="001B4B9B"/>
    <w:rsid w:val="001B4CFB"/>
    <w:rsid w:val="001B4EB7"/>
    <w:rsid w:val="001B4F7D"/>
    <w:rsid w:val="001B540A"/>
    <w:rsid w:val="001B55B8"/>
    <w:rsid w:val="001B56DD"/>
    <w:rsid w:val="001B5748"/>
    <w:rsid w:val="001B57E3"/>
    <w:rsid w:val="001B588F"/>
    <w:rsid w:val="001B59B6"/>
    <w:rsid w:val="001B5A18"/>
    <w:rsid w:val="001B5A7C"/>
    <w:rsid w:val="001B5AE3"/>
    <w:rsid w:val="001B5B0F"/>
    <w:rsid w:val="001B5DD1"/>
    <w:rsid w:val="001B5F36"/>
    <w:rsid w:val="001B606D"/>
    <w:rsid w:val="001B60DA"/>
    <w:rsid w:val="001B6350"/>
    <w:rsid w:val="001B645A"/>
    <w:rsid w:val="001B6778"/>
    <w:rsid w:val="001B6A09"/>
    <w:rsid w:val="001B6AAE"/>
    <w:rsid w:val="001B71F0"/>
    <w:rsid w:val="001B744B"/>
    <w:rsid w:val="001B75F4"/>
    <w:rsid w:val="001B7B95"/>
    <w:rsid w:val="001B7C65"/>
    <w:rsid w:val="001B7D94"/>
    <w:rsid w:val="001B7EA1"/>
    <w:rsid w:val="001C008E"/>
    <w:rsid w:val="001C00E5"/>
    <w:rsid w:val="001C0371"/>
    <w:rsid w:val="001C058C"/>
    <w:rsid w:val="001C06CD"/>
    <w:rsid w:val="001C0E89"/>
    <w:rsid w:val="001C126F"/>
    <w:rsid w:val="001C12DF"/>
    <w:rsid w:val="001C17B5"/>
    <w:rsid w:val="001C187D"/>
    <w:rsid w:val="001C19D0"/>
    <w:rsid w:val="001C1A36"/>
    <w:rsid w:val="001C1CAB"/>
    <w:rsid w:val="001C1D9D"/>
    <w:rsid w:val="001C1E9D"/>
    <w:rsid w:val="001C1F26"/>
    <w:rsid w:val="001C1FD0"/>
    <w:rsid w:val="001C1FEE"/>
    <w:rsid w:val="001C2096"/>
    <w:rsid w:val="001C2134"/>
    <w:rsid w:val="001C238F"/>
    <w:rsid w:val="001C23F1"/>
    <w:rsid w:val="001C26F3"/>
    <w:rsid w:val="001C2840"/>
    <w:rsid w:val="001C2D23"/>
    <w:rsid w:val="001C2FA4"/>
    <w:rsid w:val="001C3019"/>
    <w:rsid w:val="001C30B4"/>
    <w:rsid w:val="001C30C1"/>
    <w:rsid w:val="001C3542"/>
    <w:rsid w:val="001C35E2"/>
    <w:rsid w:val="001C3600"/>
    <w:rsid w:val="001C387A"/>
    <w:rsid w:val="001C3964"/>
    <w:rsid w:val="001C3AF3"/>
    <w:rsid w:val="001C3C14"/>
    <w:rsid w:val="001C3CCC"/>
    <w:rsid w:val="001C3E65"/>
    <w:rsid w:val="001C3F50"/>
    <w:rsid w:val="001C3FB8"/>
    <w:rsid w:val="001C4069"/>
    <w:rsid w:val="001C4186"/>
    <w:rsid w:val="001C45CB"/>
    <w:rsid w:val="001C4609"/>
    <w:rsid w:val="001C4B81"/>
    <w:rsid w:val="001C5191"/>
    <w:rsid w:val="001C5577"/>
    <w:rsid w:val="001C565D"/>
    <w:rsid w:val="001C5981"/>
    <w:rsid w:val="001C5C7D"/>
    <w:rsid w:val="001C606C"/>
    <w:rsid w:val="001C6459"/>
    <w:rsid w:val="001C6473"/>
    <w:rsid w:val="001C6584"/>
    <w:rsid w:val="001C65F5"/>
    <w:rsid w:val="001C6816"/>
    <w:rsid w:val="001C70C1"/>
    <w:rsid w:val="001C716B"/>
    <w:rsid w:val="001C71B9"/>
    <w:rsid w:val="001C72AC"/>
    <w:rsid w:val="001C72C3"/>
    <w:rsid w:val="001C7390"/>
    <w:rsid w:val="001C7405"/>
    <w:rsid w:val="001C75BE"/>
    <w:rsid w:val="001C7631"/>
    <w:rsid w:val="001C76C5"/>
    <w:rsid w:val="001C7835"/>
    <w:rsid w:val="001C7988"/>
    <w:rsid w:val="001C7AB4"/>
    <w:rsid w:val="001C7CDB"/>
    <w:rsid w:val="001C7D97"/>
    <w:rsid w:val="001C7F04"/>
    <w:rsid w:val="001D0104"/>
    <w:rsid w:val="001D0168"/>
    <w:rsid w:val="001D03D2"/>
    <w:rsid w:val="001D04D5"/>
    <w:rsid w:val="001D056A"/>
    <w:rsid w:val="001D068A"/>
    <w:rsid w:val="001D0AFE"/>
    <w:rsid w:val="001D0CA4"/>
    <w:rsid w:val="001D0CB5"/>
    <w:rsid w:val="001D0DDF"/>
    <w:rsid w:val="001D0EB7"/>
    <w:rsid w:val="001D0F87"/>
    <w:rsid w:val="001D1050"/>
    <w:rsid w:val="001D1121"/>
    <w:rsid w:val="001D1172"/>
    <w:rsid w:val="001D13B7"/>
    <w:rsid w:val="001D1452"/>
    <w:rsid w:val="001D148E"/>
    <w:rsid w:val="001D14A6"/>
    <w:rsid w:val="001D1847"/>
    <w:rsid w:val="001D1D3D"/>
    <w:rsid w:val="001D1E3B"/>
    <w:rsid w:val="001D2045"/>
    <w:rsid w:val="001D2811"/>
    <w:rsid w:val="001D2A65"/>
    <w:rsid w:val="001D2C57"/>
    <w:rsid w:val="001D3316"/>
    <w:rsid w:val="001D33D9"/>
    <w:rsid w:val="001D352F"/>
    <w:rsid w:val="001D35EE"/>
    <w:rsid w:val="001D374F"/>
    <w:rsid w:val="001D37D0"/>
    <w:rsid w:val="001D3810"/>
    <w:rsid w:val="001D3977"/>
    <w:rsid w:val="001D3A4A"/>
    <w:rsid w:val="001D3B40"/>
    <w:rsid w:val="001D3BB9"/>
    <w:rsid w:val="001D3CB0"/>
    <w:rsid w:val="001D3EDA"/>
    <w:rsid w:val="001D40A1"/>
    <w:rsid w:val="001D4317"/>
    <w:rsid w:val="001D445A"/>
    <w:rsid w:val="001D47F2"/>
    <w:rsid w:val="001D496E"/>
    <w:rsid w:val="001D4ED7"/>
    <w:rsid w:val="001D4EEF"/>
    <w:rsid w:val="001D5315"/>
    <w:rsid w:val="001D5647"/>
    <w:rsid w:val="001D5930"/>
    <w:rsid w:val="001D5CE7"/>
    <w:rsid w:val="001D5E06"/>
    <w:rsid w:val="001D67CD"/>
    <w:rsid w:val="001D69D6"/>
    <w:rsid w:val="001D6E0C"/>
    <w:rsid w:val="001D6EA8"/>
    <w:rsid w:val="001D7175"/>
    <w:rsid w:val="001D71A6"/>
    <w:rsid w:val="001D7386"/>
    <w:rsid w:val="001D75BE"/>
    <w:rsid w:val="001D7888"/>
    <w:rsid w:val="001D7B91"/>
    <w:rsid w:val="001D7BEE"/>
    <w:rsid w:val="001D7C31"/>
    <w:rsid w:val="001D7CAD"/>
    <w:rsid w:val="001D7D5F"/>
    <w:rsid w:val="001E02D6"/>
    <w:rsid w:val="001E04A3"/>
    <w:rsid w:val="001E069D"/>
    <w:rsid w:val="001E0A79"/>
    <w:rsid w:val="001E0B2B"/>
    <w:rsid w:val="001E0BBF"/>
    <w:rsid w:val="001E0C30"/>
    <w:rsid w:val="001E0C50"/>
    <w:rsid w:val="001E0F56"/>
    <w:rsid w:val="001E12E8"/>
    <w:rsid w:val="001E1471"/>
    <w:rsid w:val="001E16BF"/>
    <w:rsid w:val="001E17E4"/>
    <w:rsid w:val="001E186A"/>
    <w:rsid w:val="001E1A1A"/>
    <w:rsid w:val="001E1AAC"/>
    <w:rsid w:val="001E1BFE"/>
    <w:rsid w:val="001E1F7F"/>
    <w:rsid w:val="001E2122"/>
    <w:rsid w:val="001E2131"/>
    <w:rsid w:val="001E22BE"/>
    <w:rsid w:val="001E256D"/>
    <w:rsid w:val="001E26B3"/>
    <w:rsid w:val="001E2721"/>
    <w:rsid w:val="001E2991"/>
    <w:rsid w:val="001E2C51"/>
    <w:rsid w:val="001E2D27"/>
    <w:rsid w:val="001E2E45"/>
    <w:rsid w:val="001E2F70"/>
    <w:rsid w:val="001E31B1"/>
    <w:rsid w:val="001E3270"/>
    <w:rsid w:val="001E32A7"/>
    <w:rsid w:val="001E3389"/>
    <w:rsid w:val="001E33D2"/>
    <w:rsid w:val="001E3605"/>
    <w:rsid w:val="001E36BC"/>
    <w:rsid w:val="001E375E"/>
    <w:rsid w:val="001E3AAA"/>
    <w:rsid w:val="001E3B5A"/>
    <w:rsid w:val="001E40FC"/>
    <w:rsid w:val="001E4151"/>
    <w:rsid w:val="001E44B3"/>
    <w:rsid w:val="001E46E1"/>
    <w:rsid w:val="001E4B9A"/>
    <w:rsid w:val="001E4C54"/>
    <w:rsid w:val="001E547C"/>
    <w:rsid w:val="001E55CB"/>
    <w:rsid w:val="001E58EE"/>
    <w:rsid w:val="001E5B15"/>
    <w:rsid w:val="001E5EA3"/>
    <w:rsid w:val="001E5FC7"/>
    <w:rsid w:val="001E6288"/>
    <w:rsid w:val="001E6643"/>
    <w:rsid w:val="001E67AE"/>
    <w:rsid w:val="001E6FCA"/>
    <w:rsid w:val="001E6FF3"/>
    <w:rsid w:val="001E7013"/>
    <w:rsid w:val="001E71D7"/>
    <w:rsid w:val="001E72D2"/>
    <w:rsid w:val="001E7390"/>
    <w:rsid w:val="001E73C3"/>
    <w:rsid w:val="001E748E"/>
    <w:rsid w:val="001E749F"/>
    <w:rsid w:val="001E74DC"/>
    <w:rsid w:val="001E75C8"/>
    <w:rsid w:val="001E77BF"/>
    <w:rsid w:val="001E78F4"/>
    <w:rsid w:val="001E7967"/>
    <w:rsid w:val="001E7A59"/>
    <w:rsid w:val="001E7AD8"/>
    <w:rsid w:val="001E7C10"/>
    <w:rsid w:val="001E7C58"/>
    <w:rsid w:val="001F06B9"/>
    <w:rsid w:val="001F0758"/>
    <w:rsid w:val="001F07F1"/>
    <w:rsid w:val="001F0833"/>
    <w:rsid w:val="001F098F"/>
    <w:rsid w:val="001F0BF8"/>
    <w:rsid w:val="001F0C7C"/>
    <w:rsid w:val="001F0CC3"/>
    <w:rsid w:val="001F0FBD"/>
    <w:rsid w:val="001F1186"/>
    <w:rsid w:val="001F12B7"/>
    <w:rsid w:val="001F1382"/>
    <w:rsid w:val="001F1881"/>
    <w:rsid w:val="001F18C5"/>
    <w:rsid w:val="001F18FF"/>
    <w:rsid w:val="001F1905"/>
    <w:rsid w:val="001F1FFB"/>
    <w:rsid w:val="001F21BE"/>
    <w:rsid w:val="001F21EC"/>
    <w:rsid w:val="001F2671"/>
    <w:rsid w:val="001F27DF"/>
    <w:rsid w:val="001F27E4"/>
    <w:rsid w:val="001F2B58"/>
    <w:rsid w:val="001F2BA6"/>
    <w:rsid w:val="001F2D1D"/>
    <w:rsid w:val="001F3360"/>
    <w:rsid w:val="001F33A2"/>
    <w:rsid w:val="001F37A5"/>
    <w:rsid w:val="001F37D4"/>
    <w:rsid w:val="001F37D6"/>
    <w:rsid w:val="001F3D3F"/>
    <w:rsid w:val="001F3EF8"/>
    <w:rsid w:val="001F41EE"/>
    <w:rsid w:val="001F43FE"/>
    <w:rsid w:val="001F44A9"/>
    <w:rsid w:val="001F4548"/>
    <w:rsid w:val="001F468A"/>
    <w:rsid w:val="001F4881"/>
    <w:rsid w:val="001F4971"/>
    <w:rsid w:val="001F4D34"/>
    <w:rsid w:val="001F4DCD"/>
    <w:rsid w:val="001F519F"/>
    <w:rsid w:val="001F529A"/>
    <w:rsid w:val="001F52D0"/>
    <w:rsid w:val="001F5542"/>
    <w:rsid w:val="001F5610"/>
    <w:rsid w:val="001F57D6"/>
    <w:rsid w:val="001F58E3"/>
    <w:rsid w:val="001F5C53"/>
    <w:rsid w:val="001F5D84"/>
    <w:rsid w:val="001F5DBE"/>
    <w:rsid w:val="001F5FF2"/>
    <w:rsid w:val="001F63E5"/>
    <w:rsid w:val="001F6497"/>
    <w:rsid w:val="001F64D2"/>
    <w:rsid w:val="001F651F"/>
    <w:rsid w:val="001F6531"/>
    <w:rsid w:val="001F658B"/>
    <w:rsid w:val="001F68E3"/>
    <w:rsid w:val="001F699D"/>
    <w:rsid w:val="001F69EC"/>
    <w:rsid w:val="001F6FC3"/>
    <w:rsid w:val="001F7709"/>
    <w:rsid w:val="001F7773"/>
    <w:rsid w:val="001F7A87"/>
    <w:rsid w:val="001F7ADE"/>
    <w:rsid w:val="001F7C6F"/>
    <w:rsid w:val="00200435"/>
    <w:rsid w:val="00200482"/>
    <w:rsid w:val="00200A35"/>
    <w:rsid w:val="00201062"/>
    <w:rsid w:val="002017D9"/>
    <w:rsid w:val="0020189A"/>
    <w:rsid w:val="00201938"/>
    <w:rsid w:val="0020197F"/>
    <w:rsid w:val="00201A93"/>
    <w:rsid w:val="00201B6D"/>
    <w:rsid w:val="00201BC2"/>
    <w:rsid w:val="002020AD"/>
    <w:rsid w:val="002020CF"/>
    <w:rsid w:val="0020237F"/>
    <w:rsid w:val="00202BB5"/>
    <w:rsid w:val="00202C55"/>
    <w:rsid w:val="00202F02"/>
    <w:rsid w:val="00202FC0"/>
    <w:rsid w:val="002032A1"/>
    <w:rsid w:val="00203459"/>
    <w:rsid w:val="00203787"/>
    <w:rsid w:val="002038F7"/>
    <w:rsid w:val="00203B79"/>
    <w:rsid w:val="00203BFE"/>
    <w:rsid w:val="00203E21"/>
    <w:rsid w:val="00203EA0"/>
    <w:rsid w:val="00204067"/>
    <w:rsid w:val="00204326"/>
    <w:rsid w:val="0020442C"/>
    <w:rsid w:val="002045E7"/>
    <w:rsid w:val="0020468F"/>
    <w:rsid w:val="0020471D"/>
    <w:rsid w:val="00204885"/>
    <w:rsid w:val="00204D01"/>
    <w:rsid w:val="00204D5F"/>
    <w:rsid w:val="00204D75"/>
    <w:rsid w:val="00204EF1"/>
    <w:rsid w:val="00204F1A"/>
    <w:rsid w:val="0020509A"/>
    <w:rsid w:val="002050B7"/>
    <w:rsid w:val="002050EF"/>
    <w:rsid w:val="002053BF"/>
    <w:rsid w:val="0020565D"/>
    <w:rsid w:val="002056EC"/>
    <w:rsid w:val="00205957"/>
    <w:rsid w:val="00205ABA"/>
    <w:rsid w:val="00205ACC"/>
    <w:rsid w:val="00205C2C"/>
    <w:rsid w:val="00205EBD"/>
    <w:rsid w:val="00205F10"/>
    <w:rsid w:val="00205F58"/>
    <w:rsid w:val="00205FD7"/>
    <w:rsid w:val="0020628B"/>
    <w:rsid w:val="002064B3"/>
    <w:rsid w:val="002065B0"/>
    <w:rsid w:val="00206856"/>
    <w:rsid w:val="0020696E"/>
    <w:rsid w:val="002069FE"/>
    <w:rsid w:val="00206A40"/>
    <w:rsid w:val="00206AF2"/>
    <w:rsid w:val="00206C7E"/>
    <w:rsid w:val="00206D0B"/>
    <w:rsid w:val="00206E22"/>
    <w:rsid w:val="00206F26"/>
    <w:rsid w:val="00207100"/>
    <w:rsid w:val="00207523"/>
    <w:rsid w:val="00207611"/>
    <w:rsid w:val="0020764F"/>
    <w:rsid w:val="002077E2"/>
    <w:rsid w:val="002079F1"/>
    <w:rsid w:val="00207EF6"/>
    <w:rsid w:val="00207F87"/>
    <w:rsid w:val="00210146"/>
    <w:rsid w:val="00210423"/>
    <w:rsid w:val="00210601"/>
    <w:rsid w:val="00210733"/>
    <w:rsid w:val="00210792"/>
    <w:rsid w:val="0021080D"/>
    <w:rsid w:val="0021094A"/>
    <w:rsid w:val="00210C80"/>
    <w:rsid w:val="00210EEA"/>
    <w:rsid w:val="00210F75"/>
    <w:rsid w:val="00211146"/>
    <w:rsid w:val="002113B5"/>
    <w:rsid w:val="002114FB"/>
    <w:rsid w:val="002115C3"/>
    <w:rsid w:val="0021184E"/>
    <w:rsid w:val="00211A6A"/>
    <w:rsid w:val="00211B20"/>
    <w:rsid w:val="00211E80"/>
    <w:rsid w:val="00212170"/>
    <w:rsid w:val="002122B1"/>
    <w:rsid w:val="0021231F"/>
    <w:rsid w:val="002125C5"/>
    <w:rsid w:val="0021270E"/>
    <w:rsid w:val="00212785"/>
    <w:rsid w:val="00212B9A"/>
    <w:rsid w:val="00212D7E"/>
    <w:rsid w:val="00212FB8"/>
    <w:rsid w:val="00212FFD"/>
    <w:rsid w:val="00213024"/>
    <w:rsid w:val="0021308C"/>
    <w:rsid w:val="00213449"/>
    <w:rsid w:val="002134FE"/>
    <w:rsid w:val="002135FA"/>
    <w:rsid w:val="00213620"/>
    <w:rsid w:val="00213A74"/>
    <w:rsid w:val="00213BBB"/>
    <w:rsid w:val="00213E8F"/>
    <w:rsid w:val="00213ED4"/>
    <w:rsid w:val="002140E0"/>
    <w:rsid w:val="0021448F"/>
    <w:rsid w:val="002144AF"/>
    <w:rsid w:val="00214952"/>
    <w:rsid w:val="00214E2D"/>
    <w:rsid w:val="00214EC7"/>
    <w:rsid w:val="00215071"/>
    <w:rsid w:val="00215279"/>
    <w:rsid w:val="0021565B"/>
    <w:rsid w:val="00215744"/>
    <w:rsid w:val="002157DE"/>
    <w:rsid w:val="00215AEA"/>
    <w:rsid w:val="00215B55"/>
    <w:rsid w:val="00215C99"/>
    <w:rsid w:val="00215F2A"/>
    <w:rsid w:val="00216416"/>
    <w:rsid w:val="00216626"/>
    <w:rsid w:val="00216647"/>
    <w:rsid w:val="0021668F"/>
    <w:rsid w:val="00216869"/>
    <w:rsid w:val="00216A60"/>
    <w:rsid w:val="00216B25"/>
    <w:rsid w:val="00216C8C"/>
    <w:rsid w:val="002170FC"/>
    <w:rsid w:val="002172FC"/>
    <w:rsid w:val="00217375"/>
    <w:rsid w:val="0021744F"/>
    <w:rsid w:val="0021773E"/>
    <w:rsid w:val="00217748"/>
    <w:rsid w:val="002178EC"/>
    <w:rsid w:val="002203DE"/>
    <w:rsid w:val="00220980"/>
    <w:rsid w:val="00220B64"/>
    <w:rsid w:val="00220C40"/>
    <w:rsid w:val="00220E28"/>
    <w:rsid w:val="00220F25"/>
    <w:rsid w:val="00221292"/>
    <w:rsid w:val="00221355"/>
    <w:rsid w:val="002213F3"/>
    <w:rsid w:val="00221C3E"/>
    <w:rsid w:val="00221C7E"/>
    <w:rsid w:val="00221DFA"/>
    <w:rsid w:val="00221E29"/>
    <w:rsid w:val="00222016"/>
    <w:rsid w:val="00222256"/>
    <w:rsid w:val="002224F3"/>
    <w:rsid w:val="00222640"/>
    <w:rsid w:val="00222AF0"/>
    <w:rsid w:val="00222D9A"/>
    <w:rsid w:val="00222E9F"/>
    <w:rsid w:val="00222F34"/>
    <w:rsid w:val="00223017"/>
    <w:rsid w:val="00223354"/>
    <w:rsid w:val="0022349A"/>
    <w:rsid w:val="0022362E"/>
    <w:rsid w:val="00223699"/>
    <w:rsid w:val="00223790"/>
    <w:rsid w:val="002237DD"/>
    <w:rsid w:val="00223F67"/>
    <w:rsid w:val="0022424B"/>
    <w:rsid w:val="00224376"/>
    <w:rsid w:val="002244F5"/>
    <w:rsid w:val="00224E32"/>
    <w:rsid w:val="00224E7C"/>
    <w:rsid w:val="00224EDF"/>
    <w:rsid w:val="002250E3"/>
    <w:rsid w:val="00225329"/>
    <w:rsid w:val="0022533C"/>
    <w:rsid w:val="002253E6"/>
    <w:rsid w:val="002255F0"/>
    <w:rsid w:val="0022569E"/>
    <w:rsid w:val="00225758"/>
    <w:rsid w:val="002258D0"/>
    <w:rsid w:val="0022592D"/>
    <w:rsid w:val="00225A1A"/>
    <w:rsid w:val="00225A24"/>
    <w:rsid w:val="00225A5B"/>
    <w:rsid w:val="00225B88"/>
    <w:rsid w:val="00225C53"/>
    <w:rsid w:val="00225D5E"/>
    <w:rsid w:val="00225E5A"/>
    <w:rsid w:val="00225F94"/>
    <w:rsid w:val="00226063"/>
    <w:rsid w:val="002260BB"/>
    <w:rsid w:val="0022616C"/>
    <w:rsid w:val="002261A5"/>
    <w:rsid w:val="0022641E"/>
    <w:rsid w:val="00226737"/>
    <w:rsid w:val="0022695C"/>
    <w:rsid w:val="00226BB7"/>
    <w:rsid w:val="00226CA7"/>
    <w:rsid w:val="00226D69"/>
    <w:rsid w:val="00226E77"/>
    <w:rsid w:val="00226EEF"/>
    <w:rsid w:val="00227030"/>
    <w:rsid w:val="002272C8"/>
    <w:rsid w:val="00227466"/>
    <w:rsid w:val="002274E4"/>
    <w:rsid w:val="00227736"/>
    <w:rsid w:val="00227887"/>
    <w:rsid w:val="002279F3"/>
    <w:rsid w:val="00227A2B"/>
    <w:rsid w:val="00227BAF"/>
    <w:rsid w:val="00227E46"/>
    <w:rsid w:val="00227FFA"/>
    <w:rsid w:val="00230021"/>
    <w:rsid w:val="002300B1"/>
    <w:rsid w:val="002300D1"/>
    <w:rsid w:val="002304F5"/>
    <w:rsid w:val="002306B3"/>
    <w:rsid w:val="002307F5"/>
    <w:rsid w:val="00230B49"/>
    <w:rsid w:val="00230D4B"/>
    <w:rsid w:val="00230DBC"/>
    <w:rsid w:val="0023109D"/>
    <w:rsid w:val="00231310"/>
    <w:rsid w:val="002314D2"/>
    <w:rsid w:val="002317C2"/>
    <w:rsid w:val="002317DC"/>
    <w:rsid w:val="002319E6"/>
    <w:rsid w:val="00231B3E"/>
    <w:rsid w:val="00231CA2"/>
    <w:rsid w:val="0023227D"/>
    <w:rsid w:val="00232481"/>
    <w:rsid w:val="00232772"/>
    <w:rsid w:val="002328AD"/>
    <w:rsid w:val="002328DA"/>
    <w:rsid w:val="00232BDD"/>
    <w:rsid w:val="00232DD6"/>
    <w:rsid w:val="00232F03"/>
    <w:rsid w:val="00232F1D"/>
    <w:rsid w:val="00232F8E"/>
    <w:rsid w:val="00233045"/>
    <w:rsid w:val="0023314D"/>
    <w:rsid w:val="00233284"/>
    <w:rsid w:val="0023372A"/>
    <w:rsid w:val="00233DC7"/>
    <w:rsid w:val="00233E1C"/>
    <w:rsid w:val="00233FC8"/>
    <w:rsid w:val="00234331"/>
    <w:rsid w:val="00234601"/>
    <w:rsid w:val="00234704"/>
    <w:rsid w:val="00234725"/>
    <w:rsid w:val="00234758"/>
    <w:rsid w:val="0023483B"/>
    <w:rsid w:val="00234CFA"/>
    <w:rsid w:val="00234CFB"/>
    <w:rsid w:val="00234D60"/>
    <w:rsid w:val="002350B8"/>
    <w:rsid w:val="002350FB"/>
    <w:rsid w:val="0023517F"/>
    <w:rsid w:val="00235345"/>
    <w:rsid w:val="00235582"/>
    <w:rsid w:val="0023564E"/>
    <w:rsid w:val="002356A2"/>
    <w:rsid w:val="0023571B"/>
    <w:rsid w:val="00235980"/>
    <w:rsid w:val="00236082"/>
    <w:rsid w:val="0023623A"/>
    <w:rsid w:val="002362B8"/>
    <w:rsid w:val="0023644D"/>
    <w:rsid w:val="002364EF"/>
    <w:rsid w:val="002366E8"/>
    <w:rsid w:val="00236877"/>
    <w:rsid w:val="00236903"/>
    <w:rsid w:val="002369D7"/>
    <w:rsid w:val="00236BF8"/>
    <w:rsid w:val="00236C0D"/>
    <w:rsid w:val="00236C3B"/>
    <w:rsid w:val="00236DE5"/>
    <w:rsid w:val="00236FA3"/>
    <w:rsid w:val="00237178"/>
    <w:rsid w:val="002372F0"/>
    <w:rsid w:val="0023734A"/>
    <w:rsid w:val="00237393"/>
    <w:rsid w:val="002374E5"/>
    <w:rsid w:val="00237AD1"/>
    <w:rsid w:val="00237B0E"/>
    <w:rsid w:val="00237BEC"/>
    <w:rsid w:val="00237EBD"/>
    <w:rsid w:val="00237EF6"/>
    <w:rsid w:val="00237EFB"/>
    <w:rsid w:val="00237F5A"/>
    <w:rsid w:val="0024014E"/>
    <w:rsid w:val="00240253"/>
    <w:rsid w:val="00240446"/>
    <w:rsid w:val="00240459"/>
    <w:rsid w:val="0024071B"/>
    <w:rsid w:val="00240754"/>
    <w:rsid w:val="002407DA"/>
    <w:rsid w:val="00240887"/>
    <w:rsid w:val="00240FAD"/>
    <w:rsid w:val="00241981"/>
    <w:rsid w:val="002419CA"/>
    <w:rsid w:val="00241BE2"/>
    <w:rsid w:val="00241CEE"/>
    <w:rsid w:val="00241D29"/>
    <w:rsid w:val="00241FAA"/>
    <w:rsid w:val="002420E4"/>
    <w:rsid w:val="0024247A"/>
    <w:rsid w:val="00242522"/>
    <w:rsid w:val="0024274D"/>
    <w:rsid w:val="0024295F"/>
    <w:rsid w:val="0024297B"/>
    <w:rsid w:val="00242A3A"/>
    <w:rsid w:val="00242BCC"/>
    <w:rsid w:val="00242EE7"/>
    <w:rsid w:val="00242F4C"/>
    <w:rsid w:val="002432E1"/>
    <w:rsid w:val="00243498"/>
    <w:rsid w:val="00243584"/>
    <w:rsid w:val="002438AA"/>
    <w:rsid w:val="00243A79"/>
    <w:rsid w:val="00243AA0"/>
    <w:rsid w:val="00243B7E"/>
    <w:rsid w:val="00243B9F"/>
    <w:rsid w:val="00243E81"/>
    <w:rsid w:val="00244025"/>
    <w:rsid w:val="002440C7"/>
    <w:rsid w:val="002440E0"/>
    <w:rsid w:val="00244365"/>
    <w:rsid w:val="00244368"/>
    <w:rsid w:val="00244387"/>
    <w:rsid w:val="0024445E"/>
    <w:rsid w:val="00244507"/>
    <w:rsid w:val="00244625"/>
    <w:rsid w:val="002446FE"/>
    <w:rsid w:val="0024499C"/>
    <w:rsid w:val="00244AEA"/>
    <w:rsid w:val="00244D28"/>
    <w:rsid w:val="00244D74"/>
    <w:rsid w:val="00244F8F"/>
    <w:rsid w:val="00245C45"/>
    <w:rsid w:val="00245F0C"/>
    <w:rsid w:val="00245F22"/>
    <w:rsid w:val="00245F40"/>
    <w:rsid w:val="00246019"/>
    <w:rsid w:val="00246225"/>
    <w:rsid w:val="00246308"/>
    <w:rsid w:val="00246355"/>
    <w:rsid w:val="00246536"/>
    <w:rsid w:val="00246837"/>
    <w:rsid w:val="00246B45"/>
    <w:rsid w:val="00246E01"/>
    <w:rsid w:val="00246FCF"/>
    <w:rsid w:val="002471A9"/>
    <w:rsid w:val="00247415"/>
    <w:rsid w:val="00247473"/>
    <w:rsid w:val="002474D8"/>
    <w:rsid w:val="00247559"/>
    <w:rsid w:val="002475F6"/>
    <w:rsid w:val="00247679"/>
    <w:rsid w:val="00247940"/>
    <w:rsid w:val="00247B19"/>
    <w:rsid w:val="00247E64"/>
    <w:rsid w:val="00247E8C"/>
    <w:rsid w:val="00247EF0"/>
    <w:rsid w:val="002502C5"/>
    <w:rsid w:val="00250BE5"/>
    <w:rsid w:val="00250D15"/>
    <w:rsid w:val="00250D5A"/>
    <w:rsid w:val="00250DC0"/>
    <w:rsid w:val="00251361"/>
    <w:rsid w:val="0025141A"/>
    <w:rsid w:val="00251DD3"/>
    <w:rsid w:val="00251F1F"/>
    <w:rsid w:val="00251FA7"/>
    <w:rsid w:val="002520F3"/>
    <w:rsid w:val="0025253B"/>
    <w:rsid w:val="00252922"/>
    <w:rsid w:val="00252C52"/>
    <w:rsid w:val="00253019"/>
    <w:rsid w:val="0025315E"/>
    <w:rsid w:val="0025320F"/>
    <w:rsid w:val="002532AB"/>
    <w:rsid w:val="002532BD"/>
    <w:rsid w:val="002532FC"/>
    <w:rsid w:val="002533F6"/>
    <w:rsid w:val="002534E8"/>
    <w:rsid w:val="00253BF5"/>
    <w:rsid w:val="00253D4E"/>
    <w:rsid w:val="00253E12"/>
    <w:rsid w:val="00253F96"/>
    <w:rsid w:val="00254000"/>
    <w:rsid w:val="00254028"/>
    <w:rsid w:val="002544BF"/>
    <w:rsid w:val="00254A8E"/>
    <w:rsid w:val="00254ABC"/>
    <w:rsid w:val="00254B67"/>
    <w:rsid w:val="0025524A"/>
    <w:rsid w:val="00255288"/>
    <w:rsid w:val="002552CB"/>
    <w:rsid w:val="002554EF"/>
    <w:rsid w:val="002557F9"/>
    <w:rsid w:val="0025598A"/>
    <w:rsid w:val="00255991"/>
    <w:rsid w:val="00255BF9"/>
    <w:rsid w:val="00255CF2"/>
    <w:rsid w:val="00255DBC"/>
    <w:rsid w:val="0025603A"/>
    <w:rsid w:val="002561DE"/>
    <w:rsid w:val="002562B3"/>
    <w:rsid w:val="00256354"/>
    <w:rsid w:val="0025662E"/>
    <w:rsid w:val="0025664B"/>
    <w:rsid w:val="00256785"/>
    <w:rsid w:val="00256939"/>
    <w:rsid w:val="00256993"/>
    <w:rsid w:val="00256A02"/>
    <w:rsid w:val="00256D0D"/>
    <w:rsid w:val="00256D31"/>
    <w:rsid w:val="00256D34"/>
    <w:rsid w:val="00256D80"/>
    <w:rsid w:val="0025702E"/>
    <w:rsid w:val="002570F3"/>
    <w:rsid w:val="00257C24"/>
    <w:rsid w:val="00257D22"/>
    <w:rsid w:val="00257E60"/>
    <w:rsid w:val="00257F1B"/>
    <w:rsid w:val="00260382"/>
    <w:rsid w:val="00260431"/>
    <w:rsid w:val="002604A6"/>
    <w:rsid w:val="002605FD"/>
    <w:rsid w:val="002606A8"/>
    <w:rsid w:val="0026074D"/>
    <w:rsid w:val="00260859"/>
    <w:rsid w:val="002608AB"/>
    <w:rsid w:val="002608B4"/>
    <w:rsid w:val="002608E1"/>
    <w:rsid w:val="00260D3B"/>
    <w:rsid w:val="0026109E"/>
    <w:rsid w:val="00261152"/>
    <w:rsid w:val="00261153"/>
    <w:rsid w:val="002612B1"/>
    <w:rsid w:val="0026144D"/>
    <w:rsid w:val="002614C4"/>
    <w:rsid w:val="00261763"/>
    <w:rsid w:val="002617B6"/>
    <w:rsid w:val="0026188C"/>
    <w:rsid w:val="002618C3"/>
    <w:rsid w:val="0026193C"/>
    <w:rsid w:val="00261BE1"/>
    <w:rsid w:val="00261BE3"/>
    <w:rsid w:val="00261FED"/>
    <w:rsid w:val="00262077"/>
    <w:rsid w:val="00262294"/>
    <w:rsid w:val="002626EF"/>
    <w:rsid w:val="00262726"/>
    <w:rsid w:val="002629BD"/>
    <w:rsid w:val="00262C3C"/>
    <w:rsid w:val="00262D0B"/>
    <w:rsid w:val="00262D35"/>
    <w:rsid w:val="0026316A"/>
    <w:rsid w:val="002634F2"/>
    <w:rsid w:val="002639DE"/>
    <w:rsid w:val="00263CE6"/>
    <w:rsid w:val="00263F89"/>
    <w:rsid w:val="002641F9"/>
    <w:rsid w:val="0026425A"/>
    <w:rsid w:val="002645E8"/>
    <w:rsid w:val="002647F5"/>
    <w:rsid w:val="00264915"/>
    <w:rsid w:val="00264D3D"/>
    <w:rsid w:val="00264D5A"/>
    <w:rsid w:val="00264E70"/>
    <w:rsid w:val="00264EFB"/>
    <w:rsid w:val="00264FBE"/>
    <w:rsid w:val="0026533C"/>
    <w:rsid w:val="00265430"/>
    <w:rsid w:val="00265AF0"/>
    <w:rsid w:val="00265BC7"/>
    <w:rsid w:val="00265D87"/>
    <w:rsid w:val="002660B2"/>
    <w:rsid w:val="002663BE"/>
    <w:rsid w:val="002665C6"/>
    <w:rsid w:val="002665EB"/>
    <w:rsid w:val="0026689C"/>
    <w:rsid w:val="00266911"/>
    <w:rsid w:val="002669B3"/>
    <w:rsid w:val="00266A3D"/>
    <w:rsid w:val="00266AB4"/>
    <w:rsid w:val="00266B58"/>
    <w:rsid w:val="00266B77"/>
    <w:rsid w:val="00266ED2"/>
    <w:rsid w:val="00267436"/>
    <w:rsid w:val="0026744A"/>
    <w:rsid w:val="002676E2"/>
    <w:rsid w:val="00267AA9"/>
    <w:rsid w:val="00267BBF"/>
    <w:rsid w:val="00267BD2"/>
    <w:rsid w:val="00267C1D"/>
    <w:rsid w:val="00267D74"/>
    <w:rsid w:val="002700A0"/>
    <w:rsid w:val="00270191"/>
    <w:rsid w:val="00270230"/>
    <w:rsid w:val="002706D1"/>
    <w:rsid w:val="00270844"/>
    <w:rsid w:val="00270A6B"/>
    <w:rsid w:val="00271026"/>
    <w:rsid w:val="0027149B"/>
    <w:rsid w:val="00271909"/>
    <w:rsid w:val="002719AF"/>
    <w:rsid w:val="00271A51"/>
    <w:rsid w:val="00272258"/>
    <w:rsid w:val="002722D1"/>
    <w:rsid w:val="002726B7"/>
    <w:rsid w:val="00272B4F"/>
    <w:rsid w:val="00272B8C"/>
    <w:rsid w:val="00272BD2"/>
    <w:rsid w:val="00272C17"/>
    <w:rsid w:val="00272DA8"/>
    <w:rsid w:val="00273096"/>
    <w:rsid w:val="00273241"/>
    <w:rsid w:val="002734B4"/>
    <w:rsid w:val="00273532"/>
    <w:rsid w:val="0027381C"/>
    <w:rsid w:val="002738A0"/>
    <w:rsid w:val="002739A1"/>
    <w:rsid w:val="00273A06"/>
    <w:rsid w:val="00273D4E"/>
    <w:rsid w:val="00273D91"/>
    <w:rsid w:val="00273DD5"/>
    <w:rsid w:val="002741B9"/>
    <w:rsid w:val="002742AE"/>
    <w:rsid w:val="002743B6"/>
    <w:rsid w:val="002746F9"/>
    <w:rsid w:val="00274986"/>
    <w:rsid w:val="0027498F"/>
    <w:rsid w:val="00274AA7"/>
    <w:rsid w:val="00274C01"/>
    <w:rsid w:val="00274FC9"/>
    <w:rsid w:val="002754B0"/>
    <w:rsid w:val="00275957"/>
    <w:rsid w:val="00275ABE"/>
    <w:rsid w:val="00275FAE"/>
    <w:rsid w:val="0027606B"/>
    <w:rsid w:val="002763BD"/>
    <w:rsid w:val="0027655C"/>
    <w:rsid w:val="002765C8"/>
    <w:rsid w:val="0027669C"/>
    <w:rsid w:val="00276778"/>
    <w:rsid w:val="00276960"/>
    <w:rsid w:val="00276B12"/>
    <w:rsid w:val="00276C68"/>
    <w:rsid w:val="00277050"/>
    <w:rsid w:val="002775A6"/>
    <w:rsid w:val="002775A7"/>
    <w:rsid w:val="00277746"/>
    <w:rsid w:val="0027793B"/>
    <w:rsid w:val="00277AE2"/>
    <w:rsid w:val="00277B74"/>
    <w:rsid w:val="00277BAA"/>
    <w:rsid w:val="00277C36"/>
    <w:rsid w:val="00277D87"/>
    <w:rsid w:val="00277DA9"/>
    <w:rsid w:val="00280089"/>
    <w:rsid w:val="00280479"/>
    <w:rsid w:val="002804A8"/>
    <w:rsid w:val="002805A2"/>
    <w:rsid w:val="00280642"/>
    <w:rsid w:val="002806B2"/>
    <w:rsid w:val="00280731"/>
    <w:rsid w:val="002807E8"/>
    <w:rsid w:val="00280836"/>
    <w:rsid w:val="00280930"/>
    <w:rsid w:val="00280984"/>
    <w:rsid w:val="00280D5D"/>
    <w:rsid w:val="00280EAD"/>
    <w:rsid w:val="002811E5"/>
    <w:rsid w:val="00281583"/>
    <w:rsid w:val="00281588"/>
    <w:rsid w:val="002815A5"/>
    <w:rsid w:val="00281618"/>
    <w:rsid w:val="00281A5B"/>
    <w:rsid w:val="00281C98"/>
    <w:rsid w:val="00281D3E"/>
    <w:rsid w:val="00281EF1"/>
    <w:rsid w:val="00282013"/>
    <w:rsid w:val="00282357"/>
    <w:rsid w:val="002826D9"/>
    <w:rsid w:val="002827F0"/>
    <w:rsid w:val="00282957"/>
    <w:rsid w:val="0028332C"/>
    <w:rsid w:val="00283542"/>
    <w:rsid w:val="002835DF"/>
    <w:rsid w:val="0028361D"/>
    <w:rsid w:val="00283AB8"/>
    <w:rsid w:val="002841AE"/>
    <w:rsid w:val="00284332"/>
    <w:rsid w:val="00284860"/>
    <w:rsid w:val="00284C07"/>
    <w:rsid w:val="00284ED8"/>
    <w:rsid w:val="0028513F"/>
    <w:rsid w:val="00285197"/>
    <w:rsid w:val="002852E2"/>
    <w:rsid w:val="0028551C"/>
    <w:rsid w:val="0028625B"/>
    <w:rsid w:val="002869D7"/>
    <w:rsid w:val="00286C77"/>
    <w:rsid w:val="00286C8F"/>
    <w:rsid w:val="00286D16"/>
    <w:rsid w:val="00286F81"/>
    <w:rsid w:val="002871C3"/>
    <w:rsid w:val="002871EE"/>
    <w:rsid w:val="00287279"/>
    <w:rsid w:val="00287C44"/>
    <w:rsid w:val="00287E10"/>
    <w:rsid w:val="00287FB1"/>
    <w:rsid w:val="00290053"/>
    <w:rsid w:val="00290829"/>
    <w:rsid w:val="002909A5"/>
    <w:rsid w:val="002909FD"/>
    <w:rsid w:val="00290CCF"/>
    <w:rsid w:val="00290EDC"/>
    <w:rsid w:val="00290F99"/>
    <w:rsid w:val="00290FF4"/>
    <w:rsid w:val="00291058"/>
    <w:rsid w:val="0029115B"/>
    <w:rsid w:val="002911F3"/>
    <w:rsid w:val="0029150F"/>
    <w:rsid w:val="00291760"/>
    <w:rsid w:val="002918FC"/>
    <w:rsid w:val="00291A6E"/>
    <w:rsid w:val="00291B47"/>
    <w:rsid w:val="00291D4B"/>
    <w:rsid w:val="00291E30"/>
    <w:rsid w:val="00291EC2"/>
    <w:rsid w:val="0029204E"/>
    <w:rsid w:val="002921B5"/>
    <w:rsid w:val="00292309"/>
    <w:rsid w:val="00292320"/>
    <w:rsid w:val="00292470"/>
    <w:rsid w:val="002927A3"/>
    <w:rsid w:val="002929D8"/>
    <w:rsid w:val="00292AA0"/>
    <w:rsid w:val="00292AAA"/>
    <w:rsid w:val="00292FF1"/>
    <w:rsid w:val="002930F5"/>
    <w:rsid w:val="0029311F"/>
    <w:rsid w:val="00293151"/>
    <w:rsid w:val="0029323A"/>
    <w:rsid w:val="002932D9"/>
    <w:rsid w:val="00293401"/>
    <w:rsid w:val="002935A6"/>
    <w:rsid w:val="002935B7"/>
    <w:rsid w:val="00293988"/>
    <w:rsid w:val="00293BFE"/>
    <w:rsid w:val="00293CC5"/>
    <w:rsid w:val="00293D87"/>
    <w:rsid w:val="00293DE7"/>
    <w:rsid w:val="00293DEF"/>
    <w:rsid w:val="002940ED"/>
    <w:rsid w:val="00294382"/>
    <w:rsid w:val="002943FA"/>
    <w:rsid w:val="002947A4"/>
    <w:rsid w:val="0029489E"/>
    <w:rsid w:val="00294DFC"/>
    <w:rsid w:val="0029507F"/>
    <w:rsid w:val="0029523A"/>
    <w:rsid w:val="002953BC"/>
    <w:rsid w:val="0029550B"/>
    <w:rsid w:val="0029566E"/>
    <w:rsid w:val="00295688"/>
    <w:rsid w:val="0029592C"/>
    <w:rsid w:val="00295A9E"/>
    <w:rsid w:val="00295AC5"/>
    <w:rsid w:val="00295F41"/>
    <w:rsid w:val="00296056"/>
    <w:rsid w:val="00296058"/>
    <w:rsid w:val="0029622B"/>
    <w:rsid w:val="00296511"/>
    <w:rsid w:val="002968FE"/>
    <w:rsid w:val="00296925"/>
    <w:rsid w:val="00296974"/>
    <w:rsid w:val="00296CB9"/>
    <w:rsid w:val="00296CCD"/>
    <w:rsid w:val="00297051"/>
    <w:rsid w:val="00297060"/>
    <w:rsid w:val="00297078"/>
    <w:rsid w:val="0029726B"/>
    <w:rsid w:val="00297586"/>
    <w:rsid w:val="00297D95"/>
    <w:rsid w:val="00297DE4"/>
    <w:rsid w:val="002A0218"/>
    <w:rsid w:val="002A05FC"/>
    <w:rsid w:val="002A0796"/>
    <w:rsid w:val="002A09CD"/>
    <w:rsid w:val="002A0A04"/>
    <w:rsid w:val="002A0ADA"/>
    <w:rsid w:val="002A0D2F"/>
    <w:rsid w:val="002A1080"/>
    <w:rsid w:val="002A1084"/>
    <w:rsid w:val="002A1140"/>
    <w:rsid w:val="002A1268"/>
    <w:rsid w:val="002A1784"/>
    <w:rsid w:val="002A199F"/>
    <w:rsid w:val="002A1B3B"/>
    <w:rsid w:val="002A1BC3"/>
    <w:rsid w:val="002A1C8E"/>
    <w:rsid w:val="002A212C"/>
    <w:rsid w:val="002A223E"/>
    <w:rsid w:val="002A22C0"/>
    <w:rsid w:val="002A2300"/>
    <w:rsid w:val="002A23FB"/>
    <w:rsid w:val="002A242E"/>
    <w:rsid w:val="002A292F"/>
    <w:rsid w:val="002A296C"/>
    <w:rsid w:val="002A2AE0"/>
    <w:rsid w:val="002A2C3F"/>
    <w:rsid w:val="002A2EEB"/>
    <w:rsid w:val="002A32BA"/>
    <w:rsid w:val="002A3383"/>
    <w:rsid w:val="002A3548"/>
    <w:rsid w:val="002A35B3"/>
    <w:rsid w:val="002A3603"/>
    <w:rsid w:val="002A3836"/>
    <w:rsid w:val="002A3959"/>
    <w:rsid w:val="002A3A72"/>
    <w:rsid w:val="002A409E"/>
    <w:rsid w:val="002A4115"/>
    <w:rsid w:val="002A4270"/>
    <w:rsid w:val="002A42D1"/>
    <w:rsid w:val="002A4568"/>
    <w:rsid w:val="002A45B8"/>
    <w:rsid w:val="002A490C"/>
    <w:rsid w:val="002A4941"/>
    <w:rsid w:val="002A49E4"/>
    <w:rsid w:val="002A4CB6"/>
    <w:rsid w:val="002A4D5D"/>
    <w:rsid w:val="002A4F74"/>
    <w:rsid w:val="002A4F9B"/>
    <w:rsid w:val="002A5067"/>
    <w:rsid w:val="002A549F"/>
    <w:rsid w:val="002A5618"/>
    <w:rsid w:val="002A5695"/>
    <w:rsid w:val="002A5990"/>
    <w:rsid w:val="002A5BD6"/>
    <w:rsid w:val="002A5C5F"/>
    <w:rsid w:val="002A5C6A"/>
    <w:rsid w:val="002A5EAB"/>
    <w:rsid w:val="002A5F29"/>
    <w:rsid w:val="002A6378"/>
    <w:rsid w:val="002A6407"/>
    <w:rsid w:val="002A6543"/>
    <w:rsid w:val="002A67A2"/>
    <w:rsid w:val="002A67FA"/>
    <w:rsid w:val="002A698C"/>
    <w:rsid w:val="002A69C1"/>
    <w:rsid w:val="002A6D68"/>
    <w:rsid w:val="002A6D97"/>
    <w:rsid w:val="002A75C0"/>
    <w:rsid w:val="002A75C5"/>
    <w:rsid w:val="002A767C"/>
    <w:rsid w:val="002A7C03"/>
    <w:rsid w:val="002A7C1E"/>
    <w:rsid w:val="002B02F2"/>
    <w:rsid w:val="002B04C2"/>
    <w:rsid w:val="002B05D6"/>
    <w:rsid w:val="002B07A4"/>
    <w:rsid w:val="002B0844"/>
    <w:rsid w:val="002B094B"/>
    <w:rsid w:val="002B09DD"/>
    <w:rsid w:val="002B0A91"/>
    <w:rsid w:val="002B0CCA"/>
    <w:rsid w:val="002B0DAF"/>
    <w:rsid w:val="002B0DFB"/>
    <w:rsid w:val="002B0ECB"/>
    <w:rsid w:val="002B0F4F"/>
    <w:rsid w:val="002B11C8"/>
    <w:rsid w:val="002B1277"/>
    <w:rsid w:val="002B13C6"/>
    <w:rsid w:val="002B15E2"/>
    <w:rsid w:val="002B1754"/>
    <w:rsid w:val="002B179F"/>
    <w:rsid w:val="002B1A2C"/>
    <w:rsid w:val="002B1B23"/>
    <w:rsid w:val="002B1C55"/>
    <w:rsid w:val="002B1C83"/>
    <w:rsid w:val="002B1F18"/>
    <w:rsid w:val="002B2440"/>
    <w:rsid w:val="002B244E"/>
    <w:rsid w:val="002B2A98"/>
    <w:rsid w:val="002B3065"/>
    <w:rsid w:val="002B39F5"/>
    <w:rsid w:val="002B3CCA"/>
    <w:rsid w:val="002B44BD"/>
    <w:rsid w:val="002B4612"/>
    <w:rsid w:val="002B4BEA"/>
    <w:rsid w:val="002B4DE5"/>
    <w:rsid w:val="002B4F77"/>
    <w:rsid w:val="002B500A"/>
    <w:rsid w:val="002B510C"/>
    <w:rsid w:val="002B5386"/>
    <w:rsid w:val="002B53A7"/>
    <w:rsid w:val="002B53DB"/>
    <w:rsid w:val="002B587F"/>
    <w:rsid w:val="002B5993"/>
    <w:rsid w:val="002B5A62"/>
    <w:rsid w:val="002B5B6B"/>
    <w:rsid w:val="002B5D49"/>
    <w:rsid w:val="002B5D7E"/>
    <w:rsid w:val="002B5DFC"/>
    <w:rsid w:val="002B6017"/>
    <w:rsid w:val="002B6064"/>
    <w:rsid w:val="002B62B9"/>
    <w:rsid w:val="002B6576"/>
    <w:rsid w:val="002B6A06"/>
    <w:rsid w:val="002B6A89"/>
    <w:rsid w:val="002B6ACD"/>
    <w:rsid w:val="002B6C1B"/>
    <w:rsid w:val="002B6CF9"/>
    <w:rsid w:val="002B6E7D"/>
    <w:rsid w:val="002B72F0"/>
    <w:rsid w:val="002B743C"/>
    <w:rsid w:val="002B764A"/>
    <w:rsid w:val="002B7657"/>
    <w:rsid w:val="002B775B"/>
    <w:rsid w:val="002B778B"/>
    <w:rsid w:val="002B7860"/>
    <w:rsid w:val="002B7AAB"/>
    <w:rsid w:val="002B7BF0"/>
    <w:rsid w:val="002C000D"/>
    <w:rsid w:val="002C0048"/>
    <w:rsid w:val="002C01DD"/>
    <w:rsid w:val="002C0243"/>
    <w:rsid w:val="002C0408"/>
    <w:rsid w:val="002C06DD"/>
    <w:rsid w:val="002C073D"/>
    <w:rsid w:val="002C0812"/>
    <w:rsid w:val="002C0AB3"/>
    <w:rsid w:val="002C0D30"/>
    <w:rsid w:val="002C0E87"/>
    <w:rsid w:val="002C11C5"/>
    <w:rsid w:val="002C1747"/>
    <w:rsid w:val="002C19C2"/>
    <w:rsid w:val="002C1DFF"/>
    <w:rsid w:val="002C208C"/>
    <w:rsid w:val="002C218B"/>
    <w:rsid w:val="002C2327"/>
    <w:rsid w:val="002C24AC"/>
    <w:rsid w:val="002C252C"/>
    <w:rsid w:val="002C2701"/>
    <w:rsid w:val="002C279A"/>
    <w:rsid w:val="002C27A6"/>
    <w:rsid w:val="002C27AC"/>
    <w:rsid w:val="002C2AEE"/>
    <w:rsid w:val="002C2D01"/>
    <w:rsid w:val="002C2E89"/>
    <w:rsid w:val="002C2F5E"/>
    <w:rsid w:val="002C312F"/>
    <w:rsid w:val="002C3196"/>
    <w:rsid w:val="002C3CC0"/>
    <w:rsid w:val="002C41CF"/>
    <w:rsid w:val="002C458C"/>
    <w:rsid w:val="002C45EC"/>
    <w:rsid w:val="002C4A2C"/>
    <w:rsid w:val="002C4E49"/>
    <w:rsid w:val="002C4E5D"/>
    <w:rsid w:val="002C4F0E"/>
    <w:rsid w:val="002C530F"/>
    <w:rsid w:val="002C578F"/>
    <w:rsid w:val="002C57C0"/>
    <w:rsid w:val="002C5A5E"/>
    <w:rsid w:val="002C5BD7"/>
    <w:rsid w:val="002C5E08"/>
    <w:rsid w:val="002C5F5E"/>
    <w:rsid w:val="002C5FCF"/>
    <w:rsid w:val="002C617B"/>
    <w:rsid w:val="002C630F"/>
    <w:rsid w:val="002C6361"/>
    <w:rsid w:val="002C637A"/>
    <w:rsid w:val="002C63C4"/>
    <w:rsid w:val="002C64E4"/>
    <w:rsid w:val="002C68BB"/>
    <w:rsid w:val="002C6936"/>
    <w:rsid w:val="002C69A7"/>
    <w:rsid w:val="002C6A7B"/>
    <w:rsid w:val="002C6E31"/>
    <w:rsid w:val="002C6E51"/>
    <w:rsid w:val="002C6F11"/>
    <w:rsid w:val="002C6FE9"/>
    <w:rsid w:val="002C717E"/>
    <w:rsid w:val="002C721D"/>
    <w:rsid w:val="002C7446"/>
    <w:rsid w:val="002C750C"/>
    <w:rsid w:val="002C76B9"/>
    <w:rsid w:val="002C7E76"/>
    <w:rsid w:val="002C7EDC"/>
    <w:rsid w:val="002C7FC6"/>
    <w:rsid w:val="002D00B1"/>
    <w:rsid w:val="002D017A"/>
    <w:rsid w:val="002D04BD"/>
    <w:rsid w:val="002D0D54"/>
    <w:rsid w:val="002D0FA7"/>
    <w:rsid w:val="002D0FAB"/>
    <w:rsid w:val="002D115A"/>
    <w:rsid w:val="002D1231"/>
    <w:rsid w:val="002D12DA"/>
    <w:rsid w:val="002D18BF"/>
    <w:rsid w:val="002D18EB"/>
    <w:rsid w:val="002D1A55"/>
    <w:rsid w:val="002D1CD4"/>
    <w:rsid w:val="002D1CE6"/>
    <w:rsid w:val="002D2635"/>
    <w:rsid w:val="002D26EF"/>
    <w:rsid w:val="002D27C2"/>
    <w:rsid w:val="002D29FB"/>
    <w:rsid w:val="002D2F3D"/>
    <w:rsid w:val="002D2FE7"/>
    <w:rsid w:val="002D3126"/>
    <w:rsid w:val="002D395B"/>
    <w:rsid w:val="002D3B29"/>
    <w:rsid w:val="002D3B78"/>
    <w:rsid w:val="002D3C3C"/>
    <w:rsid w:val="002D4015"/>
    <w:rsid w:val="002D4064"/>
    <w:rsid w:val="002D43E6"/>
    <w:rsid w:val="002D486A"/>
    <w:rsid w:val="002D4899"/>
    <w:rsid w:val="002D48C4"/>
    <w:rsid w:val="002D4B07"/>
    <w:rsid w:val="002D4F2E"/>
    <w:rsid w:val="002D5052"/>
    <w:rsid w:val="002D5193"/>
    <w:rsid w:val="002D52D8"/>
    <w:rsid w:val="002D533C"/>
    <w:rsid w:val="002D54F9"/>
    <w:rsid w:val="002D55D6"/>
    <w:rsid w:val="002D56B5"/>
    <w:rsid w:val="002D5B6F"/>
    <w:rsid w:val="002D5EB6"/>
    <w:rsid w:val="002D5EBB"/>
    <w:rsid w:val="002D61BF"/>
    <w:rsid w:val="002D63A7"/>
    <w:rsid w:val="002D6463"/>
    <w:rsid w:val="002D6628"/>
    <w:rsid w:val="002D66A9"/>
    <w:rsid w:val="002D6BE7"/>
    <w:rsid w:val="002D71A1"/>
    <w:rsid w:val="002D73C0"/>
    <w:rsid w:val="002D75B8"/>
    <w:rsid w:val="002D79E1"/>
    <w:rsid w:val="002D7AA4"/>
    <w:rsid w:val="002D7B09"/>
    <w:rsid w:val="002E0065"/>
    <w:rsid w:val="002E0146"/>
    <w:rsid w:val="002E0216"/>
    <w:rsid w:val="002E0330"/>
    <w:rsid w:val="002E03F5"/>
    <w:rsid w:val="002E067A"/>
    <w:rsid w:val="002E0888"/>
    <w:rsid w:val="002E0CC5"/>
    <w:rsid w:val="002E0F11"/>
    <w:rsid w:val="002E1122"/>
    <w:rsid w:val="002E13CE"/>
    <w:rsid w:val="002E153E"/>
    <w:rsid w:val="002E1597"/>
    <w:rsid w:val="002E1620"/>
    <w:rsid w:val="002E17A3"/>
    <w:rsid w:val="002E1827"/>
    <w:rsid w:val="002E1970"/>
    <w:rsid w:val="002E1A0E"/>
    <w:rsid w:val="002E1A76"/>
    <w:rsid w:val="002E1F85"/>
    <w:rsid w:val="002E2435"/>
    <w:rsid w:val="002E24F3"/>
    <w:rsid w:val="002E25CE"/>
    <w:rsid w:val="002E2689"/>
    <w:rsid w:val="002E2859"/>
    <w:rsid w:val="002E28CC"/>
    <w:rsid w:val="002E2C4C"/>
    <w:rsid w:val="002E2F3B"/>
    <w:rsid w:val="002E32AB"/>
    <w:rsid w:val="002E3450"/>
    <w:rsid w:val="002E3CCF"/>
    <w:rsid w:val="002E3D02"/>
    <w:rsid w:val="002E3EEC"/>
    <w:rsid w:val="002E3F9F"/>
    <w:rsid w:val="002E416C"/>
    <w:rsid w:val="002E42D1"/>
    <w:rsid w:val="002E4576"/>
    <w:rsid w:val="002E45F8"/>
    <w:rsid w:val="002E482E"/>
    <w:rsid w:val="002E484F"/>
    <w:rsid w:val="002E4876"/>
    <w:rsid w:val="002E4975"/>
    <w:rsid w:val="002E4B7F"/>
    <w:rsid w:val="002E4FE3"/>
    <w:rsid w:val="002E5318"/>
    <w:rsid w:val="002E5388"/>
    <w:rsid w:val="002E5F34"/>
    <w:rsid w:val="002E628C"/>
    <w:rsid w:val="002E67A6"/>
    <w:rsid w:val="002E68F4"/>
    <w:rsid w:val="002E71CA"/>
    <w:rsid w:val="002E71F9"/>
    <w:rsid w:val="002E7644"/>
    <w:rsid w:val="002E7816"/>
    <w:rsid w:val="002E785C"/>
    <w:rsid w:val="002E78F0"/>
    <w:rsid w:val="002E7BF0"/>
    <w:rsid w:val="002E7C73"/>
    <w:rsid w:val="002E7FCF"/>
    <w:rsid w:val="002F0025"/>
    <w:rsid w:val="002F01B0"/>
    <w:rsid w:val="002F03C9"/>
    <w:rsid w:val="002F0569"/>
    <w:rsid w:val="002F0D97"/>
    <w:rsid w:val="002F0EF9"/>
    <w:rsid w:val="002F0FC2"/>
    <w:rsid w:val="002F1127"/>
    <w:rsid w:val="002F129F"/>
    <w:rsid w:val="002F12E8"/>
    <w:rsid w:val="002F16E5"/>
    <w:rsid w:val="002F1708"/>
    <w:rsid w:val="002F1766"/>
    <w:rsid w:val="002F197E"/>
    <w:rsid w:val="002F1A56"/>
    <w:rsid w:val="002F1B3F"/>
    <w:rsid w:val="002F1F99"/>
    <w:rsid w:val="002F21C0"/>
    <w:rsid w:val="002F232B"/>
    <w:rsid w:val="002F24A2"/>
    <w:rsid w:val="002F24E5"/>
    <w:rsid w:val="002F2870"/>
    <w:rsid w:val="002F2A00"/>
    <w:rsid w:val="002F2C4A"/>
    <w:rsid w:val="002F3763"/>
    <w:rsid w:val="002F3780"/>
    <w:rsid w:val="002F3B49"/>
    <w:rsid w:val="002F3BD0"/>
    <w:rsid w:val="002F3C43"/>
    <w:rsid w:val="002F3E6C"/>
    <w:rsid w:val="002F3F64"/>
    <w:rsid w:val="002F3FAE"/>
    <w:rsid w:val="002F41BD"/>
    <w:rsid w:val="002F42D7"/>
    <w:rsid w:val="002F4371"/>
    <w:rsid w:val="002F43FC"/>
    <w:rsid w:val="002F4ADA"/>
    <w:rsid w:val="002F4EE8"/>
    <w:rsid w:val="002F4F18"/>
    <w:rsid w:val="002F5094"/>
    <w:rsid w:val="002F5111"/>
    <w:rsid w:val="002F5260"/>
    <w:rsid w:val="002F5518"/>
    <w:rsid w:val="002F55D5"/>
    <w:rsid w:val="002F5668"/>
    <w:rsid w:val="002F57D2"/>
    <w:rsid w:val="002F6069"/>
    <w:rsid w:val="002F639F"/>
    <w:rsid w:val="002F64FE"/>
    <w:rsid w:val="002F658F"/>
    <w:rsid w:val="002F66A5"/>
    <w:rsid w:val="002F68AB"/>
    <w:rsid w:val="002F6998"/>
    <w:rsid w:val="002F6A97"/>
    <w:rsid w:val="002F6E16"/>
    <w:rsid w:val="002F6E64"/>
    <w:rsid w:val="002F6E6D"/>
    <w:rsid w:val="002F6EB6"/>
    <w:rsid w:val="002F7131"/>
    <w:rsid w:val="002F721A"/>
    <w:rsid w:val="002F7312"/>
    <w:rsid w:val="002F74B9"/>
    <w:rsid w:val="002F74E1"/>
    <w:rsid w:val="002F761A"/>
    <w:rsid w:val="002F7867"/>
    <w:rsid w:val="002F7A51"/>
    <w:rsid w:val="002F7BCF"/>
    <w:rsid w:val="002F7C74"/>
    <w:rsid w:val="00300085"/>
    <w:rsid w:val="003000D6"/>
    <w:rsid w:val="003001C7"/>
    <w:rsid w:val="00300227"/>
    <w:rsid w:val="0030051E"/>
    <w:rsid w:val="003005CC"/>
    <w:rsid w:val="00300C8D"/>
    <w:rsid w:val="0030127F"/>
    <w:rsid w:val="003012A5"/>
    <w:rsid w:val="0030130E"/>
    <w:rsid w:val="003013FA"/>
    <w:rsid w:val="003017D2"/>
    <w:rsid w:val="003019B2"/>
    <w:rsid w:val="00301CDC"/>
    <w:rsid w:val="00301D04"/>
    <w:rsid w:val="00301E04"/>
    <w:rsid w:val="00302295"/>
    <w:rsid w:val="003024FD"/>
    <w:rsid w:val="00302556"/>
    <w:rsid w:val="003025AC"/>
    <w:rsid w:val="003025F1"/>
    <w:rsid w:val="00302963"/>
    <w:rsid w:val="00302CC4"/>
    <w:rsid w:val="00302DDB"/>
    <w:rsid w:val="00302EFF"/>
    <w:rsid w:val="00302FBB"/>
    <w:rsid w:val="00303018"/>
    <w:rsid w:val="003031EE"/>
    <w:rsid w:val="0030323F"/>
    <w:rsid w:val="00303341"/>
    <w:rsid w:val="00303403"/>
    <w:rsid w:val="00303629"/>
    <w:rsid w:val="00303730"/>
    <w:rsid w:val="00303925"/>
    <w:rsid w:val="00303A2B"/>
    <w:rsid w:val="00303C39"/>
    <w:rsid w:val="00303D89"/>
    <w:rsid w:val="00303FD9"/>
    <w:rsid w:val="00304154"/>
    <w:rsid w:val="00304229"/>
    <w:rsid w:val="003042A5"/>
    <w:rsid w:val="003043AC"/>
    <w:rsid w:val="003045F5"/>
    <w:rsid w:val="003046E0"/>
    <w:rsid w:val="00304A92"/>
    <w:rsid w:val="00304FD8"/>
    <w:rsid w:val="003052EE"/>
    <w:rsid w:val="0030541E"/>
    <w:rsid w:val="00305477"/>
    <w:rsid w:val="00305705"/>
    <w:rsid w:val="00305920"/>
    <w:rsid w:val="0030597E"/>
    <w:rsid w:val="00305A41"/>
    <w:rsid w:val="00305BC9"/>
    <w:rsid w:val="00305C13"/>
    <w:rsid w:val="00305CE1"/>
    <w:rsid w:val="00305FCD"/>
    <w:rsid w:val="003060E3"/>
    <w:rsid w:val="0030688F"/>
    <w:rsid w:val="003068CB"/>
    <w:rsid w:val="00306A35"/>
    <w:rsid w:val="00306A70"/>
    <w:rsid w:val="00306A73"/>
    <w:rsid w:val="00306B54"/>
    <w:rsid w:val="00307238"/>
    <w:rsid w:val="0030731B"/>
    <w:rsid w:val="00307892"/>
    <w:rsid w:val="00307DF1"/>
    <w:rsid w:val="00307F8A"/>
    <w:rsid w:val="003102E7"/>
    <w:rsid w:val="0031033A"/>
    <w:rsid w:val="003104A2"/>
    <w:rsid w:val="003105A1"/>
    <w:rsid w:val="00310941"/>
    <w:rsid w:val="00310973"/>
    <w:rsid w:val="003109A3"/>
    <w:rsid w:val="00310AD5"/>
    <w:rsid w:val="00310D2A"/>
    <w:rsid w:val="00310FA3"/>
    <w:rsid w:val="00310FDB"/>
    <w:rsid w:val="00310FF9"/>
    <w:rsid w:val="0031110E"/>
    <w:rsid w:val="003112F6"/>
    <w:rsid w:val="00311307"/>
    <w:rsid w:val="00311719"/>
    <w:rsid w:val="003117E9"/>
    <w:rsid w:val="00311A82"/>
    <w:rsid w:val="00311AA9"/>
    <w:rsid w:val="00311D64"/>
    <w:rsid w:val="00311FD5"/>
    <w:rsid w:val="00311FE1"/>
    <w:rsid w:val="0031216C"/>
    <w:rsid w:val="003121E8"/>
    <w:rsid w:val="003121FC"/>
    <w:rsid w:val="0031253B"/>
    <w:rsid w:val="00312A7A"/>
    <w:rsid w:val="00312FF4"/>
    <w:rsid w:val="0031311B"/>
    <w:rsid w:val="003131E4"/>
    <w:rsid w:val="003132B4"/>
    <w:rsid w:val="0031338F"/>
    <w:rsid w:val="00313533"/>
    <w:rsid w:val="0031379C"/>
    <w:rsid w:val="00313B14"/>
    <w:rsid w:val="00313ED4"/>
    <w:rsid w:val="00313FE6"/>
    <w:rsid w:val="003141B6"/>
    <w:rsid w:val="003142FC"/>
    <w:rsid w:val="003143DB"/>
    <w:rsid w:val="00314497"/>
    <w:rsid w:val="0031456D"/>
    <w:rsid w:val="0031462D"/>
    <w:rsid w:val="003146EE"/>
    <w:rsid w:val="0031496B"/>
    <w:rsid w:val="00314AF7"/>
    <w:rsid w:val="00314CCB"/>
    <w:rsid w:val="00314F6A"/>
    <w:rsid w:val="00314F92"/>
    <w:rsid w:val="00315305"/>
    <w:rsid w:val="00315329"/>
    <w:rsid w:val="0031535B"/>
    <w:rsid w:val="003153B8"/>
    <w:rsid w:val="0031548B"/>
    <w:rsid w:val="003155C9"/>
    <w:rsid w:val="0031566E"/>
    <w:rsid w:val="0031572B"/>
    <w:rsid w:val="0031577F"/>
    <w:rsid w:val="003159AD"/>
    <w:rsid w:val="00315BAD"/>
    <w:rsid w:val="00315BE3"/>
    <w:rsid w:val="00315C59"/>
    <w:rsid w:val="00315EA9"/>
    <w:rsid w:val="00315F7A"/>
    <w:rsid w:val="003162F1"/>
    <w:rsid w:val="0031692E"/>
    <w:rsid w:val="00316963"/>
    <w:rsid w:val="00316E42"/>
    <w:rsid w:val="00316E43"/>
    <w:rsid w:val="00316FB7"/>
    <w:rsid w:val="0031703E"/>
    <w:rsid w:val="003173F2"/>
    <w:rsid w:val="00317493"/>
    <w:rsid w:val="00317523"/>
    <w:rsid w:val="00317525"/>
    <w:rsid w:val="00317622"/>
    <w:rsid w:val="00317723"/>
    <w:rsid w:val="00317890"/>
    <w:rsid w:val="0031797A"/>
    <w:rsid w:val="00317AFD"/>
    <w:rsid w:val="00317B40"/>
    <w:rsid w:val="00317CA1"/>
    <w:rsid w:val="00317CED"/>
    <w:rsid w:val="00317E36"/>
    <w:rsid w:val="00320305"/>
    <w:rsid w:val="00320398"/>
    <w:rsid w:val="003203B2"/>
    <w:rsid w:val="003203B4"/>
    <w:rsid w:val="00320743"/>
    <w:rsid w:val="00320897"/>
    <w:rsid w:val="00320996"/>
    <w:rsid w:val="00320A6B"/>
    <w:rsid w:val="00320AC3"/>
    <w:rsid w:val="00320B47"/>
    <w:rsid w:val="00320CD7"/>
    <w:rsid w:val="00320E45"/>
    <w:rsid w:val="00320EB8"/>
    <w:rsid w:val="00320F8C"/>
    <w:rsid w:val="00321053"/>
    <w:rsid w:val="00321070"/>
    <w:rsid w:val="003213D1"/>
    <w:rsid w:val="00321485"/>
    <w:rsid w:val="0032180F"/>
    <w:rsid w:val="00321ABF"/>
    <w:rsid w:val="00321C08"/>
    <w:rsid w:val="00321F0C"/>
    <w:rsid w:val="003220F3"/>
    <w:rsid w:val="0032214A"/>
    <w:rsid w:val="003223BB"/>
    <w:rsid w:val="00322402"/>
    <w:rsid w:val="00322861"/>
    <w:rsid w:val="00322AC1"/>
    <w:rsid w:val="00322F35"/>
    <w:rsid w:val="003230E0"/>
    <w:rsid w:val="00323192"/>
    <w:rsid w:val="00323292"/>
    <w:rsid w:val="003233BD"/>
    <w:rsid w:val="00323430"/>
    <w:rsid w:val="00323492"/>
    <w:rsid w:val="003235FE"/>
    <w:rsid w:val="0032365E"/>
    <w:rsid w:val="003236EF"/>
    <w:rsid w:val="0032387C"/>
    <w:rsid w:val="003238E6"/>
    <w:rsid w:val="0032394A"/>
    <w:rsid w:val="00323C45"/>
    <w:rsid w:val="00323CC2"/>
    <w:rsid w:val="00323DA8"/>
    <w:rsid w:val="00323F0A"/>
    <w:rsid w:val="0032417C"/>
    <w:rsid w:val="003241F8"/>
    <w:rsid w:val="0032444E"/>
    <w:rsid w:val="0032457F"/>
    <w:rsid w:val="0032479D"/>
    <w:rsid w:val="003247BE"/>
    <w:rsid w:val="00324965"/>
    <w:rsid w:val="003249BE"/>
    <w:rsid w:val="003249CD"/>
    <w:rsid w:val="00324C77"/>
    <w:rsid w:val="00324C94"/>
    <w:rsid w:val="00324D9E"/>
    <w:rsid w:val="00324F7A"/>
    <w:rsid w:val="00325006"/>
    <w:rsid w:val="00325097"/>
    <w:rsid w:val="0032515C"/>
    <w:rsid w:val="0032518B"/>
    <w:rsid w:val="00325240"/>
    <w:rsid w:val="0032534E"/>
    <w:rsid w:val="0032549A"/>
    <w:rsid w:val="003254E0"/>
    <w:rsid w:val="003258C5"/>
    <w:rsid w:val="00325A13"/>
    <w:rsid w:val="00325B29"/>
    <w:rsid w:val="00325ED6"/>
    <w:rsid w:val="00325FBF"/>
    <w:rsid w:val="00326035"/>
    <w:rsid w:val="00326094"/>
    <w:rsid w:val="003263F0"/>
    <w:rsid w:val="0032651F"/>
    <w:rsid w:val="00326566"/>
    <w:rsid w:val="00326A5A"/>
    <w:rsid w:val="00326B3E"/>
    <w:rsid w:val="00326BE3"/>
    <w:rsid w:val="00326CA6"/>
    <w:rsid w:val="00327145"/>
    <w:rsid w:val="003271D7"/>
    <w:rsid w:val="00327474"/>
    <w:rsid w:val="003275C7"/>
    <w:rsid w:val="003276B6"/>
    <w:rsid w:val="003276E4"/>
    <w:rsid w:val="00327836"/>
    <w:rsid w:val="00327B23"/>
    <w:rsid w:val="00327D2F"/>
    <w:rsid w:val="00327EAD"/>
    <w:rsid w:val="00327FB5"/>
    <w:rsid w:val="003307D2"/>
    <w:rsid w:val="00330821"/>
    <w:rsid w:val="003308E1"/>
    <w:rsid w:val="00330A23"/>
    <w:rsid w:val="00330B39"/>
    <w:rsid w:val="003312E7"/>
    <w:rsid w:val="003313B3"/>
    <w:rsid w:val="0033147D"/>
    <w:rsid w:val="00331547"/>
    <w:rsid w:val="003316D2"/>
    <w:rsid w:val="0033186C"/>
    <w:rsid w:val="00331DCD"/>
    <w:rsid w:val="0033205B"/>
    <w:rsid w:val="0033230B"/>
    <w:rsid w:val="003325A7"/>
    <w:rsid w:val="0033262E"/>
    <w:rsid w:val="0033286E"/>
    <w:rsid w:val="003328DD"/>
    <w:rsid w:val="00332913"/>
    <w:rsid w:val="0033298D"/>
    <w:rsid w:val="00332B9D"/>
    <w:rsid w:val="003334DF"/>
    <w:rsid w:val="003336C6"/>
    <w:rsid w:val="003339A2"/>
    <w:rsid w:val="00333E1F"/>
    <w:rsid w:val="00333E4B"/>
    <w:rsid w:val="00333F76"/>
    <w:rsid w:val="00333F8C"/>
    <w:rsid w:val="003341CA"/>
    <w:rsid w:val="00334235"/>
    <w:rsid w:val="0033459E"/>
    <w:rsid w:val="00334A5C"/>
    <w:rsid w:val="00334C2F"/>
    <w:rsid w:val="00334D76"/>
    <w:rsid w:val="00334DC9"/>
    <w:rsid w:val="00334E9D"/>
    <w:rsid w:val="00334F08"/>
    <w:rsid w:val="00335158"/>
    <w:rsid w:val="0033563E"/>
    <w:rsid w:val="003356CB"/>
    <w:rsid w:val="00335726"/>
    <w:rsid w:val="00335908"/>
    <w:rsid w:val="00335C0A"/>
    <w:rsid w:val="00335C1A"/>
    <w:rsid w:val="00335F88"/>
    <w:rsid w:val="00336289"/>
    <w:rsid w:val="00336AD9"/>
    <w:rsid w:val="00336CCF"/>
    <w:rsid w:val="00336D24"/>
    <w:rsid w:val="00336E15"/>
    <w:rsid w:val="00336E1D"/>
    <w:rsid w:val="00336F2B"/>
    <w:rsid w:val="00336FD2"/>
    <w:rsid w:val="003375DF"/>
    <w:rsid w:val="00337612"/>
    <w:rsid w:val="00337710"/>
    <w:rsid w:val="00337883"/>
    <w:rsid w:val="00337905"/>
    <w:rsid w:val="00337A42"/>
    <w:rsid w:val="00337A60"/>
    <w:rsid w:val="00337AB6"/>
    <w:rsid w:val="00337B7F"/>
    <w:rsid w:val="00337C9B"/>
    <w:rsid w:val="00337FF1"/>
    <w:rsid w:val="003402D6"/>
    <w:rsid w:val="003402FA"/>
    <w:rsid w:val="0034046C"/>
    <w:rsid w:val="003404CF"/>
    <w:rsid w:val="00340970"/>
    <w:rsid w:val="00340C6C"/>
    <w:rsid w:val="00340E5A"/>
    <w:rsid w:val="00340F0B"/>
    <w:rsid w:val="0034130A"/>
    <w:rsid w:val="0034150E"/>
    <w:rsid w:val="0034171E"/>
    <w:rsid w:val="00341820"/>
    <w:rsid w:val="00341963"/>
    <w:rsid w:val="00341FA3"/>
    <w:rsid w:val="003422E5"/>
    <w:rsid w:val="003423AA"/>
    <w:rsid w:val="0034265A"/>
    <w:rsid w:val="003426D6"/>
    <w:rsid w:val="00342A02"/>
    <w:rsid w:val="00342D9D"/>
    <w:rsid w:val="00343B76"/>
    <w:rsid w:val="00343B7D"/>
    <w:rsid w:val="00343CB3"/>
    <w:rsid w:val="00343CB8"/>
    <w:rsid w:val="00344097"/>
    <w:rsid w:val="003441D2"/>
    <w:rsid w:val="003442E6"/>
    <w:rsid w:val="00344663"/>
    <w:rsid w:val="00344669"/>
    <w:rsid w:val="003448DE"/>
    <w:rsid w:val="003448F2"/>
    <w:rsid w:val="00344C6A"/>
    <w:rsid w:val="00344CDF"/>
    <w:rsid w:val="00344DD6"/>
    <w:rsid w:val="00344FE0"/>
    <w:rsid w:val="0034532A"/>
    <w:rsid w:val="0034543E"/>
    <w:rsid w:val="00345488"/>
    <w:rsid w:val="003457D4"/>
    <w:rsid w:val="003457FE"/>
    <w:rsid w:val="003459F1"/>
    <w:rsid w:val="00345B4C"/>
    <w:rsid w:val="00345BDD"/>
    <w:rsid w:val="00345DED"/>
    <w:rsid w:val="00346254"/>
    <w:rsid w:val="00346419"/>
    <w:rsid w:val="00346443"/>
    <w:rsid w:val="0034664E"/>
    <w:rsid w:val="0034668C"/>
    <w:rsid w:val="0034688D"/>
    <w:rsid w:val="00346B43"/>
    <w:rsid w:val="00346E7C"/>
    <w:rsid w:val="003471E3"/>
    <w:rsid w:val="00347368"/>
    <w:rsid w:val="00347578"/>
    <w:rsid w:val="00347822"/>
    <w:rsid w:val="00347B91"/>
    <w:rsid w:val="00347E8A"/>
    <w:rsid w:val="00350295"/>
    <w:rsid w:val="003504F4"/>
    <w:rsid w:val="00350519"/>
    <w:rsid w:val="0035064F"/>
    <w:rsid w:val="0035073D"/>
    <w:rsid w:val="003509A0"/>
    <w:rsid w:val="00350AEF"/>
    <w:rsid w:val="00350F54"/>
    <w:rsid w:val="00350F55"/>
    <w:rsid w:val="00351032"/>
    <w:rsid w:val="00351570"/>
    <w:rsid w:val="003515B8"/>
    <w:rsid w:val="00351A15"/>
    <w:rsid w:val="00351B91"/>
    <w:rsid w:val="00351CF2"/>
    <w:rsid w:val="003520BF"/>
    <w:rsid w:val="00352FAF"/>
    <w:rsid w:val="003530F1"/>
    <w:rsid w:val="0035321D"/>
    <w:rsid w:val="00353326"/>
    <w:rsid w:val="00353375"/>
    <w:rsid w:val="00353634"/>
    <w:rsid w:val="00353796"/>
    <w:rsid w:val="003537FB"/>
    <w:rsid w:val="003539FD"/>
    <w:rsid w:val="00353D27"/>
    <w:rsid w:val="00353EBF"/>
    <w:rsid w:val="003540D3"/>
    <w:rsid w:val="00354886"/>
    <w:rsid w:val="003549A3"/>
    <w:rsid w:val="00354B7B"/>
    <w:rsid w:val="00354BCF"/>
    <w:rsid w:val="00354C02"/>
    <w:rsid w:val="00354CBD"/>
    <w:rsid w:val="0035505C"/>
    <w:rsid w:val="00355494"/>
    <w:rsid w:val="003555F3"/>
    <w:rsid w:val="00355B8F"/>
    <w:rsid w:val="00355C33"/>
    <w:rsid w:val="00355C5F"/>
    <w:rsid w:val="00355E97"/>
    <w:rsid w:val="003561EF"/>
    <w:rsid w:val="00356221"/>
    <w:rsid w:val="0035625E"/>
    <w:rsid w:val="003562B3"/>
    <w:rsid w:val="00356361"/>
    <w:rsid w:val="00356396"/>
    <w:rsid w:val="0035643F"/>
    <w:rsid w:val="0035651A"/>
    <w:rsid w:val="003567C3"/>
    <w:rsid w:val="003568D3"/>
    <w:rsid w:val="00356A05"/>
    <w:rsid w:val="00356BB0"/>
    <w:rsid w:val="00356DC5"/>
    <w:rsid w:val="00356E47"/>
    <w:rsid w:val="00357133"/>
    <w:rsid w:val="0035740B"/>
    <w:rsid w:val="003578BD"/>
    <w:rsid w:val="003578CA"/>
    <w:rsid w:val="003578F1"/>
    <w:rsid w:val="003579B0"/>
    <w:rsid w:val="00357C50"/>
    <w:rsid w:val="00357E00"/>
    <w:rsid w:val="00357F96"/>
    <w:rsid w:val="0036003D"/>
    <w:rsid w:val="00360177"/>
    <w:rsid w:val="0036026A"/>
    <w:rsid w:val="003602AE"/>
    <w:rsid w:val="0036036F"/>
    <w:rsid w:val="0036041A"/>
    <w:rsid w:val="003605BB"/>
    <w:rsid w:val="0036071A"/>
    <w:rsid w:val="00360A49"/>
    <w:rsid w:val="003614DE"/>
    <w:rsid w:val="00361521"/>
    <w:rsid w:val="0036180E"/>
    <w:rsid w:val="003618ED"/>
    <w:rsid w:val="00361BA5"/>
    <w:rsid w:val="00361C4B"/>
    <w:rsid w:val="00361EFE"/>
    <w:rsid w:val="00361F9D"/>
    <w:rsid w:val="0036203D"/>
    <w:rsid w:val="00362110"/>
    <w:rsid w:val="00362131"/>
    <w:rsid w:val="00362138"/>
    <w:rsid w:val="00362321"/>
    <w:rsid w:val="00362493"/>
    <w:rsid w:val="00362778"/>
    <w:rsid w:val="00362925"/>
    <w:rsid w:val="003629B4"/>
    <w:rsid w:val="00362DDB"/>
    <w:rsid w:val="00362F1D"/>
    <w:rsid w:val="00363496"/>
    <w:rsid w:val="003637AC"/>
    <w:rsid w:val="0036380A"/>
    <w:rsid w:val="003638BD"/>
    <w:rsid w:val="003639ED"/>
    <w:rsid w:val="00363A98"/>
    <w:rsid w:val="00363F71"/>
    <w:rsid w:val="00363FB0"/>
    <w:rsid w:val="003643A1"/>
    <w:rsid w:val="00364593"/>
    <w:rsid w:val="00364790"/>
    <w:rsid w:val="00364A0E"/>
    <w:rsid w:val="00364C3E"/>
    <w:rsid w:val="00364E98"/>
    <w:rsid w:val="00365078"/>
    <w:rsid w:val="003653BC"/>
    <w:rsid w:val="003655FA"/>
    <w:rsid w:val="00365683"/>
    <w:rsid w:val="00365875"/>
    <w:rsid w:val="00365AF3"/>
    <w:rsid w:val="00365E29"/>
    <w:rsid w:val="00365FAC"/>
    <w:rsid w:val="00366217"/>
    <w:rsid w:val="00366644"/>
    <w:rsid w:val="00366677"/>
    <w:rsid w:val="0036674A"/>
    <w:rsid w:val="00366A2E"/>
    <w:rsid w:val="00366A52"/>
    <w:rsid w:val="00366B65"/>
    <w:rsid w:val="00366BB4"/>
    <w:rsid w:val="00366DD7"/>
    <w:rsid w:val="00366DE7"/>
    <w:rsid w:val="00366E7B"/>
    <w:rsid w:val="00366EF6"/>
    <w:rsid w:val="00366F97"/>
    <w:rsid w:val="003670BE"/>
    <w:rsid w:val="003674B7"/>
    <w:rsid w:val="00367515"/>
    <w:rsid w:val="00367B9D"/>
    <w:rsid w:val="00370273"/>
    <w:rsid w:val="00370552"/>
    <w:rsid w:val="003705E3"/>
    <w:rsid w:val="00370763"/>
    <w:rsid w:val="003708C3"/>
    <w:rsid w:val="00370A5A"/>
    <w:rsid w:val="00370AD4"/>
    <w:rsid w:val="00370EA4"/>
    <w:rsid w:val="00371240"/>
    <w:rsid w:val="00371260"/>
    <w:rsid w:val="003712C3"/>
    <w:rsid w:val="0037137D"/>
    <w:rsid w:val="003717F0"/>
    <w:rsid w:val="00371877"/>
    <w:rsid w:val="00371B12"/>
    <w:rsid w:val="00371CEC"/>
    <w:rsid w:val="00371D6C"/>
    <w:rsid w:val="00371D84"/>
    <w:rsid w:val="00371EE8"/>
    <w:rsid w:val="0037244A"/>
    <w:rsid w:val="003728C8"/>
    <w:rsid w:val="00372975"/>
    <w:rsid w:val="003729A1"/>
    <w:rsid w:val="00372A1D"/>
    <w:rsid w:val="00372F2F"/>
    <w:rsid w:val="00373216"/>
    <w:rsid w:val="00373334"/>
    <w:rsid w:val="00373450"/>
    <w:rsid w:val="00373586"/>
    <w:rsid w:val="00373B8F"/>
    <w:rsid w:val="00373C43"/>
    <w:rsid w:val="0037427E"/>
    <w:rsid w:val="0037446B"/>
    <w:rsid w:val="00374813"/>
    <w:rsid w:val="003749C1"/>
    <w:rsid w:val="00374C9D"/>
    <w:rsid w:val="00374CA1"/>
    <w:rsid w:val="00374D2C"/>
    <w:rsid w:val="00374DBF"/>
    <w:rsid w:val="00374EDF"/>
    <w:rsid w:val="00374F47"/>
    <w:rsid w:val="00374F55"/>
    <w:rsid w:val="003750AE"/>
    <w:rsid w:val="003750EC"/>
    <w:rsid w:val="003751F4"/>
    <w:rsid w:val="00375325"/>
    <w:rsid w:val="0037564D"/>
    <w:rsid w:val="00375723"/>
    <w:rsid w:val="00375879"/>
    <w:rsid w:val="003758F5"/>
    <w:rsid w:val="00375907"/>
    <w:rsid w:val="00375E1D"/>
    <w:rsid w:val="003761FD"/>
    <w:rsid w:val="00376970"/>
    <w:rsid w:val="00376CBB"/>
    <w:rsid w:val="00376FC0"/>
    <w:rsid w:val="003771E7"/>
    <w:rsid w:val="003775D2"/>
    <w:rsid w:val="0037769B"/>
    <w:rsid w:val="003776ED"/>
    <w:rsid w:val="003779C0"/>
    <w:rsid w:val="00377B97"/>
    <w:rsid w:val="00377C63"/>
    <w:rsid w:val="00377C8D"/>
    <w:rsid w:val="00377CF8"/>
    <w:rsid w:val="00377D4E"/>
    <w:rsid w:val="00377DB7"/>
    <w:rsid w:val="0038078E"/>
    <w:rsid w:val="00380983"/>
    <w:rsid w:val="00380A04"/>
    <w:rsid w:val="00380D6A"/>
    <w:rsid w:val="00380E0D"/>
    <w:rsid w:val="00381154"/>
    <w:rsid w:val="0038124D"/>
    <w:rsid w:val="00381471"/>
    <w:rsid w:val="0038152E"/>
    <w:rsid w:val="003815CC"/>
    <w:rsid w:val="0038163A"/>
    <w:rsid w:val="003817D5"/>
    <w:rsid w:val="00381AED"/>
    <w:rsid w:val="00381C03"/>
    <w:rsid w:val="00381C05"/>
    <w:rsid w:val="00381D28"/>
    <w:rsid w:val="00381D34"/>
    <w:rsid w:val="00382324"/>
    <w:rsid w:val="0038232F"/>
    <w:rsid w:val="003824D0"/>
    <w:rsid w:val="003824D9"/>
    <w:rsid w:val="003828DB"/>
    <w:rsid w:val="00382A57"/>
    <w:rsid w:val="00382C19"/>
    <w:rsid w:val="00382CBC"/>
    <w:rsid w:val="00382D9D"/>
    <w:rsid w:val="0038349B"/>
    <w:rsid w:val="003836AE"/>
    <w:rsid w:val="0038373E"/>
    <w:rsid w:val="00383A70"/>
    <w:rsid w:val="00383B6F"/>
    <w:rsid w:val="00383D1A"/>
    <w:rsid w:val="00383DCC"/>
    <w:rsid w:val="00383E43"/>
    <w:rsid w:val="00384337"/>
    <w:rsid w:val="00384574"/>
    <w:rsid w:val="0038492E"/>
    <w:rsid w:val="00384A0B"/>
    <w:rsid w:val="00384CD7"/>
    <w:rsid w:val="00384E70"/>
    <w:rsid w:val="003850CC"/>
    <w:rsid w:val="0038522D"/>
    <w:rsid w:val="003853CD"/>
    <w:rsid w:val="003854FA"/>
    <w:rsid w:val="003859F1"/>
    <w:rsid w:val="00385AE9"/>
    <w:rsid w:val="00385E26"/>
    <w:rsid w:val="00385E4D"/>
    <w:rsid w:val="00385E5F"/>
    <w:rsid w:val="0038629B"/>
    <w:rsid w:val="003863C1"/>
    <w:rsid w:val="00386748"/>
    <w:rsid w:val="00386920"/>
    <w:rsid w:val="003869E4"/>
    <w:rsid w:val="00386CC4"/>
    <w:rsid w:val="00387451"/>
    <w:rsid w:val="00387527"/>
    <w:rsid w:val="003876AA"/>
    <w:rsid w:val="00387B23"/>
    <w:rsid w:val="00387B45"/>
    <w:rsid w:val="00387E6E"/>
    <w:rsid w:val="00387E88"/>
    <w:rsid w:val="00390050"/>
    <w:rsid w:val="003901B3"/>
    <w:rsid w:val="0039036F"/>
    <w:rsid w:val="003905F6"/>
    <w:rsid w:val="0039073B"/>
    <w:rsid w:val="0039074C"/>
    <w:rsid w:val="003907E4"/>
    <w:rsid w:val="003909AC"/>
    <w:rsid w:val="00390A8D"/>
    <w:rsid w:val="00390F1A"/>
    <w:rsid w:val="003913C4"/>
    <w:rsid w:val="003914DA"/>
    <w:rsid w:val="003914ED"/>
    <w:rsid w:val="00391536"/>
    <w:rsid w:val="003915AE"/>
    <w:rsid w:val="0039168F"/>
    <w:rsid w:val="003917D8"/>
    <w:rsid w:val="00391B17"/>
    <w:rsid w:val="00391C98"/>
    <w:rsid w:val="00391EC3"/>
    <w:rsid w:val="00392098"/>
    <w:rsid w:val="003920D7"/>
    <w:rsid w:val="00392429"/>
    <w:rsid w:val="00392712"/>
    <w:rsid w:val="0039275B"/>
    <w:rsid w:val="003927D5"/>
    <w:rsid w:val="0039281D"/>
    <w:rsid w:val="0039299F"/>
    <w:rsid w:val="00392F77"/>
    <w:rsid w:val="0039312C"/>
    <w:rsid w:val="0039326A"/>
    <w:rsid w:val="00393369"/>
    <w:rsid w:val="00393523"/>
    <w:rsid w:val="00393698"/>
    <w:rsid w:val="003937D4"/>
    <w:rsid w:val="00393BDA"/>
    <w:rsid w:val="00393C70"/>
    <w:rsid w:val="00393FBD"/>
    <w:rsid w:val="00394009"/>
    <w:rsid w:val="00394194"/>
    <w:rsid w:val="003941B9"/>
    <w:rsid w:val="00394325"/>
    <w:rsid w:val="00394676"/>
    <w:rsid w:val="00394781"/>
    <w:rsid w:val="00394D2D"/>
    <w:rsid w:val="00394FF1"/>
    <w:rsid w:val="00395127"/>
    <w:rsid w:val="0039529E"/>
    <w:rsid w:val="00395361"/>
    <w:rsid w:val="003957CD"/>
    <w:rsid w:val="0039588C"/>
    <w:rsid w:val="0039591A"/>
    <w:rsid w:val="00395C6C"/>
    <w:rsid w:val="00395F66"/>
    <w:rsid w:val="003961D5"/>
    <w:rsid w:val="0039638C"/>
    <w:rsid w:val="00396685"/>
    <w:rsid w:val="00396712"/>
    <w:rsid w:val="003967C8"/>
    <w:rsid w:val="00396DA0"/>
    <w:rsid w:val="00396FEC"/>
    <w:rsid w:val="00397030"/>
    <w:rsid w:val="0039719E"/>
    <w:rsid w:val="00397343"/>
    <w:rsid w:val="00397351"/>
    <w:rsid w:val="003976D4"/>
    <w:rsid w:val="00397794"/>
    <w:rsid w:val="00397B2D"/>
    <w:rsid w:val="003A00DF"/>
    <w:rsid w:val="003A077A"/>
    <w:rsid w:val="003A0944"/>
    <w:rsid w:val="003A119C"/>
    <w:rsid w:val="003A1353"/>
    <w:rsid w:val="003A1596"/>
    <w:rsid w:val="003A1CAA"/>
    <w:rsid w:val="003A1F3B"/>
    <w:rsid w:val="003A1F7A"/>
    <w:rsid w:val="003A2299"/>
    <w:rsid w:val="003A233D"/>
    <w:rsid w:val="003A2445"/>
    <w:rsid w:val="003A24B3"/>
    <w:rsid w:val="003A25C1"/>
    <w:rsid w:val="003A26F9"/>
    <w:rsid w:val="003A277F"/>
    <w:rsid w:val="003A2846"/>
    <w:rsid w:val="003A296A"/>
    <w:rsid w:val="003A2B18"/>
    <w:rsid w:val="003A2E37"/>
    <w:rsid w:val="003A3079"/>
    <w:rsid w:val="003A30B4"/>
    <w:rsid w:val="003A33C2"/>
    <w:rsid w:val="003A3767"/>
    <w:rsid w:val="003A3772"/>
    <w:rsid w:val="003A38E7"/>
    <w:rsid w:val="003A393E"/>
    <w:rsid w:val="003A3AD6"/>
    <w:rsid w:val="003A3BF2"/>
    <w:rsid w:val="003A3C63"/>
    <w:rsid w:val="003A3D5D"/>
    <w:rsid w:val="003A4070"/>
    <w:rsid w:val="003A4092"/>
    <w:rsid w:val="003A42E7"/>
    <w:rsid w:val="003A4979"/>
    <w:rsid w:val="003A4F92"/>
    <w:rsid w:val="003A5010"/>
    <w:rsid w:val="003A5073"/>
    <w:rsid w:val="003A5286"/>
    <w:rsid w:val="003A5863"/>
    <w:rsid w:val="003A595E"/>
    <w:rsid w:val="003A59F0"/>
    <w:rsid w:val="003A5A21"/>
    <w:rsid w:val="003A5B5E"/>
    <w:rsid w:val="003A64F3"/>
    <w:rsid w:val="003A6568"/>
    <w:rsid w:val="003A65AE"/>
    <w:rsid w:val="003A6796"/>
    <w:rsid w:val="003A68A0"/>
    <w:rsid w:val="003A6A11"/>
    <w:rsid w:val="003A6E35"/>
    <w:rsid w:val="003A7289"/>
    <w:rsid w:val="003A7328"/>
    <w:rsid w:val="003A73B1"/>
    <w:rsid w:val="003A74DD"/>
    <w:rsid w:val="003A787D"/>
    <w:rsid w:val="003A79EC"/>
    <w:rsid w:val="003A7CA0"/>
    <w:rsid w:val="003A7D4F"/>
    <w:rsid w:val="003A7DAD"/>
    <w:rsid w:val="003B0290"/>
    <w:rsid w:val="003B02DF"/>
    <w:rsid w:val="003B07A9"/>
    <w:rsid w:val="003B0A7C"/>
    <w:rsid w:val="003B0A8B"/>
    <w:rsid w:val="003B0B0B"/>
    <w:rsid w:val="003B10E4"/>
    <w:rsid w:val="003B1351"/>
    <w:rsid w:val="003B13E3"/>
    <w:rsid w:val="003B142A"/>
    <w:rsid w:val="003B14F1"/>
    <w:rsid w:val="003B1839"/>
    <w:rsid w:val="003B196C"/>
    <w:rsid w:val="003B1C39"/>
    <w:rsid w:val="003B1E77"/>
    <w:rsid w:val="003B206B"/>
    <w:rsid w:val="003B20A3"/>
    <w:rsid w:val="003B21C4"/>
    <w:rsid w:val="003B2678"/>
    <w:rsid w:val="003B2B13"/>
    <w:rsid w:val="003B2E06"/>
    <w:rsid w:val="003B3160"/>
    <w:rsid w:val="003B317A"/>
    <w:rsid w:val="003B3266"/>
    <w:rsid w:val="003B357A"/>
    <w:rsid w:val="003B35FD"/>
    <w:rsid w:val="003B3637"/>
    <w:rsid w:val="003B366A"/>
    <w:rsid w:val="003B36B5"/>
    <w:rsid w:val="003B370F"/>
    <w:rsid w:val="003B3884"/>
    <w:rsid w:val="003B3909"/>
    <w:rsid w:val="003B3918"/>
    <w:rsid w:val="003B3C3D"/>
    <w:rsid w:val="003B3DC0"/>
    <w:rsid w:val="003B3EE8"/>
    <w:rsid w:val="003B409E"/>
    <w:rsid w:val="003B4782"/>
    <w:rsid w:val="003B47D5"/>
    <w:rsid w:val="003B49B6"/>
    <w:rsid w:val="003B4BAD"/>
    <w:rsid w:val="003B4D4B"/>
    <w:rsid w:val="003B4E4D"/>
    <w:rsid w:val="003B4F57"/>
    <w:rsid w:val="003B50AA"/>
    <w:rsid w:val="003B5531"/>
    <w:rsid w:val="003B56DA"/>
    <w:rsid w:val="003B5782"/>
    <w:rsid w:val="003B5A02"/>
    <w:rsid w:val="003B5A43"/>
    <w:rsid w:val="003B5ABD"/>
    <w:rsid w:val="003B5AC3"/>
    <w:rsid w:val="003B5B46"/>
    <w:rsid w:val="003B5BE9"/>
    <w:rsid w:val="003B61B7"/>
    <w:rsid w:val="003B61DA"/>
    <w:rsid w:val="003B6202"/>
    <w:rsid w:val="003B6303"/>
    <w:rsid w:val="003B6445"/>
    <w:rsid w:val="003B6490"/>
    <w:rsid w:val="003B672B"/>
    <w:rsid w:val="003B68C3"/>
    <w:rsid w:val="003B6981"/>
    <w:rsid w:val="003B6A80"/>
    <w:rsid w:val="003B6A84"/>
    <w:rsid w:val="003B6C68"/>
    <w:rsid w:val="003B6E21"/>
    <w:rsid w:val="003B6EE8"/>
    <w:rsid w:val="003B7198"/>
    <w:rsid w:val="003B7343"/>
    <w:rsid w:val="003B739B"/>
    <w:rsid w:val="003B77D6"/>
    <w:rsid w:val="003B7D39"/>
    <w:rsid w:val="003C0216"/>
    <w:rsid w:val="003C0589"/>
    <w:rsid w:val="003C0DE6"/>
    <w:rsid w:val="003C0E85"/>
    <w:rsid w:val="003C0EF4"/>
    <w:rsid w:val="003C0FE1"/>
    <w:rsid w:val="003C14B5"/>
    <w:rsid w:val="003C155E"/>
    <w:rsid w:val="003C15B7"/>
    <w:rsid w:val="003C1665"/>
    <w:rsid w:val="003C1827"/>
    <w:rsid w:val="003C1835"/>
    <w:rsid w:val="003C19C3"/>
    <w:rsid w:val="003C1E3C"/>
    <w:rsid w:val="003C1F26"/>
    <w:rsid w:val="003C1FE6"/>
    <w:rsid w:val="003C20F7"/>
    <w:rsid w:val="003C25B5"/>
    <w:rsid w:val="003C2742"/>
    <w:rsid w:val="003C2B1F"/>
    <w:rsid w:val="003C2C16"/>
    <w:rsid w:val="003C2EAA"/>
    <w:rsid w:val="003C2FAD"/>
    <w:rsid w:val="003C314F"/>
    <w:rsid w:val="003C339E"/>
    <w:rsid w:val="003C3450"/>
    <w:rsid w:val="003C352F"/>
    <w:rsid w:val="003C39C1"/>
    <w:rsid w:val="003C3BE1"/>
    <w:rsid w:val="003C3E7E"/>
    <w:rsid w:val="003C41FA"/>
    <w:rsid w:val="003C437E"/>
    <w:rsid w:val="003C4505"/>
    <w:rsid w:val="003C458A"/>
    <w:rsid w:val="003C46BF"/>
    <w:rsid w:val="003C46CA"/>
    <w:rsid w:val="003C4787"/>
    <w:rsid w:val="003C4ABE"/>
    <w:rsid w:val="003C4B29"/>
    <w:rsid w:val="003C4D47"/>
    <w:rsid w:val="003C4D68"/>
    <w:rsid w:val="003C5070"/>
    <w:rsid w:val="003C5464"/>
    <w:rsid w:val="003C55A5"/>
    <w:rsid w:val="003C592E"/>
    <w:rsid w:val="003C5AC3"/>
    <w:rsid w:val="003C5C53"/>
    <w:rsid w:val="003C5CFA"/>
    <w:rsid w:val="003C5E76"/>
    <w:rsid w:val="003C5EEB"/>
    <w:rsid w:val="003C5F73"/>
    <w:rsid w:val="003C5FE6"/>
    <w:rsid w:val="003C603A"/>
    <w:rsid w:val="003C608A"/>
    <w:rsid w:val="003C6109"/>
    <w:rsid w:val="003C61A2"/>
    <w:rsid w:val="003C61AC"/>
    <w:rsid w:val="003C637B"/>
    <w:rsid w:val="003C64D6"/>
    <w:rsid w:val="003C693D"/>
    <w:rsid w:val="003C6C65"/>
    <w:rsid w:val="003C6EC8"/>
    <w:rsid w:val="003C7088"/>
    <w:rsid w:val="003C7138"/>
    <w:rsid w:val="003C71F9"/>
    <w:rsid w:val="003C72F5"/>
    <w:rsid w:val="003C746C"/>
    <w:rsid w:val="003C746E"/>
    <w:rsid w:val="003C75E4"/>
    <w:rsid w:val="003C77AD"/>
    <w:rsid w:val="003C7B0D"/>
    <w:rsid w:val="003C7B41"/>
    <w:rsid w:val="003C7D55"/>
    <w:rsid w:val="003C7F6D"/>
    <w:rsid w:val="003D00C5"/>
    <w:rsid w:val="003D01C1"/>
    <w:rsid w:val="003D0334"/>
    <w:rsid w:val="003D0494"/>
    <w:rsid w:val="003D0E84"/>
    <w:rsid w:val="003D0F10"/>
    <w:rsid w:val="003D136A"/>
    <w:rsid w:val="003D1451"/>
    <w:rsid w:val="003D14FC"/>
    <w:rsid w:val="003D1564"/>
    <w:rsid w:val="003D1BF3"/>
    <w:rsid w:val="003D1C88"/>
    <w:rsid w:val="003D1F7F"/>
    <w:rsid w:val="003D21A3"/>
    <w:rsid w:val="003D28FA"/>
    <w:rsid w:val="003D2C26"/>
    <w:rsid w:val="003D2E6B"/>
    <w:rsid w:val="003D307A"/>
    <w:rsid w:val="003D3675"/>
    <w:rsid w:val="003D368D"/>
    <w:rsid w:val="003D3694"/>
    <w:rsid w:val="003D370A"/>
    <w:rsid w:val="003D39DD"/>
    <w:rsid w:val="003D3A43"/>
    <w:rsid w:val="003D3E90"/>
    <w:rsid w:val="003D3EC7"/>
    <w:rsid w:val="003D4085"/>
    <w:rsid w:val="003D413C"/>
    <w:rsid w:val="003D423C"/>
    <w:rsid w:val="003D4258"/>
    <w:rsid w:val="003D4560"/>
    <w:rsid w:val="003D4589"/>
    <w:rsid w:val="003D45CA"/>
    <w:rsid w:val="003D4699"/>
    <w:rsid w:val="003D4799"/>
    <w:rsid w:val="003D49DD"/>
    <w:rsid w:val="003D4B1C"/>
    <w:rsid w:val="003D4EF4"/>
    <w:rsid w:val="003D50E8"/>
    <w:rsid w:val="003D5247"/>
    <w:rsid w:val="003D5266"/>
    <w:rsid w:val="003D5395"/>
    <w:rsid w:val="003D547A"/>
    <w:rsid w:val="003D57A1"/>
    <w:rsid w:val="003D5839"/>
    <w:rsid w:val="003D586D"/>
    <w:rsid w:val="003D5A09"/>
    <w:rsid w:val="003D5FE9"/>
    <w:rsid w:val="003D609D"/>
    <w:rsid w:val="003D6262"/>
    <w:rsid w:val="003D6316"/>
    <w:rsid w:val="003D6437"/>
    <w:rsid w:val="003D6AA1"/>
    <w:rsid w:val="003D6BC0"/>
    <w:rsid w:val="003D6C7C"/>
    <w:rsid w:val="003D6CCF"/>
    <w:rsid w:val="003D6CDE"/>
    <w:rsid w:val="003D6F23"/>
    <w:rsid w:val="003D6F3A"/>
    <w:rsid w:val="003D705C"/>
    <w:rsid w:val="003D7189"/>
    <w:rsid w:val="003D7361"/>
    <w:rsid w:val="003D73B3"/>
    <w:rsid w:val="003D795C"/>
    <w:rsid w:val="003D7A00"/>
    <w:rsid w:val="003E0474"/>
    <w:rsid w:val="003E04FC"/>
    <w:rsid w:val="003E0589"/>
    <w:rsid w:val="003E091D"/>
    <w:rsid w:val="003E0A27"/>
    <w:rsid w:val="003E0B4D"/>
    <w:rsid w:val="003E0FD4"/>
    <w:rsid w:val="003E10C2"/>
    <w:rsid w:val="003E132E"/>
    <w:rsid w:val="003E16AA"/>
    <w:rsid w:val="003E17A3"/>
    <w:rsid w:val="003E1997"/>
    <w:rsid w:val="003E19B2"/>
    <w:rsid w:val="003E1F65"/>
    <w:rsid w:val="003E1FA4"/>
    <w:rsid w:val="003E273A"/>
    <w:rsid w:val="003E27A5"/>
    <w:rsid w:val="003E29BC"/>
    <w:rsid w:val="003E2A94"/>
    <w:rsid w:val="003E2C46"/>
    <w:rsid w:val="003E2FD6"/>
    <w:rsid w:val="003E2FF2"/>
    <w:rsid w:val="003E322E"/>
    <w:rsid w:val="003E3A7E"/>
    <w:rsid w:val="003E3DCF"/>
    <w:rsid w:val="003E3E42"/>
    <w:rsid w:val="003E40E5"/>
    <w:rsid w:val="003E40FA"/>
    <w:rsid w:val="003E4119"/>
    <w:rsid w:val="003E4181"/>
    <w:rsid w:val="003E4392"/>
    <w:rsid w:val="003E46E3"/>
    <w:rsid w:val="003E46ED"/>
    <w:rsid w:val="003E484B"/>
    <w:rsid w:val="003E4871"/>
    <w:rsid w:val="003E49F9"/>
    <w:rsid w:val="003E4A20"/>
    <w:rsid w:val="003E4A39"/>
    <w:rsid w:val="003E4AD0"/>
    <w:rsid w:val="003E4BD7"/>
    <w:rsid w:val="003E4BE1"/>
    <w:rsid w:val="003E4EC3"/>
    <w:rsid w:val="003E4F74"/>
    <w:rsid w:val="003E521F"/>
    <w:rsid w:val="003E542B"/>
    <w:rsid w:val="003E55B0"/>
    <w:rsid w:val="003E55C9"/>
    <w:rsid w:val="003E58D5"/>
    <w:rsid w:val="003E59FF"/>
    <w:rsid w:val="003E5A79"/>
    <w:rsid w:val="003E5B42"/>
    <w:rsid w:val="003E5B77"/>
    <w:rsid w:val="003E5B7A"/>
    <w:rsid w:val="003E5BA6"/>
    <w:rsid w:val="003E5F59"/>
    <w:rsid w:val="003E6188"/>
    <w:rsid w:val="003E6712"/>
    <w:rsid w:val="003E674E"/>
    <w:rsid w:val="003E679C"/>
    <w:rsid w:val="003E69DD"/>
    <w:rsid w:val="003E6A53"/>
    <w:rsid w:val="003E70C6"/>
    <w:rsid w:val="003E789D"/>
    <w:rsid w:val="003E78B9"/>
    <w:rsid w:val="003E7DD5"/>
    <w:rsid w:val="003E7E6B"/>
    <w:rsid w:val="003E7F50"/>
    <w:rsid w:val="003F0030"/>
    <w:rsid w:val="003F0118"/>
    <w:rsid w:val="003F028B"/>
    <w:rsid w:val="003F059C"/>
    <w:rsid w:val="003F087B"/>
    <w:rsid w:val="003F0A47"/>
    <w:rsid w:val="003F0A92"/>
    <w:rsid w:val="003F0B86"/>
    <w:rsid w:val="003F0CE7"/>
    <w:rsid w:val="003F0D65"/>
    <w:rsid w:val="003F0E39"/>
    <w:rsid w:val="003F10A6"/>
    <w:rsid w:val="003F10B9"/>
    <w:rsid w:val="003F1161"/>
    <w:rsid w:val="003F1162"/>
    <w:rsid w:val="003F1289"/>
    <w:rsid w:val="003F12F2"/>
    <w:rsid w:val="003F151B"/>
    <w:rsid w:val="003F1CD6"/>
    <w:rsid w:val="003F1FAA"/>
    <w:rsid w:val="003F20D6"/>
    <w:rsid w:val="003F24E2"/>
    <w:rsid w:val="003F2592"/>
    <w:rsid w:val="003F29BD"/>
    <w:rsid w:val="003F2BDA"/>
    <w:rsid w:val="003F2DD6"/>
    <w:rsid w:val="003F2E02"/>
    <w:rsid w:val="003F2E51"/>
    <w:rsid w:val="003F317E"/>
    <w:rsid w:val="003F322A"/>
    <w:rsid w:val="003F32B1"/>
    <w:rsid w:val="003F336A"/>
    <w:rsid w:val="003F3442"/>
    <w:rsid w:val="003F34A0"/>
    <w:rsid w:val="003F35AA"/>
    <w:rsid w:val="003F35DF"/>
    <w:rsid w:val="003F35FD"/>
    <w:rsid w:val="003F3BD8"/>
    <w:rsid w:val="003F4344"/>
    <w:rsid w:val="003F4872"/>
    <w:rsid w:val="003F492C"/>
    <w:rsid w:val="003F4DC2"/>
    <w:rsid w:val="003F4F67"/>
    <w:rsid w:val="003F5047"/>
    <w:rsid w:val="003F5226"/>
    <w:rsid w:val="003F530F"/>
    <w:rsid w:val="003F5325"/>
    <w:rsid w:val="003F540F"/>
    <w:rsid w:val="003F5513"/>
    <w:rsid w:val="003F5571"/>
    <w:rsid w:val="003F58EC"/>
    <w:rsid w:val="003F5C49"/>
    <w:rsid w:val="003F5D6C"/>
    <w:rsid w:val="003F5F9E"/>
    <w:rsid w:val="003F5FDE"/>
    <w:rsid w:val="003F60D9"/>
    <w:rsid w:val="003F61B2"/>
    <w:rsid w:val="003F63B4"/>
    <w:rsid w:val="003F646C"/>
    <w:rsid w:val="003F6524"/>
    <w:rsid w:val="003F67CC"/>
    <w:rsid w:val="003F6828"/>
    <w:rsid w:val="003F6833"/>
    <w:rsid w:val="003F6A19"/>
    <w:rsid w:val="003F6AF8"/>
    <w:rsid w:val="003F6D3D"/>
    <w:rsid w:val="003F6D7A"/>
    <w:rsid w:val="003F6F3F"/>
    <w:rsid w:val="003F740D"/>
    <w:rsid w:val="003F762A"/>
    <w:rsid w:val="003F76D7"/>
    <w:rsid w:val="003F78EC"/>
    <w:rsid w:val="003F7A71"/>
    <w:rsid w:val="003F7B1E"/>
    <w:rsid w:val="003F7C11"/>
    <w:rsid w:val="003F7EC9"/>
    <w:rsid w:val="004000D6"/>
    <w:rsid w:val="0040028F"/>
    <w:rsid w:val="0040030C"/>
    <w:rsid w:val="00400D37"/>
    <w:rsid w:val="00400D48"/>
    <w:rsid w:val="004011AF"/>
    <w:rsid w:val="0040123E"/>
    <w:rsid w:val="0040126C"/>
    <w:rsid w:val="00401624"/>
    <w:rsid w:val="00401E93"/>
    <w:rsid w:val="00401EC3"/>
    <w:rsid w:val="00401F2D"/>
    <w:rsid w:val="00401F6F"/>
    <w:rsid w:val="0040233B"/>
    <w:rsid w:val="0040259B"/>
    <w:rsid w:val="004027CB"/>
    <w:rsid w:val="00402A14"/>
    <w:rsid w:val="004030D8"/>
    <w:rsid w:val="0040329B"/>
    <w:rsid w:val="00403919"/>
    <w:rsid w:val="00403BF5"/>
    <w:rsid w:val="00403CC5"/>
    <w:rsid w:val="0040421B"/>
    <w:rsid w:val="004043E4"/>
    <w:rsid w:val="0040480C"/>
    <w:rsid w:val="00404846"/>
    <w:rsid w:val="004048E1"/>
    <w:rsid w:val="00404943"/>
    <w:rsid w:val="00404EA2"/>
    <w:rsid w:val="00404EFA"/>
    <w:rsid w:val="00405284"/>
    <w:rsid w:val="00405527"/>
    <w:rsid w:val="004056FE"/>
    <w:rsid w:val="00405747"/>
    <w:rsid w:val="004057F2"/>
    <w:rsid w:val="0040592E"/>
    <w:rsid w:val="00405A45"/>
    <w:rsid w:val="00405AF4"/>
    <w:rsid w:val="00405B0F"/>
    <w:rsid w:val="00405EE7"/>
    <w:rsid w:val="004064D6"/>
    <w:rsid w:val="0040666B"/>
    <w:rsid w:val="00406972"/>
    <w:rsid w:val="00406B4E"/>
    <w:rsid w:val="00406D22"/>
    <w:rsid w:val="00406D36"/>
    <w:rsid w:val="00406E3B"/>
    <w:rsid w:val="00407087"/>
    <w:rsid w:val="0040713F"/>
    <w:rsid w:val="0040782A"/>
    <w:rsid w:val="00407C98"/>
    <w:rsid w:val="00407EB1"/>
    <w:rsid w:val="00407ECA"/>
    <w:rsid w:val="00410161"/>
    <w:rsid w:val="00410332"/>
    <w:rsid w:val="0041034F"/>
    <w:rsid w:val="00410555"/>
    <w:rsid w:val="004105F3"/>
    <w:rsid w:val="00410689"/>
    <w:rsid w:val="00410A4C"/>
    <w:rsid w:val="00410A81"/>
    <w:rsid w:val="00410ACC"/>
    <w:rsid w:val="00410CE9"/>
    <w:rsid w:val="00410FF6"/>
    <w:rsid w:val="0041107A"/>
    <w:rsid w:val="004110C3"/>
    <w:rsid w:val="004114E9"/>
    <w:rsid w:val="004114EB"/>
    <w:rsid w:val="00411521"/>
    <w:rsid w:val="00411567"/>
    <w:rsid w:val="004117BC"/>
    <w:rsid w:val="00411A4D"/>
    <w:rsid w:val="00411A61"/>
    <w:rsid w:val="00411ADC"/>
    <w:rsid w:val="00411C47"/>
    <w:rsid w:val="00411E42"/>
    <w:rsid w:val="00411F82"/>
    <w:rsid w:val="004120D9"/>
    <w:rsid w:val="0041229A"/>
    <w:rsid w:val="00412553"/>
    <w:rsid w:val="004126A7"/>
    <w:rsid w:val="00412BA5"/>
    <w:rsid w:val="00412C38"/>
    <w:rsid w:val="00412FB3"/>
    <w:rsid w:val="00413118"/>
    <w:rsid w:val="00413145"/>
    <w:rsid w:val="00413298"/>
    <w:rsid w:val="004132A7"/>
    <w:rsid w:val="00413359"/>
    <w:rsid w:val="00413519"/>
    <w:rsid w:val="004135FE"/>
    <w:rsid w:val="00413957"/>
    <w:rsid w:val="00413A0F"/>
    <w:rsid w:val="00413D92"/>
    <w:rsid w:val="00414009"/>
    <w:rsid w:val="00414196"/>
    <w:rsid w:val="004142D7"/>
    <w:rsid w:val="00414616"/>
    <w:rsid w:val="004146E6"/>
    <w:rsid w:val="0041494E"/>
    <w:rsid w:val="00414DBC"/>
    <w:rsid w:val="00414E53"/>
    <w:rsid w:val="00414EFF"/>
    <w:rsid w:val="00415330"/>
    <w:rsid w:val="00415717"/>
    <w:rsid w:val="00415A1E"/>
    <w:rsid w:val="00415A45"/>
    <w:rsid w:val="00415B5C"/>
    <w:rsid w:val="00415C48"/>
    <w:rsid w:val="00415C64"/>
    <w:rsid w:val="00415D05"/>
    <w:rsid w:val="00415FE0"/>
    <w:rsid w:val="00416175"/>
    <w:rsid w:val="0041623A"/>
    <w:rsid w:val="004163D1"/>
    <w:rsid w:val="004167C9"/>
    <w:rsid w:val="00416CD4"/>
    <w:rsid w:val="00416D68"/>
    <w:rsid w:val="00416E28"/>
    <w:rsid w:val="00416EC1"/>
    <w:rsid w:val="00416EF8"/>
    <w:rsid w:val="00417207"/>
    <w:rsid w:val="00417282"/>
    <w:rsid w:val="004172CE"/>
    <w:rsid w:val="00417542"/>
    <w:rsid w:val="00417743"/>
    <w:rsid w:val="00417892"/>
    <w:rsid w:val="004178D7"/>
    <w:rsid w:val="00417913"/>
    <w:rsid w:val="00417A91"/>
    <w:rsid w:val="00417B40"/>
    <w:rsid w:val="00417F04"/>
    <w:rsid w:val="00420307"/>
    <w:rsid w:val="004203C2"/>
    <w:rsid w:val="00420411"/>
    <w:rsid w:val="004204E8"/>
    <w:rsid w:val="00420DB9"/>
    <w:rsid w:val="0042111D"/>
    <w:rsid w:val="0042148A"/>
    <w:rsid w:val="0042156B"/>
    <w:rsid w:val="0042163E"/>
    <w:rsid w:val="00421B15"/>
    <w:rsid w:val="00421B61"/>
    <w:rsid w:val="00421B7A"/>
    <w:rsid w:val="00421F19"/>
    <w:rsid w:val="00421F1F"/>
    <w:rsid w:val="0042211C"/>
    <w:rsid w:val="00422166"/>
    <w:rsid w:val="0042228F"/>
    <w:rsid w:val="004225B9"/>
    <w:rsid w:val="00422D67"/>
    <w:rsid w:val="00423680"/>
    <w:rsid w:val="00423703"/>
    <w:rsid w:val="0042371C"/>
    <w:rsid w:val="0042386D"/>
    <w:rsid w:val="004238C5"/>
    <w:rsid w:val="00423919"/>
    <w:rsid w:val="00423A4D"/>
    <w:rsid w:val="00423B51"/>
    <w:rsid w:val="00423C64"/>
    <w:rsid w:val="00423D54"/>
    <w:rsid w:val="00424299"/>
    <w:rsid w:val="00424401"/>
    <w:rsid w:val="0042454B"/>
    <w:rsid w:val="004246DF"/>
    <w:rsid w:val="00424996"/>
    <w:rsid w:val="004249A9"/>
    <w:rsid w:val="00424DA2"/>
    <w:rsid w:val="00424E15"/>
    <w:rsid w:val="00425D2B"/>
    <w:rsid w:val="00425DA0"/>
    <w:rsid w:val="00425DFD"/>
    <w:rsid w:val="00425FA3"/>
    <w:rsid w:val="00425FC4"/>
    <w:rsid w:val="00426004"/>
    <w:rsid w:val="00426721"/>
    <w:rsid w:val="004267E4"/>
    <w:rsid w:val="00426C01"/>
    <w:rsid w:val="00426D8A"/>
    <w:rsid w:val="0042711D"/>
    <w:rsid w:val="004272A8"/>
    <w:rsid w:val="004273E2"/>
    <w:rsid w:val="00427439"/>
    <w:rsid w:val="0042757D"/>
    <w:rsid w:val="00427691"/>
    <w:rsid w:val="004278F9"/>
    <w:rsid w:val="00427D22"/>
    <w:rsid w:val="00427D92"/>
    <w:rsid w:val="00427EAF"/>
    <w:rsid w:val="004302DD"/>
    <w:rsid w:val="004304B5"/>
    <w:rsid w:val="00430CD2"/>
    <w:rsid w:val="00430D55"/>
    <w:rsid w:val="00430D81"/>
    <w:rsid w:val="00431096"/>
    <w:rsid w:val="00431099"/>
    <w:rsid w:val="004314FC"/>
    <w:rsid w:val="004315C0"/>
    <w:rsid w:val="004315E1"/>
    <w:rsid w:val="004315EE"/>
    <w:rsid w:val="00431807"/>
    <w:rsid w:val="00431A1D"/>
    <w:rsid w:val="00431BF2"/>
    <w:rsid w:val="00432111"/>
    <w:rsid w:val="004322CD"/>
    <w:rsid w:val="004322D6"/>
    <w:rsid w:val="00432676"/>
    <w:rsid w:val="00432807"/>
    <w:rsid w:val="004328CB"/>
    <w:rsid w:val="004328D4"/>
    <w:rsid w:val="00432973"/>
    <w:rsid w:val="004329EF"/>
    <w:rsid w:val="00432B01"/>
    <w:rsid w:val="00432DC4"/>
    <w:rsid w:val="00432DE8"/>
    <w:rsid w:val="00433138"/>
    <w:rsid w:val="004333A6"/>
    <w:rsid w:val="00433800"/>
    <w:rsid w:val="00433848"/>
    <w:rsid w:val="004339B9"/>
    <w:rsid w:val="004341CE"/>
    <w:rsid w:val="004341DE"/>
    <w:rsid w:val="004342D3"/>
    <w:rsid w:val="004343A9"/>
    <w:rsid w:val="00434428"/>
    <w:rsid w:val="004346ED"/>
    <w:rsid w:val="004347B8"/>
    <w:rsid w:val="0043492C"/>
    <w:rsid w:val="00434971"/>
    <w:rsid w:val="00434AB1"/>
    <w:rsid w:val="00434B4C"/>
    <w:rsid w:val="00434D42"/>
    <w:rsid w:val="00434D75"/>
    <w:rsid w:val="00434E9D"/>
    <w:rsid w:val="0043522C"/>
    <w:rsid w:val="00435327"/>
    <w:rsid w:val="004356FC"/>
    <w:rsid w:val="00435799"/>
    <w:rsid w:val="004357B7"/>
    <w:rsid w:val="00435C8E"/>
    <w:rsid w:val="00435FA8"/>
    <w:rsid w:val="00436093"/>
    <w:rsid w:val="00436519"/>
    <w:rsid w:val="00436597"/>
    <w:rsid w:val="004367F9"/>
    <w:rsid w:val="00436D00"/>
    <w:rsid w:val="00436F17"/>
    <w:rsid w:val="004370D2"/>
    <w:rsid w:val="004372C5"/>
    <w:rsid w:val="00437D5F"/>
    <w:rsid w:val="004400E4"/>
    <w:rsid w:val="004400F6"/>
    <w:rsid w:val="00440200"/>
    <w:rsid w:val="0044034B"/>
    <w:rsid w:val="00440682"/>
    <w:rsid w:val="00440744"/>
    <w:rsid w:val="00440848"/>
    <w:rsid w:val="00440A53"/>
    <w:rsid w:val="00440A5D"/>
    <w:rsid w:val="00440D03"/>
    <w:rsid w:val="00440F78"/>
    <w:rsid w:val="004416F7"/>
    <w:rsid w:val="00441937"/>
    <w:rsid w:val="004419AD"/>
    <w:rsid w:val="00441C87"/>
    <w:rsid w:val="00441D00"/>
    <w:rsid w:val="00441D83"/>
    <w:rsid w:val="00441DF2"/>
    <w:rsid w:val="004421E1"/>
    <w:rsid w:val="00442499"/>
    <w:rsid w:val="004424BC"/>
    <w:rsid w:val="00442666"/>
    <w:rsid w:val="0044281F"/>
    <w:rsid w:val="004428D6"/>
    <w:rsid w:val="00442CCA"/>
    <w:rsid w:val="00442DD2"/>
    <w:rsid w:val="00442FE2"/>
    <w:rsid w:val="004431AE"/>
    <w:rsid w:val="004432EB"/>
    <w:rsid w:val="00443479"/>
    <w:rsid w:val="00443489"/>
    <w:rsid w:val="00443846"/>
    <w:rsid w:val="0044399F"/>
    <w:rsid w:val="004439E5"/>
    <w:rsid w:val="00443B70"/>
    <w:rsid w:val="00443D4A"/>
    <w:rsid w:val="00443E53"/>
    <w:rsid w:val="00444272"/>
    <w:rsid w:val="00444B7D"/>
    <w:rsid w:val="00444B91"/>
    <w:rsid w:val="00444C06"/>
    <w:rsid w:val="00444C99"/>
    <w:rsid w:val="00444DAE"/>
    <w:rsid w:val="00444F5E"/>
    <w:rsid w:val="00445008"/>
    <w:rsid w:val="00445186"/>
    <w:rsid w:val="00445315"/>
    <w:rsid w:val="00445A51"/>
    <w:rsid w:val="00445D60"/>
    <w:rsid w:val="00446130"/>
    <w:rsid w:val="0044620A"/>
    <w:rsid w:val="00446243"/>
    <w:rsid w:val="0044638C"/>
    <w:rsid w:val="00446473"/>
    <w:rsid w:val="00446499"/>
    <w:rsid w:val="004466C3"/>
    <w:rsid w:val="0044681D"/>
    <w:rsid w:val="0044694A"/>
    <w:rsid w:val="00446B97"/>
    <w:rsid w:val="00446CD2"/>
    <w:rsid w:val="00446D03"/>
    <w:rsid w:val="00446ED8"/>
    <w:rsid w:val="00447134"/>
    <w:rsid w:val="004471D6"/>
    <w:rsid w:val="00447529"/>
    <w:rsid w:val="00447599"/>
    <w:rsid w:val="00447699"/>
    <w:rsid w:val="004478A8"/>
    <w:rsid w:val="00447CA2"/>
    <w:rsid w:val="00447D08"/>
    <w:rsid w:val="00447E7E"/>
    <w:rsid w:val="00450088"/>
    <w:rsid w:val="00450646"/>
    <w:rsid w:val="0045069B"/>
    <w:rsid w:val="00450879"/>
    <w:rsid w:val="00450927"/>
    <w:rsid w:val="0045092E"/>
    <w:rsid w:val="00450C96"/>
    <w:rsid w:val="00450C9C"/>
    <w:rsid w:val="004514B4"/>
    <w:rsid w:val="004514D4"/>
    <w:rsid w:val="00451A82"/>
    <w:rsid w:val="00451BC4"/>
    <w:rsid w:val="00451FE0"/>
    <w:rsid w:val="00452033"/>
    <w:rsid w:val="00452158"/>
    <w:rsid w:val="004523E2"/>
    <w:rsid w:val="00452483"/>
    <w:rsid w:val="0045265F"/>
    <w:rsid w:val="004527B2"/>
    <w:rsid w:val="004527F0"/>
    <w:rsid w:val="00452B48"/>
    <w:rsid w:val="00452BCD"/>
    <w:rsid w:val="00452ED9"/>
    <w:rsid w:val="0045311D"/>
    <w:rsid w:val="004532BA"/>
    <w:rsid w:val="00453654"/>
    <w:rsid w:val="0045384A"/>
    <w:rsid w:val="004543FF"/>
    <w:rsid w:val="00454555"/>
    <w:rsid w:val="00454DFD"/>
    <w:rsid w:val="00454EEF"/>
    <w:rsid w:val="00454FA1"/>
    <w:rsid w:val="0045505E"/>
    <w:rsid w:val="004550CF"/>
    <w:rsid w:val="004551AF"/>
    <w:rsid w:val="0045554C"/>
    <w:rsid w:val="00455973"/>
    <w:rsid w:val="00455D4E"/>
    <w:rsid w:val="00455DCC"/>
    <w:rsid w:val="00455E93"/>
    <w:rsid w:val="00456202"/>
    <w:rsid w:val="00456710"/>
    <w:rsid w:val="00456788"/>
    <w:rsid w:val="00456A5A"/>
    <w:rsid w:val="00456B14"/>
    <w:rsid w:val="00456C9A"/>
    <w:rsid w:val="00456D09"/>
    <w:rsid w:val="00456D85"/>
    <w:rsid w:val="00456F1A"/>
    <w:rsid w:val="00456F37"/>
    <w:rsid w:val="00456FCA"/>
    <w:rsid w:val="00457071"/>
    <w:rsid w:val="00457202"/>
    <w:rsid w:val="00457887"/>
    <w:rsid w:val="0046032D"/>
    <w:rsid w:val="00460392"/>
    <w:rsid w:val="004603C5"/>
    <w:rsid w:val="0046086B"/>
    <w:rsid w:val="00460971"/>
    <w:rsid w:val="00460D80"/>
    <w:rsid w:val="00460E9A"/>
    <w:rsid w:val="00460EE1"/>
    <w:rsid w:val="00461248"/>
    <w:rsid w:val="004613D3"/>
    <w:rsid w:val="004616DA"/>
    <w:rsid w:val="0046188E"/>
    <w:rsid w:val="004618C4"/>
    <w:rsid w:val="00461A92"/>
    <w:rsid w:val="00461AB8"/>
    <w:rsid w:val="00461CA4"/>
    <w:rsid w:val="00461CBE"/>
    <w:rsid w:val="00461CD0"/>
    <w:rsid w:val="00461D7B"/>
    <w:rsid w:val="0046238A"/>
    <w:rsid w:val="00462490"/>
    <w:rsid w:val="004625B1"/>
    <w:rsid w:val="00462725"/>
    <w:rsid w:val="004627D1"/>
    <w:rsid w:val="00462D70"/>
    <w:rsid w:val="00462F75"/>
    <w:rsid w:val="00463482"/>
    <w:rsid w:val="004634B0"/>
    <w:rsid w:val="004635A1"/>
    <w:rsid w:val="00463836"/>
    <w:rsid w:val="00463A42"/>
    <w:rsid w:val="00463D58"/>
    <w:rsid w:val="00463E97"/>
    <w:rsid w:val="00463F66"/>
    <w:rsid w:val="0046416F"/>
    <w:rsid w:val="004642AB"/>
    <w:rsid w:val="00464467"/>
    <w:rsid w:val="00464936"/>
    <w:rsid w:val="0046494E"/>
    <w:rsid w:val="00464E0F"/>
    <w:rsid w:val="0046508D"/>
    <w:rsid w:val="00465247"/>
    <w:rsid w:val="00465277"/>
    <w:rsid w:val="004652C2"/>
    <w:rsid w:val="004652E8"/>
    <w:rsid w:val="0046536F"/>
    <w:rsid w:val="00465390"/>
    <w:rsid w:val="004655AC"/>
    <w:rsid w:val="00465B23"/>
    <w:rsid w:val="00465B34"/>
    <w:rsid w:val="0046608F"/>
    <w:rsid w:val="004660F0"/>
    <w:rsid w:val="0046632A"/>
    <w:rsid w:val="0046656C"/>
    <w:rsid w:val="0046683D"/>
    <w:rsid w:val="00466B95"/>
    <w:rsid w:val="00466E78"/>
    <w:rsid w:val="00466E80"/>
    <w:rsid w:val="00467226"/>
    <w:rsid w:val="004672BD"/>
    <w:rsid w:val="00467428"/>
    <w:rsid w:val="0046766A"/>
    <w:rsid w:val="004679A5"/>
    <w:rsid w:val="00467BBF"/>
    <w:rsid w:val="0047022A"/>
    <w:rsid w:val="004702E2"/>
    <w:rsid w:val="004702F9"/>
    <w:rsid w:val="00470649"/>
    <w:rsid w:val="0047068D"/>
    <w:rsid w:val="00470840"/>
    <w:rsid w:val="00470ADF"/>
    <w:rsid w:val="00470B29"/>
    <w:rsid w:val="00470E81"/>
    <w:rsid w:val="00471150"/>
    <w:rsid w:val="00471692"/>
    <w:rsid w:val="004718AC"/>
    <w:rsid w:val="00471901"/>
    <w:rsid w:val="00471FA8"/>
    <w:rsid w:val="0047209E"/>
    <w:rsid w:val="004720BA"/>
    <w:rsid w:val="00472140"/>
    <w:rsid w:val="004722B6"/>
    <w:rsid w:val="004723EB"/>
    <w:rsid w:val="00472933"/>
    <w:rsid w:val="00472CBE"/>
    <w:rsid w:val="00473242"/>
    <w:rsid w:val="004733B1"/>
    <w:rsid w:val="004735C0"/>
    <w:rsid w:val="00473641"/>
    <w:rsid w:val="00473CF3"/>
    <w:rsid w:val="00473D8E"/>
    <w:rsid w:val="00473DD3"/>
    <w:rsid w:val="004741C9"/>
    <w:rsid w:val="004743C0"/>
    <w:rsid w:val="0047459D"/>
    <w:rsid w:val="004746B3"/>
    <w:rsid w:val="00474701"/>
    <w:rsid w:val="004748D0"/>
    <w:rsid w:val="00474B32"/>
    <w:rsid w:val="00474F11"/>
    <w:rsid w:val="00474F26"/>
    <w:rsid w:val="00474FC1"/>
    <w:rsid w:val="00475205"/>
    <w:rsid w:val="0047528D"/>
    <w:rsid w:val="00475410"/>
    <w:rsid w:val="00475736"/>
    <w:rsid w:val="004758D0"/>
    <w:rsid w:val="00475A65"/>
    <w:rsid w:val="00475BB5"/>
    <w:rsid w:val="00475C80"/>
    <w:rsid w:val="00475EC7"/>
    <w:rsid w:val="00476091"/>
    <w:rsid w:val="00476218"/>
    <w:rsid w:val="0047625E"/>
    <w:rsid w:val="0047644E"/>
    <w:rsid w:val="00476635"/>
    <w:rsid w:val="00477264"/>
    <w:rsid w:val="0047726E"/>
    <w:rsid w:val="004772E5"/>
    <w:rsid w:val="0047746C"/>
    <w:rsid w:val="0047751A"/>
    <w:rsid w:val="00477A94"/>
    <w:rsid w:val="00477B0E"/>
    <w:rsid w:val="00477F5E"/>
    <w:rsid w:val="00477FF2"/>
    <w:rsid w:val="004802D7"/>
    <w:rsid w:val="004807BD"/>
    <w:rsid w:val="00480896"/>
    <w:rsid w:val="00480A37"/>
    <w:rsid w:val="00480DD4"/>
    <w:rsid w:val="004810D0"/>
    <w:rsid w:val="004810E9"/>
    <w:rsid w:val="00481207"/>
    <w:rsid w:val="00481245"/>
    <w:rsid w:val="0048124A"/>
    <w:rsid w:val="0048142B"/>
    <w:rsid w:val="004815FC"/>
    <w:rsid w:val="00481830"/>
    <w:rsid w:val="00481861"/>
    <w:rsid w:val="00481994"/>
    <w:rsid w:val="00481A0C"/>
    <w:rsid w:val="00481CAD"/>
    <w:rsid w:val="00481DC0"/>
    <w:rsid w:val="00481E32"/>
    <w:rsid w:val="00481E67"/>
    <w:rsid w:val="00481EBF"/>
    <w:rsid w:val="00481F50"/>
    <w:rsid w:val="00482084"/>
    <w:rsid w:val="00482782"/>
    <w:rsid w:val="004828B7"/>
    <w:rsid w:val="0048296C"/>
    <w:rsid w:val="0048299D"/>
    <w:rsid w:val="00482BCF"/>
    <w:rsid w:val="00482F68"/>
    <w:rsid w:val="00483365"/>
    <w:rsid w:val="0048336D"/>
    <w:rsid w:val="00483392"/>
    <w:rsid w:val="004834F3"/>
    <w:rsid w:val="004834FB"/>
    <w:rsid w:val="00483637"/>
    <w:rsid w:val="00483958"/>
    <w:rsid w:val="004839C8"/>
    <w:rsid w:val="00483EAF"/>
    <w:rsid w:val="00483EB2"/>
    <w:rsid w:val="00483FB5"/>
    <w:rsid w:val="00484040"/>
    <w:rsid w:val="004842B0"/>
    <w:rsid w:val="004843B7"/>
    <w:rsid w:val="00484518"/>
    <w:rsid w:val="00484623"/>
    <w:rsid w:val="004848BE"/>
    <w:rsid w:val="00484BF7"/>
    <w:rsid w:val="0048508A"/>
    <w:rsid w:val="0048521D"/>
    <w:rsid w:val="00485222"/>
    <w:rsid w:val="004853B9"/>
    <w:rsid w:val="00485426"/>
    <w:rsid w:val="004855A9"/>
    <w:rsid w:val="004857FB"/>
    <w:rsid w:val="00485F72"/>
    <w:rsid w:val="00486018"/>
    <w:rsid w:val="004864FA"/>
    <w:rsid w:val="0048694C"/>
    <w:rsid w:val="00486BBF"/>
    <w:rsid w:val="00486C74"/>
    <w:rsid w:val="00486ED4"/>
    <w:rsid w:val="00486FB0"/>
    <w:rsid w:val="00487019"/>
    <w:rsid w:val="00487196"/>
    <w:rsid w:val="004874B5"/>
    <w:rsid w:val="00487541"/>
    <w:rsid w:val="0048758B"/>
    <w:rsid w:val="004875FC"/>
    <w:rsid w:val="00487600"/>
    <w:rsid w:val="00487674"/>
    <w:rsid w:val="00487910"/>
    <w:rsid w:val="00487AA2"/>
    <w:rsid w:val="00487C25"/>
    <w:rsid w:val="0049053C"/>
    <w:rsid w:val="0049065E"/>
    <w:rsid w:val="00490949"/>
    <w:rsid w:val="00490A10"/>
    <w:rsid w:val="00490CB9"/>
    <w:rsid w:val="00491053"/>
    <w:rsid w:val="0049106A"/>
    <w:rsid w:val="00491580"/>
    <w:rsid w:val="004917DD"/>
    <w:rsid w:val="004918DF"/>
    <w:rsid w:val="00491C0C"/>
    <w:rsid w:val="00491FA7"/>
    <w:rsid w:val="004923EA"/>
    <w:rsid w:val="00492462"/>
    <w:rsid w:val="00492513"/>
    <w:rsid w:val="00492582"/>
    <w:rsid w:val="0049275A"/>
    <w:rsid w:val="00492792"/>
    <w:rsid w:val="00492865"/>
    <w:rsid w:val="00492A1F"/>
    <w:rsid w:val="00492BDD"/>
    <w:rsid w:val="00492DE8"/>
    <w:rsid w:val="00492F7F"/>
    <w:rsid w:val="00493132"/>
    <w:rsid w:val="004932AE"/>
    <w:rsid w:val="004935B3"/>
    <w:rsid w:val="00493615"/>
    <w:rsid w:val="00493976"/>
    <w:rsid w:val="00493AF8"/>
    <w:rsid w:val="00493C96"/>
    <w:rsid w:val="0049434C"/>
    <w:rsid w:val="00494973"/>
    <w:rsid w:val="00494B94"/>
    <w:rsid w:val="00494D6C"/>
    <w:rsid w:val="00494F1F"/>
    <w:rsid w:val="004951EF"/>
    <w:rsid w:val="004951FE"/>
    <w:rsid w:val="0049555E"/>
    <w:rsid w:val="004956D3"/>
    <w:rsid w:val="00495B76"/>
    <w:rsid w:val="00495C24"/>
    <w:rsid w:val="00495DBF"/>
    <w:rsid w:val="00495F9B"/>
    <w:rsid w:val="00496130"/>
    <w:rsid w:val="004962D7"/>
    <w:rsid w:val="004964D1"/>
    <w:rsid w:val="00496554"/>
    <w:rsid w:val="0049676B"/>
    <w:rsid w:val="00496A45"/>
    <w:rsid w:val="00496A5C"/>
    <w:rsid w:val="00496AF5"/>
    <w:rsid w:val="00496B2D"/>
    <w:rsid w:val="00496B90"/>
    <w:rsid w:val="00496CC4"/>
    <w:rsid w:val="00497157"/>
    <w:rsid w:val="00497172"/>
    <w:rsid w:val="004976F1"/>
    <w:rsid w:val="00497B51"/>
    <w:rsid w:val="00497B57"/>
    <w:rsid w:val="00497E03"/>
    <w:rsid w:val="00497F10"/>
    <w:rsid w:val="004A009D"/>
    <w:rsid w:val="004A00C0"/>
    <w:rsid w:val="004A01DB"/>
    <w:rsid w:val="004A01E3"/>
    <w:rsid w:val="004A0269"/>
    <w:rsid w:val="004A04F2"/>
    <w:rsid w:val="004A0611"/>
    <w:rsid w:val="004A064A"/>
    <w:rsid w:val="004A06BF"/>
    <w:rsid w:val="004A07D8"/>
    <w:rsid w:val="004A0BB1"/>
    <w:rsid w:val="004A0BBE"/>
    <w:rsid w:val="004A0C10"/>
    <w:rsid w:val="004A0D02"/>
    <w:rsid w:val="004A10BD"/>
    <w:rsid w:val="004A121F"/>
    <w:rsid w:val="004A1297"/>
    <w:rsid w:val="004A1340"/>
    <w:rsid w:val="004A13D6"/>
    <w:rsid w:val="004A1622"/>
    <w:rsid w:val="004A18CE"/>
    <w:rsid w:val="004A1A94"/>
    <w:rsid w:val="004A1CDF"/>
    <w:rsid w:val="004A1DE8"/>
    <w:rsid w:val="004A1F1F"/>
    <w:rsid w:val="004A2602"/>
    <w:rsid w:val="004A2682"/>
    <w:rsid w:val="004A281F"/>
    <w:rsid w:val="004A299A"/>
    <w:rsid w:val="004A2A24"/>
    <w:rsid w:val="004A2C51"/>
    <w:rsid w:val="004A2C68"/>
    <w:rsid w:val="004A2D18"/>
    <w:rsid w:val="004A2FBF"/>
    <w:rsid w:val="004A2FF2"/>
    <w:rsid w:val="004A3137"/>
    <w:rsid w:val="004A3451"/>
    <w:rsid w:val="004A34FA"/>
    <w:rsid w:val="004A3709"/>
    <w:rsid w:val="004A379A"/>
    <w:rsid w:val="004A3D82"/>
    <w:rsid w:val="004A3DB7"/>
    <w:rsid w:val="004A3DBF"/>
    <w:rsid w:val="004A3DEE"/>
    <w:rsid w:val="004A3ED6"/>
    <w:rsid w:val="004A4237"/>
    <w:rsid w:val="004A4337"/>
    <w:rsid w:val="004A44E3"/>
    <w:rsid w:val="004A47CB"/>
    <w:rsid w:val="004A4A1E"/>
    <w:rsid w:val="004A4AC6"/>
    <w:rsid w:val="004A4AD8"/>
    <w:rsid w:val="004A4BAD"/>
    <w:rsid w:val="004A5244"/>
    <w:rsid w:val="004A53F3"/>
    <w:rsid w:val="004A55FA"/>
    <w:rsid w:val="004A55FF"/>
    <w:rsid w:val="004A57B4"/>
    <w:rsid w:val="004A5BD4"/>
    <w:rsid w:val="004A5D56"/>
    <w:rsid w:val="004A5FC3"/>
    <w:rsid w:val="004A61BD"/>
    <w:rsid w:val="004A654B"/>
    <w:rsid w:val="004A658B"/>
    <w:rsid w:val="004A6A55"/>
    <w:rsid w:val="004A6B33"/>
    <w:rsid w:val="004A6C67"/>
    <w:rsid w:val="004A6C68"/>
    <w:rsid w:val="004A6DFB"/>
    <w:rsid w:val="004A7233"/>
    <w:rsid w:val="004A7271"/>
    <w:rsid w:val="004A72EB"/>
    <w:rsid w:val="004A739D"/>
    <w:rsid w:val="004A74A5"/>
    <w:rsid w:val="004A7622"/>
    <w:rsid w:val="004A763A"/>
    <w:rsid w:val="004A78BC"/>
    <w:rsid w:val="004A7A70"/>
    <w:rsid w:val="004A7B4B"/>
    <w:rsid w:val="004A7CE6"/>
    <w:rsid w:val="004B0236"/>
    <w:rsid w:val="004B04D8"/>
    <w:rsid w:val="004B0759"/>
    <w:rsid w:val="004B09C8"/>
    <w:rsid w:val="004B0B70"/>
    <w:rsid w:val="004B0CBC"/>
    <w:rsid w:val="004B0F51"/>
    <w:rsid w:val="004B0F99"/>
    <w:rsid w:val="004B1042"/>
    <w:rsid w:val="004B1543"/>
    <w:rsid w:val="004B17CD"/>
    <w:rsid w:val="004B183B"/>
    <w:rsid w:val="004B1948"/>
    <w:rsid w:val="004B1A6B"/>
    <w:rsid w:val="004B1ADE"/>
    <w:rsid w:val="004B1C35"/>
    <w:rsid w:val="004B1D0C"/>
    <w:rsid w:val="004B25BA"/>
    <w:rsid w:val="004B2704"/>
    <w:rsid w:val="004B278B"/>
    <w:rsid w:val="004B2B29"/>
    <w:rsid w:val="004B2B4A"/>
    <w:rsid w:val="004B2CFB"/>
    <w:rsid w:val="004B3119"/>
    <w:rsid w:val="004B34C2"/>
    <w:rsid w:val="004B35A9"/>
    <w:rsid w:val="004B3683"/>
    <w:rsid w:val="004B36A0"/>
    <w:rsid w:val="004B36F8"/>
    <w:rsid w:val="004B3756"/>
    <w:rsid w:val="004B3826"/>
    <w:rsid w:val="004B3956"/>
    <w:rsid w:val="004B3978"/>
    <w:rsid w:val="004B39C2"/>
    <w:rsid w:val="004B3B70"/>
    <w:rsid w:val="004B3BBF"/>
    <w:rsid w:val="004B3D42"/>
    <w:rsid w:val="004B3D88"/>
    <w:rsid w:val="004B3EA9"/>
    <w:rsid w:val="004B3F9F"/>
    <w:rsid w:val="004B4072"/>
    <w:rsid w:val="004B4074"/>
    <w:rsid w:val="004B40CD"/>
    <w:rsid w:val="004B4179"/>
    <w:rsid w:val="004B445E"/>
    <w:rsid w:val="004B4492"/>
    <w:rsid w:val="004B4591"/>
    <w:rsid w:val="004B461E"/>
    <w:rsid w:val="004B467E"/>
    <w:rsid w:val="004B476D"/>
    <w:rsid w:val="004B4AB8"/>
    <w:rsid w:val="004B4AE0"/>
    <w:rsid w:val="004B4DBF"/>
    <w:rsid w:val="004B4ED0"/>
    <w:rsid w:val="004B4FBB"/>
    <w:rsid w:val="004B512E"/>
    <w:rsid w:val="004B5251"/>
    <w:rsid w:val="004B52AB"/>
    <w:rsid w:val="004B536F"/>
    <w:rsid w:val="004B55B2"/>
    <w:rsid w:val="004B5671"/>
    <w:rsid w:val="004B58D8"/>
    <w:rsid w:val="004B58DD"/>
    <w:rsid w:val="004B5C0B"/>
    <w:rsid w:val="004B5C0E"/>
    <w:rsid w:val="004B6084"/>
    <w:rsid w:val="004B6182"/>
    <w:rsid w:val="004B6207"/>
    <w:rsid w:val="004B6483"/>
    <w:rsid w:val="004B68D0"/>
    <w:rsid w:val="004B6DFF"/>
    <w:rsid w:val="004B73CE"/>
    <w:rsid w:val="004B74D4"/>
    <w:rsid w:val="004B75E9"/>
    <w:rsid w:val="004B7660"/>
    <w:rsid w:val="004B7888"/>
    <w:rsid w:val="004B7930"/>
    <w:rsid w:val="004B798A"/>
    <w:rsid w:val="004B7C99"/>
    <w:rsid w:val="004B7EDD"/>
    <w:rsid w:val="004B7EE5"/>
    <w:rsid w:val="004C02BA"/>
    <w:rsid w:val="004C0503"/>
    <w:rsid w:val="004C07AB"/>
    <w:rsid w:val="004C0B59"/>
    <w:rsid w:val="004C0CAF"/>
    <w:rsid w:val="004C1259"/>
    <w:rsid w:val="004C14CD"/>
    <w:rsid w:val="004C1519"/>
    <w:rsid w:val="004C1631"/>
    <w:rsid w:val="004C166C"/>
    <w:rsid w:val="004C1690"/>
    <w:rsid w:val="004C193B"/>
    <w:rsid w:val="004C19B3"/>
    <w:rsid w:val="004C1B04"/>
    <w:rsid w:val="004C1BA2"/>
    <w:rsid w:val="004C1BA7"/>
    <w:rsid w:val="004C1D2F"/>
    <w:rsid w:val="004C1E27"/>
    <w:rsid w:val="004C203C"/>
    <w:rsid w:val="004C24AB"/>
    <w:rsid w:val="004C24C5"/>
    <w:rsid w:val="004C2779"/>
    <w:rsid w:val="004C2D6F"/>
    <w:rsid w:val="004C2DA9"/>
    <w:rsid w:val="004C2DCC"/>
    <w:rsid w:val="004C2EEC"/>
    <w:rsid w:val="004C31CE"/>
    <w:rsid w:val="004C32A4"/>
    <w:rsid w:val="004C3357"/>
    <w:rsid w:val="004C363C"/>
    <w:rsid w:val="004C37DF"/>
    <w:rsid w:val="004C3976"/>
    <w:rsid w:val="004C397A"/>
    <w:rsid w:val="004C3AE9"/>
    <w:rsid w:val="004C3B9F"/>
    <w:rsid w:val="004C3C63"/>
    <w:rsid w:val="004C3E6D"/>
    <w:rsid w:val="004C3F3C"/>
    <w:rsid w:val="004C3F7C"/>
    <w:rsid w:val="004C413C"/>
    <w:rsid w:val="004C441A"/>
    <w:rsid w:val="004C4557"/>
    <w:rsid w:val="004C47CC"/>
    <w:rsid w:val="004C4844"/>
    <w:rsid w:val="004C48EC"/>
    <w:rsid w:val="004C49A2"/>
    <w:rsid w:val="004C49BA"/>
    <w:rsid w:val="004C4D58"/>
    <w:rsid w:val="004C4DAB"/>
    <w:rsid w:val="004C50F8"/>
    <w:rsid w:val="004C525D"/>
    <w:rsid w:val="004C5261"/>
    <w:rsid w:val="004C5298"/>
    <w:rsid w:val="004C5733"/>
    <w:rsid w:val="004C5834"/>
    <w:rsid w:val="004C590B"/>
    <w:rsid w:val="004C5BA4"/>
    <w:rsid w:val="004C60D2"/>
    <w:rsid w:val="004C615E"/>
    <w:rsid w:val="004C69E0"/>
    <w:rsid w:val="004C6C89"/>
    <w:rsid w:val="004C6C97"/>
    <w:rsid w:val="004C6CE9"/>
    <w:rsid w:val="004C6EEB"/>
    <w:rsid w:val="004C6F9E"/>
    <w:rsid w:val="004C73B4"/>
    <w:rsid w:val="004C7581"/>
    <w:rsid w:val="004C76C6"/>
    <w:rsid w:val="004C7773"/>
    <w:rsid w:val="004C7947"/>
    <w:rsid w:val="004C7E91"/>
    <w:rsid w:val="004C7F0A"/>
    <w:rsid w:val="004D0140"/>
    <w:rsid w:val="004D018C"/>
    <w:rsid w:val="004D037E"/>
    <w:rsid w:val="004D0599"/>
    <w:rsid w:val="004D05F4"/>
    <w:rsid w:val="004D0618"/>
    <w:rsid w:val="004D0627"/>
    <w:rsid w:val="004D08BB"/>
    <w:rsid w:val="004D0927"/>
    <w:rsid w:val="004D0DD2"/>
    <w:rsid w:val="004D1057"/>
    <w:rsid w:val="004D10E4"/>
    <w:rsid w:val="004D1126"/>
    <w:rsid w:val="004D15F6"/>
    <w:rsid w:val="004D1858"/>
    <w:rsid w:val="004D19BF"/>
    <w:rsid w:val="004D1D3E"/>
    <w:rsid w:val="004D21CC"/>
    <w:rsid w:val="004D2288"/>
    <w:rsid w:val="004D22E4"/>
    <w:rsid w:val="004D25BD"/>
    <w:rsid w:val="004D2B74"/>
    <w:rsid w:val="004D2B78"/>
    <w:rsid w:val="004D2C11"/>
    <w:rsid w:val="004D2D3D"/>
    <w:rsid w:val="004D307C"/>
    <w:rsid w:val="004D352C"/>
    <w:rsid w:val="004D3578"/>
    <w:rsid w:val="004D3616"/>
    <w:rsid w:val="004D372C"/>
    <w:rsid w:val="004D3768"/>
    <w:rsid w:val="004D38CF"/>
    <w:rsid w:val="004D3900"/>
    <w:rsid w:val="004D3A6B"/>
    <w:rsid w:val="004D3CD7"/>
    <w:rsid w:val="004D3EE2"/>
    <w:rsid w:val="004D4070"/>
    <w:rsid w:val="004D42C2"/>
    <w:rsid w:val="004D4387"/>
    <w:rsid w:val="004D43D6"/>
    <w:rsid w:val="004D45AB"/>
    <w:rsid w:val="004D4A05"/>
    <w:rsid w:val="004D4BF7"/>
    <w:rsid w:val="004D4F31"/>
    <w:rsid w:val="004D54B2"/>
    <w:rsid w:val="004D586E"/>
    <w:rsid w:val="004D5B35"/>
    <w:rsid w:val="004D5F4D"/>
    <w:rsid w:val="004D60AE"/>
    <w:rsid w:val="004D6362"/>
    <w:rsid w:val="004D6BB2"/>
    <w:rsid w:val="004D6F69"/>
    <w:rsid w:val="004D6FCA"/>
    <w:rsid w:val="004D72F0"/>
    <w:rsid w:val="004D7551"/>
    <w:rsid w:val="004D75A5"/>
    <w:rsid w:val="004D7AB7"/>
    <w:rsid w:val="004D7B61"/>
    <w:rsid w:val="004D7E2F"/>
    <w:rsid w:val="004D7EDB"/>
    <w:rsid w:val="004D7F29"/>
    <w:rsid w:val="004D7F77"/>
    <w:rsid w:val="004D7F7C"/>
    <w:rsid w:val="004E0436"/>
    <w:rsid w:val="004E045E"/>
    <w:rsid w:val="004E0477"/>
    <w:rsid w:val="004E0696"/>
    <w:rsid w:val="004E105C"/>
    <w:rsid w:val="004E141A"/>
    <w:rsid w:val="004E1436"/>
    <w:rsid w:val="004E156D"/>
    <w:rsid w:val="004E16B9"/>
    <w:rsid w:val="004E172F"/>
    <w:rsid w:val="004E19F3"/>
    <w:rsid w:val="004E1D27"/>
    <w:rsid w:val="004E1D7E"/>
    <w:rsid w:val="004E1E9D"/>
    <w:rsid w:val="004E1FA0"/>
    <w:rsid w:val="004E233C"/>
    <w:rsid w:val="004E24DE"/>
    <w:rsid w:val="004E28F7"/>
    <w:rsid w:val="004E2A0E"/>
    <w:rsid w:val="004E2AA6"/>
    <w:rsid w:val="004E2B54"/>
    <w:rsid w:val="004E2BCE"/>
    <w:rsid w:val="004E2C00"/>
    <w:rsid w:val="004E2D29"/>
    <w:rsid w:val="004E2ED7"/>
    <w:rsid w:val="004E2ED9"/>
    <w:rsid w:val="004E2EF3"/>
    <w:rsid w:val="004E31AB"/>
    <w:rsid w:val="004E32F3"/>
    <w:rsid w:val="004E346F"/>
    <w:rsid w:val="004E34D6"/>
    <w:rsid w:val="004E3524"/>
    <w:rsid w:val="004E35F7"/>
    <w:rsid w:val="004E3704"/>
    <w:rsid w:val="004E3937"/>
    <w:rsid w:val="004E3A62"/>
    <w:rsid w:val="004E3BA3"/>
    <w:rsid w:val="004E3CEA"/>
    <w:rsid w:val="004E41D1"/>
    <w:rsid w:val="004E41DA"/>
    <w:rsid w:val="004E4421"/>
    <w:rsid w:val="004E4436"/>
    <w:rsid w:val="004E4889"/>
    <w:rsid w:val="004E4BB6"/>
    <w:rsid w:val="004E4C50"/>
    <w:rsid w:val="004E4D1B"/>
    <w:rsid w:val="004E4D92"/>
    <w:rsid w:val="004E4E48"/>
    <w:rsid w:val="004E50F4"/>
    <w:rsid w:val="004E5133"/>
    <w:rsid w:val="004E540D"/>
    <w:rsid w:val="004E55D4"/>
    <w:rsid w:val="004E591D"/>
    <w:rsid w:val="004E5A04"/>
    <w:rsid w:val="004E5C69"/>
    <w:rsid w:val="004E5CA8"/>
    <w:rsid w:val="004E5E1A"/>
    <w:rsid w:val="004E5E45"/>
    <w:rsid w:val="004E6038"/>
    <w:rsid w:val="004E6090"/>
    <w:rsid w:val="004E6109"/>
    <w:rsid w:val="004E62EF"/>
    <w:rsid w:val="004E6310"/>
    <w:rsid w:val="004E643E"/>
    <w:rsid w:val="004E65C4"/>
    <w:rsid w:val="004E6606"/>
    <w:rsid w:val="004E6845"/>
    <w:rsid w:val="004E699F"/>
    <w:rsid w:val="004E6AAA"/>
    <w:rsid w:val="004E6C5B"/>
    <w:rsid w:val="004E6C98"/>
    <w:rsid w:val="004E700A"/>
    <w:rsid w:val="004E70C1"/>
    <w:rsid w:val="004E723E"/>
    <w:rsid w:val="004E74C7"/>
    <w:rsid w:val="004E74E5"/>
    <w:rsid w:val="004E776D"/>
    <w:rsid w:val="004E7A5E"/>
    <w:rsid w:val="004E7A9B"/>
    <w:rsid w:val="004E7C77"/>
    <w:rsid w:val="004E7D13"/>
    <w:rsid w:val="004E7D3B"/>
    <w:rsid w:val="004E7D4A"/>
    <w:rsid w:val="004E7E3D"/>
    <w:rsid w:val="004E7F95"/>
    <w:rsid w:val="004E7FA2"/>
    <w:rsid w:val="004F011A"/>
    <w:rsid w:val="004F0138"/>
    <w:rsid w:val="004F0A8F"/>
    <w:rsid w:val="004F0AD2"/>
    <w:rsid w:val="004F0DC3"/>
    <w:rsid w:val="004F134F"/>
    <w:rsid w:val="004F156F"/>
    <w:rsid w:val="004F15D1"/>
    <w:rsid w:val="004F15E2"/>
    <w:rsid w:val="004F1694"/>
    <w:rsid w:val="004F16D8"/>
    <w:rsid w:val="004F1735"/>
    <w:rsid w:val="004F1820"/>
    <w:rsid w:val="004F1875"/>
    <w:rsid w:val="004F187C"/>
    <w:rsid w:val="004F18C1"/>
    <w:rsid w:val="004F1947"/>
    <w:rsid w:val="004F19EC"/>
    <w:rsid w:val="004F1B24"/>
    <w:rsid w:val="004F1B3F"/>
    <w:rsid w:val="004F1BF4"/>
    <w:rsid w:val="004F1C7C"/>
    <w:rsid w:val="004F1CB0"/>
    <w:rsid w:val="004F1F15"/>
    <w:rsid w:val="004F1FE1"/>
    <w:rsid w:val="004F219F"/>
    <w:rsid w:val="004F233B"/>
    <w:rsid w:val="004F249E"/>
    <w:rsid w:val="004F2A09"/>
    <w:rsid w:val="004F2B6E"/>
    <w:rsid w:val="004F2BCA"/>
    <w:rsid w:val="004F30E0"/>
    <w:rsid w:val="004F3273"/>
    <w:rsid w:val="004F344A"/>
    <w:rsid w:val="004F350F"/>
    <w:rsid w:val="004F35C6"/>
    <w:rsid w:val="004F364C"/>
    <w:rsid w:val="004F36C7"/>
    <w:rsid w:val="004F3AD7"/>
    <w:rsid w:val="004F3D2A"/>
    <w:rsid w:val="004F3FAE"/>
    <w:rsid w:val="004F411B"/>
    <w:rsid w:val="004F42A6"/>
    <w:rsid w:val="004F47E7"/>
    <w:rsid w:val="004F489D"/>
    <w:rsid w:val="004F49A6"/>
    <w:rsid w:val="004F4A8C"/>
    <w:rsid w:val="004F4BEB"/>
    <w:rsid w:val="004F4C25"/>
    <w:rsid w:val="004F4C35"/>
    <w:rsid w:val="004F4CC8"/>
    <w:rsid w:val="004F53A1"/>
    <w:rsid w:val="004F53F6"/>
    <w:rsid w:val="004F5496"/>
    <w:rsid w:val="004F5545"/>
    <w:rsid w:val="004F5636"/>
    <w:rsid w:val="004F5986"/>
    <w:rsid w:val="004F5BAF"/>
    <w:rsid w:val="004F5DC4"/>
    <w:rsid w:val="004F647B"/>
    <w:rsid w:val="004F6482"/>
    <w:rsid w:val="004F65BE"/>
    <w:rsid w:val="004F668E"/>
    <w:rsid w:val="004F67D6"/>
    <w:rsid w:val="004F68BD"/>
    <w:rsid w:val="004F6A8B"/>
    <w:rsid w:val="004F6C87"/>
    <w:rsid w:val="004F6EFF"/>
    <w:rsid w:val="004F7270"/>
    <w:rsid w:val="004F741A"/>
    <w:rsid w:val="004F76F3"/>
    <w:rsid w:val="004F7771"/>
    <w:rsid w:val="004F777D"/>
    <w:rsid w:val="004F7C57"/>
    <w:rsid w:val="005002E9"/>
    <w:rsid w:val="005002F2"/>
    <w:rsid w:val="0050084B"/>
    <w:rsid w:val="00500B80"/>
    <w:rsid w:val="00500C45"/>
    <w:rsid w:val="00500EFC"/>
    <w:rsid w:val="00501204"/>
    <w:rsid w:val="005012D6"/>
    <w:rsid w:val="005014F1"/>
    <w:rsid w:val="0050189E"/>
    <w:rsid w:val="00501B0C"/>
    <w:rsid w:val="00501B54"/>
    <w:rsid w:val="00501C9A"/>
    <w:rsid w:val="00502123"/>
    <w:rsid w:val="00502415"/>
    <w:rsid w:val="00502637"/>
    <w:rsid w:val="00502895"/>
    <w:rsid w:val="00502A1F"/>
    <w:rsid w:val="00502A9D"/>
    <w:rsid w:val="00502AEB"/>
    <w:rsid w:val="00502D5E"/>
    <w:rsid w:val="00502D67"/>
    <w:rsid w:val="00503173"/>
    <w:rsid w:val="00503191"/>
    <w:rsid w:val="005031F9"/>
    <w:rsid w:val="00503221"/>
    <w:rsid w:val="005032CF"/>
    <w:rsid w:val="005033E9"/>
    <w:rsid w:val="00503441"/>
    <w:rsid w:val="00503493"/>
    <w:rsid w:val="005039D2"/>
    <w:rsid w:val="00503AEA"/>
    <w:rsid w:val="00503D5F"/>
    <w:rsid w:val="00503F10"/>
    <w:rsid w:val="00504068"/>
    <w:rsid w:val="0050416E"/>
    <w:rsid w:val="00504442"/>
    <w:rsid w:val="005044B8"/>
    <w:rsid w:val="005046B2"/>
    <w:rsid w:val="0050474E"/>
    <w:rsid w:val="0050479E"/>
    <w:rsid w:val="0050486E"/>
    <w:rsid w:val="00504897"/>
    <w:rsid w:val="00504A57"/>
    <w:rsid w:val="00504CBB"/>
    <w:rsid w:val="00505143"/>
    <w:rsid w:val="00505399"/>
    <w:rsid w:val="00505591"/>
    <w:rsid w:val="00505936"/>
    <w:rsid w:val="005059D6"/>
    <w:rsid w:val="00505B17"/>
    <w:rsid w:val="00505DC1"/>
    <w:rsid w:val="00505EBE"/>
    <w:rsid w:val="00505F79"/>
    <w:rsid w:val="005060C8"/>
    <w:rsid w:val="005060FF"/>
    <w:rsid w:val="00506363"/>
    <w:rsid w:val="005063A9"/>
    <w:rsid w:val="005063B3"/>
    <w:rsid w:val="005064BD"/>
    <w:rsid w:val="005065C5"/>
    <w:rsid w:val="0050663B"/>
    <w:rsid w:val="00506A8B"/>
    <w:rsid w:val="00506E01"/>
    <w:rsid w:val="00506EBF"/>
    <w:rsid w:val="00506F28"/>
    <w:rsid w:val="00506FA9"/>
    <w:rsid w:val="00507484"/>
    <w:rsid w:val="00507516"/>
    <w:rsid w:val="005078BA"/>
    <w:rsid w:val="005078D8"/>
    <w:rsid w:val="00507E9E"/>
    <w:rsid w:val="00507EC4"/>
    <w:rsid w:val="0051022E"/>
    <w:rsid w:val="0051054D"/>
    <w:rsid w:val="005108A0"/>
    <w:rsid w:val="0051096C"/>
    <w:rsid w:val="00510973"/>
    <w:rsid w:val="005109FF"/>
    <w:rsid w:val="00510B01"/>
    <w:rsid w:val="00510BFC"/>
    <w:rsid w:val="00510C0E"/>
    <w:rsid w:val="00511067"/>
    <w:rsid w:val="005112D6"/>
    <w:rsid w:val="0051131E"/>
    <w:rsid w:val="005113F4"/>
    <w:rsid w:val="00511491"/>
    <w:rsid w:val="005116C3"/>
    <w:rsid w:val="005116E2"/>
    <w:rsid w:val="00511847"/>
    <w:rsid w:val="00511885"/>
    <w:rsid w:val="0051190B"/>
    <w:rsid w:val="00511A6E"/>
    <w:rsid w:val="00511E00"/>
    <w:rsid w:val="00511E42"/>
    <w:rsid w:val="005123BA"/>
    <w:rsid w:val="00512604"/>
    <w:rsid w:val="00512727"/>
    <w:rsid w:val="00512D2F"/>
    <w:rsid w:val="00512F47"/>
    <w:rsid w:val="00512FAE"/>
    <w:rsid w:val="005131DE"/>
    <w:rsid w:val="005132B2"/>
    <w:rsid w:val="0051332D"/>
    <w:rsid w:val="005135B9"/>
    <w:rsid w:val="00513715"/>
    <w:rsid w:val="00513943"/>
    <w:rsid w:val="00513A5B"/>
    <w:rsid w:val="00513AB9"/>
    <w:rsid w:val="00513FEF"/>
    <w:rsid w:val="00514159"/>
    <w:rsid w:val="0051434E"/>
    <w:rsid w:val="0051455A"/>
    <w:rsid w:val="005146A4"/>
    <w:rsid w:val="0051494F"/>
    <w:rsid w:val="00515113"/>
    <w:rsid w:val="005151AC"/>
    <w:rsid w:val="00515312"/>
    <w:rsid w:val="00515345"/>
    <w:rsid w:val="005154B9"/>
    <w:rsid w:val="00515789"/>
    <w:rsid w:val="00515928"/>
    <w:rsid w:val="00515C48"/>
    <w:rsid w:val="00515D75"/>
    <w:rsid w:val="00515E17"/>
    <w:rsid w:val="00516459"/>
    <w:rsid w:val="005166A8"/>
    <w:rsid w:val="005167D9"/>
    <w:rsid w:val="00516C2C"/>
    <w:rsid w:val="00516E73"/>
    <w:rsid w:val="00517066"/>
    <w:rsid w:val="005170BE"/>
    <w:rsid w:val="005171D5"/>
    <w:rsid w:val="005171FD"/>
    <w:rsid w:val="0051724D"/>
    <w:rsid w:val="00517771"/>
    <w:rsid w:val="00517778"/>
    <w:rsid w:val="00517B7A"/>
    <w:rsid w:val="00517CBF"/>
    <w:rsid w:val="00517D2E"/>
    <w:rsid w:val="00517E80"/>
    <w:rsid w:val="0052004C"/>
    <w:rsid w:val="005200F9"/>
    <w:rsid w:val="0052017F"/>
    <w:rsid w:val="0052033F"/>
    <w:rsid w:val="00520457"/>
    <w:rsid w:val="0052049D"/>
    <w:rsid w:val="005207D7"/>
    <w:rsid w:val="0052160C"/>
    <w:rsid w:val="00521751"/>
    <w:rsid w:val="0052176D"/>
    <w:rsid w:val="00521A3D"/>
    <w:rsid w:val="00521AB5"/>
    <w:rsid w:val="00521B86"/>
    <w:rsid w:val="00521E9B"/>
    <w:rsid w:val="00522009"/>
    <w:rsid w:val="0052216D"/>
    <w:rsid w:val="00522279"/>
    <w:rsid w:val="005222F1"/>
    <w:rsid w:val="00522342"/>
    <w:rsid w:val="00522523"/>
    <w:rsid w:val="00522688"/>
    <w:rsid w:val="00522762"/>
    <w:rsid w:val="00522CC8"/>
    <w:rsid w:val="00523062"/>
    <w:rsid w:val="00523065"/>
    <w:rsid w:val="0052325E"/>
    <w:rsid w:val="005232F2"/>
    <w:rsid w:val="00523519"/>
    <w:rsid w:val="0052354A"/>
    <w:rsid w:val="005235CC"/>
    <w:rsid w:val="005237CA"/>
    <w:rsid w:val="00523A85"/>
    <w:rsid w:val="00523AD9"/>
    <w:rsid w:val="00523B04"/>
    <w:rsid w:val="00523D3F"/>
    <w:rsid w:val="00523D55"/>
    <w:rsid w:val="00524048"/>
    <w:rsid w:val="00524533"/>
    <w:rsid w:val="00524739"/>
    <w:rsid w:val="00524CC0"/>
    <w:rsid w:val="00524CF8"/>
    <w:rsid w:val="00524D46"/>
    <w:rsid w:val="00524F62"/>
    <w:rsid w:val="005250B3"/>
    <w:rsid w:val="00525138"/>
    <w:rsid w:val="00525172"/>
    <w:rsid w:val="00525297"/>
    <w:rsid w:val="0052536C"/>
    <w:rsid w:val="0052539B"/>
    <w:rsid w:val="0052547E"/>
    <w:rsid w:val="00525568"/>
    <w:rsid w:val="00525583"/>
    <w:rsid w:val="005258B8"/>
    <w:rsid w:val="00525AB4"/>
    <w:rsid w:val="00525B62"/>
    <w:rsid w:val="0052610A"/>
    <w:rsid w:val="0052622C"/>
    <w:rsid w:val="00526230"/>
    <w:rsid w:val="005264EB"/>
    <w:rsid w:val="0052654A"/>
    <w:rsid w:val="0052671C"/>
    <w:rsid w:val="00526B7A"/>
    <w:rsid w:val="005275DC"/>
    <w:rsid w:val="005277F4"/>
    <w:rsid w:val="00527902"/>
    <w:rsid w:val="00527929"/>
    <w:rsid w:val="0052793A"/>
    <w:rsid w:val="00527A55"/>
    <w:rsid w:val="00527AD0"/>
    <w:rsid w:val="00527BB4"/>
    <w:rsid w:val="00527BCB"/>
    <w:rsid w:val="00527CBA"/>
    <w:rsid w:val="00527D31"/>
    <w:rsid w:val="00527DF1"/>
    <w:rsid w:val="00527E55"/>
    <w:rsid w:val="005301B8"/>
    <w:rsid w:val="005303D5"/>
    <w:rsid w:val="005303DA"/>
    <w:rsid w:val="0053047F"/>
    <w:rsid w:val="00530918"/>
    <w:rsid w:val="00530D08"/>
    <w:rsid w:val="00530F30"/>
    <w:rsid w:val="00531080"/>
    <w:rsid w:val="00531402"/>
    <w:rsid w:val="005314FC"/>
    <w:rsid w:val="005315D1"/>
    <w:rsid w:val="00531735"/>
    <w:rsid w:val="00531995"/>
    <w:rsid w:val="00531D1D"/>
    <w:rsid w:val="00531D8E"/>
    <w:rsid w:val="00531ECB"/>
    <w:rsid w:val="0053216E"/>
    <w:rsid w:val="005322BC"/>
    <w:rsid w:val="005322E2"/>
    <w:rsid w:val="005324EE"/>
    <w:rsid w:val="005324F2"/>
    <w:rsid w:val="0053264E"/>
    <w:rsid w:val="00532743"/>
    <w:rsid w:val="005328D7"/>
    <w:rsid w:val="00532BB4"/>
    <w:rsid w:val="00532CB5"/>
    <w:rsid w:val="00532D14"/>
    <w:rsid w:val="00532DC6"/>
    <w:rsid w:val="00532E0C"/>
    <w:rsid w:val="00532F16"/>
    <w:rsid w:val="005331CC"/>
    <w:rsid w:val="0053353B"/>
    <w:rsid w:val="005337B0"/>
    <w:rsid w:val="005339B7"/>
    <w:rsid w:val="00533A46"/>
    <w:rsid w:val="00533B12"/>
    <w:rsid w:val="00533B66"/>
    <w:rsid w:val="00533D38"/>
    <w:rsid w:val="00533E6D"/>
    <w:rsid w:val="00533ED9"/>
    <w:rsid w:val="005340E5"/>
    <w:rsid w:val="005340E6"/>
    <w:rsid w:val="00534232"/>
    <w:rsid w:val="00534454"/>
    <w:rsid w:val="005349F6"/>
    <w:rsid w:val="00534ADD"/>
    <w:rsid w:val="00534EBD"/>
    <w:rsid w:val="005350CC"/>
    <w:rsid w:val="005352E5"/>
    <w:rsid w:val="005354A4"/>
    <w:rsid w:val="00535994"/>
    <w:rsid w:val="00535A4F"/>
    <w:rsid w:val="00535A77"/>
    <w:rsid w:val="00535B15"/>
    <w:rsid w:val="00535CE1"/>
    <w:rsid w:val="00535FC9"/>
    <w:rsid w:val="0053634B"/>
    <w:rsid w:val="00536411"/>
    <w:rsid w:val="0053666E"/>
    <w:rsid w:val="0053667D"/>
    <w:rsid w:val="00536A61"/>
    <w:rsid w:val="00536ADF"/>
    <w:rsid w:val="00536FC0"/>
    <w:rsid w:val="00537059"/>
    <w:rsid w:val="005370CC"/>
    <w:rsid w:val="00537404"/>
    <w:rsid w:val="0053762C"/>
    <w:rsid w:val="005376B9"/>
    <w:rsid w:val="00537C14"/>
    <w:rsid w:val="00537C88"/>
    <w:rsid w:val="00540155"/>
    <w:rsid w:val="0054017E"/>
    <w:rsid w:val="005401DF"/>
    <w:rsid w:val="00540435"/>
    <w:rsid w:val="00540671"/>
    <w:rsid w:val="00540779"/>
    <w:rsid w:val="00540B64"/>
    <w:rsid w:val="00541044"/>
    <w:rsid w:val="005413FC"/>
    <w:rsid w:val="00541890"/>
    <w:rsid w:val="00541BB1"/>
    <w:rsid w:val="00541C27"/>
    <w:rsid w:val="00541C5E"/>
    <w:rsid w:val="00541EEE"/>
    <w:rsid w:val="00541F2F"/>
    <w:rsid w:val="00542439"/>
    <w:rsid w:val="00542544"/>
    <w:rsid w:val="005425EC"/>
    <w:rsid w:val="005427BA"/>
    <w:rsid w:val="0054293B"/>
    <w:rsid w:val="00542A9C"/>
    <w:rsid w:val="00542DE8"/>
    <w:rsid w:val="00542DFF"/>
    <w:rsid w:val="005431DC"/>
    <w:rsid w:val="00543442"/>
    <w:rsid w:val="0054372D"/>
    <w:rsid w:val="0054391A"/>
    <w:rsid w:val="005439B1"/>
    <w:rsid w:val="00543C8B"/>
    <w:rsid w:val="00543E4E"/>
    <w:rsid w:val="00543EBA"/>
    <w:rsid w:val="005440CA"/>
    <w:rsid w:val="005443AB"/>
    <w:rsid w:val="005443AE"/>
    <w:rsid w:val="005443B8"/>
    <w:rsid w:val="005443E9"/>
    <w:rsid w:val="0054441D"/>
    <w:rsid w:val="00544466"/>
    <w:rsid w:val="00544572"/>
    <w:rsid w:val="00544B10"/>
    <w:rsid w:val="005450C1"/>
    <w:rsid w:val="005458A8"/>
    <w:rsid w:val="00545A18"/>
    <w:rsid w:val="00545D26"/>
    <w:rsid w:val="00545DFB"/>
    <w:rsid w:val="00546146"/>
    <w:rsid w:val="00546A6A"/>
    <w:rsid w:val="00546ADD"/>
    <w:rsid w:val="00546EDF"/>
    <w:rsid w:val="00546FF3"/>
    <w:rsid w:val="00547395"/>
    <w:rsid w:val="005475C5"/>
    <w:rsid w:val="0054766F"/>
    <w:rsid w:val="00547872"/>
    <w:rsid w:val="00547D4F"/>
    <w:rsid w:val="0055011A"/>
    <w:rsid w:val="00550272"/>
    <w:rsid w:val="005502BB"/>
    <w:rsid w:val="005505B8"/>
    <w:rsid w:val="005505DB"/>
    <w:rsid w:val="005508D5"/>
    <w:rsid w:val="0055090B"/>
    <w:rsid w:val="00550ADA"/>
    <w:rsid w:val="00550C8E"/>
    <w:rsid w:val="00550F10"/>
    <w:rsid w:val="0055103C"/>
    <w:rsid w:val="005512C8"/>
    <w:rsid w:val="0055137F"/>
    <w:rsid w:val="0055155C"/>
    <w:rsid w:val="005515D2"/>
    <w:rsid w:val="00551660"/>
    <w:rsid w:val="005517B4"/>
    <w:rsid w:val="005518C7"/>
    <w:rsid w:val="00551931"/>
    <w:rsid w:val="00551B77"/>
    <w:rsid w:val="00551DBC"/>
    <w:rsid w:val="00551E66"/>
    <w:rsid w:val="005523A7"/>
    <w:rsid w:val="0055267B"/>
    <w:rsid w:val="00552712"/>
    <w:rsid w:val="0055279D"/>
    <w:rsid w:val="005528FB"/>
    <w:rsid w:val="00552A71"/>
    <w:rsid w:val="00552ACF"/>
    <w:rsid w:val="00552DC5"/>
    <w:rsid w:val="00553076"/>
    <w:rsid w:val="0055309D"/>
    <w:rsid w:val="00553123"/>
    <w:rsid w:val="00553188"/>
    <w:rsid w:val="0055337A"/>
    <w:rsid w:val="0055346D"/>
    <w:rsid w:val="005534A7"/>
    <w:rsid w:val="00553726"/>
    <w:rsid w:val="0055387F"/>
    <w:rsid w:val="00553A8D"/>
    <w:rsid w:val="00553B6D"/>
    <w:rsid w:val="00553CC0"/>
    <w:rsid w:val="00553D4C"/>
    <w:rsid w:val="00553EDC"/>
    <w:rsid w:val="00553FC6"/>
    <w:rsid w:val="00554145"/>
    <w:rsid w:val="00554163"/>
    <w:rsid w:val="0055425E"/>
    <w:rsid w:val="00554297"/>
    <w:rsid w:val="005543AB"/>
    <w:rsid w:val="005543B0"/>
    <w:rsid w:val="00554765"/>
    <w:rsid w:val="00554B40"/>
    <w:rsid w:val="00554B59"/>
    <w:rsid w:val="00554E4C"/>
    <w:rsid w:val="00555702"/>
    <w:rsid w:val="00555A44"/>
    <w:rsid w:val="00555BFF"/>
    <w:rsid w:val="00555E9F"/>
    <w:rsid w:val="00556808"/>
    <w:rsid w:val="00556B47"/>
    <w:rsid w:val="00556CD9"/>
    <w:rsid w:val="00556D7A"/>
    <w:rsid w:val="00556F9F"/>
    <w:rsid w:val="00556FE4"/>
    <w:rsid w:val="00557430"/>
    <w:rsid w:val="005574B0"/>
    <w:rsid w:val="00557512"/>
    <w:rsid w:val="00557948"/>
    <w:rsid w:val="00557958"/>
    <w:rsid w:val="00557A50"/>
    <w:rsid w:val="00557EBC"/>
    <w:rsid w:val="00557F50"/>
    <w:rsid w:val="005601E1"/>
    <w:rsid w:val="005602AD"/>
    <w:rsid w:val="00560933"/>
    <w:rsid w:val="005609D0"/>
    <w:rsid w:val="005609E8"/>
    <w:rsid w:val="00560AB4"/>
    <w:rsid w:val="00560DE2"/>
    <w:rsid w:val="00560E9A"/>
    <w:rsid w:val="00560F11"/>
    <w:rsid w:val="00560F18"/>
    <w:rsid w:val="005615D2"/>
    <w:rsid w:val="0056162A"/>
    <w:rsid w:val="00561A2A"/>
    <w:rsid w:val="00561A51"/>
    <w:rsid w:val="00561A93"/>
    <w:rsid w:val="00561F5D"/>
    <w:rsid w:val="0056222F"/>
    <w:rsid w:val="00562250"/>
    <w:rsid w:val="0056261F"/>
    <w:rsid w:val="0056262E"/>
    <w:rsid w:val="0056280E"/>
    <w:rsid w:val="00562B4C"/>
    <w:rsid w:val="00562D3A"/>
    <w:rsid w:val="00562EF5"/>
    <w:rsid w:val="0056303C"/>
    <w:rsid w:val="005630C9"/>
    <w:rsid w:val="00563166"/>
    <w:rsid w:val="00563380"/>
    <w:rsid w:val="0056370B"/>
    <w:rsid w:val="005637AB"/>
    <w:rsid w:val="00563819"/>
    <w:rsid w:val="00563AC7"/>
    <w:rsid w:val="0056402A"/>
    <w:rsid w:val="00564063"/>
    <w:rsid w:val="005642B5"/>
    <w:rsid w:val="005643E1"/>
    <w:rsid w:val="005644BB"/>
    <w:rsid w:val="005645AD"/>
    <w:rsid w:val="00564971"/>
    <w:rsid w:val="00564B2D"/>
    <w:rsid w:val="00564E0F"/>
    <w:rsid w:val="00564EDE"/>
    <w:rsid w:val="00564F2A"/>
    <w:rsid w:val="00565341"/>
    <w:rsid w:val="00565633"/>
    <w:rsid w:val="00565916"/>
    <w:rsid w:val="00565A76"/>
    <w:rsid w:val="00565B24"/>
    <w:rsid w:val="00565C76"/>
    <w:rsid w:val="0056615E"/>
    <w:rsid w:val="0056623E"/>
    <w:rsid w:val="00566314"/>
    <w:rsid w:val="0056633E"/>
    <w:rsid w:val="005667A4"/>
    <w:rsid w:val="005667ED"/>
    <w:rsid w:val="0056690C"/>
    <w:rsid w:val="0056694D"/>
    <w:rsid w:val="00566A52"/>
    <w:rsid w:val="00566CFF"/>
    <w:rsid w:val="00566E4B"/>
    <w:rsid w:val="00566E59"/>
    <w:rsid w:val="00566EB9"/>
    <w:rsid w:val="00566FED"/>
    <w:rsid w:val="00566FF2"/>
    <w:rsid w:val="00566FF4"/>
    <w:rsid w:val="00567171"/>
    <w:rsid w:val="005671D7"/>
    <w:rsid w:val="005672A6"/>
    <w:rsid w:val="00567334"/>
    <w:rsid w:val="00567337"/>
    <w:rsid w:val="005676C8"/>
    <w:rsid w:val="005678F7"/>
    <w:rsid w:val="00567B16"/>
    <w:rsid w:val="00567B8A"/>
    <w:rsid w:val="00567BD9"/>
    <w:rsid w:val="005700B5"/>
    <w:rsid w:val="005700C2"/>
    <w:rsid w:val="005700C4"/>
    <w:rsid w:val="005704B4"/>
    <w:rsid w:val="0057050C"/>
    <w:rsid w:val="005709B2"/>
    <w:rsid w:val="00570A35"/>
    <w:rsid w:val="00570A47"/>
    <w:rsid w:val="00570B10"/>
    <w:rsid w:val="00570B30"/>
    <w:rsid w:val="00570DB7"/>
    <w:rsid w:val="00570E94"/>
    <w:rsid w:val="00571054"/>
    <w:rsid w:val="00571100"/>
    <w:rsid w:val="005714A7"/>
    <w:rsid w:val="005718EB"/>
    <w:rsid w:val="005718F9"/>
    <w:rsid w:val="00571DC3"/>
    <w:rsid w:val="00571DFE"/>
    <w:rsid w:val="0057207C"/>
    <w:rsid w:val="005720EA"/>
    <w:rsid w:val="005720FD"/>
    <w:rsid w:val="005722EE"/>
    <w:rsid w:val="00572523"/>
    <w:rsid w:val="0057257D"/>
    <w:rsid w:val="00572677"/>
    <w:rsid w:val="0057276C"/>
    <w:rsid w:val="0057279F"/>
    <w:rsid w:val="005727C0"/>
    <w:rsid w:val="0057283D"/>
    <w:rsid w:val="005728AB"/>
    <w:rsid w:val="00572C4B"/>
    <w:rsid w:val="00572C6E"/>
    <w:rsid w:val="00572F9C"/>
    <w:rsid w:val="00573055"/>
    <w:rsid w:val="005731A7"/>
    <w:rsid w:val="005734DD"/>
    <w:rsid w:val="005737B4"/>
    <w:rsid w:val="0057385D"/>
    <w:rsid w:val="005739BA"/>
    <w:rsid w:val="00573B13"/>
    <w:rsid w:val="00573CDE"/>
    <w:rsid w:val="00573DD9"/>
    <w:rsid w:val="00573E63"/>
    <w:rsid w:val="00573E92"/>
    <w:rsid w:val="00573EDF"/>
    <w:rsid w:val="00573F35"/>
    <w:rsid w:val="0057413C"/>
    <w:rsid w:val="00574191"/>
    <w:rsid w:val="005742DF"/>
    <w:rsid w:val="005743CE"/>
    <w:rsid w:val="0057494C"/>
    <w:rsid w:val="00574CA5"/>
    <w:rsid w:val="00574DD9"/>
    <w:rsid w:val="00574E5B"/>
    <w:rsid w:val="00574FCB"/>
    <w:rsid w:val="00574FF1"/>
    <w:rsid w:val="0057527A"/>
    <w:rsid w:val="0057534A"/>
    <w:rsid w:val="005756B1"/>
    <w:rsid w:val="005758FA"/>
    <w:rsid w:val="005761D6"/>
    <w:rsid w:val="005762BA"/>
    <w:rsid w:val="005763DC"/>
    <w:rsid w:val="005765DD"/>
    <w:rsid w:val="0057693A"/>
    <w:rsid w:val="00576BEE"/>
    <w:rsid w:val="00576D8E"/>
    <w:rsid w:val="00576E5E"/>
    <w:rsid w:val="005779B2"/>
    <w:rsid w:val="00577B3E"/>
    <w:rsid w:val="00577C43"/>
    <w:rsid w:val="00577FFA"/>
    <w:rsid w:val="00580029"/>
    <w:rsid w:val="005802EE"/>
    <w:rsid w:val="005807FE"/>
    <w:rsid w:val="005817D4"/>
    <w:rsid w:val="00581A6F"/>
    <w:rsid w:val="00581A74"/>
    <w:rsid w:val="00581D83"/>
    <w:rsid w:val="00582106"/>
    <w:rsid w:val="005821FD"/>
    <w:rsid w:val="0058248C"/>
    <w:rsid w:val="00582580"/>
    <w:rsid w:val="0058264A"/>
    <w:rsid w:val="005826DB"/>
    <w:rsid w:val="00582A05"/>
    <w:rsid w:val="00582A48"/>
    <w:rsid w:val="00582D1E"/>
    <w:rsid w:val="00582D5A"/>
    <w:rsid w:val="00582F74"/>
    <w:rsid w:val="00583259"/>
    <w:rsid w:val="0058370F"/>
    <w:rsid w:val="005837BD"/>
    <w:rsid w:val="005838BB"/>
    <w:rsid w:val="0058398D"/>
    <w:rsid w:val="00583C36"/>
    <w:rsid w:val="00583EF6"/>
    <w:rsid w:val="00584200"/>
    <w:rsid w:val="0058426C"/>
    <w:rsid w:val="0058432B"/>
    <w:rsid w:val="005844F3"/>
    <w:rsid w:val="00584722"/>
    <w:rsid w:val="00584B6F"/>
    <w:rsid w:val="00584BF8"/>
    <w:rsid w:val="00584F33"/>
    <w:rsid w:val="005850F0"/>
    <w:rsid w:val="00585267"/>
    <w:rsid w:val="0058574E"/>
    <w:rsid w:val="00585765"/>
    <w:rsid w:val="00585899"/>
    <w:rsid w:val="00585A08"/>
    <w:rsid w:val="00585B04"/>
    <w:rsid w:val="00585B8A"/>
    <w:rsid w:val="00585C44"/>
    <w:rsid w:val="00585C77"/>
    <w:rsid w:val="00585CE5"/>
    <w:rsid w:val="00585CE9"/>
    <w:rsid w:val="0058617E"/>
    <w:rsid w:val="0058626F"/>
    <w:rsid w:val="00586381"/>
    <w:rsid w:val="005863BF"/>
    <w:rsid w:val="005864FB"/>
    <w:rsid w:val="005865C0"/>
    <w:rsid w:val="00586663"/>
    <w:rsid w:val="005867C2"/>
    <w:rsid w:val="00586921"/>
    <w:rsid w:val="00586957"/>
    <w:rsid w:val="00586959"/>
    <w:rsid w:val="00586966"/>
    <w:rsid w:val="005869AB"/>
    <w:rsid w:val="00586DD9"/>
    <w:rsid w:val="00586DE4"/>
    <w:rsid w:val="005870F7"/>
    <w:rsid w:val="005871CD"/>
    <w:rsid w:val="0058737C"/>
    <w:rsid w:val="00587427"/>
    <w:rsid w:val="005874B5"/>
    <w:rsid w:val="00587589"/>
    <w:rsid w:val="00587840"/>
    <w:rsid w:val="005879A4"/>
    <w:rsid w:val="00587AB0"/>
    <w:rsid w:val="00587D60"/>
    <w:rsid w:val="00587DEE"/>
    <w:rsid w:val="00587E8F"/>
    <w:rsid w:val="0059012C"/>
    <w:rsid w:val="005904B6"/>
    <w:rsid w:val="00590586"/>
    <w:rsid w:val="0059096C"/>
    <w:rsid w:val="00590C27"/>
    <w:rsid w:val="00590D03"/>
    <w:rsid w:val="00590DAE"/>
    <w:rsid w:val="00590E2D"/>
    <w:rsid w:val="00590FE5"/>
    <w:rsid w:val="00591076"/>
    <w:rsid w:val="0059154C"/>
    <w:rsid w:val="0059160E"/>
    <w:rsid w:val="005918E3"/>
    <w:rsid w:val="00591B97"/>
    <w:rsid w:val="00591DC9"/>
    <w:rsid w:val="00591F32"/>
    <w:rsid w:val="00592041"/>
    <w:rsid w:val="005920EC"/>
    <w:rsid w:val="0059210E"/>
    <w:rsid w:val="00592259"/>
    <w:rsid w:val="00592351"/>
    <w:rsid w:val="00592358"/>
    <w:rsid w:val="00592375"/>
    <w:rsid w:val="00592836"/>
    <w:rsid w:val="0059286E"/>
    <w:rsid w:val="005929D8"/>
    <w:rsid w:val="00592AA0"/>
    <w:rsid w:val="00592AB0"/>
    <w:rsid w:val="00592C8A"/>
    <w:rsid w:val="00592D3B"/>
    <w:rsid w:val="00592F49"/>
    <w:rsid w:val="00593050"/>
    <w:rsid w:val="0059318A"/>
    <w:rsid w:val="0059319A"/>
    <w:rsid w:val="005932DA"/>
    <w:rsid w:val="005933F0"/>
    <w:rsid w:val="00593558"/>
    <w:rsid w:val="00593585"/>
    <w:rsid w:val="0059363D"/>
    <w:rsid w:val="005939A3"/>
    <w:rsid w:val="00593A48"/>
    <w:rsid w:val="00593A52"/>
    <w:rsid w:val="00593CDC"/>
    <w:rsid w:val="00593E56"/>
    <w:rsid w:val="00593F78"/>
    <w:rsid w:val="00594022"/>
    <w:rsid w:val="00594276"/>
    <w:rsid w:val="005943A0"/>
    <w:rsid w:val="005944E1"/>
    <w:rsid w:val="005948ED"/>
    <w:rsid w:val="00594B21"/>
    <w:rsid w:val="00594B7C"/>
    <w:rsid w:val="00594CDE"/>
    <w:rsid w:val="00594FE1"/>
    <w:rsid w:val="0059542A"/>
    <w:rsid w:val="00595781"/>
    <w:rsid w:val="00595867"/>
    <w:rsid w:val="00595BCC"/>
    <w:rsid w:val="00595C7B"/>
    <w:rsid w:val="00595DD0"/>
    <w:rsid w:val="00596132"/>
    <w:rsid w:val="00596414"/>
    <w:rsid w:val="00596519"/>
    <w:rsid w:val="00596621"/>
    <w:rsid w:val="0059679D"/>
    <w:rsid w:val="00596D33"/>
    <w:rsid w:val="00596EA6"/>
    <w:rsid w:val="00597282"/>
    <w:rsid w:val="005973EC"/>
    <w:rsid w:val="00597503"/>
    <w:rsid w:val="00597870"/>
    <w:rsid w:val="005978A7"/>
    <w:rsid w:val="00597904"/>
    <w:rsid w:val="00597AD8"/>
    <w:rsid w:val="00597B7F"/>
    <w:rsid w:val="00597D19"/>
    <w:rsid w:val="005A0086"/>
    <w:rsid w:val="005A03D4"/>
    <w:rsid w:val="005A0468"/>
    <w:rsid w:val="005A05BD"/>
    <w:rsid w:val="005A06DB"/>
    <w:rsid w:val="005A0A80"/>
    <w:rsid w:val="005A0DA8"/>
    <w:rsid w:val="005A1227"/>
    <w:rsid w:val="005A148E"/>
    <w:rsid w:val="005A1729"/>
    <w:rsid w:val="005A177F"/>
    <w:rsid w:val="005A1945"/>
    <w:rsid w:val="005A19DF"/>
    <w:rsid w:val="005A1C96"/>
    <w:rsid w:val="005A1DC9"/>
    <w:rsid w:val="005A1F32"/>
    <w:rsid w:val="005A1F3D"/>
    <w:rsid w:val="005A2043"/>
    <w:rsid w:val="005A2094"/>
    <w:rsid w:val="005A22DC"/>
    <w:rsid w:val="005A231C"/>
    <w:rsid w:val="005A258A"/>
    <w:rsid w:val="005A269E"/>
    <w:rsid w:val="005A2753"/>
    <w:rsid w:val="005A2A48"/>
    <w:rsid w:val="005A2AE1"/>
    <w:rsid w:val="005A2C48"/>
    <w:rsid w:val="005A2D68"/>
    <w:rsid w:val="005A2E69"/>
    <w:rsid w:val="005A2F80"/>
    <w:rsid w:val="005A3113"/>
    <w:rsid w:val="005A3230"/>
    <w:rsid w:val="005A340C"/>
    <w:rsid w:val="005A354D"/>
    <w:rsid w:val="005A3724"/>
    <w:rsid w:val="005A373A"/>
    <w:rsid w:val="005A392D"/>
    <w:rsid w:val="005A3A69"/>
    <w:rsid w:val="005A3D57"/>
    <w:rsid w:val="005A3DF6"/>
    <w:rsid w:val="005A4133"/>
    <w:rsid w:val="005A491A"/>
    <w:rsid w:val="005A4C7F"/>
    <w:rsid w:val="005A4F36"/>
    <w:rsid w:val="005A4F93"/>
    <w:rsid w:val="005A5397"/>
    <w:rsid w:val="005A54ED"/>
    <w:rsid w:val="005A56D9"/>
    <w:rsid w:val="005A586C"/>
    <w:rsid w:val="005A5C46"/>
    <w:rsid w:val="005A5CDC"/>
    <w:rsid w:val="005A5D6B"/>
    <w:rsid w:val="005A61AD"/>
    <w:rsid w:val="005A6A45"/>
    <w:rsid w:val="005A6ABD"/>
    <w:rsid w:val="005A6C07"/>
    <w:rsid w:val="005A6DDB"/>
    <w:rsid w:val="005A7252"/>
    <w:rsid w:val="005A728B"/>
    <w:rsid w:val="005A73DB"/>
    <w:rsid w:val="005A73E5"/>
    <w:rsid w:val="005A7476"/>
    <w:rsid w:val="005A74C3"/>
    <w:rsid w:val="005A7752"/>
    <w:rsid w:val="005A77D2"/>
    <w:rsid w:val="005A7C33"/>
    <w:rsid w:val="005A7D66"/>
    <w:rsid w:val="005A7DAF"/>
    <w:rsid w:val="005B023E"/>
    <w:rsid w:val="005B0342"/>
    <w:rsid w:val="005B0349"/>
    <w:rsid w:val="005B035A"/>
    <w:rsid w:val="005B04E2"/>
    <w:rsid w:val="005B0536"/>
    <w:rsid w:val="005B054B"/>
    <w:rsid w:val="005B05AC"/>
    <w:rsid w:val="005B06F1"/>
    <w:rsid w:val="005B0A2E"/>
    <w:rsid w:val="005B0A48"/>
    <w:rsid w:val="005B0A65"/>
    <w:rsid w:val="005B0F7F"/>
    <w:rsid w:val="005B1163"/>
    <w:rsid w:val="005B1302"/>
    <w:rsid w:val="005B1400"/>
    <w:rsid w:val="005B1496"/>
    <w:rsid w:val="005B1865"/>
    <w:rsid w:val="005B1ACF"/>
    <w:rsid w:val="005B1B31"/>
    <w:rsid w:val="005B1B5C"/>
    <w:rsid w:val="005B1E55"/>
    <w:rsid w:val="005B2058"/>
    <w:rsid w:val="005B2119"/>
    <w:rsid w:val="005B251F"/>
    <w:rsid w:val="005B258A"/>
    <w:rsid w:val="005B29B4"/>
    <w:rsid w:val="005B2A95"/>
    <w:rsid w:val="005B2D0D"/>
    <w:rsid w:val="005B2DF1"/>
    <w:rsid w:val="005B2E73"/>
    <w:rsid w:val="005B3524"/>
    <w:rsid w:val="005B35E9"/>
    <w:rsid w:val="005B378A"/>
    <w:rsid w:val="005B3B44"/>
    <w:rsid w:val="005B3C08"/>
    <w:rsid w:val="005B3C75"/>
    <w:rsid w:val="005B3EA6"/>
    <w:rsid w:val="005B3FDA"/>
    <w:rsid w:val="005B40B5"/>
    <w:rsid w:val="005B42A2"/>
    <w:rsid w:val="005B42C1"/>
    <w:rsid w:val="005B45C9"/>
    <w:rsid w:val="005B45EA"/>
    <w:rsid w:val="005B4A03"/>
    <w:rsid w:val="005B4A6A"/>
    <w:rsid w:val="005B4C0E"/>
    <w:rsid w:val="005B4C62"/>
    <w:rsid w:val="005B4C63"/>
    <w:rsid w:val="005B4DC3"/>
    <w:rsid w:val="005B4F2C"/>
    <w:rsid w:val="005B50B9"/>
    <w:rsid w:val="005B5505"/>
    <w:rsid w:val="005B5811"/>
    <w:rsid w:val="005B5836"/>
    <w:rsid w:val="005B5B5C"/>
    <w:rsid w:val="005B5C7B"/>
    <w:rsid w:val="005B5E6B"/>
    <w:rsid w:val="005B62B9"/>
    <w:rsid w:val="005B6353"/>
    <w:rsid w:val="005B64AB"/>
    <w:rsid w:val="005B6555"/>
    <w:rsid w:val="005B66F0"/>
    <w:rsid w:val="005B6AC9"/>
    <w:rsid w:val="005B6BB7"/>
    <w:rsid w:val="005B6F77"/>
    <w:rsid w:val="005B7216"/>
    <w:rsid w:val="005B72AE"/>
    <w:rsid w:val="005B79CB"/>
    <w:rsid w:val="005B79DA"/>
    <w:rsid w:val="005B7BC9"/>
    <w:rsid w:val="005B7C04"/>
    <w:rsid w:val="005B7F7C"/>
    <w:rsid w:val="005C004A"/>
    <w:rsid w:val="005C01B4"/>
    <w:rsid w:val="005C01D5"/>
    <w:rsid w:val="005C0213"/>
    <w:rsid w:val="005C028C"/>
    <w:rsid w:val="005C06C3"/>
    <w:rsid w:val="005C0A30"/>
    <w:rsid w:val="005C0E4B"/>
    <w:rsid w:val="005C10B8"/>
    <w:rsid w:val="005C1398"/>
    <w:rsid w:val="005C1493"/>
    <w:rsid w:val="005C1536"/>
    <w:rsid w:val="005C17BB"/>
    <w:rsid w:val="005C1846"/>
    <w:rsid w:val="005C19D4"/>
    <w:rsid w:val="005C1A73"/>
    <w:rsid w:val="005C1DE3"/>
    <w:rsid w:val="005C1EBF"/>
    <w:rsid w:val="005C1ECB"/>
    <w:rsid w:val="005C1ED4"/>
    <w:rsid w:val="005C1EF1"/>
    <w:rsid w:val="005C2093"/>
    <w:rsid w:val="005C2210"/>
    <w:rsid w:val="005C246B"/>
    <w:rsid w:val="005C3040"/>
    <w:rsid w:val="005C3057"/>
    <w:rsid w:val="005C305D"/>
    <w:rsid w:val="005C305E"/>
    <w:rsid w:val="005C32AD"/>
    <w:rsid w:val="005C3306"/>
    <w:rsid w:val="005C3930"/>
    <w:rsid w:val="005C3B9B"/>
    <w:rsid w:val="005C4183"/>
    <w:rsid w:val="005C46A3"/>
    <w:rsid w:val="005C46AF"/>
    <w:rsid w:val="005C4BA7"/>
    <w:rsid w:val="005C4BAF"/>
    <w:rsid w:val="005C4C75"/>
    <w:rsid w:val="005C4EB5"/>
    <w:rsid w:val="005C4EE6"/>
    <w:rsid w:val="005C4F3B"/>
    <w:rsid w:val="005C50BB"/>
    <w:rsid w:val="005C532E"/>
    <w:rsid w:val="005C537B"/>
    <w:rsid w:val="005C53D0"/>
    <w:rsid w:val="005C5460"/>
    <w:rsid w:val="005C57A7"/>
    <w:rsid w:val="005C5CAC"/>
    <w:rsid w:val="005C5DDB"/>
    <w:rsid w:val="005C5ED2"/>
    <w:rsid w:val="005C60F7"/>
    <w:rsid w:val="005C6193"/>
    <w:rsid w:val="005C61B9"/>
    <w:rsid w:val="005C63A8"/>
    <w:rsid w:val="005C6509"/>
    <w:rsid w:val="005C6512"/>
    <w:rsid w:val="005C67E5"/>
    <w:rsid w:val="005C6823"/>
    <w:rsid w:val="005C6923"/>
    <w:rsid w:val="005C6E1A"/>
    <w:rsid w:val="005C6F6B"/>
    <w:rsid w:val="005C710C"/>
    <w:rsid w:val="005C7235"/>
    <w:rsid w:val="005C7310"/>
    <w:rsid w:val="005C7B74"/>
    <w:rsid w:val="005C7C27"/>
    <w:rsid w:val="005C7C30"/>
    <w:rsid w:val="005D0023"/>
    <w:rsid w:val="005D018B"/>
    <w:rsid w:val="005D0238"/>
    <w:rsid w:val="005D05A3"/>
    <w:rsid w:val="005D0B11"/>
    <w:rsid w:val="005D0B82"/>
    <w:rsid w:val="005D0C39"/>
    <w:rsid w:val="005D0C99"/>
    <w:rsid w:val="005D0EF9"/>
    <w:rsid w:val="005D0F89"/>
    <w:rsid w:val="005D124A"/>
    <w:rsid w:val="005D146F"/>
    <w:rsid w:val="005D1578"/>
    <w:rsid w:val="005D1770"/>
    <w:rsid w:val="005D185A"/>
    <w:rsid w:val="005D1937"/>
    <w:rsid w:val="005D1AA5"/>
    <w:rsid w:val="005D1FA3"/>
    <w:rsid w:val="005D20EF"/>
    <w:rsid w:val="005D212E"/>
    <w:rsid w:val="005D2191"/>
    <w:rsid w:val="005D223D"/>
    <w:rsid w:val="005D240B"/>
    <w:rsid w:val="005D2569"/>
    <w:rsid w:val="005D2979"/>
    <w:rsid w:val="005D2A5A"/>
    <w:rsid w:val="005D2A89"/>
    <w:rsid w:val="005D2D39"/>
    <w:rsid w:val="005D2F90"/>
    <w:rsid w:val="005D2FE2"/>
    <w:rsid w:val="005D317C"/>
    <w:rsid w:val="005D360C"/>
    <w:rsid w:val="005D37C6"/>
    <w:rsid w:val="005D37FA"/>
    <w:rsid w:val="005D38F1"/>
    <w:rsid w:val="005D3929"/>
    <w:rsid w:val="005D3AF6"/>
    <w:rsid w:val="005D3B88"/>
    <w:rsid w:val="005D3F4B"/>
    <w:rsid w:val="005D43AD"/>
    <w:rsid w:val="005D459B"/>
    <w:rsid w:val="005D4C51"/>
    <w:rsid w:val="005D4CFA"/>
    <w:rsid w:val="005D4E12"/>
    <w:rsid w:val="005D5127"/>
    <w:rsid w:val="005D5404"/>
    <w:rsid w:val="005D5822"/>
    <w:rsid w:val="005D58D7"/>
    <w:rsid w:val="005D592C"/>
    <w:rsid w:val="005D59F2"/>
    <w:rsid w:val="005D5AF1"/>
    <w:rsid w:val="005D5D7C"/>
    <w:rsid w:val="005D5E73"/>
    <w:rsid w:val="005D633C"/>
    <w:rsid w:val="005D64E9"/>
    <w:rsid w:val="005D656F"/>
    <w:rsid w:val="005D6605"/>
    <w:rsid w:val="005D6CE4"/>
    <w:rsid w:val="005D6D3B"/>
    <w:rsid w:val="005D7002"/>
    <w:rsid w:val="005D749C"/>
    <w:rsid w:val="005D76FE"/>
    <w:rsid w:val="005D792C"/>
    <w:rsid w:val="005D7B55"/>
    <w:rsid w:val="005D7C17"/>
    <w:rsid w:val="005E043B"/>
    <w:rsid w:val="005E0595"/>
    <w:rsid w:val="005E077B"/>
    <w:rsid w:val="005E07AE"/>
    <w:rsid w:val="005E09C2"/>
    <w:rsid w:val="005E09DE"/>
    <w:rsid w:val="005E0B75"/>
    <w:rsid w:val="005E0DDC"/>
    <w:rsid w:val="005E11A7"/>
    <w:rsid w:val="005E11BA"/>
    <w:rsid w:val="005E1297"/>
    <w:rsid w:val="005E131E"/>
    <w:rsid w:val="005E1764"/>
    <w:rsid w:val="005E185A"/>
    <w:rsid w:val="005E1E19"/>
    <w:rsid w:val="005E1F2D"/>
    <w:rsid w:val="005E2079"/>
    <w:rsid w:val="005E22F5"/>
    <w:rsid w:val="005E253F"/>
    <w:rsid w:val="005E2AC7"/>
    <w:rsid w:val="005E2B6F"/>
    <w:rsid w:val="005E2CAD"/>
    <w:rsid w:val="005E2E53"/>
    <w:rsid w:val="005E336A"/>
    <w:rsid w:val="005E35CF"/>
    <w:rsid w:val="005E36D8"/>
    <w:rsid w:val="005E371E"/>
    <w:rsid w:val="005E3BCD"/>
    <w:rsid w:val="005E3ECA"/>
    <w:rsid w:val="005E477F"/>
    <w:rsid w:val="005E4D17"/>
    <w:rsid w:val="005E4D2D"/>
    <w:rsid w:val="005E4D5A"/>
    <w:rsid w:val="005E50D7"/>
    <w:rsid w:val="005E523E"/>
    <w:rsid w:val="005E5383"/>
    <w:rsid w:val="005E56C0"/>
    <w:rsid w:val="005E5802"/>
    <w:rsid w:val="005E5837"/>
    <w:rsid w:val="005E59D7"/>
    <w:rsid w:val="005E6056"/>
    <w:rsid w:val="005E613F"/>
    <w:rsid w:val="005E6317"/>
    <w:rsid w:val="005E63BE"/>
    <w:rsid w:val="005E6748"/>
    <w:rsid w:val="005E687F"/>
    <w:rsid w:val="005E6926"/>
    <w:rsid w:val="005E6933"/>
    <w:rsid w:val="005E69D2"/>
    <w:rsid w:val="005E6BD0"/>
    <w:rsid w:val="005E6C2B"/>
    <w:rsid w:val="005E6DCD"/>
    <w:rsid w:val="005E7011"/>
    <w:rsid w:val="005E70C4"/>
    <w:rsid w:val="005E719D"/>
    <w:rsid w:val="005E71E9"/>
    <w:rsid w:val="005E734E"/>
    <w:rsid w:val="005E73BC"/>
    <w:rsid w:val="005E73C0"/>
    <w:rsid w:val="005E73C7"/>
    <w:rsid w:val="005E74C2"/>
    <w:rsid w:val="005E765A"/>
    <w:rsid w:val="005E7AAF"/>
    <w:rsid w:val="005F00B5"/>
    <w:rsid w:val="005F04A0"/>
    <w:rsid w:val="005F050A"/>
    <w:rsid w:val="005F0600"/>
    <w:rsid w:val="005F09B5"/>
    <w:rsid w:val="005F0A19"/>
    <w:rsid w:val="005F0B01"/>
    <w:rsid w:val="005F0CC7"/>
    <w:rsid w:val="005F0E36"/>
    <w:rsid w:val="005F0ED7"/>
    <w:rsid w:val="005F0FF7"/>
    <w:rsid w:val="005F1099"/>
    <w:rsid w:val="005F1CFC"/>
    <w:rsid w:val="005F2036"/>
    <w:rsid w:val="005F2039"/>
    <w:rsid w:val="005F20DC"/>
    <w:rsid w:val="005F20FF"/>
    <w:rsid w:val="005F210D"/>
    <w:rsid w:val="005F231E"/>
    <w:rsid w:val="005F2856"/>
    <w:rsid w:val="005F29AE"/>
    <w:rsid w:val="005F2B12"/>
    <w:rsid w:val="005F2C1D"/>
    <w:rsid w:val="005F2D31"/>
    <w:rsid w:val="005F2D6A"/>
    <w:rsid w:val="005F2E00"/>
    <w:rsid w:val="005F2E46"/>
    <w:rsid w:val="005F3270"/>
    <w:rsid w:val="005F3454"/>
    <w:rsid w:val="005F3506"/>
    <w:rsid w:val="005F3516"/>
    <w:rsid w:val="005F3585"/>
    <w:rsid w:val="005F35B7"/>
    <w:rsid w:val="005F36FF"/>
    <w:rsid w:val="005F3775"/>
    <w:rsid w:val="005F399E"/>
    <w:rsid w:val="005F3CB6"/>
    <w:rsid w:val="005F3DC9"/>
    <w:rsid w:val="005F3E97"/>
    <w:rsid w:val="005F3F51"/>
    <w:rsid w:val="005F3FCC"/>
    <w:rsid w:val="005F45C1"/>
    <w:rsid w:val="005F461D"/>
    <w:rsid w:val="005F4748"/>
    <w:rsid w:val="005F4B58"/>
    <w:rsid w:val="005F53D2"/>
    <w:rsid w:val="005F56B2"/>
    <w:rsid w:val="005F57E3"/>
    <w:rsid w:val="005F588F"/>
    <w:rsid w:val="005F59A9"/>
    <w:rsid w:val="005F5A0B"/>
    <w:rsid w:val="005F5BE0"/>
    <w:rsid w:val="005F5E20"/>
    <w:rsid w:val="005F5EAA"/>
    <w:rsid w:val="005F5ECE"/>
    <w:rsid w:val="005F62A9"/>
    <w:rsid w:val="005F6380"/>
    <w:rsid w:val="005F63F8"/>
    <w:rsid w:val="005F648A"/>
    <w:rsid w:val="005F67C8"/>
    <w:rsid w:val="005F69DC"/>
    <w:rsid w:val="005F70CB"/>
    <w:rsid w:val="005F746E"/>
    <w:rsid w:val="005F7510"/>
    <w:rsid w:val="005F7710"/>
    <w:rsid w:val="005F775C"/>
    <w:rsid w:val="005F78AF"/>
    <w:rsid w:val="005F7AC9"/>
    <w:rsid w:val="005F7B13"/>
    <w:rsid w:val="005F7BAC"/>
    <w:rsid w:val="00600281"/>
    <w:rsid w:val="006004C5"/>
    <w:rsid w:val="00600567"/>
    <w:rsid w:val="006006E2"/>
    <w:rsid w:val="006007E5"/>
    <w:rsid w:val="00601073"/>
    <w:rsid w:val="006010E8"/>
    <w:rsid w:val="0060114A"/>
    <w:rsid w:val="006014C4"/>
    <w:rsid w:val="00601735"/>
    <w:rsid w:val="00601930"/>
    <w:rsid w:val="006019BC"/>
    <w:rsid w:val="00601BF6"/>
    <w:rsid w:val="00601D05"/>
    <w:rsid w:val="00601D24"/>
    <w:rsid w:val="00601E77"/>
    <w:rsid w:val="00601FDE"/>
    <w:rsid w:val="00602010"/>
    <w:rsid w:val="00602193"/>
    <w:rsid w:val="00602496"/>
    <w:rsid w:val="00602903"/>
    <w:rsid w:val="00602BFB"/>
    <w:rsid w:val="00602EB4"/>
    <w:rsid w:val="00602F5F"/>
    <w:rsid w:val="0060307B"/>
    <w:rsid w:val="006035B5"/>
    <w:rsid w:val="00603678"/>
    <w:rsid w:val="0060373D"/>
    <w:rsid w:val="00603772"/>
    <w:rsid w:val="006038A8"/>
    <w:rsid w:val="00603A4B"/>
    <w:rsid w:val="00603AAE"/>
    <w:rsid w:val="00603C7D"/>
    <w:rsid w:val="00603D96"/>
    <w:rsid w:val="00604507"/>
    <w:rsid w:val="00604A6E"/>
    <w:rsid w:val="00604D88"/>
    <w:rsid w:val="00604DB0"/>
    <w:rsid w:val="00605012"/>
    <w:rsid w:val="00605368"/>
    <w:rsid w:val="006056AF"/>
    <w:rsid w:val="006059D6"/>
    <w:rsid w:val="006059E9"/>
    <w:rsid w:val="006059FB"/>
    <w:rsid w:val="00605A5B"/>
    <w:rsid w:val="00605A5F"/>
    <w:rsid w:val="00605C1C"/>
    <w:rsid w:val="00605C38"/>
    <w:rsid w:val="00605E4C"/>
    <w:rsid w:val="00606294"/>
    <w:rsid w:val="00606489"/>
    <w:rsid w:val="006064CA"/>
    <w:rsid w:val="006065B5"/>
    <w:rsid w:val="0060667A"/>
    <w:rsid w:val="0060693E"/>
    <w:rsid w:val="00606C22"/>
    <w:rsid w:val="00606D40"/>
    <w:rsid w:val="00606FF5"/>
    <w:rsid w:val="006071CA"/>
    <w:rsid w:val="006073B5"/>
    <w:rsid w:val="006073D7"/>
    <w:rsid w:val="0060741F"/>
    <w:rsid w:val="006074E1"/>
    <w:rsid w:val="00607577"/>
    <w:rsid w:val="00607673"/>
    <w:rsid w:val="006076B0"/>
    <w:rsid w:val="006076E8"/>
    <w:rsid w:val="006079E1"/>
    <w:rsid w:val="00607A28"/>
    <w:rsid w:val="00607DF6"/>
    <w:rsid w:val="00607EB8"/>
    <w:rsid w:val="00610081"/>
    <w:rsid w:val="006101F7"/>
    <w:rsid w:val="006104EF"/>
    <w:rsid w:val="00610A9A"/>
    <w:rsid w:val="00610B9C"/>
    <w:rsid w:val="00610BBE"/>
    <w:rsid w:val="00610C21"/>
    <w:rsid w:val="00610C71"/>
    <w:rsid w:val="00610E0D"/>
    <w:rsid w:val="00610EE6"/>
    <w:rsid w:val="0061141A"/>
    <w:rsid w:val="00611573"/>
    <w:rsid w:val="006117C0"/>
    <w:rsid w:val="006118CC"/>
    <w:rsid w:val="00611C2A"/>
    <w:rsid w:val="00611EC6"/>
    <w:rsid w:val="00611EF1"/>
    <w:rsid w:val="00612108"/>
    <w:rsid w:val="006121B6"/>
    <w:rsid w:val="006125FA"/>
    <w:rsid w:val="00612ADA"/>
    <w:rsid w:val="00612F9E"/>
    <w:rsid w:val="00613072"/>
    <w:rsid w:val="00613177"/>
    <w:rsid w:val="0061324E"/>
    <w:rsid w:val="0061329B"/>
    <w:rsid w:val="0061340D"/>
    <w:rsid w:val="006134F5"/>
    <w:rsid w:val="00613A61"/>
    <w:rsid w:val="00613A64"/>
    <w:rsid w:val="00613FE6"/>
    <w:rsid w:val="0061443A"/>
    <w:rsid w:val="00614744"/>
    <w:rsid w:val="006148B2"/>
    <w:rsid w:val="0061492F"/>
    <w:rsid w:val="00614A8F"/>
    <w:rsid w:val="006152EA"/>
    <w:rsid w:val="006153AF"/>
    <w:rsid w:val="00615659"/>
    <w:rsid w:val="0061573C"/>
    <w:rsid w:val="00615960"/>
    <w:rsid w:val="00615D43"/>
    <w:rsid w:val="00615E8F"/>
    <w:rsid w:val="00616079"/>
    <w:rsid w:val="006162D1"/>
    <w:rsid w:val="00616451"/>
    <w:rsid w:val="006165FE"/>
    <w:rsid w:val="0061664E"/>
    <w:rsid w:val="006167DE"/>
    <w:rsid w:val="00616BA1"/>
    <w:rsid w:val="00616F9F"/>
    <w:rsid w:val="0061704D"/>
    <w:rsid w:val="0061710A"/>
    <w:rsid w:val="0061727A"/>
    <w:rsid w:val="00617B03"/>
    <w:rsid w:val="00617B8F"/>
    <w:rsid w:val="006200BD"/>
    <w:rsid w:val="006201A0"/>
    <w:rsid w:val="00620E3A"/>
    <w:rsid w:val="00621046"/>
    <w:rsid w:val="006212D6"/>
    <w:rsid w:val="00621477"/>
    <w:rsid w:val="00621715"/>
    <w:rsid w:val="00621878"/>
    <w:rsid w:val="006218CE"/>
    <w:rsid w:val="006218D2"/>
    <w:rsid w:val="006218FC"/>
    <w:rsid w:val="00621915"/>
    <w:rsid w:val="00621A1F"/>
    <w:rsid w:val="00621D4B"/>
    <w:rsid w:val="00621F95"/>
    <w:rsid w:val="00621FC3"/>
    <w:rsid w:val="00622005"/>
    <w:rsid w:val="00622144"/>
    <w:rsid w:val="0062217E"/>
    <w:rsid w:val="006221E2"/>
    <w:rsid w:val="0062251A"/>
    <w:rsid w:val="0062292C"/>
    <w:rsid w:val="00622C54"/>
    <w:rsid w:val="00623007"/>
    <w:rsid w:val="0062321C"/>
    <w:rsid w:val="00623272"/>
    <w:rsid w:val="006235EF"/>
    <w:rsid w:val="00623919"/>
    <w:rsid w:val="00623AF1"/>
    <w:rsid w:val="00623E46"/>
    <w:rsid w:val="00624021"/>
    <w:rsid w:val="0062410A"/>
    <w:rsid w:val="00624B26"/>
    <w:rsid w:val="00624C74"/>
    <w:rsid w:val="00624E15"/>
    <w:rsid w:val="00624F84"/>
    <w:rsid w:val="00624FD5"/>
    <w:rsid w:val="00625003"/>
    <w:rsid w:val="00625042"/>
    <w:rsid w:val="00625160"/>
    <w:rsid w:val="006255D5"/>
    <w:rsid w:val="0062568C"/>
    <w:rsid w:val="0062581C"/>
    <w:rsid w:val="00625A0C"/>
    <w:rsid w:val="00625CBC"/>
    <w:rsid w:val="00625F49"/>
    <w:rsid w:val="006262F7"/>
    <w:rsid w:val="00626379"/>
    <w:rsid w:val="00626393"/>
    <w:rsid w:val="00626448"/>
    <w:rsid w:val="00626817"/>
    <w:rsid w:val="00626CBE"/>
    <w:rsid w:val="00626E66"/>
    <w:rsid w:val="006271E3"/>
    <w:rsid w:val="006272AF"/>
    <w:rsid w:val="00627519"/>
    <w:rsid w:val="00627B3D"/>
    <w:rsid w:val="00627D07"/>
    <w:rsid w:val="0063001F"/>
    <w:rsid w:val="006301D2"/>
    <w:rsid w:val="00630220"/>
    <w:rsid w:val="0063028B"/>
    <w:rsid w:val="00630293"/>
    <w:rsid w:val="006302A1"/>
    <w:rsid w:val="0063035E"/>
    <w:rsid w:val="006304BE"/>
    <w:rsid w:val="006306FA"/>
    <w:rsid w:val="00630715"/>
    <w:rsid w:val="00630916"/>
    <w:rsid w:val="0063095C"/>
    <w:rsid w:val="00630A82"/>
    <w:rsid w:val="00630D8E"/>
    <w:rsid w:val="00630EFA"/>
    <w:rsid w:val="00630EFF"/>
    <w:rsid w:val="00631097"/>
    <w:rsid w:val="006310FF"/>
    <w:rsid w:val="00631370"/>
    <w:rsid w:val="006314DB"/>
    <w:rsid w:val="00631739"/>
    <w:rsid w:val="0063175F"/>
    <w:rsid w:val="006318A3"/>
    <w:rsid w:val="00631A18"/>
    <w:rsid w:val="00631A54"/>
    <w:rsid w:val="00631AB4"/>
    <w:rsid w:val="00632075"/>
    <w:rsid w:val="0063207C"/>
    <w:rsid w:val="0063208F"/>
    <w:rsid w:val="006320A9"/>
    <w:rsid w:val="00632500"/>
    <w:rsid w:val="0063263E"/>
    <w:rsid w:val="006326E9"/>
    <w:rsid w:val="00632B16"/>
    <w:rsid w:val="00632DCC"/>
    <w:rsid w:val="00632EBC"/>
    <w:rsid w:val="00632FDC"/>
    <w:rsid w:val="006332A2"/>
    <w:rsid w:val="006333A8"/>
    <w:rsid w:val="00633458"/>
    <w:rsid w:val="006335CA"/>
    <w:rsid w:val="006336D0"/>
    <w:rsid w:val="00633768"/>
    <w:rsid w:val="00633A4E"/>
    <w:rsid w:val="00633E44"/>
    <w:rsid w:val="00633EA4"/>
    <w:rsid w:val="006340EB"/>
    <w:rsid w:val="00634320"/>
    <w:rsid w:val="00634426"/>
    <w:rsid w:val="006344B4"/>
    <w:rsid w:val="00634978"/>
    <w:rsid w:val="00634C92"/>
    <w:rsid w:val="00634D60"/>
    <w:rsid w:val="00634E31"/>
    <w:rsid w:val="00635489"/>
    <w:rsid w:val="0063561D"/>
    <w:rsid w:val="00635962"/>
    <w:rsid w:val="006359A1"/>
    <w:rsid w:val="00635A61"/>
    <w:rsid w:val="00635B08"/>
    <w:rsid w:val="00635DD2"/>
    <w:rsid w:val="00635EBA"/>
    <w:rsid w:val="00635FA8"/>
    <w:rsid w:val="00635FBD"/>
    <w:rsid w:val="00635FF3"/>
    <w:rsid w:val="0063622D"/>
    <w:rsid w:val="0063629B"/>
    <w:rsid w:val="00636467"/>
    <w:rsid w:val="006365A9"/>
    <w:rsid w:val="00636CA9"/>
    <w:rsid w:val="00636FC1"/>
    <w:rsid w:val="006370B8"/>
    <w:rsid w:val="0063761A"/>
    <w:rsid w:val="006377A7"/>
    <w:rsid w:val="00637A57"/>
    <w:rsid w:val="00637A61"/>
    <w:rsid w:val="00637B41"/>
    <w:rsid w:val="00637B62"/>
    <w:rsid w:val="00637C43"/>
    <w:rsid w:val="00637DD1"/>
    <w:rsid w:val="00637EF6"/>
    <w:rsid w:val="00637F2C"/>
    <w:rsid w:val="00637FE2"/>
    <w:rsid w:val="00640009"/>
    <w:rsid w:val="0064035C"/>
    <w:rsid w:val="006404A9"/>
    <w:rsid w:val="006404E0"/>
    <w:rsid w:val="00640981"/>
    <w:rsid w:val="00640E05"/>
    <w:rsid w:val="00641038"/>
    <w:rsid w:val="00641275"/>
    <w:rsid w:val="00641398"/>
    <w:rsid w:val="006413BB"/>
    <w:rsid w:val="006415BE"/>
    <w:rsid w:val="006416BD"/>
    <w:rsid w:val="00641A4F"/>
    <w:rsid w:val="00642557"/>
    <w:rsid w:val="00642925"/>
    <w:rsid w:val="00642D0E"/>
    <w:rsid w:val="00642D9C"/>
    <w:rsid w:val="00642E04"/>
    <w:rsid w:val="00642F84"/>
    <w:rsid w:val="00643016"/>
    <w:rsid w:val="00643229"/>
    <w:rsid w:val="006432C7"/>
    <w:rsid w:val="006433EC"/>
    <w:rsid w:val="00643443"/>
    <w:rsid w:val="006434E5"/>
    <w:rsid w:val="006435D8"/>
    <w:rsid w:val="00643654"/>
    <w:rsid w:val="0064365D"/>
    <w:rsid w:val="006437CB"/>
    <w:rsid w:val="00643811"/>
    <w:rsid w:val="00643871"/>
    <w:rsid w:val="006438E4"/>
    <w:rsid w:val="00643AFD"/>
    <w:rsid w:val="00643B50"/>
    <w:rsid w:val="00643B8E"/>
    <w:rsid w:val="00643C14"/>
    <w:rsid w:val="00643CB2"/>
    <w:rsid w:val="00643EC9"/>
    <w:rsid w:val="0064409B"/>
    <w:rsid w:val="00644445"/>
    <w:rsid w:val="00644550"/>
    <w:rsid w:val="006447C9"/>
    <w:rsid w:val="0064480B"/>
    <w:rsid w:val="00644A94"/>
    <w:rsid w:val="00644B7F"/>
    <w:rsid w:val="00644BB6"/>
    <w:rsid w:val="00644C16"/>
    <w:rsid w:val="00644F07"/>
    <w:rsid w:val="00645041"/>
    <w:rsid w:val="00645049"/>
    <w:rsid w:val="00645189"/>
    <w:rsid w:val="006451C6"/>
    <w:rsid w:val="00645271"/>
    <w:rsid w:val="006453CA"/>
    <w:rsid w:val="00645533"/>
    <w:rsid w:val="006457AA"/>
    <w:rsid w:val="006459D4"/>
    <w:rsid w:val="006459E1"/>
    <w:rsid w:val="00645B13"/>
    <w:rsid w:val="00645CB2"/>
    <w:rsid w:val="00645CF3"/>
    <w:rsid w:val="00645EB7"/>
    <w:rsid w:val="006461E9"/>
    <w:rsid w:val="0064651C"/>
    <w:rsid w:val="006465CE"/>
    <w:rsid w:val="0064671B"/>
    <w:rsid w:val="0064689C"/>
    <w:rsid w:val="00646981"/>
    <w:rsid w:val="00646BA2"/>
    <w:rsid w:val="00646E7F"/>
    <w:rsid w:val="006471C1"/>
    <w:rsid w:val="006471E4"/>
    <w:rsid w:val="00647200"/>
    <w:rsid w:val="0064770F"/>
    <w:rsid w:val="0064774C"/>
    <w:rsid w:val="006479EE"/>
    <w:rsid w:val="00647F43"/>
    <w:rsid w:val="00647F72"/>
    <w:rsid w:val="00650179"/>
    <w:rsid w:val="006501D4"/>
    <w:rsid w:val="006503B9"/>
    <w:rsid w:val="00650400"/>
    <w:rsid w:val="00650417"/>
    <w:rsid w:val="00650481"/>
    <w:rsid w:val="00650664"/>
    <w:rsid w:val="00650846"/>
    <w:rsid w:val="00650A2A"/>
    <w:rsid w:val="00650B96"/>
    <w:rsid w:val="00650BAD"/>
    <w:rsid w:val="00650C75"/>
    <w:rsid w:val="00650EA3"/>
    <w:rsid w:val="00650F1F"/>
    <w:rsid w:val="00651115"/>
    <w:rsid w:val="00651623"/>
    <w:rsid w:val="00651899"/>
    <w:rsid w:val="006518D0"/>
    <w:rsid w:val="00651D7D"/>
    <w:rsid w:val="00652139"/>
    <w:rsid w:val="00652579"/>
    <w:rsid w:val="0065269B"/>
    <w:rsid w:val="00652A4A"/>
    <w:rsid w:val="00652B36"/>
    <w:rsid w:val="00652C64"/>
    <w:rsid w:val="0065304A"/>
    <w:rsid w:val="006533E7"/>
    <w:rsid w:val="006535AC"/>
    <w:rsid w:val="00653665"/>
    <w:rsid w:val="0065377B"/>
    <w:rsid w:val="00653945"/>
    <w:rsid w:val="00653F08"/>
    <w:rsid w:val="006541B8"/>
    <w:rsid w:val="006542D3"/>
    <w:rsid w:val="00654418"/>
    <w:rsid w:val="00654427"/>
    <w:rsid w:val="0065466F"/>
    <w:rsid w:val="00654699"/>
    <w:rsid w:val="006549CA"/>
    <w:rsid w:val="00654A12"/>
    <w:rsid w:val="00654A71"/>
    <w:rsid w:val="00654D2C"/>
    <w:rsid w:val="00654D5E"/>
    <w:rsid w:val="00654D9B"/>
    <w:rsid w:val="0065506F"/>
    <w:rsid w:val="0065507E"/>
    <w:rsid w:val="006551BC"/>
    <w:rsid w:val="00655356"/>
    <w:rsid w:val="006554DD"/>
    <w:rsid w:val="0065556F"/>
    <w:rsid w:val="00655C6F"/>
    <w:rsid w:val="00655CD9"/>
    <w:rsid w:val="00655FCE"/>
    <w:rsid w:val="006562CC"/>
    <w:rsid w:val="0065636C"/>
    <w:rsid w:val="006563DC"/>
    <w:rsid w:val="0065653C"/>
    <w:rsid w:val="0065657B"/>
    <w:rsid w:val="006566F9"/>
    <w:rsid w:val="00656B52"/>
    <w:rsid w:val="00656E71"/>
    <w:rsid w:val="00656E79"/>
    <w:rsid w:val="00656F2C"/>
    <w:rsid w:val="00656FA9"/>
    <w:rsid w:val="0065747F"/>
    <w:rsid w:val="0065751B"/>
    <w:rsid w:val="006576BE"/>
    <w:rsid w:val="006576F5"/>
    <w:rsid w:val="00657708"/>
    <w:rsid w:val="0065787C"/>
    <w:rsid w:val="00657A51"/>
    <w:rsid w:val="00657B9C"/>
    <w:rsid w:val="00657BF1"/>
    <w:rsid w:val="00657E03"/>
    <w:rsid w:val="00657E77"/>
    <w:rsid w:val="00657E7C"/>
    <w:rsid w:val="00657F5E"/>
    <w:rsid w:val="00657FA4"/>
    <w:rsid w:val="0066004B"/>
    <w:rsid w:val="006603DA"/>
    <w:rsid w:val="006605B4"/>
    <w:rsid w:val="00660DA5"/>
    <w:rsid w:val="00660F30"/>
    <w:rsid w:val="006615AE"/>
    <w:rsid w:val="0066171F"/>
    <w:rsid w:val="00661775"/>
    <w:rsid w:val="00661855"/>
    <w:rsid w:val="006618F3"/>
    <w:rsid w:val="00661903"/>
    <w:rsid w:val="00661A62"/>
    <w:rsid w:val="00661DBB"/>
    <w:rsid w:val="00661E28"/>
    <w:rsid w:val="00662019"/>
    <w:rsid w:val="006623FE"/>
    <w:rsid w:val="00662BF5"/>
    <w:rsid w:val="00662C25"/>
    <w:rsid w:val="00662E14"/>
    <w:rsid w:val="00662EDD"/>
    <w:rsid w:val="00663151"/>
    <w:rsid w:val="006631A3"/>
    <w:rsid w:val="006631D7"/>
    <w:rsid w:val="00663335"/>
    <w:rsid w:val="0066368A"/>
    <w:rsid w:val="00663807"/>
    <w:rsid w:val="00663828"/>
    <w:rsid w:val="00663C2A"/>
    <w:rsid w:val="00663C49"/>
    <w:rsid w:val="00663DC6"/>
    <w:rsid w:val="006645AB"/>
    <w:rsid w:val="00664C4B"/>
    <w:rsid w:val="00664CEA"/>
    <w:rsid w:val="006651C2"/>
    <w:rsid w:val="00665374"/>
    <w:rsid w:val="006653C5"/>
    <w:rsid w:val="00665433"/>
    <w:rsid w:val="006656F5"/>
    <w:rsid w:val="0066594A"/>
    <w:rsid w:val="00665B76"/>
    <w:rsid w:val="00665CB7"/>
    <w:rsid w:val="00665D0E"/>
    <w:rsid w:val="00665D21"/>
    <w:rsid w:val="00665D87"/>
    <w:rsid w:val="00665E08"/>
    <w:rsid w:val="00665FC8"/>
    <w:rsid w:val="00665FDE"/>
    <w:rsid w:val="00666278"/>
    <w:rsid w:val="00666337"/>
    <w:rsid w:val="00666961"/>
    <w:rsid w:val="00666A32"/>
    <w:rsid w:val="00666A81"/>
    <w:rsid w:val="00666AD4"/>
    <w:rsid w:val="00666D51"/>
    <w:rsid w:val="00666DFD"/>
    <w:rsid w:val="006675B3"/>
    <w:rsid w:val="00667611"/>
    <w:rsid w:val="00667615"/>
    <w:rsid w:val="00667690"/>
    <w:rsid w:val="006676A4"/>
    <w:rsid w:val="006676E4"/>
    <w:rsid w:val="006676E9"/>
    <w:rsid w:val="00667B3F"/>
    <w:rsid w:val="00667B7C"/>
    <w:rsid w:val="00667D00"/>
    <w:rsid w:val="00667EB6"/>
    <w:rsid w:val="00667F96"/>
    <w:rsid w:val="00670058"/>
    <w:rsid w:val="00670265"/>
    <w:rsid w:val="00670285"/>
    <w:rsid w:val="00670366"/>
    <w:rsid w:val="00670771"/>
    <w:rsid w:val="006708FA"/>
    <w:rsid w:val="00670B48"/>
    <w:rsid w:val="00670BB9"/>
    <w:rsid w:val="00670D5A"/>
    <w:rsid w:val="00670F65"/>
    <w:rsid w:val="00671123"/>
    <w:rsid w:val="006713A2"/>
    <w:rsid w:val="006713F7"/>
    <w:rsid w:val="006715F6"/>
    <w:rsid w:val="006717CA"/>
    <w:rsid w:val="00671E54"/>
    <w:rsid w:val="00671FCC"/>
    <w:rsid w:val="00672039"/>
    <w:rsid w:val="00672225"/>
    <w:rsid w:val="0067226A"/>
    <w:rsid w:val="00672382"/>
    <w:rsid w:val="0067246A"/>
    <w:rsid w:val="00672584"/>
    <w:rsid w:val="00672A59"/>
    <w:rsid w:val="00672B0F"/>
    <w:rsid w:val="00672BFF"/>
    <w:rsid w:val="0067302C"/>
    <w:rsid w:val="006731AF"/>
    <w:rsid w:val="006734AA"/>
    <w:rsid w:val="00673BD1"/>
    <w:rsid w:val="00673D6A"/>
    <w:rsid w:val="00673FE5"/>
    <w:rsid w:val="00674159"/>
    <w:rsid w:val="00674281"/>
    <w:rsid w:val="0067439E"/>
    <w:rsid w:val="00674568"/>
    <w:rsid w:val="00674707"/>
    <w:rsid w:val="00674954"/>
    <w:rsid w:val="00674A39"/>
    <w:rsid w:val="00674A9A"/>
    <w:rsid w:val="0067507F"/>
    <w:rsid w:val="006755AA"/>
    <w:rsid w:val="006758E7"/>
    <w:rsid w:val="006759EB"/>
    <w:rsid w:val="006759F8"/>
    <w:rsid w:val="00675A2A"/>
    <w:rsid w:val="00675AC0"/>
    <w:rsid w:val="00675D18"/>
    <w:rsid w:val="0067628D"/>
    <w:rsid w:val="006762FA"/>
    <w:rsid w:val="0067661A"/>
    <w:rsid w:val="0067688F"/>
    <w:rsid w:val="00676930"/>
    <w:rsid w:val="0067699C"/>
    <w:rsid w:val="00676B24"/>
    <w:rsid w:val="00676D83"/>
    <w:rsid w:val="00676FF4"/>
    <w:rsid w:val="00677067"/>
    <w:rsid w:val="006770FF"/>
    <w:rsid w:val="00677492"/>
    <w:rsid w:val="00677821"/>
    <w:rsid w:val="00677FD4"/>
    <w:rsid w:val="0068005F"/>
    <w:rsid w:val="00680198"/>
    <w:rsid w:val="006801CD"/>
    <w:rsid w:val="00680235"/>
    <w:rsid w:val="0068073C"/>
    <w:rsid w:val="00680C72"/>
    <w:rsid w:val="00680E62"/>
    <w:rsid w:val="00680EE3"/>
    <w:rsid w:val="00680FDB"/>
    <w:rsid w:val="00681004"/>
    <w:rsid w:val="006810B5"/>
    <w:rsid w:val="0068125C"/>
    <w:rsid w:val="006812A0"/>
    <w:rsid w:val="00681313"/>
    <w:rsid w:val="006813B8"/>
    <w:rsid w:val="006813BC"/>
    <w:rsid w:val="006814AB"/>
    <w:rsid w:val="00681522"/>
    <w:rsid w:val="0068176D"/>
    <w:rsid w:val="00681AE3"/>
    <w:rsid w:val="00681B09"/>
    <w:rsid w:val="00681C90"/>
    <w:rsid w:val="00681E02"/>
    <w:rsid w:val="006823C6"/>
    <w:rsid w:val="006825B8"/>
    <w:rsid w:val="00683369"/>
    <w:rsid w:val="006833E2"/>
    <w:rsid w:val="00683441"/>
    <w:rsid w:val="0068345A"/>
    <w:rsid w:val="00683561"/>
    <w:rsid w:val="006836F9"/>
    <w:rsid w:val="00683780"/>
    <w:rsid w:val="00683A6D"/>
    <w:rsid w:val="00683AAF"/>
    <w:rsid w:val="00683EB6"/>
    <w:rsid w:val="00684171"/>
    <w:rsid w:val="00684200"/>
    <w:rsid w:val="006845A1"/>
    <w:rsid w:val="0068472A"/>
    <w:rsid w:val="00684747"/>
    <w:rsid w:val="00684789"/>
    <w:rsid w:val="00684840"/>
    <w:rsid w:val="006848B9"/>
    <w:rsid w:val="006848D8"/>
    <w:rsid w:val="00684A7A"/>
    <w:rsid w:val="00684A8C"/>
    <w:rsid w:val="00684AB4"/>
    <w:rsid w:val="00684B60"/>
    <w:rsid w:val="00684C66"/>
    <w:rsid w:val="00684CA1"/>
    <w:rsid w:val="00684E99"/>
    <w:rsid w:val="00685084"/>
    <w:rsid w:val="0068529F"/>
    <w:rsid w:val="006853D8"/>
    <w:rsid w:val="006853E8"/>
    <w:rsid w:val="00685707"/>
    <w:rsid w:val="00685B9A"/>
    <w:rsid w:val="00685DFA"/>
    <w:rsid w:val="00685F59"/>
    <w:rsid w:val="0068619C"/>
    <w:rsid w:val="006861CC"/>
    <w:rsid w:val="0068623C"/>
    <w:rsid w:val="00686285"/>
    <w:rsid w:val="00686429"/>
    <w:rsid w:val="00686B10"/>
    <w:rsid w:val="00686ED6"/>
    <w:rsid w:val="0068724B"/>
    <w:rsid w:val="00687437"/>
    <w:rsid w:val="00687472"/>
    <w:rsid w:val="0068748A"/>
    <w:rsid w:val="00687568"/>
    <w:rsid w:val="00687715"/>
    <w:rsid w:val="00687818"/>
    <w:rsid w:val="00687AA1"/>
    <w:rsid w:val="00687AD4"/>
    <w:rsid w:val="00687B72"/>
    <w:rsid w:val="00687BBC"/>
    <w:rsid w:val="00687CF1"/>
    <w:rsid w:val="00687D97"/>
    <w:rsid w:val="00687E20"/>
    <w:rsid w:val="006905F0"/>
    <w:rsid w:val="006905FF"/>
    <w:rsid w:val="0069074E"/>
    <w:rsid w:val="00690937"/>
    <w:rsid w:val="006909F0"/>
    <w:rsid w:val="00690D6B"/>
    <w:rsid w:val="00690E6A"/>
    <w:rsid w:val="006910A3"/>
    <w:rsid w:val="006913E6"/>
    <w:rsid w:val="006915BB"/>
    <w:rsid w:val="00691BE3"/>
    <w:rsid w:val="00691CCD"/>
    <w:rsid w:val="00691D1A"/>
    <w:rsid w:val="00691D24"/>
    <w:rsid w:val="00691E01"/>
    <w:rsid w:val="00692021"/>
    <w:rsid w:val="00692111"/>
    <w:rsid w:val="0069232B"/>
    <w:rsid w:val="0069241E"/>
    <w:rsid w:val="0069250A"/>
    <w:rsid w:val="006929F7"/>
    <w:rsid w:val="00692B82"/>
    <w:rsid w:val="00692FC1"/>
    <w:rsid w:val="00693101"/>
    <w:rsid w:val="0069314F"/>
    <w:rsid w:val="00693188"/>
    <w:rsid w:val="0069325A"/>
    <w:rsid w:val="00693812"/>
    <w:rsid w:val="00693CE7"/>
    <w:rsid w:val="006940B5"/>
    <w:rsid w:val="006941F7"/>
    <w:rsid w:val="006945ED"/>
    <w:rsid w:val="00694645"/>
    <w:rsid w:val="0069491E"/>
    <w:rsid w:val="00694B7E"/>
    <w:rsid w:val="00694BDE"/>
    <w:rsid w:val="00694D0D"/>
    <w:rsid w:val="00694D2B"/>
    <w:rsid w:val="00694E05"/>
    <w:rsid w:val="0069514E"/>
    <w:rsid w:val="0069522F"/>
    <w:rsid w:val="006953CC"/>
    <w:rsid w:val="00695512"/>
    <w:rsid w:val="006955AD"/>
    <w:rsid w:val="006956F3"/>
    <w:rsid w:val="00695AA0"/>
    <w:rsid w:val="00695AF8"/>
    <w:rsid w:val="00695C07"/>
    <w:rsid w:val="006961AC"/>
    <w:rsid w:val="0069654C"/>
    <w:rsid w:val="0069680C"/>
    <w:rsid w:val="006968BE"/>
    <w:rsid w:val="006969CA"/>
    <w:rsid w:val="00696A33"/>
    <w:rsid w:val="00696EAC"/>
    <w:rsid w:val="00696F23"/>
    <w:rsid w:val="0069714F"/>
    <w:rsid w:val="0069715D"/>
    <w:rsid w:val="00697168"/>
    <w:rsid w:val="00697196"/>
    <w:rsid w:val="006971DF"/>
    <w:rsid w:val="006972F9"/>
    <w:rsid w:val="00697D90"/>
    <w:rsid w:val="00697EBF"/>
    <w:rsid w:val="006A00BB"/>
    <w:rsid w:val="006A06B8"/>
    <w:rsid w:val="006A080E"/>
    <w:rsid w:val="006A08D9"/>
    <w:rsid w:val="006A0B77"/>
    <w:rsid w:val="006A0C49"/>
    <w:rsid w:val="006A0E07"/>
    <w:rsid w:val="006A0F9A"/>
    <w:rsid w:val="006A1144"/>
    <w:rsid w:val="006A141E"/>
    <w:rsid w:val="006A1588"/>
    <w:rsid w:val="006A179E"/>
    <w:rsid w:val="006A17D2"/>
    <w:rsid w:val="006A1834"/>
    <w:rsid w:val="006A19BC"/>
    <w:rsid w:val="006A1AD4"/>
    <w:rsid w:val="006A1F54"/>
    <w:rsid w:val="006A217A"/>
    <w:rsid w:val="006A24E7"/>
    <w:rsid w:val="006A24EB"/>
    <w:rsid w:val="006A2717"/>
    <w:rsid w:val="006A299D"/>
    <w:rsid w:val="006A2B22"/>
    <w:rsid w:val="006A2B5F"/>
    <w:rsid w:val="006A2C87"/>
    <w:rsid w:val="006A33CC"/>
    <w:rsid w:val="006A340F"/>
    <w:rsid w:val="006A3646"/>
    <w:rsid w:val="006A369C"/>
    <w:rsid w:val="006A3AF9"/>
    <w:rsid w:val="006A3E05"/>
    <w:rsid w:val="006A3FF5"/>
    <w:rsid w:val="006A46A5"/>
    <w:rsid w:val="006A4860"/>
    <w:rsid w:val="006A5085"/>
    <w:rsid w:val="006A50FF"/>
    <w:rsid w:val="006A522B"/>
    <w:rsid w:val="006A5463"/>
    <w:rsid w:val="006A56C3"/>
    <w:rsid w:val="006A5C3A"/>
    <w:rsid w:val="006A5C69"/>
    <w:rsid w:val="006A5D78"/>
    <w:rsid w:val="006A5D89"/>
    <w:rsid w:val="006A5E37"/>
    <w:rsid w:val="006A5FA4"/>
    <w:rsid w:val="006A5FCA"/>
    <w:rsid w:val="006A6190"/>
    <w:rsid w:val="006A6365"/>
    <w:rsid w:val="006A6B0F"/>
    <w:rsid w:val="006A6C84"/>
    <w:rsid w:val="006A6CDC"/>
    <w:rsid w:val="006A6D6C"/>
    <w:rsid w:val="006A7279"/>
    <w:rsid w:val="006A72F4"/>
    <w:rsid w:val="006A7351"/>
    <w:rsid w:val="006A78AC"/>
    <w:rsid w:val="006A78E4"/>
    <w:rsid w:val="006A798E"/>
    <w:rsid w:val="006A79E2"/>
    <w:rsid w:val="006A7AF2"/>
    <w:rsid w:val="006A7B03"/>
    <w:rsid w:val="006A7BF6"/>
    <w:rsid w:val="006A7CB6"/>
    <w:rsid w:val="006B0072"/>
    <w:rsid w:val="006B0365"/>
    <w:rsid w:val="006B03B8"/>
    <w:rsid w:val="006B05E7"/>
    <w:rsid w:val="006B05ED"/>
    <w:rsid w:val="006B07A5"/>
    <w:rsid w:val="006B0964"/>
    <w:rsid w:val="006B0B50"/>
    <w:rsid w:val="006B0BD4"/>
    <w:rsid w:val="006B0F48"/>
    <w:rsid w:val="006B1132"/>
    <w:rsid w:val="006B141E"/>
    <w:rsid w:val="006B1912"/>
    <w:rsid w:val="006B196C"/>
    <w:rsid w:val="006B1BFD"/>
    <w:rsid w:val="006B1D89"/>
    <w:rsid w:val="006B1DCD"/>
    <w:rsid w:val="006B1EF8"/>
    <w:rsid w:val="006B1F04"/>
    <w:rsid w:val="006B20DF"/>
    <w:rsid w:val="006B22E3"/>
    <w:rsid w:val="006B2553"/>
    <w:rsid w:val="006B2E25"/>
    <w:rsid w:val="006B2EAF"/>
    <w:rsid w:val="006B2F95"/>
    <w:rsid w:val="006B2FA5"/>
    <w:rsid w:val="006B30F2"/>
    <w:rsid w:val="006B3201"/>
    <w:rsid w:val="006B3311"/>
    <w:rsid w:val="006B3367"/>
    <w:rsid w:val="006B34E4"/>
    <w:rsid w:val="006B382A"/>
    <w:rsid w:val="006B3B8A"/>
    <w:rsid w:val="006B3C8B"/>
    <w:rsid w:val="006B3E60"/>
    <w:rsid w:val="006B412C"/>
    <w:rsid w:val="006B41C7"/>
    <w:rsid w:val="006B42BD"/>
    <w:rsid w:val="006B4789"/>
    <w:rsid w:val="006B4CE3"/>
    <w:rsid w:val="006B50C6"/>
    <w:rsid w:val="006B529B"/>
    <w:rsid w:val="006B5312"/>
    <w:rsid w:val="006B5393"/>
    <w:rsid w:val="006B53D8"/>
    <w:rsid w:val="006B57EE"/>
    <w:rsid w:val="006B5A43"/>
    <w:rsid w:val="006B5C0F"/>
    <w:rsid w:val="006B6405"/>
    <w:rsid w:val="006B678E"/>
    <w:rsid w:val="006B6793"/>
    <w:rsid w:val="006B6A5B"/>
    <w:rsid w:val="006B6B75"/>
    <w:rsid w:val="006B6D91"/>
    <w:rsid w:val="006B721D"/>
    <w:rsid w:val="006B7224"/>
    <w:rsid w:val="006B7365"/>
    <w:rsid w:val="006B7596"/>
    <w:rsid w:val="006B7723"/>
    <w:rsid w:val="006B7829"/>
    <w:rsid w:val="006B7977"/>
    <w:rsid w:val="006B7B79"/>
    <w:rsid w:val="006B7CA4"/>
    <w:rsid w:val="006B7CAD"/>
    <w:rsid w:val="006B7CB0"/>
    <w:rsid w:val="006B7E78"/>
    <w:rsid w:val="006B7EC6"/>
    <w:rsid w:val="006B7F13"/>
    <w:rsid w:val="006C0034"/>
    <w:rsid w:val="006C05AA"/>
    <w:rsid w:val="006C07FA"/>
    <w:rsid w:val="006C090A"/>
    <w:rsid w:val="006C0AB8"/>
    <w:rsid w:val="006C0B45"/>
    <w:rsid w:val="006C0CFE"/>
    <w:rsid w:val="006C0E34"/>
    <w:rsid w:val="006C1114"/>
    <w:rsid w:val="006C1443"/>
    <w:rsid w:val="006C1D9D"/>
    <w:rsid w:val="006C1DB4"/>
    <w:rsid w:val="006C1F8A"/>
    <w:rsid w:val="006C1FD2"/>
    <w:rsid w:val="006C2316"/>
    <w:rsid w:val="006C234A"/>
    <w:rsid w:val="006C270C"/>
    <w:rsid w:val="006C28C4"/>
    <w:rsid w:val="006C2A48"/>
    <w:rsid w:val="006C2A95"/>
    <w:rsid w:val="006C2B6B"/>
    <w:rsid w:val="006C2E5C"/>
    <w:rsid w:val="006C2FE2"/>
    <w:rsid w:val="006C3302"/>
    <w:rsid w:val="006C33E0"/>
    <w:rsid w:val="006C36C2"/>
    <w:rsid w:val="006C37A0"/>
    <w:rsid w:val="006C3909"/>
    <w:rsid w:val="006C3C8D"/>
    <w:rsid w:val="006C3CA8"/>
    <w:rsid w:val="006C3DEC"/>
    <w:rsid w:val="006C44A6"/>
    <w:rsid w:val="006C4626"/>
    <w:rsid w:val="006C482F"/>
    <w:rsid w:val="006C489E"/>
    <w:rsid w:val="006C4962"/>
    <w:rsid w:val="006C49F5"/>
    <w:rsid w:val="006C4A8D"/>
    <w:rsid w:val="006C4B6D"/>
    <w:rsid w:val="006C4C4D"/>
    <w:rsid w:val="006C4F46"/>
    <w:rsid w:val="006C5017"/>
    <w:rsid w:val="006C523B"/>
    <w:rsid w:val="006C55CD"/>
    <w:rsid w:val="006C5AE6"/>
    <w:rsid w:val="006C5D5C"/>
    <w:rsid w:val="006C6010"/>
    <w:rsid w:val="006C60E6"/>
    <w:rsid w:val="006C610B"/>
    <w:rsid w:val="006C61F7"/>
    <w:rsid w:val="006C6555"/>
    <w:rsid w:val="006C6606"/>
    <w:rsid w:val="006C66CA"/>
    <w:rsid w:val="006C68C5"/>
    <w:rsid w:val="006C6A52"/>
    <w:rsid w:val="006C6CE4"/>
    <w:rsid w:val="006C6FFE"/>
    <w:rsid w:val="006C738E"/>
    <w:rsid w:val="006C74D1"/>
    <w:rsid w:val="006C74F6"/>
    <w:rsid w:val="006C75E6"/>
    <w:rsid w:val="006C7CF2"/>
    <w:rsid w:val="006C7F2B"/>
    <w:rsid w:val="006D00BA"/>
    <w:rsid w:val="006D010A"/>
    <w:rsid w:val="006D02F7"/>
    <w:rsid w:val="006D0401"/>
    <w:rsid w:val="006D06A0"/>
    <w:rsid w:val="006D06BB"/>
    <w:rsid w:val="006D07C7"/>
    <w:rsid w:val="006D0895"/>
    <w:rsid w:val="006D08EE"/>
    <w:rsid w:val="006D0E96"/>
    <w:rsid w:val="006D1210"/>
    <w:rsid w:val="006D146D"/>
    <w:rsid w:val="006D152E"/>
    <w:rsid w:val="006D16FA"/>
    <w:rsid w:val="006D1736"/>
    <w:rsid w:val="006D1972"/>
    <w:rsid w:val="006D1A1D"/>
    <w:rsid w:val="006D1BCA"/>
    <w:rsid w:val="006D1D38"/>
    <w:rsid w:val="006D1E9E"/>
    <w:rsid w:val="006D1F06"/>
    <w:rsid w:val="006D20E3"/>
    <w:rsid w:val="006D2379"/>
    <w:rsid w:val="006D2392"/>
    <w:rsid w:val="006D23F1"/>
    <w:rsid w:val="006D2CBE"/>
    <w:rsid w:val="006D2D82"/>
    <w:rsid w:val="006D31F0"/>
    <w:rsid w:val="006D3438"/>
    <w:rsid w:val="006D36A9"/>
    <w:rsid w:val="006D38C5"/>
    <w:rsid w:val="006D3924"/>
    <w:rsid w:val="006D3932"/>
    <w:rsid w:val="006D3BFD"/>
    <w:rsid w:val="006D3CF1"/>
    <w:rsid w:val="006D3DE6"/>
    <w:rsid w:val="006D3E85"/>
    <w:rsid w:val="006D42F2"/>
    <w:rsid w:val="006D43FF"/>
    <w:rsid w:val="006D44CB"/>
    <w:rsid w:val="006D45C7"/>
    <w:rsid w:val="006D4779"/>
    <w:rsid w:val="006D4993"/>
    <w:rsid w:val="006D4BC5"/>
    <w:rsid w:val="006D4CF0"/>
    <w:rsid w:val="006D4D9F"/>
    <w:rsid w:val="006D536F"/>
    <w:rsid w:val="006D56A4"/>
    <w:rsid w:val="006D57A8"/>
    <w:rsid w:val="006D58DA"/>
    <w:rsid w:val="006D5E3E"/>
    <w:rsid w:val="006D5F11"/>
    <w:rsid w:val="006D5FBD"/>
    <w:rsid w:val="006D6550"/>
    <w:rsid w:val="006D65CE"/>
    <w:rsid w:val="006D6B99"/>
    <w:rsid w:val="006D6CE2"/>
    <w:rsid w:val="006D6E17"/>
    <w:rsid w:val="006D7010"/>
    <w:rsid w:val="006D711E"/>
    <w:rsid w:val="006D727E"/>
    <w:rsid w:val="006D72F1"/>
    <w:rsid w:val="006D73C3"/>
    <w:rsid w:val="006D74CF"/>
    <w:rsid w:val="006D75A0"/>
    <w:rsid w:val="006D7AD6"/>
    <w:rsid w:val="006D7C58"/>
    <w:rsid w:val="006D7E20"/>
    <w:rsid w:val="006E0010"/>
    <w:rsid w:val="006E004B"/>
    <w:rsid w:val="006E01F9"/>
    <w:rsid w:val="006E0565"/>
    <w:rsid w:val="006E0656"/>
    <w:rsid w:val="006E074A"/>
    <w:rsid w:val="006E0770"/>
    <w:rsid w:val="006E0907"/>
    <w:rsid w:val="006E0BA7"/>
    <w:rsid w:val="006E0DDC"/>
    <w:rsid w:val="006E0ECE"/>
    <w:rsid w:val="006E0F82"/>
    <w:rsid w:val="006E1674"/>
    <w:rsid w:val="006E195C"/>
    <w:rsid w:val="006E1984"/>
    <w:rsid w:val="006E19FF"/>
    <w:rsid w:val="006E1C9C"/>
    <w:rsid w:val="006E1EDD"/>
    <w:rsid w:val="006E1FAA"/>
    <w:rsid w:val="006E21DC"/>
    <w:rsid w:val="006E2216"/>
    <w:rsid w:val="006E224F"/>
    <w:rsid w:val="006E251E"/>
    <w:rsid w:val="006E2620"/>
    <w:rsid w:val="006E2A51"/>
    <w:rsid w:val="006E2A9A"/>
    <w:rsid w:val="006E2AE7"/>
    <w:rsid w:val="006E2FD4"/>
    <w:rsid w:val="006E307B"/>
    <w:rsid w:val="006E31E7"/>
    <w:rsid w:val="006E3537"/>
    <w:rsid w:val="006E394D"/>
    <w:rsid w:val="006E3C0A"/>
    <w:rsid w:val="006E3CE5"/>
    <w:rsid w:val="006E40A5"/>
    <w:rsid w:val="006E40F5"/>
    <w:rsid w:val="006E418C"/>
    <w:rsid w:val="006E428B"/>
    <w:rsid w:val="006E4510"/>
    <w:rsid w:val="006E468F"/>
    <w:rsid w:val="006E4AA7"/>
    <w:rsid w:val="006E4D7E"/>
    <w:rsid w:val="006E4ED5"/>
    <w:rsid w:val="006E5179"/>
    <w:rsid w:val="006E52F9"/>
    <w:rsid w:val="006E5418"/>
    <w:rsid w:val="006E559E"/>
    <w:rsid w:val="006E59BD"/>
    <w:rsid w:val="006E5AD3"/>
    <w:rsid w:val="006E5C76"/>
    <w:rsid w:val="006E5DF2"/>
    <w:rsid w:val="006E635E"/>
    <w:rsid w:val="006E6472"/>
    <w:rsid w:val="006E6633"/>
    <w:rsid w:val="006E6A89"/>
    <w:rsid w:val="006E6B84"/>
    <w:rsid w:val="006E6D1B"/>
    <w:rsid w:val="006E6D7D"/>
    <w:rsid w:val="006E6F52"/>
    <w:rsid w:val="006E7072"/>
    <w:rsid w:val="006E70D3"/>
    <w:rsid w:val="006E72C7"/>
    <w:rsid w:val="006E7394"/>
    <w:rsid w:val="006F0058"/>
    <w:rsid w:val="006F0468"/>
    <w:rsid w:val="006F0961"/>
    <w:rsid w:val="006F0D6B"/>
    <w:rsid w:val="006F0F12"/>
    <w:rsid w:val="006F10D6"/>
    <w:rsid w:val="006F1214"/>
    <w:rsid w:val="006F128C"/>
    <w:rsid w:val="006F1318"/>
    <w:rsid w:val="006F132C"/>
    <w:rsid w:val="006F13E4"/>
    <w:rsid w:val="006F15D9"/>
    <w:rsid w:val="006F169F"/>
    <w:rsid w:val="006F175F"/>
    <w:rsid w:val="006F190A"/>
    <w:rsid w:val="006F190F"/>
    <w:rsid w:val="006F1D0E"/>
    <w:rsid w:val="006F1F4E"/>
    <w:rsid w:val="006F2359"/>
    <w:rsid w:val="006F23AF"/>
    <w:rsid w:val="006F2784"/>
    <w:rsid w:val="006F2DA4"/>
    <w:rsid w:val="006F2DFC"/>
    <w:rsid w:val="006F2E9B"/>
    <w:rsid w:val="006F2F56"/>
    <w:rsid w:val="006F3505"/>
    <w:rsid w:val="006F3761"/>
    <w:rsid w:val="006F37FA"/>
    <w:rsid w:val="006F380B"/>
    <w:rsid w:val="006F3A1A"/>
    <w:rsid w:val="006F3C5E"/>
    <w:rsid w:val="006F3F07"/>
    <w:rsid w:val="006F3F45"/>
    <w:rsid w:val="006F3FAD"/>
    <w:rsid w:val="006F3FF1"/>
    <w:rsid w:val="006F415A"/>
    <w:rsid w:val="006F4435"/>
    <w:rsid w:val="006F4563"/>
    <w:rsid w:val="006F46FE"/>
    <w:rsid w:val="006F48D0"/>
    <w:rsid w:val="006F499F"/>
    <w:rsid w:val="006F4A03"/>
    <w:rsid w:val="006F4A0C"/>
    <w:rsid w:val="006F4E67"/>
    <w:rsid w:val="006F5018"/>
    <w:rsid w:val="006F5065"/>
    <w:rsid w:val="006F50B4"/>
    <w:rsid w:val="006F518F"/>
    <w:rsid w:val="006F535E"/>
    <w:rsid w:val="006F5437"/>
    <w:rsid w:val="006F562A"/>
    <w:rsid w:val="006F56D1"/>
    <w:rsid w:val="006F57B3"/>
    <w:rsid w:val="006F5C04"/>
    <w:rsid w:val="006F5CCB"/>
    <w:rsid w:val="006F6168"/>
    <w:rsid w:val="006F6235"/>
    <w:rsid w:val="006F64F0"/>
    <w:rsid w:val="006F6616"/>
    <w:rsid w:val="006F6775"/>
    <w:rsid w:val="006F6781"/>
    <w:rsid w:val="006F6A68"/>
    <w:rsid w:val="006F6F7C"/>
    <w:rsid w:val="006F706C"/>
    <w:rsid w:val="006F7217"/>
    <w:rsid w:val="006F76FB"/>
    <w:rsid w:val="006F7940"/>
    <w:rsid w:val="006F79D3"/>
    <w:rsid w:val="006F7C09"/>
    <w:rsid w:val="006F7C44"/>
    <w:rsid w:val="006F7FB3"/>
    <w:rsid w:val="006F7FBA"/>
    <w:rsid w:val="006F7FD1"/>
    <w:rsid w:val="007000FA"/>
    <w:rsid w:val="0070019D"/>
    <w:rsid w:val="00700271"/>
    <w:rsid w:val="007002AE"/>
    <w:rsid w:val="00700492"/>
    <w:rsid w:val="007005CF"/>
    <w:rsid w:val="0070085E"/>
    <w:rsid w:val="007009AE"/>
    <w:rsid w:val="00700F1D"/>
    <w:rsid w:val="007010DA"/>
    <w:rsid w:val="0070113E"/>
    <w:rsid w:val="0070137C"/>
    <w:rsid w:val="00701384"/>
    <w:rsid w:val="007016EB"/>
    <w:rsid w:val="007017D1"/>
    <w:rsid w:val="00701A4E"/>
    <w:rsid w:val="00701AB4"/>
    <w:rsid w:val="00701AF5"/>
    <w:rsid w:val="00701DCA"/>
    <w:rsid w:val="007021BE"/>
    <w:rsid w:val="007021E7"/>
    <w:rsid w:val="007024F9"/>
    <w:rsid w:val="007025EE"/>
    <w:rsid w:val="0070262D"/>
    <w:rsid w:val="0070289D"/>
    <w:rsid w:val="007029BE"/>
    <w:rsid w:val="007029DD"/>
    <w:rsid w:val="00702BA4"/>
    <w:rsid w:val="00702BC3"/>
    <w:rsid w:val="0070313E"/>
    <w:rsid w:val="00703492"/>
    <w:rsid w:val="00703536"/>
    <w:rsid w:val="007039CC"/>
    <w:rsid w:val="00703F42"/>
    <w:rsid w:val="00704317"/>
    <w:rsid w:val="00704360"/>
    <w:rsid w:val="0070498C"/>
    <w:rsid w:val="00704A45"/>
    <w:rsid w:val="00704ABE"/>
    <w:rsid w:val="00705114"/>
    <w:rsid w:val="00705229"/>
    <w:rsid w:val="00705271"/>
    <w:rsid w:val="007052F1"/>
    <w:rsid w:val="007055ED"/>
    <w:rsid w:val="0070566B"/>
    <w:rsid w:val="00706051"/>
    <w:rsid w:val="007060F6"/>
    <w:rsid w:val="0070667D"/>
    <w:rsid w:val="007066FF"/>
    <w:rsid w:val="00706880"/>
    <w:rsid w:val="007069C0"/>
    <w:rsid w:val="007069E2"/>
    <w:rsid w:val="00706A26"/>
    <w:rsid w:val="00706B94"/>
    <w:rsid w:val="00706DBF"/>
    <w:rsid w:val="007071FA"/>
    <w:rsid w:val="00707495"/>
    <w:rsid w:val="00707851"/>
    <w:rsid w:val="00707A6D"/>
    <w:rsid w:val="00707AC1"/>
    <w:rsid w:val="00707D04"/>
    <w:rsid w:val="00707E10"/>
    <w:rsid w:val="00707E9B"/>
    <w:rsid w:val="00707FCE"/>
    <w:rsid w:val="007101B9"/>
    <w:rsid w:val="0071038B"/>
    <w:rsid w:val="007103A8"/>
    <w:rsid w:val="00710511"/>
    <w:rsid w:val="00710631"/>
    <w:rsid w:val="0071093E"/>
    <w:rsid w:val="007109DB"/>
    <w:rsid w:val="007109DF"/>
    <w:rsid w:val="00710A4B"/>
    <w:rsid w:val="00710DCE"/>
    <w:rsid w:val="0071101A"/>
    <w:rsid w:val="0071112F"/>
    <w:rsid w:val="007111B9"/>
    <w:rsid w:val="0071137C"/>
    <w:rsid w:val="007115D6"/>
    <w:rsid w:val="00711646"/>
    <w:rsid w:val="007117BF"/>
    <w:rsid w:val="0071186D"/>
    <w:rsid w:val="00711969"/>
    <w:rsid w:val="007119C0"/>
    <w:rsid w:val="00711A14"/>
    <w:rsid w:val="007122B6"/>
    <w:rsid w:val="007122DE"/>
    <w:rsid w:val="0071249B"/>
    <w:rsid w:val="007125A1"/>
    <w:rsid w:val="00712911"/>
    <w:rsid w:val="007129E0"/>
    <w:rsid w:val="00712BAA"/>
    <w:rsid w:val="00712CD5"/>
    <w:rsid w:val="00712E4D"/>
    <w:rsid w:val="00712E6E"/>
    <w:rsid w:val="00713496"/>
    <w:rsid w:val="0071352B"/>
    <w:rsid w:val="00713568"/>
    <w:rsid w:val="0071382F"/>
    <w:rsid w:val="00713AA3"/>
    <w:rsid w:val="00713B05"/>
    <w:rsid w:val="00713B88"/>
    <w:rsid w:val="00713DA4"/>
    <w:rsid w:val="0071414C"/>
    <w:rsid w:val="0071415A"/>
    <w:rsid w:val="007142D4"/>
    <w:rsid w:val="0071431C"/>
    <w:rsid w:val="00714362"/>
    <w:rsid w:val="0071452F"/>
    <w:rsid w:val="007146A1"/>
    <w:rsid w:val="00714BE6"/>
    <w:rsid w:val="00714E87"/>
    <w:rsid w:val="00715168"/>
    <w:rsid w:val="007151F1"/>
    <w:rsid w:val="0071539F"/>
    <w:rsid w:val="007153FD"/>
    <w:rsid w:val="007156CD"/>
    <w:rsid w:val="007156D4"/>
    <w:rsid w:val="00715785"/>
    <w:rsid w:val="0071583E"/>
    <w:rsid w:val="00715973"/>
    <w:rsid w:val="00715994"/>
    <w:rsid w:val="00715AC5"/>
    <w:rsid w:val="00715D18"/>
    <w:rsid w:val="00716181"/>
    <w:rsid w:val="00716513"/>
    <w:rsid w:val="0071657D"/>
    <w:rsid w:val="00716693"/>
    <w:rsid w:val="0071672B"/>
    <w:rsid w:val="00716A4D"/>
    <w:rsid w:val="00716B81"/>
    <w:rsid w:val="00716C25"/>
    <w:rsid w:val="00716D24"/>
    <w:rsid w:val="00716E3C"/>
    <w:rsid w:val="00716E78"/>
    <w:rsid w:val="00716EF6"/>
    <w:rsid w:val="00716FC0"/>
    <w:rsid w:val="00717127"/>
    <w:rsid w:val="0071730B"/>
    <w:rsid w:val="007174E4"/>
    <w:rsid w:val="007174FF"/>
    <w:rsid w:val="00717796"/>
    <w:rsid w:val="007177CD"/>
    <w:rsid w:val="007178A9"/>
    <w:rsid w:val="00717AF2"/>
    <w:rsid w:val="00717AFA"/>
    <w:rsid w:val="00717D29"/>
    <w:rsid w:val="00717E42"/>
    <w:rsid w:val="007200BA"/>
    <w:rsid w:val="007202A2"/>
    <w:rsid w:val="0072037C"/>
    <w:rsid w:val="007204AD"/>
    <w:rsid w:val="007204F4"/>
    <w:rsid w:val="00720544"/>
    <w:rsid w:val="00720D8D"/>
    <w:rsid w:val="007210C4"/>
    <w:rsid w:val="00721317"/>
    <w:rsid w:val="00721481"/>
    <w:rsid w:val="007217EF"/>
    <w:rsid w:val="00721809"/>
    <w:rsid w:val="0072188D"/>
    <w:rsid w:val="007218FF"/>
    <w:rsid w:val="00721E12"/>
    <w:rsid w:val="00721E5E"/>
    <w:rsid w:val="00722125"/>
    <w:rsid w:val="007221FD"/>
    <w:rsid w:val="0072241F"/>
    <w:rsid w:val="007225A3"/>
    <w:rsid w:val="00722693"/>
    <w:rsid w:val="007226A6"/>
    <w:rsid w:val="007228E1"/>
    <w:rsid w:val="00722956"/>
    <w:rsid w:val="00722BED"/>
    <w:rsid w:val="00722C14"/>
    <w:rsid w:val="00722C2A"/>
    <w:rsid w:val="00722D5F"/>
    <w:rsid w:val="0072301E"/>
    <w:rsid w:val="007230AC"/>
    <w:rsid w:val="00723374"/>
    <w:rsid w:val="0072359B"/>
    <w:rsid w:val="00723B85"/>
    <w:rsid w:val="00723E89"/>
    <w:rsid w:val="00723EB9"/>
    <w:rsid w:val="00723EEC"/>
    <w:rsid w:val="00723F44"/>
    <w:rsid w:val="007241E4"/>
    <w:rsid w:val="00724500"/>
    <w:rsid w:val="00724BA7"/>
    <w:rsid w:val="00724FF2"/>
    <w:rsid w:val="007252CE"/>
    <w:rsid w:val="00725372"/>
    <w:rsid w:val="00725751"/>
    <w:rsid w:val="0072596A"/>
    <w:rsid w:val="00725990"/>
    <w:rsid w:val="00725BA6"/>
    <w:rsid w:val="00725D92"/>
    <w:rsid w:val="00725EC5"/>
    <w:rsid w:val="00726292"/>
    <w:rsid w:val="00726321"/>
    <w:rsid w:val="0072649D"/>
    <w:rsid w:val="007264C9"/>
    <w:rsid w:val="007272AE"/>
    <w:rsid w:val="00727449"/>
    <w:rsid w:val="007277CA"/>
    <w:rsid w:val="0072795D"/>
    <w:rsid w:val="00727987"/>
    <w:rsid w:val="00727C49"/>
    <w:rsid w:val="00730052"/>
    <w:rsid w:val="00730082"/>
    <w:rsid w:val="007301A7"/>
    <w:rsid w:val="00730282"/>
    <w:rsid w:val="007302BA"/>
    <w:rsid w:val="007302D3"/>
    <w:rsid w:val="007303A1"/>
    <w:rsid w:val="007303AA"/>
    <w:rsid w:val="0073046F"/>
    <w:rsid w:val="007304C4"/>
    <w:rsid w:val="00730654"/>
    <w:rsid w:val="00730A65"/>
    <w:rsid w:val="00730DC6"/>
    <w:rsid w:val="00730E4D"/>
    <w:rsid w:val="0073106B"/>
    <w:rsid w:val="0073172E"/>
    <w:rsid w:val="007318CC"/>
    <w:rsid w:val="00731AD0"/>
    <w:rsid w:val="00731B92"/>
    <w:rsid w:val="00732027"/>
    <w:rsid w:val="00732AA6"/>
    <w:rsid w:val="00732B8F"/>
    <w:rsid w:val="00732B9F"/>
    <w:rsid w:val="00732EBC"/>
    <w:rsid w:val="00733055"/>
    <w:rsid w:val="007330BA"/>
    <w:rsid w:val="007330CE"/>
    <w:rsid w:val="007333C0"/>
    <w:rsid w:val="0073348D"/>
    <w:rsid w:val="007334C3"/>
    <w:rsid w:val="0073366C"/>
    <w:rsid w:val="00733813"/>
    <w:rsid w:val="0073381F"/>
    <w:rsid w:val="00733B26"/>
    <w:rsid w:val="00733E35"/>
    <w:rsid w:val="00733EE7"/>
    <w:rsid w:val="007343D1"/>
    <w:rsid w:val="00734740"/>
    <w:rsid w:val="00734819"/>
    <w:rsid w:val="00734AC1"/>
    <w:rsid w:val="00734ADC"/>
    <w:rsid w:val="00734CC0"/>
    <w:rsid w:val="00734E1E"/>
    <w:rsid w:val="00735073"/>
    <w:rsid w:val="0073509B"/>
    <w:rsid w:val="0073511F"/>
    <w:rsid w:val="00735210"/>
    <w:rsid w:val="00735405"/>
    <w:rsid w:val="007354E3"/>
    <w:rsid w:val="00735670"/>
    <w:rsid w:val="0073576D"/>
    <w:rsid w:val="0073592C"/>
    <w:rsid w:val="00735AED"/>
    <w:rsid w:val="0073618A"/>
    <w:rsid w:val="00736681"/>
    <w:rsid w:val="0073681C"/>
    <w:rsid w:val="007369F1"/>
    <w:rsid w:val="00736AF9"/>
    <w:rsid w:val="00736BED"/>
    <w:rsid w:val="00736E57"/>
    <w:rsid w:val="00736E62"/>
    <w:rsid w:val="00737022"/>
    <w:rsid w:val="007372A1"/>
    <w:rsid w:val="0073737F"/>
    <w:rsid w:val="007374E4"/>
    <w:rsid w:val="00737618"/>
    <w:rsid w:val="0073780F"/>
    <w:rsid w:val="00737987"/>
    <w:rsid w:val="00737A18"/>
    <w:rsid w:val="00737A27"/>
    <w:rsid w:val="00737BF3"/>
    <w:rsid w:val="00737CD4"/>
    <w:rsid w:val="00737D00"/>
    <w:rsid w:val="00737E31"/>
    <w:rsid w:val="00740613"/>
    <w:rsid w:val="007408D7"/>
    <w:rsid w:val="00740951"/>
    <w:rsid w:val="00740A06"/>
    <w:rsid w:val="00740D77"/>
    <w:rsid w:val="00740E13"/>
    <w:rsid w:val="00740EF1"/>
    <w:rsid w:val="00740FEE"/>
    <w:rsid w:val="007412E3"/>
    <w:rsid w:val="007414A4"/>
    <w:rsid w:val="007419E9"/>
    <w:rsid w:val="00741A8D"/>
    <w:rsid w:val="00741AA7"/>
    <w:rsid w:val="00741E24"/>
    <w:rsid w:val="00741E4B"/>
    <w:rsid w:val="00741E81"/>
    <w:rsid w:val="0074200B"/>
    <w:rsid w:val="007423BF"/>
    <w:rsid w:val="007424FE"/>
    <w:rsid w:val="00742633"/>
    <w:rsid w:val="007426D1"/>
    <w:rsid w:val="0074273A"/>
    <w:rsid w:val="00742773"/>
    <w:rsid w:val="007429CC"/>
    <w:rsid w:val="00742A9B"/>
    <w:rsid w:val="00742E24"/>
    <w:rsid w:val="0074373E"/>
    <w:rsid w:val="00743B19"/>
    <w:rsid w:val="00743C58"/>
    <w:rsid w:val="00743DF9"/>
    <w:rsid w:val="00743E43"/>
    <w:rsid w:val="00743F1F"/>
    <w:rsid w:val="00743FA1"/>
    <w:rsid w:val="00744385"/>
    <w:rsid w:val="0074459F"/>
    <w:rsid w:val="007446BF"/>
    <w:rsid w:val="00744757"/>
    <w:rsid w:val="007448ED"/>
    <w:rsid w:val="00744A11"/>
    <w:rsid w:val="007450F2"/>
    <w:rsid w:val="007451CF"/>
    <w:rsid w:val="007457BA"/>
    <w:rsid w:val="00745828"/>
    <w:rsid w:val="00745923"/>
    <w:rsid w:val="00745A19"/>
    <w:rsid w:val="00745DA1"/>
    <w:rsid w:val="00745F40"/>
    <w:rsid w:val="00745FE8"/>
    <w:rsid w:val="00746200"/>
    <w:rsid w:val="00746328"/>
    <w:rsid w:val="007463BF"/>
    <w:rsid w:val="00746766"/>
    <w:rsid w:val="00746B0B"/>
    <w:rsid w:val="00746DB2"/>
    <w:rsid w:val="00746E11"/>
    <w:rsid w:val="00746EF6"/>
    <w:rsid w:val="0074706C"/>
    <w:rsid w:val="00747659"/>
    <w:rsid w:val="00747806"/>
    <w:rsid w:val="00747809"/>
    <w:rsid w:val="00747953"/>
    <w:rsid w:val="007479EB"/>
    <w:rsid w:val="00747A66"/>
    <w:rsid w:val="00747D8F"/>
    <w:rsid w:val="00747DCC"/>
    <w:rsid w:val="00747EBC"/>
    <w:rsid w:val="00747F4B"/>
    <w:rsid w:val="00750014"/>
    <w:rsid w:val="00750308"/>
    <w:rsid w:val="00750404"/>
    <w:rsid w:val="00750515"/>
    <w:rsid w:val="00750E1F"/>
    <w:rsid w:val="00750FB8"/>
    <w:rsid w:val="00751028"/>
    <w:rsid w:val="007510EF"/>
    <w:rsid w:val="007511BC"/>
    <w:rsid w:val="00751210"/>
    <w:rsid w:val="007512CA"/>
    <w:rsid w:val="00751553"/>
    <w:rsid w:val="007515C0"/>
    <w:rsid w:val="00751676"/>
    <w:rsid w:val="007516AE"/>
    <w:rsid w:val="00751BD3"/>
    <w:rsid w:val="00751E6D"/>
    <w:rsid w:val="00752337"/>
    <w:rsid w:val="007523E3"/>
    <w:rsid w:val="00752414"/>
    <w:rsid w:val="00752454"/>
    <w:rsid w:val="0075267B"/>
    <w:rsid w:val="0075271C"/>
    <w:rsid w:val="00752721"/>
    <w:rsid w:val="0075280C"/>
    <w:rsid w:val="00752DFD"/>
    <w:rsid w:val="00752E01"/>
    <w:rsid w:val="00752F17"/>
    <w:rsid w:val="007530DA"/>
    <w:rsid w:val="00753165"/>
    <w:rsid w:val="007531FD"/>
    <w:rsid w:val="00753239"/>
    <w:rsid w:val="00753375"/>
    <w:rsid w:val="007534CF"/>
    <w:rsid w:val="0075352F"/>
    <w:rsid w:val="0075371B"/>
    <w:rsid w:val="00753AEC"/>
    <w:rsid w:val="00753C29"/>
    <w:rsid w:val="00753D06"/>
    <w:rsid w:val="00753DBD"/>
    <w:rsid w:val="00754333"/>
    <w:rsid w:val="0075467F"/>
    <w:rsid w:val="00754808"/>
    <w:rsid w:val="007549D9"/>
    <w:rsid w:val="00754A9F"/>
    <w:rsid w:val="00754B0B"/>
    <w:rsid w:val="00755476"/>
    <w:rsid w:val="007562AC"/>
    <w:rsid w:val="0075654A"/>
    <w:rsid w:val="00756818"/>
    <w:rsid w:val="00756836"/>
    <w:rsid w:val="00756999"/>
    <w:rsid w:val="007569B1"/>
    <w:rsid w:val="00756AB2"/>
    <w:rsid w:val="00757064"/>
    <w:rsid w:val="007572D0"/>
    <w:rsid w:val="00757474"/>
    <w:rsid w:val="0075750D"/>
    <w:rsid w:val="0075759F"/>
    <w:rsid w:val="00757864"/>
    <w:rsid w:val="00757878"/>
    <w:rsid w:val="00757982"/>
    <w:rsid w:val="00757A58"/>
    <w:rsid w:val="00757EA6"/>
    <w:rsid w:val="00757FF4"/>
    <w:rsid w:val="0076044A"/>
    <w:rsid w:val="00760600"/>
    <w:rsid w:val="00760672"/>
    <w:rsid w:val="0076073F"/>
    <w:rsid w:val="0076078B"/>
    <w:rsid w:val="0076080B"/>
    <w:rsid w:val="0076091A"/>
    <w:rsid w:val="00760A49"/>
    <w:rsid w:val="00760B05"/>
    <w:rsid w:val="00760B47"/>
    <w:rsid w:val="00760DCB"/>
    <w:rsid w:val="00760F9E"/>
    <w:rsid w:val="007610A0"/>
    <w:rsid w:val="007613B7"/>
    <w:rsid w:val="007616A1"/>
    <w:rsid w:val="007618B5"/>
    <w:rsid w:val="00761946"/>
    <w:rsid w:val="00761B4B"/>
    <w:rsid w:val="00761BF2"/>
    <w:rsid w:val="00761D66"/>
    <w:rsid w:val="007622C2"/>
    <w:rsid w:val="00762343"/>
    <w:rsid w:val="00762575"/>
    <w:rsid w:val="007628F8"/>
    <w:rsid w:val="00762962"/>
    <w:rsid w:val="007629F9"/>
    <w:rsid w:val="00762A20"/>
    <w:rsid w:val="00762A30"/>
    <w:rsid w:val="00762AA0"/>
    <w:rsid w:val="00762C55"/>
    <w:rsid w:val="00762ED2"/>
    <w:rsid w:val="00762EF7"/>
    <w:rsid w:val="007630E4"/>
    <w:rsid w:val="00763234"/>
    <w:rsid w:val="00763494"/>
    <w:rsid w:val="00763A7B"/>
    <w:rsid w:val="00763BEA"/>
    <w:rsid w:val="00763C57"/>
    <w:rsid w:val="00763D25"/>
    <w:rsid w:val="00763D4B"/>
    <w:rsid w:val="007640BA"/>
    <w:rsid w:val="0076411E"/>
    <w:rsid w:val="00764205"/>
    <w:rsid w:val="0076424E"/>
    <w:rsid w:val="0076436D"/>
    <w:rsid w:val="0076490E"/>
    <w:rsid w:val="00764D5A"/>
    <w:rsid w:val="00764DEE"/>
    <w:rsid w:val="00764E40"/>
    <w:rsid w:val="00764EC3"/>
    <w:rsid w:val="00764FDE"/>
    <w:rsid w:val="0076502B"/>
    <w:rsid w:val="007650A5"/>
    <w:rsid w:val="00765138"/>
    <w:rsid w:val="00765371"/>
    <w:rsid w:val="007653B6"/>
    <w:rsid w:val="007653BF"/>
    <w:rsid w:val="007658B6"/>
    <w:rsid w:val="00765AC4"/>
    <w:rsid w:val="00765B6F"/>
    <w:rsid w:val="00765BD1"/>
    <w:rsid w:val="00765C80"/>
    <w:rsid w:val="007662D1"/>
    <w:rsid w:val="0076633E"/>
    <w:rsid w:val="0076637D"/>
    <w:rsid w:val="0076647D"/>
    <w:rsid w:val="0076670D"/>
    <w:rsid w:val="0076687D"/>
    <w:rsid w:val="00766CEA"/>
    <w:rsid w:val="00766DBD"/>
    <w:rsid w:val="00766E85"/>
    <w:rsid w:val="00767028"/>
    <w:rsid w:val="007672AA"/>
    <w:rsid w:val="00767366"/>
    <w:rsid w:val="00767540"/>
    <w:rsid w:val="007675C7"/>
    <w:rsid w:val="0076778E"/>
    <w:rsid w:val="00767A35"/>
    <w:rsid w:val="00767A48"/>
    <w:rsid w:val="00767AF2"/>
    <w:rsid w:val="00767BD8"/>
    <w:rsid w:val="00767F66"/>
    <w:rsid w:val="0077035A"/>
    <w:rsid w:val="0077050A"/>
    <w:rsid w:val="0077058B"/>
    <w:rsid w:val="0077063F"/>
    <w:rsid w:val="007707B6"/>
    <w:rsid w:val="007708B6"/>
    <w:rsid w:val="00770B9F"/>
    <w:rsid w:val="00770CC9"/>
    <w:rsid w:val="00770E75"/>
    <w:rsid w:val="00771076"/>
    <w:rsid w:val="00771471"/>
    <w:rsid w:val="007715F9"/>
    <w:rsid w:val="0077161C"/>
    <w:rsid w:val="007719BD"/>
    <w:rsid w:val="00771B0E"/>
    <w:rsid w:val="00771CDC"/>
    <w:rsid w:val="007720CD"/>
    <w:rsid w:val="00772B07"/>
    <w:rsid w:val="00772B48"/>
    <w:rsid w:val="00772EE7"/>
    <w:rsid w:val="00772F9F"/>
    <w:rsid w:val="0077326D"/>
    <w:rsid w:val="00773467"/>
    <w:rsid w:val="00773632"/>
    <w:rsid w:val="0077368D"/>
    <w:rsid w:val="00773766"/>
    <w:rsid w:val="007737ED"/>
    <w:rsid w:val="00773D3B"/>
    <w:rsid w:val="00773EA2"/>
    <w:rsid w:val="00773EE2"/>
    <w:rsid w:val="007742D6"/>
    <w:rsid w:val="0077441D"/>
    <w:rsid w:val="007749F2"/>
    <w:rsid w:val="007749F8"/>
    <w:rsid w:val="00774A1F"/>
    <w:rsid w:val="00774D34"/>
    <w:rsid w:val="0077508A"/>
    <w:rsid w:val="007750AC"/>
    <w:rsid w:val="00775376"/>
    <w:rsid w:val="00775698"/>
    <w:rsid w:val="0077598F"/>
    <w:rsid w:val="00775BBC"/>
    <w:rsid w:val="00775BEF"/>
    <w:rsid w:val="0077606C"/>
    <w:rsid w:val="0077626E"/>
    <w:rsid w:val="007762B2"/>
    <w:rsid w:val="007764F6"/>
    <w:rsid w:val="007768CF"/>
    <w:rsid w:val="00776DAB"/>
    <w:rsid w:val="00776ECA"/>
    <w:rsid w:val="00776FB9"/>
    <w:rsid w:val="007770C8"/>
    <w:rsid w:val="007771EE"/>
    <w:rsid w:val="00777657"/>
    <w:rsid w:val="00777A05"/>
    <w:rsid w:val="00777D83"/>
    <w:rsid w:val="00777ECD"/>
    <w:rsid w:val="0078008E"/>
    <w:rsid w:val="007800AF"/>
    <w:rsid w:val="00780345"/>
    <w:rsid w:val="00780591"/>
    <w:rsid w:val="0078076A"/>
    <w:rsid w:val="00780ACA"/>
    <w:rsid w:val="00780D9A"/>
    <w:rsid w:val="00780E85"/>
    <w:rsid w:val="00781147"/>
    <w:rsid w:val="007811B6"/>
    <w:rsid w:val="0078128D"/>
    <w:rsid w:val="00781348"/>
    <w:rsid w:val="0078149C"/>
    <w:rsid w:val="007818F0"/>
    <w:rsid w:val="00781AB5"/>
    <w:rsid w:val="00781E23"/>
    <w:rsid w:val="007821B8"/>
    <w:rsid w:val="00782664"/>
    <w:rsid w:val="007826AB"/>
    <w:rsid w:val="00782A1A"/>
    <w:rsid w:val="00782BC1"/>
    <w:rsid w:val="00782C44"/>
    <w:rsid w:val="00782D15"/>
    <w:rsid w:val="00782E2C"/>
    <w:rsid w:val="007830C4"/>
    <w:rsid w:val="007832DF"/>
    <w:rsid w:val="007832F8"/>
    <w:rsid w:val="0078338E"/>
    <w:rsid w:val="007833A5"/>
    <w:rsid w:val="0078372A"/>
    <w:rsid w:val="007839A5"/>
    <w:rsid w:val="00783BA7"/>
    <w:rsid w:val="00783E06"/>
    <w:rsid w:val="00783EFE"/>
    <w:rsid w:val="00784497"/>
    <w:rsid w:val="007844A4"/>
    <w:rsid w:val="007844DF"/>
    <w:rsid w:val="0078461C"/>
    <w:rsid w:val="00784646"/>
    <w:rsid w:val="007847F1"/>
    <w:rsid w:val="007848FD"/>
    <w:rsid w:val="007849CC"/>
    <w:rsid w:val="00784CE5"/>
    <w:rsid w:val="00784EA4"/>
    <w:rsid w:val="007851E4"/>
    <w:rsid w:val="0078530E"/>
    <w:rsid w:val="00785963"/>
    <w:rsid w:val="00786030"/>
    <w:rsid w:val="00786113"/>
    <w:rsid w:val="00786551"/>
    <w:rsid w:val="007865AA"/>
    <w:rsid w:val="0078674D"/>
    <w:rsid w:val="00786836"/>
    <w:rsid w:val="0078693F"/>
    <w:rsid w:val="00786EC0"/>
    <w:rsid w:val="00786EE0"/>
    <w:rsid w:val="00786EE6"/>
    <w:rsid w:val="00786F88"/>
    <w:rsid w:val="00787166"/>
    <w:rsid w:val="0078726D"/>
    <w:rsid w:val="0078758F"/>
    <w:rsid w:val="00787619"/>
    <w:rsid w:val="007876CC"/>
    <w:rsid w:val="00787745"/>
    <w:rsid w:val="00787767"/>
    <w:rsid w:val="00787B11"/>
    <w:rsid w:val="00787D06"/>
    <w:rsid w:val="00787DB0"/>
    <w:rsid w:val="00787EA4"/>
    <w:rsid w:val="00787EC9"/>
    <w:rsid w:val="0079075C"/>
    <w:rsid w:val="007907B8"/>
    <w:rsid w:val="007909C3"/>
    <w:rsid w:val="007910F3"/>
    <w:rsid w:val="0079146B"/>
    <w:rsid w:val="00791952"/>
    <w:rsid w:val="007919B6"/>
    <w:rsid w:val="00791F41"/>
    <w:rsid w:val="00792050"/>
    <w:rsid w:val="00792070"/>
    <w:rsid w:val="00792112"/>
    <w:rsid w:val="007923DC"/>
    <w:rsid w:val="00792583"/>
    <w:rsid w:val="00792713"/>
    <w:rsid w:val="00792BC5"/>
    <w:rsid w:val="00792EA7"/>
    <w:rsid w:val="0079300A"/>
    <w:rsid w:val="0079304B"/>
    <w:rsid w:val="007935AB"/>
    <w:rsid w:val="00793837"/>
    <w:rsid w:val="007938C4"/>
    <w:rsid w:val="00793A2B"/>
    <w:rsid w:val="00793B81"/>
    <w:rsid w:val="00793BCE"/>
    <w:rsid w:val="00793C68"/>
    <w:rsid w:val="00793D43"/>
    <w:rsid w:val="00793DF7"/>
    <w:rsid w:val="00793E79"/>
    <w:rsid w:val="00794380"/>
    <w:rsid w:val="007948F7"/>
    <w:rsid w:val="00794979"/>
    <w:rsid w:val="00794AF8"/>
    <w:rsid w:val="00794B00"/>
    <w:rsid w:val="00794FA8"/>
    <w:rsid w:val="00795156"/>
    <w:rsid w:val="00795413"/>
    <w:rsid w:val="00795611"/>
    <w:rsid w:val="007957AB"/>
    <w:rsid w:val="00795891"/>
    <w:rsid w:val="00795CA8"/>
    <w:rsid w:val="00795DFC"/>
    <w:rsid w:val="007965D5"/>
    <w:rsid w:val="00796AEB"/>
    <w:rsid w:val="00796B45"/>
    <w:rsid w:val="00796D60"/>
    <w:rsid w:val="00796DC0"/>
    <w:rsid w:val="00796EAC"/>
    <w:rsid w:val="00797282"/>
    <w:rsid w:val="007973F7"/>
    <w:rsid w:val="0079764D"/>
    <w:rsid w:val="007976F0"/>
    <w:rsid w:val="00797758"/>
    <w:rsid w:val="00797BB8"/>
    <w:rsid w:val="007A01A8"/>
    <w:rsid w:val="007A0AEA"/>
    <w:rsid w:val="007A0D20"/>
    <w:rsid w:val="007A1098"/>
    <w:rsid w:val="007A115A"/>
    <w:rsid w:val="007A16B0"/>
    <w:rsid w:val="007A16F8"/>
    <w:rsid w:val="007A1780"/>
    <w:rsid w:val="007A17AB"/>
    <w:rsid w:val="007A1A3C"/>
    <w:rsid w:val="007A1BB9"/>
    <w:rsid w:val="007A1BDF"/>
    <w:rsid w:val="007A1F2D"/>
    <w:rsid w:val="007A1FB1"/>
    <w:rsid w:val="007A21DC"/>
    <w:rsid w:val="007A2215"/>
    <w:rsid w:val="007A23CB"/>
    <w:rsid w:val="007A2648"/>
    <w:rsid w:val="007A268D"/>
    <w:rsid w:val="007A26C1"/>
    <w:rsid w:val="007A277A"/>
    <w:rsid w:val="007A293D"/>
    <w:rsid w:val="007A29CA"/>
    <w:rsid w:val="007A2C32"/>
    <w:rsid w:val="007A2E15"/>
    <w:rsid w:val="007A2E76"/>
    <w:rsid w:val="007A2F4E"/>
    <w:rsid w:val="007A2F51"/>
    <w:rsid w:val="007A2FCF"/>
    <w:rsid w:val="007A3350"/>
    <w:rsid w:val="007A3405"/>
    <w:rsid w:val="007A359F"/>
    <w:rsid w:val="007A3969"/>
    <w:rsid w:val="007A4018"/>
    <w:rsid w:val="007A4020"/>
    <w:rsid w:val="007A4094"/>
    <w:rsid w:val="007A43F6"/>
    <w:rsid w:val="007A46A5"/>
    <w:rsid w:val="007A4709"/>
    <w:rsid w:val="007A4B86"/>
    <w:rsid w:val="007A4DE1"/>
    <w:rsid w:val="007A5115"/>
    <w:rsid w:val="007A5189"/>
    <w:rsid w:val="007A5370"/>
    <w:rsid w:val="007A538C"/>
    <w:rsid w:val="007A53BC"/>
    <w:rsid w:val="007A54EC"/>
    <w:rsid w:val="007A5918"/>
    <w:rsid w:val="007A5A6E"/>
    <w:rsid w:val="007A5B85"/>
    <w:rsid w:val="007A5BB8"/>
    <w:rsid w:val="007A5BD9"/>
    <w:rsid w:val="007A5BEB"/>
    <w:rsid w:val="007A5CC5"/>
    <w:rsid w:val="007A5D33"/>
    <w:rsid w:val="007A5D5E"/>
    <w:rsid w:val="007A5E16"/>
    <w:rsid w:val="007A5F78"/>
    <w:rsid w:val="007A6010"/>
    <w:rsid w:val="007A6223"/>
    <w:rsid w:val="007A6661"/>
    <w:rsid w:val="007A6B71"/>
    <w:rsid w:val="007A6BB9"/>
    <w:rsid w:val="007A6BBB"/>
    <w:rsid w:val="007A6FEB"/>
    <w:rsid w:val="007A7169"/>
    <w:rsid w:val="007A72E1"/>
    <w:rsid w:val="007A7419"/>
    <w:rsid w:val="007A75BD"/>
    <w:rsid w:val="007A75FF"/>
    <w:rsid w:val="007A79DD"/>
    <w:rsid w:val="007A7D8B"/>
    <w:rsid w:val="007A7F23"/>
    <w:rsid w:val="007A7FE7"/>
    <w:rsid w:val="007B01DC"/>
    <w:rsid w:val="007B027A"/>
    <w:rsid w:val="007B0403"/>
    <w:rsid w:val="007B053C"/>
    <w:rsid w:val="007B05BB"/>
    <w:rsid w:val="007B0620"/>
    <w:rsid w:val="007B09F8"/>
    <w:rsid w:val="007B0B7F"/>
    <w:rsid w:val="007B0C0B"/>
    <w:rsid w:val="007B0D41"/>
    <w:rsid w:val="007B0F94"/>
    <w:rsid w:val="007B0FE9"/>
    <w:rsid w:val="007B117A"/>
    <w:rsid w:val="007B13A5"/>
    <w:rsid w:val="007B162A"/>
    <w:rsid w:val="007B1711"/>
    <w:rsid w:val="007B1A5E"/>
    <w:rsid w:val="007B1CE5"/>
    <w:rsid w:val="007B22D3"/>
    <w:rsid w:val="007B23AF"/>
    <w:rsid w:val="007B268B"/>
    <w:rsid w:val="007B2B25"/>
    <w:rsid w:val="007B2E45"/>
    <w:rsid w:val="007B2EAF"/>
    <w:rsid w:val="007B308F"/>
    <w:rsid w:val="007B3617"/>
    <w:rsid w:val="007B3714"/>
    <w:rsid w:val="007B37F8"/>
    <w:rsid w:val="007B38BC"/>
    <w:rsid w:val="007B3957"/>
    <w:rsid w:val="007B3D73"/>
    <w:rsid w:val="007B3DAA"/>
    <w:rsid w:val="007B3DF4"/>
    <w:rsid w:val="007B3FD7"/>
    <w:rsid w:val="007B4094"/>
    <w:rsid w:val="007B4193"/>
    <w:rsid w:val="007B495E"/>
    <w:rsid w:val="007B4F40"/>
    <w:rsid w:val="007B4FB4"/>
    <w:rsid w:val="007B4FBE"/>
    <w:rsid w:val="007B5107"/>
    <w:rsid w:val="007B516C"/>
    <w:rsid w:val="007B51C3"/>
    <w:rsid w:val="007B5221"/>
    <w:rsid w:val="007B54D3"/>
    <w:rsid w:val="007B5508"/>
    <w:rsid w:val="007B55FD"/>
    <w:rsid w:val="007B5A34"/>
    <w:rsid w:val="007B5AE5"/>
    <w:rsid w:val="007B5FBB"/>
    <w:rsid w:val="007B6026"/>
    <w:rsid w:val="007B64EB"/>
    <w:rsid w:val="007B686A"/>
    <w:rsid w:val="007B68ED"/>
    <w:rsid w:val="007B6A25"/>
    <w:rsid w:val="007B6B62"/>
    <w:rsid w:val="007B6BB4"/>
    <w:rsid w:val="007B6CE2"/>
    <w:rsid w:val="007B6CEC"/>
    <w:rsid w:val="007B6F57"/>
    <w:rsid w:val="007B7774"/>
    <w:rsid w:val="007B7968"/>
    <w:rsid w:val="007B7F42"/>
    <w:rsid w:val="007B7FC4"/>
    <w:rsid w:val="007C01CF"/>
    <w:rsid w:val="007C01FB"/>
    <w:rsid w:val="007C075B"/>
    <w:rsid w:val="007C0887"/>
    <w:rsid w:val="007C0898"/>
    <w:rsid w:val="007C0A13"/>
    <w:rsid w:val="007C0A9E"/>
    <w:rsid w:val="007C0CB3"/>
    <w:rsid w:val="007C0DA7"/>
    <w:rsid w:val="007C0DCE"/>
    <w:rsid w:val="007C0E4C"/>
    <w:rsid w:val="007C1093"/>
    <w:rsid w:val="007C11D5"/>
    <w:rsid w:val="007C11D9"/>
    <w:rsid w:val="007C142B"/>
    <w:rsid w:val="007C16E9"/>
    <w:rsid w:val="007C1895"/>
    <w:rsid w:val="007C1A9B"/>
    <w:rsid w:val="007C22AA"/>
    <w:rsid w:val="007C2785"/>
    <w:rsid w:val="007C2AA7"/>
    <w:rsid w:val="007C2AB1"/>
    <w:rsid w:val="007C2BD0"/>
    <w:rsid w:val="007C2C39"/>
    <w:rsid w:val="007C2EBA"/>
    <w:rsid w:val="007C3005"/>
    <w:rsid w:val="007C305D"/>
    <w:rsid w:val="007C34E6"/>
    <w:rsid w:val="007C3BE0"/>
    <w:rsid w:val="007C4037"/>
    <w:rsid w:val="007C41F8"/>
    <w:rsid w:val="007C4700"/>
    <w:rsid w:val="007C48BC"/>
    <w:rsid w:val="007C492B"/>
    <w:rsid w:val="007C4D91"/>
    <w:rsid w:val="007C4DE4"/>
    <w:rsid w:val="007C4E73"/>
    <w:rsid w:val="007C4F16"/>
    <w:rsid w:val="007C4F57"/>
    <w:rsid w:val="007C5347"/>
    <w:rsid w:val="007C554F"/>
    <w:rsid w:val="007C556B"/>
    <w:rsid w:val="007C5719"/>
    <w:rsid w:val="007C5ABF"/>
    <w:rsid w:val="007C5FC7"/>
    <w:rsid w:val="007C630E"/>
    <w:rsid w:val="007C6513"/>
    <w:rsid w:val="007C6565"/>
    <w:rsid w:val="007C69A4"/>
    <w:rsid w:val="007C6F23"/>
    <w:rsid w:val="007C6FB7"/>
    <w:rsid w:val="007C7546"/>
    <w:rsid w:val="007C7918"/>
    <w:rsid w:val="007C7A79"/>
    <w:rsid w:val="007C7D26"/>
    <w:rsid w:val="007C7E44"/>
    <w:rsid w:val="007C7E54"/>
    <w:rsid w:val="007D000D"/>
    <w:rsid w:val="007D017B"/>
    <w:rsid w:val="007D0738"/>
    <w:rsid w:val="007D076E"/>
    <w:rsid w:val="007D0AB1"/>
    <w:rsid w:val="007D0B0E"/>
    <w:rsid w:val="007D0BA4"/>
    <w:rsid w:val="007D0E50"/>
    <w:rsid w:val="007D0FED"/>
    <w:rsid w:val="007D1083"/>
    <w:rsid w:val="007D1183"/>
    <w:rsid w:val="007D124B"/>
    <w:rsid w:val="007D12CF"/>
    <w:rsid w:val="007D1338"/>
    <w:rsid w:val="007D13E2"/>
    <w:rsid w:val="007D14DB"/>
    <w:rsid w:val="007D164D"/>
    <w:rsid w:val="007D1760"/>
    <w:rsid w:val="007D1B57"/>
    <w:rsid w:val="007D1BE4"/>
    <w:rsid w:val="007D1CFB"/>
    <w:rsid w:val="007D24A9"/>
    <w:rsid w:val="007D2571"/>
    <w:rsid w:val="007D2599"/>
    <w:rsid w:val="007D2874"/>
    <w:rsid w:val="007D29B7"/>
    <w:rsid w:val="007D2BAE"/>
    <w:rsid w:val="007D2CFB"/>
    <w:rsid w:val="007D3059"/>
    <w:rsid w:val="007D3301"/>
    <w:rsid w:val="007D3306"/>
    <w:rsid w:val="007D3321"/>
    <w:rsid w:val="007D34F9"/>
    <w:rsid w:val="007D3677"/>
    <w:rsid w:val="007D3BD1"/>
    <w:rsid w:val="007D3C7A"/>
    <w:rsid w:val="007D3CF7"/>
    <w:rsid w:val="007D3ED5"/>
    <w:rsid w:val="007D40DC"/>
    <w:rsid w:val="007D413F"/>
    <w:rsid w:val="007D4503"/>
    <w:rsid w:val="007D4556"/>
    <w:rsid w:val="007D4949"/>
    <w:rsid w:val="007D4AFF"/>
    <w:rsid w:val="007D4B73"/>
    <w:rsid w:val="007D4B90"/>
    <w:rsid w:val="007D4C67"/>
    <w:rsid w:val="007D4F70"/>
    <w:rsid w:val="007D4FA0"/>
    <w:rsid w:val="007D5299"/>
    <w:rsid w:val="007D5307"/>
    <w:rsid w:val="007D55EE"/>
    <w:rsid w:val="007D5764"/>
    <w:rsid w:val="007D5783"/>
    <w:rsid w:val="007D578A"/>
    <w:rsid w:val="007D5849"/>
    <w:rsid w:val="007D5AD8"/>
    <w:rsid w:val="007D5B88"/>
    <w:rsid w:val="007D5F99"/>
    <w:rsid w:val="007D5FA7"/>
    <w:rsid w:val="007D67D6"/>
    <w:rsid w:val="007D6B76"/>
    <w:rsid w:val="007D7688"/>
    <w:rsid w:val="007D7A2F"/>
    <w:rsid w:val="007D7BD9"/>
    <w:rsid w:val="007D7BFB"/>
    <w:rsid w:val="007D7C2F"/>
    <w:rsid w:val="007D7D08"/>
    <w:rsid w:val="007D7D15"/>
    <w:rsid w:val="007D7DDA"/>
    <w:rsid w:val="007D7F5D"/>
    <w:rsid w:val="007D7F80"/>
    <w:rsid w:val="007E00CC"/>
    <w:rsid w:val="007E0562"/>
    <w:rsid w:val="007E076E"/>
    <w:rsid w:val="007E0770"/>
    <w:rsid w:val="007E08F0"/>
    <w:rsid w:val="007E0C6F"/>
    <w:rsid w:val="007E0CED"/>
    <w:rsid w:val="007E0CFB"/>
    <w:rsid w:val="007E0DF8"/>
    <w:rsid w:val="007E0E72"/>
    <w:rsid w:val="007E0E83"/>
    <w:rsid w:val="007E0F0D"/>
    <w:rsid w:val="007E13AD"/>
    <w:rsid w:val="007E15C7"/>
    <w:rsid w:val="007E177B"/>
    <w:rsid w:val="007E187E"/>
    <w:rsid w:val="007E1F2B"/>
    <w:rsid w:val="007E22A4"/>
    <w:rsid w:val="007E2323"/>
    <w:rsid w:val="007E253D"/>
    <w:rsid w:val="007E271E"/>
    <w:rsid w:val="007E2817"/>
    <w:rsid w:val="007E2BDE"/>
    <w:rsid w:val="007E2E36"/>
    <w:rsid w:val="007E2F63"/>
    <w:rsid w:val="007E2F93"/>
    <w:rsid w:val="007E2FA4"/>
    <w:rsid w:val="007E3039"/>
    <w:rsid w:val="007E312A"/>
    <w:rsid w:val="007E31BE"/>
    <w:rsid w:val="007E39A4"/>
    <w:rsid w:val="007E3AA5"/>
    <w:rsid w:val="007E3B9F"/>
    <w:rsid w:val="007E3BCA"/>
    <w:rsid w:val="007E40A0"/>
    <w:rsid w:val="007E40B7"/>
    <w:rsid w:val="007E40CF"/>
    <w:rsid w:val="007E4177"/>
    <w:rsid w:val="007E417F"/>
    <w:rsid w:val="007E431A"/>
    <w:rsid w:val="007E45BA"/>
    <w:rsid w:val="007E48E3"/>
    <w:rsid w:val="007E4C6B"/>
    <w:rsid w:val="007E4CF0"/>
    <w:rsid w:val="007E4E07"/>
    <w:rsid w:val="007E4EA3"/>
    <w:rsid w:val="007E4FC1"/>
    <w:rsid w:val="007E5010"/>
    <w:rsid w:val="007E5344"/>
    <w:rsid w:val="007E53B2"/>
    <w:rsid w:val="007E53BF"/>
    <w:rsid w:val="007E5499"/>
    <w:rsid w:val="007E5BC5"/>
    <w:rsid w:val="007E5FF9"/>
    <w:rsid w:val="007E60C7"/>
    <w:rsid w:val="007E61B3"/>
    <w:rsid w:val="007E673A"/>
    <w:rsid w:val="007E6853"/>
    <w:rsid w:val="007E6A0F"/>
    <w:rsid w:val="007E6A27"/>
    <w:rsid w:val="007E6C0A"/>
    <w:rsid w:val="007E6CAF"/>
    <w:rsid w:val="007E6CDC"/>
    <w:rsid w:val="007E76AF"/>
    <w:rsid w:val="007E7716"/>
    <w:rsid w:val="007E786D"/>
    <w:rsid w:val="007E793C"/>
    <w:rsid w:val="007E7AAE"/>
    <w:rsid w:val="007E7AD5"/>
    <w:rsid w:val="007E7C48"/>
    <w:rsid w:val="007E7C5E"/>
    <w:rsid w:val="007E7CD3"/>
    <w:rsid w:val="007E7DD0"/>
    <w:rsid w:val="007E7E67"/>
    <w:rsid w:val="007F0009"/>
    <w:rsid w:val="007F010A"/>
    <w:rsid w:val="007F04EA"/>
    <w:rsid w:val="007F07C4"/>
    <w:rsid w:val="007F0C9B"/>
    <w:rsid w:val="007F0E53"/>
    <w:rsid w:val="007F0EBB"/>
    <w:rsid w:val="007F109D"/>
    <w:rsid w:val="007F13AB"/>
    <w:rsid w:val="007F1505"/>
    <w:rsid w:val="007F1590"/>
    <w:rsid w:val="007F15FB"/>
    <w:rsid w:val="007F1AE6"/>
    <w:rsid w:val="007F1B64"/>
    <w:rsid w:val="007F1C96"/>
    <w:rsid w:val="007F1D71"/>
    <w:rsid w:val="007F1DA0"/>
    <w:rsid w:val="007F1F47"/>
    <w:rsid w:val="007F1F63"/>
    <w:rsid w:val="007F2365"/>
    <w:rsid w:val="007F24DD"/>
    <w:rsid w:val="007F24FC"/>
    <w:rsid w:val="007F29DB"/>
    <w:rsid w:val="007F2F87"/>
    <w:rsid w:val="007F3042"/>
    <w:rsid w:val="007F307C"/>
    <w:rsid w:val="007F3149"/>
    <w:rsid w:val="007F33BA"/>
    <w:rsid w:val="007F341E"/>
    <w:rsid w:val="007F3451"/>
    <w:rsid w:val="007F3487"/>
    <w:rsid w:val="007F3549"/>
    <w:rsid w:val="007F363C"/>
    <w:rsid w:val="007F386B"/>
    <w:rsid w:val="007F4195"/>
    <w:rsid w:val="007F47BE"/>
    <w:rsid w:val="007F4A93"/>
    <w:rsid w:val="007F4B95"/>
    <w:rsid w:val="007F4C0C"/>
    <w:rsid w:val="007F4D8A"/>
    <w:rsid w:val="007F5225"/>
    <w:rsid w:val="007F528F"/>
    <w:rsid w:val="007F529A"/>
    <w:rsid w:val="007F5336"/>
    <w:rsid w:val="007F543A"/>
    <w:rsid w:val="007F5912"/>
    <w:rsid w:val="007F5DB7"/>
    <w:rsid w:val="007F62CB"/>
    <w:rsid w:val="007F6329"/>
    <w:rsid w:val="007F634A"/>
    <w:rsid w:val="007F636A"/>
    <w:rsid w:val="007F6482"/>
    <w:rsid w:val="007F6725"/>
    <w:rsid w:val="007F6AC3"/>
    <w:rsid w:val="007F6CE4"/>
    <w:rsid w:val="007F6E56"/>
    <w:rsid w:val="007F6EAF"/>
    <w:rsid w:val="007F740F"/>
    <w:rsid w:val="007F756D"/>
    <w:rsid w:val="007F7ACB"/>
    <w:rsid w:val="007F7E3D"/>
    <w:rsid w:val="00800078"/>
    <w:rsid w:val="0080051F"/>
    <w:rsid w:val="0080060F"/>
    <w:rsid w:val="00800636"/>
    <w:rsid w:val="00800784"/>
    <w:rsid w:val="00800A7C"/>
    <w:rsid w:val="00800B3A"/>
    <w:rsid w:val="00800B4A"/>
    <w:rsid w:val="00800CDD"/>
    <w:rsid w:val="00800D21"/>
    <w:rsid w:val="0080103D"/>
    <w:rsid w:val="00801156"/>
    <w:rsid w:val="00801162"/>
    <w:rsid w:val="00801726"/>
    <w:rsid w:val="00801CE0"/>
    <w:rsid w:val="00801F38"/>
    <w:rsid w:val="00801F5F"/>
    <w:rsid w:val="00802102"/>
    <w:rsid w:val="008023CC"/>
    <w:rsid w:val="00802CA4"/>
    <w:rsid w:val="0080304D"/>
    <w:rsid w:val="00803155"/>
    <w:rsid w:val="00803178"/>
    <w:rsid w:val="008031B9"/>
    <w:rsid w:val="008035D0"/>
    <w:rsid w:val="008036F1"/>
    <w:rsid w:val="00803865"/>
    <w:rsid w:val="00803B80"/>
    <w:rsid w:val="00803C65"/>
    <w:rsid w:val="00803C88"/>
    <w:rsid w:val="00803D7D"/>
    <w:rsid w:val="00803EE7"/>
    <w:rsid w:val="00804007"/>
    <w:rsid w:val="0080422C"/>
    <w:rsid w:val="00804247"/>
    <w:rsid w:val="0080456B"/>
    <w:rsid w:val="00804600"/>
    <w:rsid w:val="00804641"/>
    <w:rsid w:val="00804A44"/>
    <w:rsid w:val="00804ABF"/>
    <w:rsid w:val="00804B1F"/>
    <w:rsid w:val="00804B68"/>
    <w:rsid w:val="00804CB2"/>
    <w:rsid w:val="0080500A"/>
    <w:rsid w:val="0080512A"/>
    <w:rsid w:val="00805583"/>
    <w:rsid w:val="008057E2"/>
    <w:rsid w:val="00805A15"/>
    <w:rsid w:val="00805B46"/>
    <w:rsid w:val="00805C3D"/>
    <w:rsid w:val="00806222"/>
    <w:rsid w:val="00806250"/>
    <w:rsid w:val="0080632C"/>
    <w:rsid w:val="0080680F"/>
    <w:rsid w:val="008069DC"/>
    <w:rsid w:val="00806BD9"/>
    <w:rsid w:val="00806D7F"/>
    <w:rsid w:val="00806D80"/>
    <w:rsid w:val="00806D9C"/>
    <w:rsid w:val="0080719C"/>
    <w:rsid w:val="008072DD"/>
    <w:rsid w:val="0080755B"/>
    <w:rsid w:val="008076C9"/>
    <w:rsid w:val="00807A1B"/>
    <w:rsid w:val="00807A43"/>
    <w:rsid w:val="00807B69"/>
    <w:rsid w:val="00807C64"/>
    <w:rsid w:val="00807EB1"/>
    <w:rsid w:val="008101C9"/>
    <w:rsid w:val="008102D2"/>
    <w:rsid w:val="0081031C"/>
    <w:rsid w:val="00810324"/>
    <w:rsid w:val="00810348"/>
    <w:rsid w:val="0081049E"/>
    <w:rsid w:val="008104CD"/>
    <w:rsid w:val="008106BF"/>
    <w:rsid w:val="00810893"/>
    <w:rsid w:val="008109AD"/>
    <w:rsid w:val="00810C6B"/>
    <w:rsid w:val="00810E5F"/>
    <w:rsid w:val="00811094"/>
    <w:rsid w:val="0081120E"/>
    <w:rsid w:val="00811B49"/>
    <w:rsid w:val="00811B8C"/>
    <w:rsid w:val="00811B99"/>
    <w:rsid w:val="00811BF6"/>
    <w:rsid w:val="00811C28"/>
    <w:rsid w:val="00811C34"/>
    <w:rsid w:val="008127E7"/>
    <w:rsid w:val="00812806"/>
    <w:rsid w:val="00812D51"/>
    <w:rsid w:val="00812E68"/>
    <w:rsid w:val="00812FAD"/>
    <w:rsid w:val="0081331B"/>
    <w:rsid w:val="0081333F"/>
    <w:rsid w:val="00813374"/>
    <w:rsid w:val="008134A9"/>
    <w:rsid w:val="00813748"/>
    <w:rsid w:val="008137C8"/>
    <w:rsid w:val="008139C8"/>
    <w:rsid w:val="00813EA0"/>
    <w:rsid w:val="00813F24"/>
    <w:rsid w:val="008142AC"/>
    <w:rsid w:val="00814776"/>
    <w:rsid w:val="00814BF3"/>
    <w:rsid w:val="00814D05"/>
    <w:rsid w:val="00814DB4"/>
    <w:rsid w:val="00814EFF"/>
    <w:rsid w:val="00814F00"/>
    <w:rsid w:val="00815624"/>
    <w:rsid w:val="008157D4"/>
    <w:rsid w:val="008158ED"/>
    <w:rsid w:val="00816154"/>
    <w:rsid w:val="0081618C"/>
    <w:rsid w:val="0081637C"/>
    <w:rsid w:val="0081657D"/>
    <w:rsid w:val="00816AE5"/>
    <w:rsid w:val="00816AF3"/>
    <w:rsid w:val="008171D2"/>
    <w:rsid w:val="0081738A"/>
    <w:rsid w:val="00817443"/>
    <w:rsid w:val="0081744E"/>
    <w:rsid w:val="00817542"/>
    <w:rsid w:val="00817658"/>
    <w:rsid w:val="0081776B"/>
    <w:rsid w:val="0081778A"/>
    <w:rsid w:val="00817E65"/>
    <w:rsid w:val="00820087"/>
    <w:rsid w:val="00820232"/>
    <w:rsid w:val="0082057C"/>
    <w:rsid w:val="008205F2"/>
    <w:rsid w:val="00820E0A"/>
    <w:rsid w:val="00820F1B"/>
    <w:rsid w:val="0082132E"/>
    <w:rsid w:val="00821529"/>
    <w:rsid w:val="008215AD"/>
    <w:rsid w:val="008217FF"/>
    <w:rsid w:val="008219E2"/>
    <w:rsid w:val="00821CFD"/>
    <w:rsid w:val="00821D2C"/>
    <w:rsid w:val="00821E08"/>
    <w:rsid w:val="00821E42"/>
    <w:rsid w:val="00822356"/>
    <w:rsid w:val="0082248C"/>
    <w:rsid w:val="00822710"/>
    <w:rsid w:val="0082272D"/>
    <w:rsid w:val="00822872"/>
    <w:rsid w:val="00822AA2"/>
    <w:rsid w:val="00822CDD"/>
    <w:rsid w:val="00822CF3"/>
    <w:rsid w:val="00822D31"/>
    <w:rsid w:val="00822EC1"/>
    <w:rsid w:val="00823109"/>
    <w:rsid w:val="008233FA"/>
    <w:rsid w:val="008234F6"/>
    <w:rsid w:val="0082354B"/>
    <w:rsid w:val="00823585"/>
    <w:rsid w:val="00823836"/>
    <w:rsid w:val="00823D2F"/>
    <w:rsid w:val="00824117"/>
    <w:rsid w:val="00824233"/>
    <w:rsid w:val="00824515"/>
    <w:rsid w:val="008248F2"/>
    <w:rsid w:val="00824BC3"/>
    <w:rsid w:val="00824FF7"/>
    <w:rsid w:val="00825002"/>
    <w:rsid w:val="00825279"/>
    <w:rsid w:val="00825610"/>
    <w:rsid w:val="008256EA"/>
    <w:rsid w:val="0082589D"/>
    <w:rsid w:val="008258CC"/>
    <w:rsid w:val="00825981"/>
    <w:rsid w:val="00825D4E"/>
    <w:rsid w:val="00826016"/>
    <w:rsid w:val="0082608D"/>
    <w:rsid w:val="00826129"/>
    <w:rsid w:val="008262DD"/>
    <w:rsid w:val="008263C0"/>
    <w:rsid w:val="0082694A"/>
    <w:rsid w:val="008269A2"/>
    <w:rsid w:val="00826A51"/>
    <w:rsid w:val="00826B66"/>
    <w:rsid w:val="00826D80"/>
    <w:rsid w:val="00826D85"/>
    <w:rsid w:val="00826E13"/>
    <w:rsid w:val="00826E4C"/>
    <w:rsid w:val="00826EF2"/>
    <w:rsid w:val="0082720D"/>
    <w:rsid w:val="008272B8"/>
    <w:rsid w:val="00827355"/>
    <w:rsid w:val="008277B2"/>
    <w:rsid w:val="0082798D"/>
    <w:rsid w:val="00827C4E"/>
    <w:rsid w:val="00827D77"/>
    <w:rsid w:val="00827E41"/>
    <w:rsid w:val="00827F68"/>
    <w:rsid w:val="00830078"/>
    <w:rsid w:val="00830139"/>
    <w:rsid w:val="008308E3"/>
    <w:rsid w:val="00830AA9"/>
    <w:rsid w:val="00830B11"/>
    <w:rsid w:val="00830F2D"/>
    <w:rsid w:val="00831384"/>
    <w:rsid w:val="00831ABB"/>
    <w:rsid w:val="00831B3C"/>
    <w:rsid w:val="00831D75"/>
    <w:rsid w:val="00831EA6"/>
    <w:rsid w:val="00831F30"/>
    <w:rsid w:val="0083223A"/>
    <w:rsid w:val="0083224A"/>
    <w:rsid w:val="00832963"/>
    <w:rsid w:val="00832B55"/>
    <w:rsid w:val="00832BF2"/>
    <w:rsid w:val="00832CF8"/>
    <w:rsid w:val="00833008"/>
    <w:rsid w:val="00833113"/>
    <w:rsid w:val="0083324D"/>
    <w:rsid w:val="008332D8"/>
    <w:rsid w:val="00833703"/>
    <w:rsid w:val="008338A8"/>
    <w:rsid w:val="008338E9"/>
    <w:rsid w:val="0083392E"/>
    <w:rsid w:val="00833BAC"/>
    <w:rsid w:val="00833C32"/>
    <w:rsid w:val="00833FB9"/>
    <w:rsid w:val="00834283"/>
    <w:rsid w:val="008346CC"/>
    <w:rsid w:val="00834726"/>
    <w:rsid w:val="008349A3"/>
    <w:rsid w:val="00834D8C"/>
    <w:rsid w:val="00834E56"/>
    <w:rsid w:val="00834ECB"/>
    <w:rsid w:val="00834F89"/>
    <w:rsid w:val="00835046"/>
    <w:rsid w:val="008350E6"/>
    <w:rsid w:val="00835276"/>
    <w:rsid w:val="008354AB"/>
    <w:rsid w:val="008357D5"/>
    <w:rsid w:val="008358E5"/>
    <w:rsid w:val="00835AB9"/>
    <w:rsid w:val="00835B37"/>
    <w:rsid w:val="00835C1C"/>
    <w:rsid w:val="00835CA1"/>
    <w:rsid w:val="00835D2F"/>
    <w:rsid w:val="00835DFB"/>
    <w:rsid w:val="00836099"/>
    <w:rsid w:val="00836193"/>
    <w:rsid w:val="008362EF"/>
    <w:rsid w:val="0083642D"/>
    <w:rsid w:val="0083646D"/>
    <w:rsid w:val="008364D8"/>
    <w:rsid w:val="0083663C"/>
    <w:rsid w:val="008367AA"/>
    <w:rsid w:val="00836B18"/>
    <w:rsid w:val="00836E9E"/>
    <w:rsid w:val="00836F53"/>
    <w:rsid w:val="00836FD7"/>
    <w:rsid w:val="00837020"/>
    <w:rsid w:val="008371DD"/>
    <w:rsid w:val="008373AE"/>
    <w:rsid w:val="008373CA"/>
    <w:rsid w:val="008373F7"/>
    <w:rsid w:val="00837470"/>
    <w:rsid w:val="008375AD"/>
    <w:rsid w:val="008375CC"/>
    <w:rsid w:val="00837625"/>
    <w:rsid w:val="00837763"/>
    <w:rsid w:val="00837805"/>
    <w:rsid w:val="008378F3"/>
    <w:rsid w:val="00837CC8"/>
    <w:rsid w:val="00840263"/>
    <w:rsid w:val="008405A7"/>
    <w:rsid w:val="0084061C"/>
    <w:rsid w:val="008407F1"/>
    <w:rsid w:val="00840B04"/>
    <w:rsid w:val="00840C25"/>
    <w:rsid w:val="00840DAB"/>
    <w:rsid w:val="00840DB8"/>
    <w:rsid w:val="00840E68"/>
    <w:rsid w:val="00840F0C"/>
    <w:rsid w:val="00840F0D"/>
    <w:rsid w:val="0084115B"/>
    <w:rsid w:val="008412FF"/>
    <w:rsid w:val="0084135A"/>
    <w:rsid w:val="0084135D"/>
    <w:rsid w:val="008415C2"/>
    <w:rsid w:val="00841624"/>
    <w:rsid w:val="00841973"/>
    <w:rsid w:val="00841ADF"/>
    <w:rsid w:val="00841B0A"/>
    <w:rsid w:val="00841BD2"/>
    <w:rsid w:val="00841C4A"/>
    <w:rsid w:val="00841CEC"/>
    <w:rsid w:val="00841F2E"/>
    <w:rsid w:val="008422D8"/>
    <w:rsid w:val="00842566"/>
    <w:rsid w:val="0084289A"/>
    <w:rsid w:val="008429EF"/>
    <w:rsid w:val="00842EE8"/>
    <w:rsid w:val="00842FC2"/>
    <w:rsid w:val="008431D9"/>
    <w:rsid w:val="00843677"/>
    <w:rsid w:val="008437D8"/>
    <w:rsid w:val="008439D6"/>
    <w:rsid w:val="00843A70"/>
    <w:rsid w:val="00843C37"/>
    <w:rsid w:val="00843C40"/>
    <w:rsid w:val="008442C2"/>
    <w:rsid w:val="00844347"/>
    <w:rsid w:val="008444BD"/>
    <w:rsid w:val="008444BE"/>
    <w:rsid w:val="008447ED"/>
    <w:rsid w:val="00844BDF"/>
    <w:rsid w:val="00844D6E"/>
    <w:rsid w:val="00844F35"/>
    <w:rsid w:val="00845386"/>
    <w:rsid w:val="00845568"/>
    <w:rsid w:val="008455EE"/>
    <w:rsid w:val="00845A56"/>
    <w:rsid w:val="00845BA7"/>
    <w:rsid w:val="00845C54"/>
    <w:rsid w:val="008461BA"/>
    <w:rsid w:val="00846230"/>
    <w:rsid w:val="00846321"/>
    <w:rsid w:val="00846369"/>
    <w:rsid w:val="0084686A"/>
    <w:rsid w:val="008469AE"/>
    <w:rsid w:val="00846AA0"/>
    <w:rsid w:val="00846CF4"/>
    <w:rsid w:val="008473F7"/>
    <w:rsid w:val="0084774B"/>
    <w:rsid w:val="00847B19"/>
    <w:rsid w:val="00847DD2"/>
    <w:rsid w:val="008502E4"/>
    <w:rsid w:val="00850667"/>
    <w:rsid w:val="0085070D"/>
    <w:rsid w:val="00850771"/>
    <w:rsid w:val="008508B3"/>
    <w:rsid w:val="00850AFC"/>
    <w:rsid w:val="00851A6F"/>
    <w:rsid w:val="00851D37"/>
    <w:rsid w:val="00851E32"/>
    <w:rsid w:val="00851EC4"/>
    <w:rsid w:val="0085210F"/>
    <w:rsid w:val="008521BD"/>
    <w:rsid w:val="008521E3"/>
    <w:rsid w:val="0085225A"/>
    <w:rsid w:val="00852420"/>
    <w:rsid w:val="00852458"/>
    <w:rsid w:val="00852580"/>
    <w:rsid w:val="008529AC"/>
    <w:rsid w:val="008529EE"/>
    <w:rsid w:val="00852A5E"/>
    <w:rsid w:val="00852C97"/>
    <w:rsid w:val="00852EB9"/>
    <w:rsid w:val="008530A7"/>
    <w:rsid w:val="00853201"/>
    <w:rsid w:val="0085326B"/>
    <w:rsid w:val="008534D8"/>
    <w:rsid w:val="008534E2"/>
    <w:rsid w:val="0085386F"/>
    <w:rsid w:val="0085395E"/>
    <w:rsid w:val="00853B20"/>
    <w:rsid w:val="00853C9B"/>
    <w:rsid w:val="00853FE5"/>
    <w:rsid w:val="00854155"/>
    <w:rsid w:val="00854192"/>
    <w:rsid w:val="008541A2"/>
    <w:rsid w:val="008541D1"/>
    <w:rsid w:val="00854380"/>
    <w:rsid w:val="00854385"/>
    <w:rsid w:val="00854436"/>
    <w:rsid w:val="00854587"/>
    <w:rsid w:val="008545BC"/>
    <w:rsid w:val="0085465B"/>
    <w:rsid w:val="00854A0A"/>
    <w:rsid w:val="00854ADD"/>
    <w:rsid w:val="00854D5E"/>
    <w:rsid w:val="00854F8A"/>
    <w:rsid w:val="0085526C"/>
    <w:rsid w:val="0085542A"/>
    <w:rsid w:val="00855530"/>
    <w:rsid w:val="008557D2"/>
    <w:rsid w:val="00855818"/>
    <w:rsid w:val="008558F7"/>
    <w:rsid w:val="00855972"/>
    <w:rsid w:val="00855C25"/>
    <w:rsid w:val="00855ED5"/>
    <w:rsid w:val="00855EF9"/>
    <w:rsid w:val="00856082"/>
    <w:rsid w:val="008567C9"/>
    <w:rsid w:val="00856CE0"/>
    <w:rsid w:val="00856D35"/>
    <w:rsid w:val="00856EA9"/>
    <w:rsid w:val="0085716C"/>
    <w:rsid w:val="008571FE"/>
    <w:rsid w:val="00857555"/>
    <w:rsid w:val="0085793C"/>
    <w:rsid w:val="00857952"/>
    <w:rsid w:val="008579C8"/>
    <w:rsid w:val="00857A31"/>
    <w:rsid w:val="00857B82"/>
    <w:rsid w:val="00857C7B"/>
    <w:rsid w:val="008600D7"/>
    <w:rsid w:val="0086037D"/>
    <w:rsid w:val="0086039E"/>
    <w:rsid w:val="008605A6"/>
    <w:rsid w:val="008606DB"/>
    <w:rsid w:val="008606E9"/>
    <w:rsid w:val="00860975"/>
    <w:rsid w:val="008609BE"/>
    <w:rsid w:val="00860BEF"/>
    <w:rsid w:val="00860D2D"/>
    <w:rsid w:val="00860F0D"/>
    <w:rsid w:val="00860FD7"/>
    <w:rsid w:val="00861004"/>
    <w:rsid w:val="00861018"/>
    <w:rsid w:val="00861148"/>
    <w:rsid w:val="008611CB"/>
    <w:rsid w:val="00861248"/>
    <w:rsid w:val="008613FC"/>
    <w:rsid w:val="00861445"/>
    <w:rsid w:val="0086181E"/>
    <w:rsid w:val="0086186B"/>
    <w:rsid w:val="00861A1B"/>
    <w:rsid w:val="00861A35"/>
    <w:rsid w:val="00861F12"/>
    <w:rsid w:val="00862035"/>
    <w:rsid w:val="00862155"/>
    <w:rsid w:val="008621F5"/>
    <w:rsid w:val="00862294"/>
    <w:rsid w:val="00862298"/>
    <w:rsid w:val="008624DC"/>
    <w:rsid w:val="008626F2"/>
    <w:rsid w:val="008629AB"/>
    <w:rsid w:val="008635C9"/>
    <w:rsid w:val="008635ED"/>
    <w:rsid w:val="008638F1"/>
    <w:rsid w:val="008638F5"/>
    <w:rsid w:val="00863987"/>
    <w:rsid w:val="00863A66"/>
    <w:rsid w:val="00863CE1"/>
    <w:rsid w:val="00863DE8"/>
    <w:rsid w:val="00863E53"/>
    <w:rsid w:val="00863F33"/>
    <w:rsid w:val="008640F8"/>
    <w:rsid w:val="0086421A"/>
    <w:rsid w:val="00864244"/>
    <w:rsid w:val="00864502"/>
    <w:rsid w:val="0086454E"/>
    <w:rsid w:val="008646E2"/>
    <w:rsid w:val="008649EF"/>
    <w:rsid w:val="00864B1C"/>
    <w:rsid w:val="00864EE3"/>
    <w:rsid w:val="00865200"/>
    <w:rsid w:val="00865222"/>
    <w:rsid w:val="008652B2"/>
    <w:rsid w:val="008654ED"/>
    <w:rsid w:val="008655A8"/>
    <w:rsid w:val="008657C0"/>
    <w:rsid w:val="008659E9"/>
    <w:rsid w:val="00865CEE"/>
    <w:rsid w:val="00866103"/>
    <w:rsid w:val="00866251"/>
    <w:rsid w:val="008663D5"/>
    <w:rsid w:val="00866635"/>
    <w:rsid w:val="008666B6"/>
    <w:rsid w:val="008666E8"/>
    <w:rsid w:val="008668E6"/>
    <w:rsid w:val="00866A7A"/>
    <w:rsid w:val="00866AF9"/>
    <w:rsid w:val="00866D83"/>
    <w:rsid w:val="00866DFF"/>
    <w:rsid w:val="00866E08"/>
    <w:rsid w:val="00866E17"/>
    <w:rsid w:val="00866FA5"/>
    <w:rsid w:val="0086703D"/>
    <w:rsid w:val="0086723D"/>
    <w:rsid w:val="00867328"/>
    <w:rsid w:val="008674C0"/>
    <w:rsid w:val="00867513"/>
    <w:rsid w:val="0086751D"/>
    <w:rsid w:val="008675D3"/>
    <w:rsid w:val="008678A9"/>
    <w:rsid w:val="00867FA0"/>
    <w:rsid w:val="0087022F"/>
    <w:rsid w:val="0087029E"/>
    <w:rsid w:val="008702B3"/>
    <w:rsid w:val="00870532"/>
    <w:rsid w:val="008705F2"/>
    <w:rsid w:val="008706D0"/>
    <w:rsid w:val="0087074B"/>
    <w:rsid w:val="008708E8"/>
    <w:rsid w:val="00870DAE"/>
    <w:rsid w:val="0087171B"/>
    <w:rsid w:val="00871907"/>
    <w:rsid w:val="00871A17"/>
    <w:rsid w:val="00871B17"/>
    <w:rsid w:val="00871C65"/>
    <w:rsid w:val="00871C83"/>
    <w:rsid w:val="00871E5E"/>
    <w:rsid w:val="00871F07"/>
    <w:rsid w:val="00871F59"/>
    <w:rsid w:val="00871F8C"/>
    <w:rsid w:val="00872110"/>
    <w:rsid w:val="008722F3"/>
    <w:rsid w:val="0087289C"/>
    <w:rsid w:val="00872BB5"/>
    <w:rsid w:val="00872C9B"/>
    <w:rsid w:val="00872F22"/>
    <w:rsid w:val="00872F2C"/>
    <w:rsid w:val="00873056"/>
    <w:rsid w:val="008731F4"/>
    <w:rsid w:val="008736D5"/>
    <w:rsid w:val="00873D0A"/>
    <w:rsid w:val="00873DB9"/>
    <w:rsid w:val="00874655"/>
    <w:rsid w:val="008747D2"/>
    <w:rsid w:val="00874874"/>
    <w:rsid w:val="0087492B"/>
    <w:rsid w:val="00874A98"/>
    <w:rsid w:val="00874E53"/>
    <w:rsid w:val="00874F87"/>
    <w:rsid w:val="008750EC"/>
    <w:rsid w:val="008750FF"/>
    <w:rsid w:val="008751B0"/>
    <w:rsid w:val="008751DE"/>
    <w:rsid w:val="00875214"/>
    <w:rsid w:val="0087525E"/>
    <w:rsid w:val="008752A5"/>
    <w:rsid w:val="008756DE"/>
    <w:rsid w:val="008758B6"/>
    <w:rsid w:val="00875BC9"/>
    <w:rsid w:val="00875CA2"/>
    <w:rsid w:val="00875DF0"/>
    <w:rsid w:val="00875E89"/>
    <w:rsid w:val="0087637E"/>
    <w:rsid w:val="00876522"/>
    <w:rsid w:val="0087665A"/>
    <w:rsid w:val="00876731"/>
    <w:rsid w:val="008769EC"/>
    <w:rsid w:val="00876AFE"/>
    <w:rsid w:val="00877B13"/>
    <w:rsid w:val="00877FC3"/>
    <w:rsid w:val="0088047A"/>
    <w:rsid w:val="0088083D"/>
    <w:rsid w:val="008808AC"/>
    <w:rsid w:val="00880A9A"/>
    <w:rsid w:val="00880BE5"/>
    <w:rsid w:val="008811B5"/>
    <w:rsid w:val="008811DA"/>
    <w:rsid w:val="0088143B"/>
    <w:rsid w:val="008814B1"/>
    <w:rsid w:val="00881802"/>
    <w:rsid w:val="00881E4A"/>
    <w:rsid w:val="00881E8F"/>
    <w:rsid w:val="00882375"/>
    <w:rsid w:val="00882479"/>
    <w:rsid w:val="0088256F"/>
    <w:rsid w:val="008826CD"/>
    <w:rsid w:val="00882958"/>
    <w:rsid w:val="008829C8"/>
    <w:rsid w:val="00882A60"/>
    <w:rsid w:val="00882A66"/>
    <w:rsid w:val="00882BB2"/>
    <w:rsid w:val="00882D22"/>
    <w:rsid w:val="00882D31"/>
    <w:rsid w:val="00882DAB"/>
    <w:rsid w:val="0088301E"/>
    <w:rsid w:val="00883104"/>
    <w:rsid w:val="0088310E"/>
    <w:rsid w:val="008832E7"/>
    <w:rsid w:val="008835F5"/>
    <w:rsid w:val="00883881"/>
    <w:rsid w:val="00883BD1"/>
    <w:rsid w:val="00883D19"/>
    <w:rsid w:val="008841F8"/>
    <w:rsid w:val="00884330"/>
    <w:rsid w:val="00884486"/>
    <w:rsid w:val="008844FB"/>
    <w:rsid w:val="008846FE"/>
    <w:rsid w:val="00884746"/>
    <w:rsid w:val="00884AE1"/>
    <w:rsid w:val="00884BF1"/>
    <w:rsid w:val="00884E35"/>
    <w:rsid w:val="00884F06"/>
    <w:rsid w:val="00884F30"/>
    <w:rsid w:val="00884F39"/>
    <w:rsid w:val="00885188"/>
    <w:rsid w:val="008854A7"/>
    <w:rsid w:val="008854B5"/>
    <w:rsid w:val="008857D3"/>
    <w:rsid w:val="00885FB3"/>
    <w:rsid w:val="00886053"/>
    <w:rsid w:val="00886186"/>
    <w:rsid w:val="00886913"/>
    <w:rsid w:val="00886C9F"/>
    <w:rsid w:val="00886CED"/>
    <w:rsid w:val="00886E6E"/>
    <w:rsid w:val="00886ED4"/>
    <w:rsid w:val="00886F1D"/>
    <w:rsid w:val="00886F55"/>
    <w:rsid w:val="00886F66"/>
    <w:rsid w:val="0088721E"/>
    <w:rsid w:val="00887453"/>
    <w:rsid w:val="008875F4"/>
    <w:rsid w:val="0088762A"/>
    <w:rsid w:val="00887A71"/>
    <w:rsid w:val="00887C32"/>
    <w:rsid w:val="00887E4C"/>
    <w:rsid w:val="00887F69"/>
    <w:rsid w:val="00887FA2"/>
    <w:rsid w:val="00890132"/>
    <w:rsid w:val="00890294"/>
    <w:rsid w:val="00890315"/>
    <w:rsid w:val="0089034D"/>
    <w:rsid w:val="00890371"/>
    <w:rsid w:val="008907B0"/>
    <w:rsid w:val="008909FB"/>
    <w:rsid w:val="00890B37"/>
    <w:rsid w:val="00890B75"/>
    <w:rsid w:val="00890B90"/>
    <w:rsid w:val="00890C54"/>
    <w:rsid w:val="00890D70"/>
    <w:rsid w:val="00890E30"/>
    <w:rsid w:val="00890E65"/>
    <w:rsid w:val="00890E73"/>
    <w:rsid w:val="00890E8A"/>
    <w:rsid w:val="00890F68"/>
    <w:rsid w:val="0089118F"/>
    <w:rsid w:val="00891B1C"/>
    <w:rsid w:val="00891E6C"/>
    <w:rsid w:val="00891E97"/>
    <w:rsid w:val="00891F1D"/>
    <w:rsid w:val="00892077"/>
    <w:rsid w:val="008922F8"/>
    <w:rsid w:val="008923E3"/>
    <w:rsid w:val="008923FE"/>
    <w:rsid w:val="00892593"/>
    <w:rsid w:val="008925F8"/>
    <w:rsid w:val="0089260E"/>
    <w:rsid w:val="008927E5"/>
    <w:rsid w:val="00892866"/>
    <w:rsid w:val="00892D29"/>
    <w:rsid w:val="00892FF8"/>
    <w:rsid w:val="00893257"/>
    <w:rsid w:val="008932C1"/>
    <w:rsid w:val="00893338"/>
    <w:rsid w:val="008936C9"/>
    <w:rsid w:val="00893B4B"/>
    <w:rsid w:val="00893BB8"/>
    <w:rsid w:val="00893E51"/>
    <w:rsid w:val="00893F6F"/>
    <w:rsid w:val="00894031"/>
    <w:rsid w:val="00894633"/>
    <w:rsid w:val="0089473E"/>
    <w:rsid w:val="00894995"/>
    <w:rsid w:val="00894A6C"/>
    <w:rsid w:val="00894CCF"/>
    <w:rsid w:val="00894CE3"/>
    <w:rsid w:val="00894D11"/>
    <w:rsid w:val="00894D48"/>
    <w:rsid w:val="00894F12"/>
    <w:rsid w:val="0089526E"/>
    <w:rsid w:val="0089534D"/>
    <w:rsid w:val="008954F7"/>
    <w:rsid w:val="00895600"/>
    <w:rsid w:val="0089597B"/>
    <w:rsid w:val="00895A6F"/>
    <w:rsid w:val="00895A89"/>
    <w:rsid w:val="00895DB9"/>
    <w:rsid w:val="0089617D"/>
    <w:rsid w:val="00896509"/>
    <w:rsid w:val="008965E9"/>
    <w:rsid w:val="00896664"/>
    <w:rsid w:val="00896819"/>
    <w:rsid w:val="0089693E"/>
    <w:rsid w:val="00896981"/>
    <w:rsid w:val="00896A34"/>
    <w:rsid w:val="00896CCE"/>
    <w:rsid w:val="00897000"/>
    <w:rsid w:val="0089723F"/>
    <w:rsid w:val="0089771A"/>
    <w:rsid w:val="008977E4"/>
    <w:rsid w:val="008979BB"/>
    <w:rsid w:val="00897A47"/>
    <w:rsid w:val="00897AB6"/>
    <w:rsid w:val="00897B28"/>
    <w:rsid w:val="00897CB8"/>
    <w:rsid w:val="00897D93"/>
    <w:rsid w:val="00897E2B"/>
    <w:rsid w:val="00897EEF"/>
    <w:rsid w:val="00897EF5"/>
    <w:rsid w:val="00897F0C"/>
    <w:rsid w:val="008A01E2"/>
    <w:rsid w:val="008A0391"/>
    <w:rsid w:val="008A03AA"/>
    <w:rsid w:val="008A0716"/>
    <w:rsid w:val="008A0804"/>
    <w:rsid w:val="008A0E6C"/>
    <w:rsid w:val="008A12E0"/>
    <w:rsid w:val="008A1C04"/>
    <w:rsid w:val="008A1C66"/>
    <w:rsid w:val="008A1DF8"/>
    <w:rsid w:val="008A1F27"/>
    <w:rsid w:val="008A2682"/>
    <w:rsid w:val="008A26E8"/>
    <w:rsid w:val="008A2D9B"/>
    <w:rsid w:val="008A2DA8"/>
    <w:rsid w:val="008A2EDB"/>
    <w:rsid w:val="008A3255"/>
    <w:rsid w:val="008A32D0"/>
    <w:rsid w:val="008A3370"/>
    <w:rsid w:val="008A35B7"/>
    <w:rsid w:val="008A35E4"/>
    <w:rsid w:val="008A3707"/>
    <w:rsid w:val="008A37BF"/>
    <w:rsid w:val="008A3986"/>
    <w:rsid w:val="008A3A68"/>
    <w:rsid w:val="008A3C26"/>
    <w:rsid w:val="008A3CFE"/>
    <w:rsid w:val="008A3DD9"/>
    <w:rsid w:val="008A3F22"/>
    <w:rsid w:val="008A4092"/>
    <w:rsid w:val="008A44AC"/>
    <w:rsid w:val="008A499D"/>
    <w:rsid w:val="008A4D6B"/>
    <w:rsid w:val="008A4E43"/>
    <w:rsid w:val="008A4ECF"/>
    <w:rsid w:val="008A4F88"/>
    <w:rsid w:val="008A504D"/>
    <w:rsid w:val="008A527B"/>
    <w:rsid w:val="008A52CB"/>
    <w:rsid w:val="008A5937"/>
    <w:rsid w:val="008A5A7C"/>
    <w:rsid w:val="008A5B26"/>
    <w:rsid w:val="008A5D43"/>
    <w:rsid w:val="008A608C"/>
    <w:rsid w:val="008A64F1"/>
    <w:rsid w:val="008A6732"/>
    <w:rsid w:val="008A6C39"/>
    <w:rsid w:val="008A6F07"/>
    <w:rsid w:val="008A712A"/>
    <w:rsid w:val="008A712D"/>
    <w:rsid w:val="008A73FC"/>
    <w:rsid w:val="008A747F"/>
    <w:rsid w:val="008A756E"/>
    <w:rsid w:val="008A7636"/>
    <w:rsid w:val="008A7643"/>
    <w:rsid w:val="008A77E8"/>
    <w:rsid w:val="008A78E6"/>
    <w:rsid w:val="008A7A2C"/>
    <w:rsid w:val="008A7D43"/>
    <w:rsid w:val="008B0080"/>
    <w:rsid w:val="008B08D9"/>
    <w:rsid w:val="008B095F"/>
    <w:rsid w:val="008B0C1C"/>
    <w:rsid w:val="008B0E15"/>
    <w:rsid w:val="008B0E72"/>
    <w:rsid w:val="008B10E2"/>
    <w:rsid w:val="008B11F5"/>
    <w:rsid w:val="008B18A4"/>
    <w:rsid w:val="008B18B7"/>
    <w:rsid w:val="008B1E9B"/>
    <w:rsid w:val="008B2097"/>
    <w:rsid w:val="008B239F"/>
    <w:rsid w:val="008B23AE"/>
    <w:rsid w:val="008B23B9"/>
    <w:rsid w:val="008B2445"/>
    <w:rsid w:val="008B2576"/>
    <w:rsid w:val="008B26C2"/>
    <w:rsid w:val="008B26F9"/>
    <w:rsid w:val="008B29C1"/>
    <w:rsid w:val="008B2BCA"/>
    <w:rsid w:val="008B2EAE"/>
    <w:rsid w:val="008B335F"/>
    <w:rsid w:val="008B378A"/>
    <w:rsid w:val="008B3825"/>
    <w:rsid w:val="008B396A"/>
    <w:rsid w:val="008B3A5E"/>
    <w:rsid w:val="008B3E37"/>
    <w:rsid w:val="008B3EEB"/>
    <w:rsid w:val="008B3FB8"/>
    <w:rsid w:val="008B40AC"/>
    <w:rsid w:val="008B42EF"/>
    <w:rsid w:val="008B4476"/>
    <w:rsid w:val="008B44B4"/>
    <w:rsid w:val="008B4602"/>
    <w:rsid w:val="008B4722"/>
    <w:rsid w:val="008B48A8"/>
    <w:rsid w:val="008B49E0"/>
    <w:rsid w:val="008B4A4B"/>
    <w:rsid w:val="008B4AFC"/>
    <w:rsid w:val="008B4B6E"/>
    <w:rsid w:val="008B4BBC"/>
    <w:rsid w:val="008B4CAE"/>
    <w:rsid w:val="008B4F0E"/>
    <w:rsid w:val="008B5063"/>
    <w:rsid w:val="008B5174"/>
    <w:rsid w:val="008B5320"/>
    <w:rsid w:val="008B532B"/>
    <w:rsid w:val="008B5458"/>
    <w:rsid w:val="008B5580"/>
    <w:rsid w:val="008B5775"/>
    <w:rsid w:val="008B58C9"/>
    <w:rsid w:val="008B5AB8"/>
    <w:rsid w:val="008B5CFA"/>
    <w:rsid w:val="008B5DA0"/>
    <w:rsid w:val="008B5ED9"/>
    <w:rsid w:val="008B5F7E"/>
    <w:rsid w:val="008B5FB0"/>
    <w:rsid w:val="008B61F3"/>
    <w:rsid w:val="008B6774"/>
    <w:rsid w:val="008B67DD"/>
    <w:rsid w:val="008B68DE"/>
    <w:rsid w:val="008B69B8"/>
    <w:rsid w:val="008B6AB1"/>
    <w:rsid w:val="008B6BED"/>
    <w:rsid w:val="008B6D12"/>
    <w:rsid w:val="008B6DD3"/>
    <w:rsid w:val="008B7093"/>
    <w:rsid w:val="008B71DA"/>
    <w:rsid w:val="008B72CD"/>
    <w:rsid w:val="008B752B"/>
    <w:rsid w:val="008B79C5"/>
    <w:rsid w:val="008B79CC"/>
    <w:rsid w:val="008B7A31"/>
    <w:rsid w:val="008B7E4E"/>
    <w:rsid w:val="008C015C"/>
    <w:rsid w:val="008C0245"/>
    <w:rsid w:val="008C029C"/>
    <w:rsid w:val="008C02E0"/>
    <w:rsid w:val="008C0609"/>
    <w:rsid w:val="008C077D"/>
    <w:rsid w:val="008C07F9"/>
    <w:rsid w:val="008C099F"/>
    <w:rsid w:val="008C09E1"/>
    <w:rsid w:val="008C0C41"/>
    <w:rsid w:val="008C0C98"/>
    <w:rsid w:val="008C1161"/>
    <w:rsid w:val="008C11A2"/>
    <w:rsid w:val="008C12B0"/>
    <w:rsid w:val="008C1429"/>
    <w:rsid w:val="008C156B"/>
    <w:rsid w:val="008C1574"/>
    <w:rsid w:val="008C1AC9"/>
    <w:rsid w:val="008C2329"/>
    <w:rsid w:val="008C23EC"/>
    <w:rsid w:val="008C2659"/>
    <w:rsid w:val="008C2811"/>
    <w:rsid w:val="008C2994"/>
    <w:rsid w:val="008C2A5D"/>
    <w:rsid w:val="008C2C43"/>
    <w:rsid w:val="008C2DC4"/>
    <w:rsid w:val="008C35F5"/>
    <w:rsid w:val="008C3650"/>
    <w:rsid w:val="008C374B"/>
    <w:rsid w:val="008C39A7"/>
    <w:rsid w:val="008C3A61"/>
    <w:rsid w:val="008C3DC1"/>
    <w:rsid w:val="008C3F20"/>
    <w:rsid w:val="008C4090"/>
    <w:rsid w:val="008C41F1"/>
    <w:rsid w:val="008C4516"/>
    <w:rsid w:val="008C498C"/>
    <w:rsid w:val="008C4C1E"/>
    <w:rsid w:val="008C50A3"/>
    <w:rsid w:val="008C5247"/>
    <w:rsid w:val="008C5336"/>
    <w:rsid w:val="008C5447"/>
    <w:rsid w:val="008C554B"/>
    <w:rsid w:val="008C57B8"/>
    <w:rsid w:val="008C57F2"/>
    <w:rsid w:val="008C5806"/>
    <w:rsid w:val="008C5F17"/>
    <w:rsid w:val="008C5F37"/>
    <w:rsid w:val="008C60D2"/>
    <w:rsid w:val="008C62C5"/>
    <w:rsid w:val="008C6327"/>
    <w:rsid w:val="008C643B"/>
    <w:rsid w:val="008C6684"/>
    <w:rsid w:val="008C669B"/>
    <w:rsid w:val="008C66AA"/>
    <w:rsid w:val="008C67D2"/>
    <w:rsid w:val="008C69C6"/>
    <w:rsid w:val="008C6B0A"/>
    <w:rsid w:val="008C6B1B"/>
    <w:rsid w:val="008C6B57"/>
    <w:rsid w:val="008C6CFD"/>
    <w:rsid w:val="008C6E4C"/>
    <w:rsid w:val="008C7336"/>
    <w:rsid w:val="008C73A4"/>
    <w:rsid w:val="008C7476"/>
    <w:rsid w:val="008C7846"/>
    <w:rsid w:val="008C78A1"/>
    <w:rsid w:val="008C78BC"/>
    <w:rsid w:val="008C78CD"/>
    <w:rsid w:val="008C7C3B"/>
    <w:rsid w:val="008C7DE8"/>
    <w:rsid w:val="008C7E22"/>
    <w:rsid w:val="008D000E"/>
    <w:rsid w:val="008D0116"/>
    <w:rsid w:val="008D0B1D"/>
    <w:rsid w:val="008D0CF7"/>
    <w:rsid w:val="008D0D69"/>
    <w:rsid w:val="008D1212"/>
    <w:rsid w:val="008D1243"/>
    <w:rsid w:val="008D1282"/>
    <w:rsid w:val="008D138A"/>
    <w:rsid w:val="008D16E2"/>
    <w:rsid w:val="008D187B"/>
    <w:rsid w:val="008D196A"/>
    <w:rsid w:val="008D1C2E"/>
    <w:rsid w:val="008D1E70"/>
    <w:rsid w:val="008D1E83"/>
    <w:rsid w:val="008D1F4A"/>
    <w:rsid w:val="008D1F85"/>
    <w:rsid w:val="008D2083"/>
    <w:rsid w:val="008D20C5"/>
    <w:rsid w:val="008D2142"/>
    <w:rsid w:val="008D21E0"/>
    <w:rsid w:val="008D2231"/>
    <w:rsid w:val="008D22BA"/>
    <w:rsid w:val="008D22D6"/>
    <w:rsid w:val="008D2701"/>
    <w:rsid w:val="008D2750"/>
    <w:rsid w:val="008D276E"/>
    <w:rsid w:val="008D28A5"/>
    <w:rsid w:val="008D2C80"/>
    <w:rsid w:val="008D315D"/>
    <w:rsid w:val="008D322F"/>
    <w:rsid w:val="008D3319"/>
    <w:rsid w:val="008D3464"/>
    <w:rsid w:val="008D3580"/>
    <w:rsid w:val="008D36B2"/>
    <w:rsid w:val="008D3755"/>
    <w:rsid w:val="008D3BFB"/>
    <w:rsid w:val="008D3CD2"/>
    <w:rsid w:val="008D3E9B"/>
    <w:rsid w:val="008D3F8D"/>
    <w:rsid w:val="008D41DE"/>
    <w:rsid w:val="008D46B7"/>
    <w:rsid w:val="008D4709"/>
    <w:rsid w:val="008D4AB0"/>
    <w:rsid w:val="008D4B89"/>
    <w:rsid w:val="008D4E4E"/>
    <w:rsid w:val="008D5007"/>
    <w:rsid w:val="008D526B"/>
    <w:rsid w:val="008D52AF"/>
    <w:rsid w:val="008D54FD"/>
    <w:rsid w:val="008D555C"/>
    <w:rsid w:val="008D58B6"/>
    <w:rsid w:val="008D5965"/>
    <w:rsid w:val="008D59C9"/>
    <w:rsid w:val="008D5CF0"/>
    <w:rsid w:val="008D5CF6"/>
    <w:rsid w:val="008D5E13"/>
    <w:rsid w:val="008D5E58"/>
    <w:rsid w:val="008D60F0"/>
    <w:rsid w:val="008D62BF"/>
    <w:rsid w:val="008D62C9"/>
    <w:rsid w:val="008D637E"/>
    <w:rsid w:val="008D66C0"/>
    <w:rsid w:val="008D68F0"/>
    <w:rsid w:val="008D6B0C"/>
    <w:rsid w:val="008D6C57"/>
    <w:rsid w:val="008D7571"/>
    <w:rsid w:val="008D75C0"/>
    <w:rsid w:val="008D771D"/>
    <w:rsid w:val="008D78F6"/>
    <w:rsid w:val="008D7A9A"/>
    <w:rsid w:val="008D7C23"/>
    <w:rsid w:val="008D7F3B"/>
    <w:rsid w:val="008E014D"/>
    <w:rsid w:val="008E0223"/>
    <w:rsid w:val="008E03B6"/>
    <w:rsid w:val="008E049F"/>
    <w:rsid w:val="008E05A7"/>
    <w:rsid w:val="008E0794"/>
    <w:rsid w:val="008E07F2"/>
    <w:rsid w:val="008E08F4"/>
    <w:rsid w:val="008E0EA2"/>
    <w:rsid w:val="008E0EDA"/>
    <w:rsid w:val="008E11C4"/>
    <w:rsid w:val="008E155A"/>
    <w:rsid w:val="008E1688"/>
    <w:rsid w:val="008E1740"/>
    <w:rsid w:val="008E17EE"/>
    <w:rsid w:val="008E1859"/>
    <w:rsid w:val="008E1A79"/>
    <w:rsid w:val="008E1AFE"/>
    <w:rsid w:val="008E224A"/>
    <w:rsid w:val="008E23B9"/>
    <w:rsid w:val="008E2611"/>
    <w:rsid w:val="008E2674"/>
    <w:rsid w:val="008E2818"/>
    <w:rsid w:val="008E2D3C"/>
    <w:rsid w:val="008E2EDD"/>
    <w:rsid w:val="008E2FCF"/>
    <w:rsid w:val="008E3107"/>
    <w:rsid w:val="008E3127"/>
    <w:rsid w:val="008E3174"/>
    <w:rsid w:val="008E31D7"/>
    <w:rsid w:val="008E3292"/>
    <w:rsid w:val="008E34A9"/>
    <w:rsid w:val="008E3A07"/>
    <w:rsid w:val="008E3A54"/>
    <w:rsid w:val="008E3C20"/>
    <w:rsid w:val="008E3E13"/>
    <w:rsid w:val="008E3FA1"/>
    <w:rsid w:val="008E4302"/>
    <w:rsid w:val="008E4315"/>
    <w:rsid w:val="008E4352"/>
    <w:rsid w:val="008E43A2"/>
    <w:rsid w:val="008E4468"/>
    <w:rsid w:val="008E497B"/>
    <w:rsid w:val="008E4AB5"/>
    <w:rsid w:val="008E4FEC"/>
    <w:rsid w:val="008E5308"/>
    <w:rsid w:val="008E534C"/>
    <w:rsid w:val="008E5355"/>
    <w:rsid w:val="008E54CF"/>
    <w:rsid w:val="008E5549"/>
    <w:rsid w:val="008E5571"/>
    <w:rsid w:val="008E59B3"/>
    <w:rsid w:val="008E5A4F"/>
    <w:rsid w:val="008E5B34"/>
    <w:rsid w:val="008E5BE7"/>
    <w:rsid w:val="008E5C4D"/>
    <w:rsid w:val="008E5CBD"/>
    <w:rsid w:val="008E5D98"/>
    <w:rsid w:val="008E5DA3"/>
    <w:rsid w:val="008E5DB4"/>
    <w:rsid w:val="008E5DC3"/>
    <w:rsid w:val="008E5EA2"/>
    <w:rsid w:val="008E5EE7"/>
    <w:rsid w:val="008E600F"/>
    <w:rsid w:val="008E6062"/>
    <w:rsid w:val="008E6202"/>
    <w:rsid w:val="008E68E2"/>
    <w:rsid w:val="008E6A2C"/>
    <w:rsid w:val="008E6BBE"/>
    <w:rsid w:val="008E6CDF"/>
    <w:rsid w:val="008E6DBC"/>
    <w:rsid w:val="008E7054"/>
    <w:rsid w:val="008E70EC"/>
    <w:rsid w:val="008E730A"/>
    <w:rsid w:val="008E763A"/>
    <w:rsid w:val="008E76A1"/>
    <w:rsid w:val="008E7926"/>
    <w:rsid w:val="008E7B0F"/>
    <w:rsid w:val="008E7C05"/>
    <w:rsid w:val="008E7C9D"/>
    <w:rsid w:val="008E7E5A"/>
    <w:rsid w:val="008E7F74"/>
    <w:rsid w:val="008F0060"/>
    <w:rsid w:val="008F05B3"/>
    <w:rsid w:val="008F06C9"/>
    <w:rsid w:val="008F076B"/>
    <w:rsid w:val="008F0825"/>
    <w:rsid w:val="008F0A22"/>
    <w:rsid w:val="008F0C61"/>
    <w:rsid w:val="008F0C87"/>
    <w:rsid w:val="008F0D22"/>
    <w:rsid w:val="008F1026"/>
    <w:rsid w:val="008F117A"/>
    <w:rsid w:val="008F11B2"/>
    <w:rsid w:val="008F13BA"/>
    <w:rsid w:val="008F1666"/>
    <w:rsid w:val="008F18C4"/>
    <w:rsid w:val="008F1EDC"/>
    <w:rsid w:val="008F1FC4"/>
    <w:rsid w:val="008F2149"/>
    <w:rsid w:val="008F22A9"/>
    <w:rsid w:val="008F23E5"/>
    <w:rsid w:val="008F2504"/>
    <w:rsid w:val="008F2971"/>
    <w:rsid w:val="008F2A4F"/>
    <w:rsid w:val="008F2C01"/>
    <w:rsid w:val="008F2D53"/>
    <w:rsid w:val="008F37B1"/>
    <w:rsid w:val="008F39FA"/>
    <w:rsid w:val="008F3AB5"/>
    <w:rsid w:val="008F3AC7"/>
    <w:rsid w:val="008F3CB7"/>
    <w:rsid w:val="008F3D46"/>
    <w:rsid w:val="008F3D61"/>
    <w:rsid w:val="008F3D8E"/>
    <w:rsid w:val="008F3E1A"/>
    <w:rsid w:val="008F3E5C"/>
    <w:rsid w:val="008F3E9A"/>
    <w:rsid w:val="008F4042"/>
    <w:rsid w:val="008F4210"/>
    <w:rsid w:val="008F443D"/>
    <w:rsid w:val="008F47D5"/>
    <w:rsid w:val="008F487C"/>
    <w:rsid w:val="008F49A5"/>
    <w:rsid w:val="008F4BE8"/>
    <w:rsid w:val="008F4C32"/>
    <w:rsid w:val="008F4C8D"/>
    <w:rsid w:val="008F4F4A"/>
    <w:rsid w:val="008F5736"/>
    <w:rsid w:val="008F584A"/>
    <w:rsid w:val="008F5B17"/>
    <w:rsid w:val="008F5EDF"/>
    <w:rsid w:val="008F5F69"/>
    <w:rsid w:val="008F5F86"/>
    <w:rsid w:val="008F5FA8"/>
    <w:rsid w:val="008F60D1"/>
    <w:rsid w:val="008F64AD"/>
    <w:rsid w:val="008F6518"/>
    <w:rsid w:val="008F6533"/>
    <w:rsid w:val="008F6786"/>
    <w:rsid w:val="008F6A39"/>
    <w:rsid w:val="008F7105"/>
    <w:rsid w:val="008F747A"/>
    <w:rsid w:val="008F75AC"/>
    <w:rsid w:val="008F78FC"/>
    <w:rsid w:val="00900167"/>
    <w:rsid w:val="009002F8"/>
    <w:rsid w:val="00900339"/>
    <w:rsid w:val="009003F1"/>
    <w:rsid w:val="00900425"/>
    <w:rsid w:val="0090061B"/>
    <w:rsid w:val="00900E58"/>
    <w:rsid w:val="00900F05"/>
    <w:rsid w:val="00900FB3"/>
    <w:rsid w:val="0090104A"/>
    <w:rsid w:val="00901137"/>
    <w:rsid w:val="009012BD"/>
    <w:rsid w:val="009012DE"/>
    <w:rsid w:val="0090130E"/>
    <w:rsid w:val="00901770"/>
    <w:rsid w:val="009017D5"/>
    <w:rsid w:val="00901849"/>
    <w:rsid w:val="00901D21"/>
    <w:rsid w:val="00901D95"/>
    <w:rsid w:val="00901E18"/>
    <w:rsid w:val="009027FF"/>
    <w:rsid w:val="009029E5"/>
    <w:rsid w:val="00902A5B"/>
    <w:rsid w:val="00902AB6"/>
    <w:rsid w:val="00902C77"/>
    <w:rsid w:val="00902CE5"/>
    <w:rsid w:val="00902CED"/>
    <w:rsid w:val="00902E2C"/>
    <w:rsid w:val="009030CA"/>
    <w:rsid w:val="009030F9"/>
    <w:rsid w:val="00903243"/>
    <w:rsid w:val="009033DA"/>
    <w:rsid w:val="00903482"/>
    <w:rsid w:val="00903714"/>
    <w:rsid w:val="0090376A"/>
    <w:rsid w:val="009037AE"/>
    <w:rsid w:val="0090399B"/>
    <w:rsid w:val="00904133"/>
    <w:rsid w:val="009041F6"/>
    <w:rsid w:val="009041F9"/>
    <w:rsid w:val="0090425D"/>
    <w:rsid w:val="009043A1"/>
    <w:rsid w:val="009043CD"/>
    <w:rsid w:val="00904511"/>
    <w:rsid w:val="009045A4"/>
    <w:rsid w:val="009049B1"/>
    <w:rsid w:val="00904BDE"/>
    <w:rsid w:val="00904C91"/>
    <w:rsid w:val="00904DC9"/>
    <w:rsid w:val="00904F45"/>
    <w:rsid w:val="00904FB2"/>
    <w:rsid w:val="00905077"/>
    <w:rsid w:val="009050D0"/>
    <w:rsid w:val="00905AA3"/>
    <w:rsid w:val="00905C8D"/>
    <w:rsid w:val="00905D0F"/>
    <w:rsid w:val="00905D10"/>
    <w:rsid w:val="00905D87"/>
    <w:rsid w:val="00905F2E"/>
    <w:rsid w:val="0090601D"/>
    <w:rsid w:val="009062EF"/>
    <w:rsid w:val="0090659E"/>
    <w:rsid w:val="009066BC"/>
    <w:rsid w:val="009068F4"/>
    <w:rsid w:val="009069CE"/>
    <w:rsid w:val="00906BBB"/>
    <w:rsid w:val="00906EDC"/>
    <w:rsid w:val="00906FBC"/>
    <w:rsid w:val="0090728E"/>
    <w:rsid w:val="009073BD"/>
    <w:rsid w:val="009074FC"/>
    <w:rsid w:val="00907562"/>
    <w:rsid w:val="009076CE"/>
    <w:rsid w:val="00907727"/>
    <w:rsid w:val="00907D79"/>
    <w:rsid w:val="0091008F"/>
    <w:rsid w:val="00910353"/>
    <w:rsid w:val="00910366"/>
    <w:rsid w:val="009105F1"/>
    <w:rsid w:val="00910A14"/>
    <w:rsid w:val="00911220"/>
    <w:rsid w:val="00911A33"/>
    <w:rsid w:val="00911B03"/>
    <w:rsid w:val="00911DF1"/>
    <w:rsid w:val="00911E48"/>
    <w:rsid w:val="009120B6"/>
    <w:rsid w:val="00912146"/>
    <w:rsid w:val="009126E2"/>
    <w:rsid w:val="0091289E"/>
    <w:rsid w:val="009129AC"/>
    <w:rsid w:val="00912B55"/>
    <w:rsid w:val="00912D50"/>
    <w:rsid w:val="00912F6D"/>
    <w:rsid w:val="00912F9B"/>
    <w:rsid w:val="00912FC6"/>
    <w:rsid w:val="00913918"/>
    <w:rsid w:val="00913AB8"/>
    <w:rsid w:val="00913E1E"/>
    <w:rsid w:val="00914050"/>
    <w:rsid w:val="00914374"/>
    <w:rsid w:val="00914407"/>
    <w:rsid w:val="0091463C"/>
    <w:rsid w:val="00914A50"/>
    <w:rsid w:val="00914E2E"/>
    <w:rsid w:val="0091519E"/>
    <w:rsid w:val="009154D9"/>
    <w:rsid w:val="0091551B"/>
    <w:rsid w:val="00915532"/>
    <w:rsid w:val="00915584"/>
    <w:rsid w:val="0091561B"/>
    <w:rsid w:val="009156C4"/>
    <w:rsid w:val="00915B25"/>
    <w:rsid w:val="00915BC5"/>
    <w:rsid w:val="00915D7C"/>
    <w:rsid w:val="0091620C"/>
    <w:rsid w:val="00916213"/>
    <w:rsid w:val="00916381"/>
    <w:rsid w:val="00916426"/>
    <w:rsid w:val="009165DD"/>
    <w:rsid w:val="00916A93"/>
    <w:rsid w:val="00916BF7"/>
    <w:rsid w:val="00916E6D"/>
    <w:rsid w:val="009173E3"/>
    <w:rsid w:val="009173FD"/>
    <w:rsid w:val="009175D3"/>
    <w:rsid w:val="009175EC"/>
    <w:rsid w:val="009176FD"/>
    <w:rsid w:val="0091776A"/>
    <w:rsid w:val="009179C2"/>
    <w:rsid w:val="00917B9F"/>
    <w:rsid w:val="00917DAB"/>
    <w:rsid w:val="00920131"/>
    <w:rsid w:val="009203BF"/>
    <w:rsid w:val="009203D1"/>
    <w:rsid w:val="00920970"/>
    <w:rsid w:val="0092097E"/>
    <w:rsid w:val="00920B6B"/>
    <w:rsid w:val="00920CA8"/>
    <w:rsid w:val="00920FC0"/>
    <w:rsid w:val="0092100F"/>
    <w:rsid w:val="0092115E"/>
    <w:rsid w:val="009213A4"/>
    <w:rsid w:val="0092167F"/>
    <w:rsid w:val="009217BD"/>
    <w:rsid w:val="0092184C"/>
    <w:rsid w:val="00921A2F"/>
    <w:rsid w:val="00921A34"/>
    <w:rsid w:val="00921AB7"/>
    <w:rsid w:val="00921B49"/>
    <w:rsid w:val="00921B62"/>
    <w:rsid w:val="00921B78"/>
    <w:rsid w:val="00922049"/>
    <w:rsid w:val="009220ED"/>
    <w:rsid w:val="00922151"/>
    <w:rsid w:val="0092238F"/>
    <w:rsid w:val="009223CD"/>
    <w:rsid w:val="00922670"/>
    <w:rsid w:val="0092277C"/>
    <w:rsid w:val="00922E3A"/>
    <w:rsid w:val="00923053"/>
    <w:rsid w:val="009231FA"/>
    <w:rsid w:val="00923298"/>
    <w:rsid w:val="00923351"/>
    <w:rsid w:val="009233F7"/>
    <w:rsid w:val="009235D5"/>
    <w:rsid w:val="00923687"/>
    <w:rsid w:val="00923749"/>
    <w:rsid w:val="009238C4"/>
    <w:rsid w:val="00923A42"/>
    <w:rsid w:val="00923BAC"/>
    <w:rsid w:val="00923D0C"/>
    <w:rsid w:val="00923E91"/>
    <w:rsid w:val="00923E96"/>
    <w:rsid w:val="00923EAE"/>
    <w:rsid w:val="009240C0"/>
    <w:rsid w:val="00924200"/>
    <w:rsid w:val="00924430"/>
    <w:rsid w:val="00924503"/>
    <w:rsid w:val="00924526"/>
    <w:rsid w:val="00924614"/>
    <w:rsid w:val="00924692"/>
    <w:rsid w:val="00924833"/>
    <w:rsid w:val="0092496F"/>
    <w:rsid w:val="00924A9B"/>
    <w:rsid w:val="00924AE1"/>
    <w:rsid w:val="00924BB3"/>
    <w:rsid w:val="00924DB4"/>
    <w:rsid w:val="00924ECD"/>
    <w:rsid w:val="00924F15"/>
    <w:rsid w:val="00925412"/>
    <w:rsid w:val="0092558E"/>
    <w:rsid w:val="00925628"/>
    <w:rsid w:val="009256EF"/>
    <w:rsid w:val="00925898"/>
    <w:rsid w:val="009258B9"/>
    <w:rsid w:val="00926162"/>
    <w:rsid w:val="00926241"/>
    <w:rsid w:val="009263A5"/>
    <w:rsid w:val="009263EB"/>
    <w:rsid w:val="00926841"/>
    <w:rsid w:val="00926912"/>
    <w:rsid w:val="00926CC5"/>
    <w:rsid w:val="00926F21"/>
    <w:rsid w:val="00927273"/>
    <w:rsid w:val="009277A5"/>
    <w:rsid w:val="009277FA"/>
    <w:rsid w:val="0092784C"/>
    <w:rsid w:val="00927872"/>
    <w:rsid w:val="00927956"/>
    <w:rsid w:val="00927FED"/>
    <w:rsid w:val="00930018"/>
    <w:rsid w:val="00930348"/>
    <w:rsid w:val="009305E0"/>
    <w:rsid w:val="009309D6"/>
    <w:rsid w:val="00930B56"/>
    <w:rsid w:val="00930BB7"/>
    <w:rsid w:val="0093105C"/>
    <w:rsid w:val="0093131B"/>
    <w:rsid w:val="009313D4"/>
    <w:rsid w:val="009313F3"/>
    <w:rsid w:val="00931698"/>
    <w:rsid w:val="009316C1"/>
    <w:rsid w:val="00931B7D"/>
    <w:rsid w:val="00931D0C"/>
    <w:rsid w:val="00931DCF"/>
    <w:rsid w:val="00932135"/>
    <w:rsid w:val="009328D1"/>
    <w:rsid w:val="00932966"/>
    <w:rsid w:val="00932C0E"/>
    <w:rsid w:val="009330CB"/>
    <w:rsid w:val="009331EB"/>
    <w:rsid w:val="009333E8"/>
    <w:rsid w:val="0093357E"/>
    <w:rsid w:val="00933775"/>
    <w:rsid w:val="00933D72"/>
    <w:rsid w:val="00933E65"/>
    <w:rsid w:val="00934181"/>
    <w:rsid w:val="00934574"/>
    <w:rsid w:val="009345BC"/>
    <w:rsid w:val="00934A42"/>
    <w:rsid w:val="00934EBC"/>
    <w:rsid w:val="009350E9"/>
    <w:rsid w:val="009351A1"/>
    <w:rsid w:val="009356E4"/>
    <w:rsid w:val="009356E7"/>
    <w:rsid w:val="0093584C"/>
    <w:rsid w:val="00935AD3"/>
    <w:rsid w:val="00935CD1"/>
    <w:rsid w:val="00935DB2"/>
    <w:rsid w:val="00935E42"/>
    <w:rsid w:val="0093608B"/>
    <w:rsid w:val="009360B0"/>
    <w:rsid w:val="009364C9"/>
    <w:rsid w:val="009366A5"/>
    <w:rsid w:val="009366D8"/>
    <w:rsid w:val="009369AD"/>
    <w:rsid w:val="009369F7"/>
    <w:rsid w:val="00936A64"/>
    <w:rsid w:val="00936DE7"/>
    <w:rsid w:val="00936DF1"/>
    <w:rsid w:val="00936F23"/>
    <w:rsid w:val="00937128"/>
    <w:rsid w:val="009371D7"/>
    <w:rsid w:val="0093727A"/>
    <w:rsid w:val="009373C7"/>
    <w:rsid w:val="0093743B"/>
    <w:rsid w:val="009377CA"/>
    <w:rsid w:val="00937954"/>
    <w:rsid w:val="00937A07"/>
    <w:rsid w:val="00937E58"/>
    <w:rsid w:val="00937F92"/>
    <w:rsid w:val="00940084"/>
    <w:rsid w:val="0094011D"/>
    <w:rsid w:val="0094027C"/>
    <w:rsid w:val="009405E0"/>
    <w:rsid w:val="0094060B"/>
    <w:rsid w:val="009407B8"/>
    <w:rsid w:val="0094087C"/>
    <w:rsid w:val="00940DA6"/>
    <w:rsid w:val="00940E3E"/>
    <w:rsid w:val="00941378"/>
    <w:rsid w:val="00941572"/>
    <w:rsid w:val="0094158A"/>
    <w:rsid w:val="00941A47"/>
    <w:rsid w:val="00941A48"/>
    <w:rsid w:val="0094213E"/>
    <w:rsid w:val="009422E1"/>
    <w:rsid w:val="009429EC"/>
    <w:rsid w:val="00942AC6"/>
    <w:rsid w:val="00942CF3"/>
    <w:rsid w:val="00942DD8"/>
    <w:rsid w:val="00942E39"/>
    <w:rsid w:val="00943968"/>
    <w:rsid w:val="0094396F"/>
    <w:rsid w:val="009439B2"/>
    <w:rsid w:val="00943A31"/>
    <w:rsid w:val="00943B33"/>
    <w:rsid w:val="00943D71"/>
    <w:rsid w:val="00943F07"/>
    <w:rsid w:val="0094428A"/>
    <w:rsid w:val="00944302"/>
    <w:rsid w:val="009444A3"/>
    <w:rsid w:val="009446A0"/>
    <w:rsid w:val="00944727"/>
    <w:rsid w:val="009447FA"/>
    <w:rsid w:val="00944A5F"/>
    <w:rsid w:val="00944C12"/>
    <w:rsid w:val="00944D99"/>
    <w:rsid w:val="00944E13"/>
    <w:rsid w:val="00945261"/>
    <w:rsid w:val="009452F2"/>
    <w:rsid w:val="009455F2"/>
    <w:rsid w:val="00945A88"/>
    <w:rsid w:val="00945C48"/>
    <w:rsid w:val="00945E66"/>
    <w:rsid w:val="00946162"/>
    <w:rsid w:val="0094643B"/>
    <w:rsid w:val="00946451"/>
    <w:rsid w:val="009468C3"/>
    <w:rsid w:val="00946B55"/>
    <w:rsid w:val="00946C88"/>
    <w:rsid w:val="00946CF8"/>
    <w:rsid w:val="00946D4F"/>
    <w:rsid w:val="0094714C"/>
    <w:rsid w:val="0094755C"/>
    <w:rsid w:val="009477CB"/>
    <w:rsid w:val="00947BE0"/>
    <w:rsid w:val="00947E1F"/>
    <w:rsid w:val="00947F7E"/>
    <w:rsid w:val="009500EE"/>
    <w:rsid w:val="009502B0"/>
    <w:rsid w:val="009503DD"/>
    <w:rsid w:val="009503EA"/>
    <w:rsid w:val="009508B9"/>
    <w:rsid w:val="00950AC1"/>
    <w:rsid w:val="00950BF3"/>
    <w:rsid w:val="00950C67"/>
    <w:rsid w:val="00950F22"/>
    <w:rsid w:val="00951098"/>
    <w:rsid w:val="00951555"/>
    <w:rsid w:val="00951741"/>
    <w:rsid w:val="00951819"/>
    <w:rsid w:val="0095196D"/>
    <w:rsid w:val="009519E1"/>
    <w:rsid w:val="00951B22"/>
    <w:rsid w:val="00951B52"/>
    <w:rsid w:val="0095213E"/>
    <w:rsid w:val="0095235C"/>
    <w:rsid w:val="00952402"/>
    <w:rsid w:val="00952571"/>
    <w:rsid w:val="009525C5"/>
    <w:rsid w:val="00952645"/>
    <w:rsid w:val="0095264C"/>
    <w:rsid w:val="009526D0"/>
    <w:rsid w:val="00952CB7"/>
    <w:rsid w:val="00952D27"/>
    <w:rsid w:val="0095317B"/>
    <w:rsid w:val="0095319B"/>
    <w:rsid w:val="009533AD"/>
    <w:rsid w:val="009536B1"/>
    <w:rsid w:val="009537F4"/>
    <w:rsid w:val="009539A6"/>
    <w:rsid w:val="00953F77"/>
    <w:rsid w:val="00953F9C"/>
    <w:rsid w:val="00953FD2"/>
    <w:rsid w:val="009540B1"/>
    <w:rsid w:val="0095448B"/>
    <w:rsid w:val="009547B9"/>
    <w:rsid w:val="0095496B"/>
    <w:rsid w:val="00954A09"/>
    <w:rsid w:val="00954D38"/>
    <w:rsid w:val="00954E06"/>
    <w:rsid w:val="00954F90"/>
    <w:rsid w:val="0095505C"/>
    <w:rsid w:val="0095511B"/>
    <w:rsid w:val="0095516B"/>
    <w:rsid w:val="0095521A"/>
    <w:rsid w:val="0095540C"/>
    <w:rsid w:val="00955411"/>
    <w:rsid w:val="009556FA"/>
    <w:rsid w:val="00955A21"/>
    <w:rsid w:val="00955CD2"/>
    <w:rsid w:val="00956158"/>
    <w:rsid w:val="0095638B"/>
    <w:rsid w:val="00956511"/>
    <w:rsid w:val="00956E1B"/>
    <w:rsid w:val="00956F1D"/>
    <w:rsid w:val="00957060"/>
    <w:rsid w:val="009570FC"/>
    <w:rsid w:val="00957343"/>
    <w:rsid w:val="009573E1"/>
    <w:rsid w:val="009573F1"/>
    <w:rsid w:val="00957541"/>
    <w:rsid w:val="009575E7"/>
    <w:rsid w:val="009575FB"/>
    <w:rsid w:val="0095761A"/>
    <w:rsid w:val="0095780F"/>
    <w:rsid w:val="00957E3C"/>
    <w:rsid w:val="00957E48"/>
    <w:rsid w:val="00957FDB"/>
    <w:rsid w:val="00960338"/>
    <w:rsid w:val="009603BB"/>
    <w:rsid w:val="009603F6"/>
    <w:rsid w:val="00960581"/>
    <w:rsid w:val="009605C9"/>
    <w:rsid w:val="00960687"/>
    <w:rsid w:val="00960693"/>
    <w:rsid w:val="00960877"/>
    <w:rsid w:val="009608DF"/>
    <w:rsid w:val="00960985"/>
    <w:rsid w:val="00960A58"/>
    <w:rsid w:val="00960C61"/>
    <w:rsid w:val="00960D5C"/>
    <w:rsid w:val="00960F02"/>
    <w:rsid w:val="009610B6"/>
    <w:rsid w:val="00961404"/>
    <w:rsid w:val="009614CC"/>
    <w:rsid w:val="00961BD0"/>
    <w:rsid w:val="00961DC8"/>
    <w:rsid w:val="00961FA6"/>
    <w:rsid w:val="009620E0"/>
    <w:rsid w:val="009625FE"/>
    <w:rsid w:val="009628BB"/>
    <w:rsid w:val="00962BF3"/>
    <w:rsid w:val="00962C78"/>
    <w:rsid w:val="00962D3B"/>
    <w:rsid w:val="00962E13"/>
    <w:rsid w:val="00962E17"/>
    <w:rsid w:val="00963132"/>
    <w:rsid w:val="0096347B"/>
    <w:rsid w:val="009634BD"/>
    <w:rsid w:val="0096396D"/>
    <w:rsid w:val="00963ED6"/>
    <w:rsid w:val="00964130"/>
    <w:rsid w:val="009648A6"/>
    <w:rsid w:val="00964947"/>
    <w:rsid w:val="00964AC5"/>
    <w:rsid w:val="00964CA7"/>
    <w:rsid w:val="00964D05"/>
    <w:rsid w:val="00965065"/>
    <w:rsid w:val="0096509E"/>
    <w:rsid w:val="009650AD"/>
    <w:rsid w:val="0096539D"/>
    <w:rsid w:val="009653F3"/>
    <w:rsid w:val="00965471"/>
    <w:rsid w:val="009657A1"/>
    <w:rsid w:val="00965C8F"/>
    <w:rsid w:val="00965F31"/>
    <w:rsid w:val="00965F4E"/>
    <w:rsid w:val="00966351"/>
    <w:rsid w:val="009663C4"/>
    <w:rsid w:val="00966411"/>
    <w:rsid w:val="0096684A"/>
    <w:rsid w:val="00966910"/>
    <w:rsid w:val="00966993"/>
    <w:rsid w:val="00966D31"/>
    <w:rsid w:val="0096718D"/>
    <w:rsid w:val="009671E2"/>
    <w:rsid w:val="009673C1"/>
    <w:rsid w:val="00967480"/>
    <w:rsid w:val="009675D4"/>
    <w:rsid w:val="00967940"/>
    <w:rsid w:val="00967BC4"/>
    <w:rsid w:val="00967CC9"/>
    <w:rsid w:val="00967E77"/>
    <w:rsid w:val="00967F90"/>
    <w:rsid w:val="00970196"/>
    <w:rsid w:val="009701AE"/>
    <w:rsid w:val="00970343"/>
    <w:rsid w:val="009703CE"/>
    <w:rsid w:val="00970463"/>
    <w:rsid w:val="0097048C"/>
    <w:rsid w:val="00970558"/>
    <w:rsid w:val="00970925"/>
    <w:rsid w:val="0097095E"/>
    <w:rsid w:val="009709C2"/>
    <w:rsid w:val="00970B77"/>
    <w:rsid w:val="0097125E"/>
    <w:rsid w:val="00971312"/>
    <w:rsid w:val="00971374"/>
    <w:rsid w:val="00971384"/>
    <w:rsid w:val="009713E4"/>
    <w:rsid w:val="0097172C"/>
    <w:rsid w:val="009717DF"/>
    <w:rsid w:val="0097181A"/>
    <w:rsid w:val="00971A25"/>
    <w:rsid w:val="00971A5F"/>
    <w:rsid w:val="00971C38"/>
    <w:rsid w:val="00971C7C"/>
    <w:rsid w:val="00971D49"/>
    <w:rsid w:val="00971E42"/>
    <w:rsid w:val="00971EE7"/>
    <w:rsid w:val="00971F16"/>
    <w:rsid w:val="00972643"/>
    <w:rsid w:val="009726C1"/>
    <w:rsid w:val="00972820"/>
    <w:rsid w:val="0097296D"/>
    <w:rsid w:val="009729CB"/>
    <w:rsid w:val="00972A10"/>
    <w:rsid w:val="00972DD5"/>
    <w:rsid w:val="00973020"/>
    <w:rsid w:val="00973179"/>
    <w:rsid w:val="00973335"/>
    <w:rsid w:val="00973570"/>
    <w:rsid w:val="00973585"/>
    <w:rsid w:val="00973879"/>
    <w:rsid w:val="00973A3A"/>
    <w:rsid w:val="00973E5F"/>
    <w:rsid w:val="0097418A"/>
    <w:rsid w:val="00974541"/>
    <w:rsid w:val="0097466D"/>
    <w:rsid w:val="00974765"/>
    <w:rsid w:val="00974823"/>
    <w:rsid w:val="00974FE6"/>
    <w:rsid w:val="0097512C"/>
    <w:rsid w:val="0097517E"/>
    <w:rsid w:val="0097554A"/>
    <w:rsid w:val="009756D1"/>
    <w:rsid w:val="0097573D"/>
    <w:rsid w:val="009757E2"/>
    <w:rsid w:val="009758BA"/>
    <w:rsid w:val="00975A58"/>
    <w:rsid w:val="00975A6C"/>
    <w:rsid w:val="00975DEB"/>
    <w:rsid w:val="0097602B"/>
    <w:rsid w:val="00976494"/>
    <w:rsid w:val="0097664E"/>
    <w:rsid w:val="009766CD"/>
    <w:rsid w:val="009766F9"/>
    <w:rsid w:val="009767CC"/>
    <w:rsid w:val="0097682C"/>
    <w:rsid w:val="00976873"/>
    <w:rsid w:val="00976AA6"/>
    <w:rsid w:val="00976B5D"/>
    <w:rsid w:val="00976C00"/>
    <w:rsid w:val="00976D09"/>
    <w:rsid w:val="009770F3"/>
    <w:rsid w:val="009771CF"/>
    <w:rsid w:val="009774D0"/>
    <w:rsid w:val="0097769A"/>
    <w:rsid w:val="009776D5"/>
    <w:rsid w:val="0097780D"/>
    <w:rsid w:val="009801C0"/>
    <w:rsid w:val="009801C4"/>
    <w:rsid w:val="009803C7"/>
    <w:rsid w:val="009803F3"/>
    <w:rsid w:val="00980511"/>
    <w:rsid w:val="00980A09"/>
    <w:rsid w:val="00980B67"/>
    <w:rsid w:val="00981002"/>
    <w:rsid w:val="009817B9"/>
    <w:rsid w:val="00981802"/>
    <w:rsid w:val="00981939"/>
    <w:rsid w:val="0098229E"/>
    <w:rsid w:val="009824ED"/>
    <w:rsid w:val="009825C2"/>
    <w:rsid w:val="009825FD"/>
    <w:rsid w:val="00982627"/>
    <w:rsid w:val="0098265C"/>
    <w:rsid w:val="009827E9"/>
    <w:rsid w:val="0098288C"/>
    <w:rsid w:val="009829A6"/>
    <w:rsid w:val="00982BD8"/>
    <w:rsid w:val="00982D58"/>
    <w:rsid w:val="00983062"/>
    <w:rsid w:val="009830F0"/>
    <w:rsid w:val="00983172"/>
    <w:rsid w:val="00983790"/>
    <w:rsid w:val="0098413F"/>
    <w:rsid w:val="0098439B"/>
    <w:rsid w:val="009843AA"/>
    <w:rsid w:val="009843EB"/>
    <w:rsid w:val="009845C5"/>
    <w:rsid w:val="00984753"/>
    <w:rsid w:val="00984DE1"/>
    <w:rsid w:val="00984EE4"/>
    <w:rsid w:val="0098518D"/>
    <w:rsid w:val="00985497"/>
    <w:rsid w:val="0098557E"/>
    <w:rsid w:val="00985585"/>
    <w:rsid w:val="009857C8"/>
    <w:rsid w:val="00985A99"/>
    <w:rsid w:val="00985B4A"/>
    <w:rsid w:val="00985BB6"/>
    <w:rsid w:val="00985C9F"/>
    <w:rsid w:val="00985D55"/>
    <w:rsid w:val="00985ECA"/>
    <w:rsid w:val="0098607F"/>
    <w:rsid w:val="009860C6"/>
    <w:rsid w:val="00986181"/>
    <w:rsid w:val="00986454"/>
    <w:rsid w:val="00986577"/>
    <w:rsid w:val="00986C2B"/>
    <w:rsid w:val="00987241"/>
    <w:rsid w:val="0098740B"/>
    <w:rsid w:val="0098747F"/>
    <w:rsid w:val="0098775E"/>
    <w:rsid w:val="009878E7"/>
    <w:rsid w:val="00987E1A"/>
    <w:rsid w:val="00987FC5"/>
    <w:rsid w:val="00987FCF"/>
    <w:rsid w:val="00987FF3"/>
    <w:rsid w:val="00990213"/>
    <w:rsid w:val="009903C3"/>
    <w:rsid w:val="009904DB"/>
    <w:rsid w:val="0099057E"/>
    <w:rsid w:val="0099076D"/>
    <w:rsid w:val="009909F5"/>
    <w:rsid w:val="009909FB"/>
    <w:rsid w:val="00990ADB"/>
    <w:rsid w:val="00990BCA"/>
    <w:rsid w:val="00990E83"/>
    <w:rsid w:val="00990F19"/>
    <w:rsid w:val="009910E6"/>
    <w:rsid w:val="00991261"/>
    <w:rsid w:val="009914C9"/>
    <w:rsid w:val="00991860"/>
    <w:rsid w:val="00991AB4"/>
    <w:rsid w:val="00991D28"/>
    <w:rsid w:val="00991FE5"/>
    <w:rsid w:val="00992029"/>
    <w:rsid w:val="0099228F"/>
    <w:rsid w:val="009923F7"/>
    <w:rsid w:val="0099263D"/>
    <w:rsid w:val="009928A4"/>
    <w:rsid w:val="009929B1"/>
    <w:rsid w:val="00992BF8"/>
    <w:rsid w:val="00992CC1"/>
    <w:rsid w:val="00992FC7"/>
    <w:rsid w:val="009934D8"/>
    <w:rsid w:val="0099359F"/>
    <w:rsid w:val="009935B4"/>
    <w:rsid w:val="00993684"/>
    <w:rsid w:val="0099375A"/>
    <w:rsid w:val="009937BA"/>
    <w:rsid w:val="00993C8C"/>
    <w:rsid w:val="00993E51"/>
    <w:rsid w:val="00993FC3"/>
    <w:rsid w:val="00994058"/>
    <w:rsid w:val="0099421B"/>
    <w:rsid w:val="00994285"/>
    <w:rsid w:val="00994B40"/>
    <w:rsid w:val="00994BE1"/>
    <w:rsid w:val="00994D7C"/>
    <w:rsid w:val="009950F5"/>
    <w:rsid w:val="009951A4"/>
    <w:rsid w:val="0099546A"/>
    <w:rsid w:val="00995AE7"/>
    <w:rsid w:val="00995C3B"/>
    <w:rsid w:val="00995F45"/>
    <w:rsid w:val="0099620C"/>
    <w:rsid w:val="009965E3"/>
    <w:rsid w:val="00996902"/>
    <w:rsid w:val="00996931"/>
    <w:rsid w:val="0099695D"/>
    <w:rsid w:val="00996A0C"/>
    <w:rsid w:val="00996A63"/>
    <w:rsid w:val="00996B17"/>
    <w:rsid w:val="00997189"/>
    <w:rsid w:val="009971D1"/>
    <w:rsid w:val="0099762C"/>
    <w:rsid w:val="00997723"/>
    <w:rsid w:val="00997787"/>
    <w:rsid w:val="009977E2"/>
    <w:rsid w:val="009979AF"/>
    <w:rsid w:val="00997D4B"/>
    <w:rsid w:val="009A01BA"/>
    <w:rsid w:val="009A0482"/>
    <w:rsid w:val="009A05CB"/>
    <w:rsid w:val="009A08EA"/>
    <w:rsid w:val="009A09A4"/>
    <w:rsid w:val="009A0D0D"/>
    <w:rsid w:val="009A12F8"/>
    <w:rsid w:val="009A1491"/>
    <w:rsid w:val="009A179E"/>
    <w:rsid w:val="009A1A46"/>
    <w:rsid w:val="009A1A50"/>
    <w:rsid w:val="009A21F6"/>
    <w:rsid w:val="009A2361"/>
    <w:rsid w:val="009A2420"/>
    <w:rsid w:val="009A25D4"/>
    <w:rsid w:val="009A27AA"/>
    <w:rsid w:val="009A2A2D"/>
    <w:rsid w:val="009A2EF8"/>
    <w:rsid w:val="009A2F4F"/>
    <w:rsid w:val="009A2FF5"/>
    <w:rsid w:val="009A317B"/>
    <w:rsid w:val="009A320D"/>
    <w:rsid w:val="009A34A9"/>
    <w:rsid w:val="009A35AE"/>
    <w:rsid w:val="009A36A9"/>
    <w:rsid w:val="009A3732"/>
    <w:rsid w:val="009A37F5"/>
    <w:rsid w:val="009A3CDF"/>
    <w:rsid w:val="009A3D36"/>
    <w:rsid w:val="009A4296"/>
    <w:rsid w:val="009A42C7"/>
    <w:rsid w:val="009A4937"/>
    <w:rsid w:val="009A4A14"/>
    <w:rsid w:val="009A4B82"/>
    <w:rsid w:val="009A4CAF"/>
    <w:rsid w:val="009A4E58"/>
    <w:rsid w:val="009A4F36"/>
    <w:rsid w:val="009A566F"/>
    <w:rsid w:val="009A5B24"/>
    <w:rsid w:val="009A5C09"/>
    <w:rsid w:val="009A5C4F"/>
    <w:rsid w:val="009A5CC7"/>
    <w:rsid w:val="009A5D74"/>
    <w:rsid w:val="009A6118"/>
    <w:rsid w:val="009A65D0"/>
    <w:rsid w:val="009A67C8"/>
    <w:rsid w:val="009A68AE"/>
    <w:rsid w:val="009A6E10"/>
    <w:rsid w:val="009A6E9C"/>
    <w:rsid w:val="009A6F2B"/>
    <w:rsid w:val="009A6FEF"/>
    <w:rsid w:val="009A71FA"/>
    <w:rsid w:val="009A77F3"/>
    <w:rsid w:val="009A7966"/>
    <w:rsid w:val="009A7B6E"/>
    <w:rsid w:val="009A7E26"/>
    <w:rsid w:val="009A7E93"/>
    <w:rsid w:val="009B0422"/>
    <w:rsid w:val="009B0758"/>
    <w:rsid w:val="009B093E"/>
    <w:rsid w:val="009B09AB"/>
    <w:rsid w:val="009B0B4E"/>
    <w:rsid w:val="009B0CD7"/>
    <w:rsid w:val="009B0DAF"/>
    <w:rsid w:val="009B0E5A"/>
    <w:rsid w:val="009B14CC"/>
    <w:rsid w:val="009B15F7"/>
    <w:rsid w:val="009B1622"/>
    <w:rsid w:val="009B174D"/>
    <w:rsid w:val="009B17C8"/>
    <w:rsid w:val="009B17D2"/>
    <w:rsid w:val="009B180E"/>
    <w:rsid w:val="009B184A"/>
    <w:rsid w:val="009B1959"/>
    <w:rsid w:val="009B1CAE"/>
    <w:rsid w:val="009B1E29"/>
    <w:rsid w:val="009B1FA3"/>
    <w:rsid w:val="009B21E9"/>
    <w:rsid w:val="009B2345"/>
    <w:rsid w:val="009B2398"/>
    <w:rsid w:val="009B28C4"/>
    <w:rsid w:val="009B293F"/>
    <w:rsid w:val="009B2973"/>
    <w:rsid w:val="009B2A53"/>
    <w:rsid w:val="009B2A7A"/>
    <w:rsid w:val="009B2C55"/>
    <w:rsid w:val="009B2D5A"/>
    <w:rsid w:val="009B3019"/>
    <w:rsid w:val="009B3179"/>
    <w:rsid w:val="009B322F"/>
    <w:rsid w:val="009B33B7"/>
    <w:rsid w:val="009B353F"/>
    <w:rsid w:val="009B3681"/>
    <w:rsid w:val="009B378C"/>
    <w:rsid w:val="009B38E3"/>
    <w:rsid w:val="009B3E98"/>
    <w:rsid w:val="009B408B"/>
    <w:rsid w:val="009B425D"/>
    <w:rsid w:val="009B46A2"/>
    <w:rsid w:val="009B4ED4"/>
    <w:rsid w:val="009B4FC9"/>
    <w:rsid w:val="009B4FFF"/>
    <w:rsid w:val="009B50EF"/>
    <w:rsid w:val="009B5199"/>
    <w:rsid w:val="009B569E"/>
    <w:rsid w:val="009B57B9"/>
    <w:rsid w:val="009B57F8"/>
    <w:rsid w:val="009B5840"/>
    <w:rsid w:val="009B5EC0"/>
    <w:rsid w:val="009B6035"/>
    <w:rsid w:val="009B6310"/>
    <w:rsid w:val="009B6314"/>
    <w:rsid w:val="009B632F"/>
    <w:rsid w:val="009B6737"/>
    <w:rsid w:val="009B67AF"/>
    <w:rsid w:val="009B689B"/>
    <w:rsid w:val="009B6E99"/>
    <w:rsid w:val="009B6FBA"/>
    <w:rsid w:val="009B7186"/>
    <w:rsid w:val="009B744F"/>
    <w:rsid w:val="009B792B"/>
    <w:rsid w:val="009B7C55"/>
    <w:rsid w:val="009C011C"/>
    <w:rsid w:val="009C02FD"/>
    <w:rsid w:val="009C0519"/>
    <w:rsid w:val="009C060A"/>
    <w:rsid w:val="009C063A"/>
    <w:rsid w:val="009C06CB"/>
    <w:rsid w:val="009C0C17"/>
    <w:rsid w:val="009C0CD0"/>
    <w:rsid w:val="009C0CDE"/>
    <w:rsid w:val="009C0D11"/>
    <w:rsid w:val="009C10A3"/>
    <w:rsid w:val="009C10DE"/>
    <w:rsid w:val="009C1221"/>
    <w:rsid w:val="009C12B1"/>
    <w:rsid w:val="009C14F0"/>
    <w:rsid w:val="009C150C"/>
    <w:rsid w:val="009C1858"/>
    <w:rsid w:val="009C1B7D"/>
    <w:rsid w:val="009C1C64"/>
    <w:rsid w:val="009C1D0C"/>
    <w:rsid w:val="009C2102"/>
    <w:rsid w:val="009C2606"/>
    <w:rsid w:val="009C2A98"/>
    <w:rsid w:val="009C3228"/>
    <w:rsid w:val="009C34E6"/>
    <w:rsid w:val="009C37A7"/>
    <w:rsid w:val="009C3950"/>
    <w:rsid w:val="009C3A7D"/>
    <w:rsid w:val="009C3BB2"/>
    <w:rsid w:val="009C3D5C"/>
    <w:rsid w:val="009C3FAB"/>
    <w:rsid w:val="009C4052"/>
    <w:rsid w:val="009C43A3"/>
    <w:rsid w:val="009C43DC"/>
    <w:rsid w:val="009C4409"/>
    <w:rsid w:val="009C4464"/>
    <w:rsid w:val="009C47F3"/>
    <w:rsid w:val="009C48DD"/>
    <w:rsid w:val="009C4C6A"/>
    <w:rsid w:val="009C5128"/>
    <w:rsid w:val="009C52D3"/>
    <w:rsid w:val="009C538F"/>
    <w:rsid w:val="009C53D4"/>
    <w:rsid w:val="009C5648"/>
    <w:rsid w:val="009C59E3"/>
    <w:rsid w:val="009C5E49"/>
    <w:rsid w:val="009C5EE3"/>
    <w:rsid w:val="009C5F63"/>
    <w:rsid w:val="009C604A"/>
    <w:rsid w:val="009C611D"/>
    <w:rsid w:val="009C61AB"/>
    <w:rsid w:val="009C61E3"/>
    <w:rsid w:val="009C6213"/>
    <w:rsid w:val="009C62EE"/>
    <w:rsid w:val="009C640D"/>
    <w:rsid w:val="009C65FF"/>
    <w:rsid w:val="009C67B0"/>
    <w:rsid w:val="009C67C9"/>
    <w:rsid w:val="009C6C49"/>
    <w:rsid w:val="009C6D7A"/>
    <w:rsid w:val="009C6EA9"/>
    <w:rsid w:val="009C75DE"/>
    <w:rsid w:val="009C7611"/>
    <w:rsid w:val="009C76C2"/>
    <w:rsid w:val="009C76D5"/>
    <w:rsid w:val="009C786E"/>
    <w:rsid w:val="009C7B06"/>
    <w:rsid w:val="009C7B38"/>
    <w:rsid w:val="009C7E15"/>
    <w:rsid w:val="009C7F65"/>
    <w:rsid w:val="009D02AF"/>
    <w:rsid w:val="009D0A5C"/>
    <w:rsid w:val="009D0B71"/>
    <w:rsid w:val="009D0CBE"/>
    <w:rsid w:val="009D125F"/>
    <w:rsid w:val="009D12D5"/>
    <w:rsid w:val="009D1300"/>
    <w:rsid w:val="009D130B"/>
    <w:rsid w:val="009D13F2"/>
    <w:rsid w:val="009D151A"/>
    <w:rsid w:val="009D16CE"/>
    <w:rsid w:val="009D16FC"/>
    <w:rsid w:val="009D1C80"/>
    <w:rsid w:val="009D20AC"/>
    <w:rsid w:val="009D24A8"/>
    <w:rsid w:val="009D25B6"/>
    <w:rsid w:val="009D27C7"/>
    <w:rsid w:val="009D2C85"/>
    <w:rsid w:val="009D2CE4"/>
    <w:rsid w:val="009D2DB6"/>
    <w:rsid w:val="009D3163"/>
    <w:rsid w:val="009D3516"/>
    <w:rsid w:val="009D36B3"/>
    <w:rsid w:val="009D3753"/>
    <w:rsid w:val="009D3879"/>
    <w:rsid w:val="009D3C4D"/>
    <w:rsid w:val="009D4007"/>
    <w:rsid w:val="009D411C"/>
    <w:rsid w:val="009D4229"/>
    <w:rsid w:val="009D4706"/>
    <w:rsid w:val="009D497C"/>
    <w:rsid w:val="009D4A42"/>
    <w:rsid w:val="009D4B95"/>
    <w:rsid w:val="009D4D43"/>
    <w:rsid w:val="009D4D6C"/>
    <w:rsid w:val="009D4D93"/>
    <w:rsid w:val="009D4E01"/>
    <w:rsid w:val="009D4E73"/>
    <w:rsid w:val="009D51B7"/>
    <w:rsid w:val="009D5725"/>
    <w:rsid w:val="009D58F3"/>
    <w:rsid w:val="009D5B8B"/>
    <w:rsid w:val="009D5FA7"/>
    <w:rsid w:val="009D6489"/>
    <w:rsid w:val="009D652B"/>
    <w:rsid w:val="009D66AA"/>
    <w:rsid w:val="009D6914"/>
    <w:rsid w:val="009D6BBC"/>
    <w:rsid w:val="009D6E0B"/>
    <w:rsid w:val="009D6E97"/>
    <w:rsid w:val="009D6FC1"/>
    <w:rsid w:val="009D7016"/>
    <w:rsid w:val="009D70A9"/>
    <w:rsid w:val="009D73A8"/>
    <w:rsid w:val="009D7407"/>
    <w:rsid w:val="009D7541"/>
    <w:rsid w:val="009D7584"/>
    <w:rsid w:val="009D758D"/>
    <w:rsid w:val="009D7934"/>
    <w:rsid w:val="009D79A4"/>
    <w:rsid w:val="009D7A10"/>
    <w:rsid w:val="009D7A99"/>
    <w:rsid w:val="009D7AB8"/>
    <w:rsid w:val="009D7C9E"/>
    <w:rsid w:val="009D7D41"/>
    <w:rsid w:val="009D7DF1"/>
    <w:rsid w:val="009D7E75"/>
    <w:rsid w:val="009E0104"/>
    <w:rsid w:val="009E0125"/>
    <w:rsid w:val="009E02F5"/>
    <w:rsid w:val="009E0522"/>
    <w:rsid w:val="009E0881"/>
    <w:rsid w:val="009E0A2F"/>
    <w:rsid w:val="009E0C0E"/>
    <w:rsid w:val="009E0C7A"/>
    <w:rsid w:val="009E1027"/>
    <w:rsid w:val="009E127B"/>
    <w:rsid w:val="009E12D3"/>
    <w:rsid w:val="009E1607"/>
    <w:rsid w:val="009E1919"/>
    <w:rsid w:val="009E19FD"/>
    <w:rsid w:val="009E1A1C"/>
    <w:rsid w:val="009E1B59"/>
    <w:rsid w:val="009E1E04"/>
    <w:rsid w:val="009E1FD0"/>
    <w:rsid w:val="009E28AC"/>
    <w:rsid w:val="009E2CE5"/>
    <w:rsid w:val="009E3005"/>
    <w:rsid w:val="009E302F"/>
    <w:rsid w:val="009E30FD"/>
    <w:rsid w:val="009E32A5"/>
    <w:rsid w:val="009E343E"/>
    <w:rsid w:val="009E35AA"/>
    <w:rsid w:val="009E3693"/>
    <w:rsid w:val="009E3A29"/>
    <w:rsid w:val="009E3AD2"/>
    <w:rsid w:val="009E43BB"/>
    <w:rsid w:val="009E4428"/>
    <w:rsid w:val="009E45E2"/>
    <w:rsid w:val="009E4623"/>
    <w:rsid w:val="009E4657"/>
    <w:rsid w:val="009E46DF"/>
    <w:rsid w:val="009E48EC"/>
    <w:rsid w:val="009E4A3A"/>
    <w:rsid w:val="009E4B15"/>
    <w:rsid w:val="009E4D60"/>
    <w:rsid w:val="009E506E"/>
    <w:rsid w:val="009E5149"/>
    <w:rsid w:val="009E527B"/>
    <w:rsid w:val="009E600C"/>
    <w:rsid w:val="009E60B4"/>
    <w:rsid w:val="009E6102"/>
    <w:rsid w:val="009E62F4"/>
    <w:rsid w:val="009E6392"/>
    <w:rsid w:val="009E6440"/>
    <w:rsid w:val="009E657E"/>
    <w:rsid w:val="009E6BA5"/>
    <w:rsid w:val="009E6FA3"/>
    <w:rsid w:val="009E7018"/>
    <w:rsid w:val="009E70BD"/>
    <w:rsid w:val="009E719F"/>
    <w:rsid w:val="009E7338"/>
    <w:rsid w:val="009E7380"/>
    <w:rsid w:val="009E73B6"/>
    <w:rsid w:val="009E747E"/>
    <w:rsid w:val="009E7569"/>
    <w:rsid w:val="009E76F7"/>
    <w:rsid w:val="009E7994"/>
    <w:rsid w:val="009E7996"/>
    <w:rsid w:val="009E7C75"/>
    <w:rsid w:val="009E7E54"/>
    <w:rsid w:val="009F003B"/>
    <w:rsid w:val="009F0087"/>
    <w:rsid w:val="009F00A9"/>
    <w:rsid w:val="009F014E"/>
    <w:rsid w:val="009F01DE"/>
    <w:rsid w:val="009F05A3"/>
    <w:rsid w:val="009F0759"/>
    <w:rsid w:val="009F08BC"/>
    <w:rsid w:val="009F08DC"/>
    <w:rsid w:val="009F09C4"/>
    <w:rsid w:val="009F0C7D"/>
    <w:rsid w:val="009F0DA6"/>
    <w:rsid w:val="009F0E31"/>
    <w:rsid w:val="009F0EBA"/>
    <w:rsid w:val="009F0ED3"/>
    <w:rsid w:val="009F1006"/>
    <w:rsid w:val="009F1130"/>
    <w:rsid w:val="009F12F1"/>
    <w:rsid w:val="009F1535"/>
    <w:rsid w:val="009F158B"/>
    <w:rsid w:val="009F183F"/>
    <w:rsid w:val="009F1958"/>
    <w:rsid w:val="009F1994"/>
    <w:rsid w:val="009F19AD"/>
    <w:rsid w:val="009F1CF9"/>
    <w:rsid w:val="009F1F94"/>
    <w:rsid w:val="009F2036"/>
    <w:rsid w:val="009F237F"/>
    <w:rsid w:val="009F23CE"/>
    <w:rsid w:val="009F243C"/>
    <w:rsid w:val="009F258C"/>
    <w:rsid w:val="009F2760"/>
    <w:rsid w:val="009F2887"/>
    <w:rsid w:val="009F28DB"/>
    <w:rsid w:val="009F2A28"/>
    <w:rsid w:val="009F2A3B"/>
    <w:rsid w:val="009F2B89"/>
    <w:rsid w:val="009F2DF6"/>
    <w:rsid w:val="009F3060"/>
    <w:rsid w:val="009F31E6"/>
    <w:rsid w:val="009F3263"/>
    <w:rsid w:val="009F32AB"/>
    <w:rsid w:val="009F353F"/>
    <w:rsid w:val="009F357B"/>
    <w:rsid w:val="009F38E9"/>
    <w:rsid w:val="009F3A18"/>
    <w:rsid w:val="009F3AF8"/>
    <w:rsid w:val="009F3C10"/>
    <w:rsid w:val="009F4026"/>
    <w:rsid w:val="009F4217"/>
    <w:rsid w:val="009F44CD"/>
    <w:rsid w:val="009F451F"/>
    <w:rsid w:val="009F47A1"/>
    <w:rsid w:val="009F491D"/>
    <w:rsid w:val="009F4CB1"/>
    <w:rsid w:val="009F4DD3"/>
    <w:rsid w:val="009F518D"/>
    <w:rsid w:val="009F52B4"/>
    <w:rsid w:val="009F58CA"/>
    <w:rsid w:val="009F5C57"/>
    <w:rsid w:val="009F5E38"/>
    <w:rsid w:val="009F6132"/>
    <w:rsid w:val="009F61F2"/>
    <w:rsid w:val="009F633E"/>
    <w:rsid w:val="009F65B8"/>
    <w:rsid w:val="009F663B"/>
    <w:rsid w:val="009F698B"/>
    <w:rsid w:val="009F6B02"/>
    <w:rsid w:val="009F6B31"/>
    <w:rsid w:val="009F6C66"/>
    <w:rsid w:val="009F6F7D"/>
    <w:rsid w:val="009F6FC6"/>
    <w:rsid w:val="009F73DA"/>
    <w:rsid w:val="009F74D3"/>
    <w:rsid w:val="009F7699"/>
    <w:rsid w:val="009F784A"/>
    <w:rsid w:val="009F7B22"/>
    <w:rsid w:val="009F7D89"/>
    <w:rsid w:val="009F7FFE"/>
    <w:rsid w:val="00A00168"/>
    <w:rsid w:val="00A003AE"/>
    <w:rsid w:val="00A00419"/>
    <w:rsid w:val="00A0081B"/>
    <w:rsid w:val="00A00B26"/>
    <w:rsid w:val="00A00DB0"/>
    <w:rsid w:val="00A00E8C"/>
    <w:rsid w:val="00A00F19"/>
    <w:rsid w:val="00A013ED"/>
    <w:rsid w:val="00A019E3"/>
    <w:rsid w:val="00A01C10"/>
    <w:rsid w:val="00A01CF0"/>
    <w:rsid w:val="00A01E6D"/>
    <w:rsid w:val="00A01FFE"/>
    <w:rsid w:val="00A0210A"/>
    <w:rsid w:val="00A02239"/>
    <w:rsid w:val="00A023A7"/>
    <w:rsid w:val="00A0245F"/>
    <w:rsid w:val="00A02462"/>
    <w:rsid w:val="00A0276A"/>
    <w:rsid w:val="00A0280E"/>
    <w:rsid w:val="00A029C0"/>
    <w:rsid w:val="00A029CC"/>
    <w:rsid w:val="00A029E5"/>
    <w:rsid w:val="00A02AB2"/>
    <w:rsid w:val="00A02ECD"/>
    <w:rsid w:val="00A03016"/>
    <w:rsid w:val="00A03057"/>
    <w:rsid w:val="00A03392"/>
    <w:rsid w:val="00A03602"/>
    <w:rsid w:val="00A03635"/>
    <w:rsid w:val="00A0393D"/>
    <w:rsid w:val="00A03D75"/>
    <w:rsid w:val="00A04088"/>
    <w:rsid w:val="00A0420A"/>
    <w:rsid w:val="00A042F2"/>
    <w:rsid w:val="00A04534"/>
    <w:rsid w:val="00A047AA"/>
    <w:rsid w:val="00A04807"/>
    <w:rsid w:val="00A04895"/>
    <w:rsid w:val="00A048FC"/>
    <w:rsid w:val="00A04AAF"/>
    <w:rsid w:val="00A04ABE"/>
    <w:rsid w:val="00A04C2C"/>
    <w:rsid w:val="00A04CF2"/>
    <w:rsid w:val="00A04F01"/>
    <w:rsid w:val="00A052A9"/>
    <w:rsid w:val="00A05596"/>
    <w:rsid w:val="00A056D1"/>
    <w:rsid w:val="00A058FE"/>
    <w:rsid w:val="00A05C41"/>
    <w:rsid w:val="00A05FB9"/>
    <w:rsid w:val="00A06115"/>
    <w:rsid w:val="00A0614C"/>
    <w:rsid w:val="00A0637A"/>
    <w:rsid w:val="00A0665D"/>
    <w:rsid w:val="00A069EA"/>
    <w:rsid w:val="00A06BED"/>
    <w:rsid w:val="00A070DC"/>
    <w:rsid w:val="00A072D9"/>
    <w:rsid w:val="00A0742D"/>
    <w:rsid w:val="00A07915"/>
    <w:rsid w:val="00A07DD5"/>
    <w:rsid w:val="00A1007F"/>
    <w:rsid w:val="00A1031C"/>
    <w:rsid w:val="00A10339"/>
    <w:rsid w:val="00A104A6"/>
    <w:rsid w:val="00A1050F"/>
    <w:rsid w:val="00A106F8"/>
    <w:rsid w:val="00A107C6"/>
    <w:rsid w:val="00A10D80"/>
    <w:rsid w:val="00A10F82"/>
    <w:rsid w:val="00A11026"/>
    <w:rsid w:val="00A112A5"/>
    <w:rsid w:val="00A1160C"/>
    <w:rsid w:val="00A119E0"/>
    <w:rsid w:val="00A11C36"/>
    <w:rsid w:val="00A120F3"/>
    <w:rsid w:val="00A121E9"/>
    <w:rsid w:val="00A122D8"/>
    <w:rsid w:val="00A12374"/>
    <w:rsid w:val="00A123E2"/>
    <w:rsid w:val="00A12455"/>
    <w:rsid w:val="00A12576"/>
    <w:rsid w:val="00A129AF"/>
    <w:rsid w:val="00A12AEC"/>
    <w:rsid w:val="00A12F7B"/>
    <w:rsid w:val="00A130A2"/>
    <w:rsid w:val="00A132F4"/>
    <w:rsid w:val="00A13365"/>
    <w:rsid w:val="00A13415"/>
    <w:rsid w:val="00A135D7"/>
    <w:rsid w:val="00A137EA"/>
    <w:rsid w:val="00A1399C"/>
    <w:rsid w:val="00A14081"/>
    <w:rsid w:val="00A14106"/>
    <w:rsid w:val="00A14264"/>
    <w:rsid w:val="00A14307"/>
    <w:rsid w:val="00A143E8"/>
    <w:rsid w:val="00A1443D"/>
    <w:rsid w:val="00A14BF3"/>
    <w:rsid w:val="00A14E27"/>
    <w:rsid w:val="00A14F60"/>
    <w:rsid w:val="00A15154"/>
    <w:rsid w:val="00A151BD"/>
    <w:rsid w:val="00A152A9"/>
    <w:rsid w:val="00A1530B"/>
    <w:rsid w:val="00A154C7"/>
    <w:rsid w:val="00A1555E"/>
    <w:rsid w:val="00A15684"/>
    <w:rsid w:val="00A15743"/>
    <w:rsid w:val="00A15A10"/>
    <w:rsid w:val="00A15B94"/>
    <w:rsid w:val="00A15C80"/>
    <w:rsid w:val="00A15E3D"/>
    <w:rsid w:val="00A15E81"/>
    <w:rsid w:val="00A15ED5"/>
    <w:rsid w:val="00A16163"/>
    <w:rsid w:val="00A16377"/>
    <w:rsid w:val="00A16490"/>
    <w:rsid w:val="00A166A0"/>
    <w:rsid w:val="00A16871"/>
    <w:rsid w:val="00A16A58"/>
    <w:rsid w:val="00A17117"/>
    <w:rsid w:val="00A173C6"/>
    <w:rsid w:val="00A173EC"/>
    <w:rsid w:val="00A174B1"/>
    <w:rsid w:val="00A174D9"/>
    <w:rsid w:val="00A17642"/>
    <w:rsid w:val="00A176BF"/>
    <w:rsid w:val="00A17748"/>
    <w:rsid w:val="00A17884"/>
    <w:rsid w:val="00A17921"/>
    <w:rsid w:val="00A17DE4"/>
    <w:rsid w:val="00A2001C"/>
    <w:rsid w:val="00A203AA"/>
    <w:rsid w:val="00A207F9"/>
    <w:rsid w:val="00A20DDE"/>
    <w:rsid w:val="00A210A3"/>
    <w:rsid w:val="00A210A7"/>
    <w:rsid w:val="00A2112D"/>
    <w:rsid w:val="00A2118A"/>
    <w:rsid w:val="00A213B4"/>
    <w:rsid w:val="00A213F2"/>
    <w:rsid w:val="00A21512"/>
    <w:rsid w:val="00A21589"/>
    <w:rsid w:val="00A21634"/>
    <w:rsid w:val="00A21851"/>
    <w:rsid w:val="00A2189D"/>
    <w:rsid w:val="00A21AFD"/>
    <w:rsid w:val="00A21CD7"/>
    <w:rsid w:val="00A21E52"/>
    <w:rsid w:val="00A21F56"/>
    <w:rsid w:val="00A21FE7"/>
    <w:rsid w:val="00A2200E"/>
    <w:rsid w:val="00A2204C"/>
    <w:rsid w:val="00A22102"/>
    <w:rsid w:val="00A224D2"/>
    <w:rsid w:val="00A2270E"/>
    <w:rsid w:val="00A22B88"/>
    <w:rsid w:val="00A22C46"/>
    <w:rsid w:val="00A22D12"/>
    <w:rsid w:val="00A22D3C"/>
    <w:rsid w:val="00A22E57"/>
    <w:rsid w:val="00A22FF2"/>
    <w:rsid w:val="00A23300"/>
    <w:rsid w:val="00A23529"/>
    <w:rsid w:val="00A23560"/>
    <w:rsid w:val="00A2384C"/>
    <w:rsid w:val="00A2388F"/>
    <w:rsid w:val="00A2398F"/>
    <w:rsid w:val="00A239A8"/>
    <w:rsid w:val="00A23B89"/>
    <w:rsid w:val="00A23C7F"/>
    <w:rsid w:val="00A23CC1"/>
    <w:rsid w:val="00A23D60"/>
    <w:rsid w:val="00A23FE8"/>
    <w:rsid w:val="00A24165"/>
    <w:rsid w:val="00A2418B"/>
    <w:rsid w:val="00A24AD1"/>
    <w:rsid w:val="00A250CB"/>
    <w:rsid w:val="00A25198"/>
    <w:rsid w:val="00A25251"/>
    <w:rsid w:val="00A253E6"/>
    <w:rsid w:val="00A254E8"/>
    <w:rsid w:val="00A254F9"/>
    <w:rsid w:val="00A2575C"/>
    <w:rsid w:val="00A25857"/>
    <w:rsid w:val="00A25B87"/>
    <w:rsid w:val="00A25D59"/>
    <w:rsid w:val="00A25E7F"/>
    <w:rsid w:val="00A26128"/>
    <w:rsid w:val="00A262A6"/>
    <w:rsid w:val="00A262F1"/>
    <w:rsid w:val="00A26455"/>
    <w:rsid w:val="00A26608"/>
    <w:rsid w:val="00A26791"/>
    <w:rsid w:val="00A267B2"/>
    <w:rsid w:val="00A26C94"/>
    <w:rsid w:val="00A26E7C"/>
    <w:rsid w:val="00A27027"/>
    <w:rsid w:val="00A27138"/>
    <w:rsid w:val="00A27B12"/>
    <w:rsid w:val="00A27DE6"/>
    <w:rsid w:val="00A27E2B"/>
    <w:rsid w:val="00A27E77"/>
    <w:rsid w:val="00A27F00"/>
    <w:rsid w:val="00A3003F"/>
    <w:rsid w:val="00A3041C"/>
    <w:rsid w:val="00A30501"/>
    <w:rsid w:val="00A30601"/>
    <w:rsid w:val="00A30658"/>
    <w:rsid w:val="00A30B11"/>
    <w:rsid w:val="00A30BED"/>
    <w:rsid w:val="00A30C22"/>
    <w:rsid w:val="00A310C0"/>
    <w:rsid w:val="00A3146F"/>
    <w:rsid w:val="00A314A5"/>
    <w:rsid w:val="00A3151A"/>
    <w:rsid w:val="00A31564"/>
    <w:rsid w:val="00A3171A"/>
    <w:rsid w:val="00A317F1"/>
    <w:rsid w:val="00A31844"/>
    <w:rsid w:val="00A31FD1"/>
    <w:rsid w:val="00A323B6"/>
    <w:rsid w:val="00A32565"/>
    <w:rsid w:val="00A328BA"/>
    <w:rsid w:val="00A32A7F"/>
    <w:rsid w:val="00A32A86"/>
    <w:rsid w:val="00A32B94"/>
    <w:rsid w:val="00A32E21"/>
    <w:rsid w:val="00A32E76"/>
    <w:rsid w:val="00A32EE7"/>
    <w:rsid w:val="00A32EF0"/>
    <w:rsid w:val="00A33420"/>
    <w:rsid w:val="00A33515"/>
    <w:rsid w:val="00A3377B"/>
    <w:rsid w:val="00A337D4"/>
    <w:rsid w:val="00A33A75"/>
    <w:rsid w:val="00A33CF1"/>
    <w:rsid w:val="00A33D52"/>
    <w:rsid w:val="00A33FE1"/>
    <w:rsid w:val="00A33FF6"/>
    <w:rsid w:val="00A3431C"/>
    <w:rsid w:val="00A3448C"/>
    <w:rsid w:val="00A34558"/>
    <w:rsid w:val="00A34564"/>
    <w:rsid w:val="00A346B4"/>
    <w:rsid w:val="00A348BF"/>
    <w:rsid w:val="00A34AC3"/>
    <w:rsid w:val="00A35233"/>
    <w:rsid w:val="00A3534A"/>
    <w:rsid w:val="00A353A1"/>
    <w:rsid w:val="00A35679"/>
    <w:rsid w:val="00A3592E"/>
    <w:rsid w:val="00A3593C"/>
    <w:rsid w:val="00A35B91"/>
    <w:rsid w:val="00A35C73"/>
    <w:rsid w:val="00A35C82"/>
    <w:rsid w:val="00A35C9E"/>
    <w:rsid w:val="00A35D7C"/>
    <w:rsid w:val="00A35E46"/>
    <w:rsid w:val="00A35ECE"/>
    <w:rsid w:val="00A35FA6"/>
    <w:rsid w:val="00A36126"/>
    <w:rsid w:val="00A3616D"/>
    <w:rsid w:val="00A36349"/>
    <w:rsid w:val="00A36769"/>
    <w:rsid w:val="00A36814"/>
    <w:rsid w:val="00A369CF"/>
    <w:rsid w:val="00A36A14"/>
    <w:rsid w:val="00A36CBB"/>
    <w:rsid w:val="00A36DAC"/>
    <w:rsid w:val="00A3741B"/>
    <w:rsid w:val="00A37559"/>
    <w:rsid w:val="00A37A1A"/>
    <w:rsid w:val="00A37AA8"/>
    <w:rsid w:val="00A37AF6"/>
    <w:rsid w:val="00A37C9B"/>
    <w:rsid w:val="00A37DB8"/>
    <w:rsid w:val="00A37F3C"/>
    <w:rsid w:val="00A401DC"/>
    <w:rsid w:val="00A40276"/>
    <w:rsid w:val="00A4064F"/>
    <w:rsid w:val="00A407AB"/>
    <w:rsid w:val="00A40878"/>
    <w:rsid w:val="00A40CA2"/>
    <w:rsid w:val="00A40E0B"/>
    <w:rsid w:val="00A40E24"/>
    <w:rsid w:val="00A40E38"/>
    <w:rsid w:val="00A40FAB"/>
    <w:rsid w:val="00A40FCF"/>
    <w:rsid w:val="00A411BC"/>
    <w:rsid w:val="00A41368"/>
    <w:rsid w:val="00A41544"/>
    <w:rsid w:val="00A415E9"/>
    <w:rsid w:val="00A419A1"/>
    <w:rsid w:val="00A41A63"/>
    <w:rsid w:val="00A41B6F"/>
    <w:rsid w:val="00A41DAB"/>
    <w:rsid w:val="00A421C5"/>
    <w:rsid w:val="00A42352"/>
    <w:rsid w:val="00A423C3"/>
    <w:rsid w:val="00A42430"/>
    <w:rsid w:val="00A42632"/>
    <w:rsid w:val="00A427AE"/>
    <w:rsid w:val="00A42886"/>
    <w:rsid w:val="00A428DF"/>
    <w:rsid w:val="00A42993"/>
    <w:rsid w:val="00A4299C"/>
    <w:rsid w:val="00A42AAA"/>
    <w:rsid w:val="00A42BB1"/>
    <w:rsid w:val="00A42CE8"/>
    <w:rsid w:val="00A42D1D"/>
    <w:rsid w:val="00A42E2D"/>
    <w:rsid w:val="00A42F7A"/>
    <w:rsid w:val="00A43230"/>
    <w:rsid w:val="00A4365C"/>
    <w:rsid w:val="00A438E2"/>
    <w:rsid w:val="00A4399F"/>
    <w:rsid w:val="00A43A9E"/>
    <w:rsid w:val="00A43BA8"/>
    <w:rsid w:val="00A43C19"/>
    <w:rsid w:val="00A43C89"/>
    <w:rsid w:val="00A43DCF"/>
    <w:rsid w:val="00A4415A"/>
    <w:rsid w:val="00A441F8"/>
    <w:rsid w:val="00A444E4"/>
    <w:rsid w:val="00A444ED"/>
    <w:rsid w:val="00A4472D"/>
    <w:rsid w:val="00A44815"/>
    <w:rsid w:val="00A449D7"/>
    <w:rsid w:val="00A44DDD"/>
    <w:rsid w:val="00A44DE5"/>
    <w:rsid w:val="00A44EEF"/>
    <w:rsid w:val="00A44FDD"/>
    <w:rsid w:val="00A45067"/>
    <w:rsid w:val="00A450FD"/>
    <w:rsid w:val="00A45189"/>
    <w:rsid w:val="00A453A9"/>
    <w:rsid w:val="00A45523"/>
    <w:rsid w:val="00A457F9"/>
    <w:rsid w:val="00A45857"/>
    <w:rsid w:val="00A46075"/>
    <w:rsid w:val="00A461CE"/>
    <w:rsid w:val="00A46250"/>
    <w:rsid w:val="00A46418"/>
    <w:rsid w:val="00A4676A"/>
    <w:rsid w:val="00A4689B"/>
    <w:rsid w:val="00A468B6"/>
    <w:rsid w:val="00A46A52"/>
    <w:rsid w:val="00A46CCF"/>
    <w:rsid w:val="00A46E1D"/>
    <w:rsid w:val="00A46F09"/>
    <w:rsid w:val="00A46FEB"/>
    <w:rsid w:val="00A472C8"/>
    <w:rsid w:val="00A473F2"/>
    <w:rsid w:val="00A4747E"/>
    <w:rsid w:val="00A474F8"/>
    <w:rsid w:val="00A4754B"/>
    <w:rsid w:val="00A475C7"/>
    <w:rsid w:val="00A4769B"/>
    <w:rsid w:val="00A4772A"/>
    <w:rsid w:val="00A47833"/>
    <w:rsid w:val="00A47B44"/>
    <w:rsid w:val="00A505CC"/>
    <w:rsid w:val="00A50898"/>
    <w:rsid w:val="00A508DA"/>
    <w:rsid w:val="00A508DD"/>
    <w:rsid w:val="00A50CE5"/>
    <w:rsid w:val="00A50E18"/>
    <w:rsid w:val="00A50EA0"/>
    <w:rsid w:val="00A5122A"/>
    <w:rsid w:val="00A51507"/>
    <w:rsid w:val="00A5163B"/>
    <w:rsid w:val="00A51989"/>
    <w:rsid w:val="00A51A66"/>
    <w:rsid w:val="00A51F71"/>
    <w:rsid w:val="00A51FF5"/>
    <w:rsid w:val="00A52172"/>
    <w:rsid w:val="00A5258A"/>
    <w:rsid w:val="00A52663"/>
    <w:rsid w:val="00A52821"/>
    <w:rsid w:val="00A528A9"/>
    <w:rsid w:val="00A529B8"/>
    <w:rsid w:val="00A529D9"/>
    <w:rsid w:val="00A52C86"/>
    <w:rsid w:val="00A52D21"/>
    <w:rsid w:val="00A52DA5"/>
    <w:rsid w:val="00A53149"/>
    <w:rsid w:val="00A53369"/>
    <w:rsid w:val="00A5394B"/>
    <w:rsid w:val="00A53ABA"/>
    <w:rsid w:val="00A53B3D"/>
    <w:rsid w:val="00A53C76"/>
    <w:rsid w:val="00A53D34"/>
    <w:rsid w:val="00A53FE8"/>
    <w:rsid w:val="00A54089"/>
    <w:rsid w:val="00A540C2"/>
    <w:rsid w:val="00A54308"/>
    <w:rsid w:val="00A545C2"/>
    <w:rsid w:val="00A54687"/>
    <w:rsid w:val="00A5477C"/>
    <w:rsid w:val="00A54935"/>
    <w:rsid w:val="00A54A17"/>
    <w:rsid w:val="00A54ADF"/>
    <w:rsid w:val="00A54AE8"/>
    <w:rsid w:val="00A5509B"/>
    <w:rsid w:val="00A550CC"/>
    <w:rsid w:val="00A552F6"/>
    <w:rsid w:val="00A5534E"/>
    <w:rsid w:val="00A5554B"/>
    <w:rsid w:val="00A555AD"/>
    <w:rsid w:val="00A556F3"/>
    <w:rsid w:val="00A558EC"/>
    <w:rsid w:val="00A55992"/>
    <w:rsid w:val="00A55A13"/>
    <w:rsid w:val="00A55C37"/>
    <w:rsid w:val="00A55C41"/>
    <w:rsid w:val="00A55C51"/>
    <w:rsid w:val="00A55E43"/>
    <w:rsid w:val="00A55EC3"/>
    <w:rsid w:val="00A55F45"/>
    <w:rsid w:val="00A55F76"/>
    <w:rsid w:val="00A56275"/>
    <w:rsid w:val="00A562A7"/>
    <w:rsid w:val="00A56340"/>
    <w:rsid w:val="00A56640"/>
    <w:rsid w:val="00A56760"/>
    <w:rsid w:val="00A56909"/>
    <w:rsid w:val="00A56A36"/>
    <w:rsid w:val="00A56F09"/>
    <w:rsid w:val="00A572E6"/>
    <w:rsid w:val="00A572EF"/>
    <w:rsid w:val="00A573B0"/>
    <w:rsid w:val="00A57C5D"/>
    <w:rsid w:val="00A57E30"/>
    <w:rsid w:val="00A57E6E"/>
    <w:rsid w:val="00A57EA3"/>
    <w:rsid w:val="00A57FEB"/>
    <w:rsid w:val="00A60021"/>
    <w:rsid w:val="00A60169"/>
    <w:rsid w:val="00A601AD"/>
    <w:rsid w:val="00A60939"/>
    <w:rsid w:val="00A60E85"/>
    <w:rsid w:val="00A60EBF"/>
    <w:rsid w:val="00A613B0"/>
    <w:rsid w:val="00A6152E"/>
    <w:rsid w:val="00A61BA3"/>
    <w:rsid w:val="00A61D8D"/>
    <w:rsid w:val="00A61F66"/>
    <w:rsid w:val="00A62250"/>
    <w:rsid w:val="00A622CE"/>
    <w:rsid w:val="00A623F7"/>
    <w:rsid w:val="00A62640"/>
    <w:rsid w:val="00A62747"/>
    <w:rsid w:val="00A62777"/>
    <w:rsid w:val="00A629AF"/>
    <w:rsid w:val="00A62B4F"/>
    <w:rsid w:val="00A62DB1"/>
    <w:rsid w:val="00A63044"/>
    <w:rsid w:val="00A632E7"/>
    <w:rsid w:val="00A6338A"/>
    <w:rsid w:val="00A63391"/>
    <w:rsid w:val="00A63655"/>
    <w:rsid w:val="00A637FC"/>
    <w:rsid w:val="00A63926"/>
    <w:rsid w:val="00A63DBF"/>
    <w:rsid w:val="00A63FE8"/>
    <w:rsid w:val="00A63FF6"/>
    <w:rsid w:val="00A643B1"/>
    <w:rsid w:val="00A643E3"/>
    <w:rsid w:val="00A6440C"/>
    <w:rsid w:val="00A64586"/>
    <w:rsid w:val="00A645B5"/>
    <w:rsid w:val="00A64696"/>
    <w:rsid w:val="00A646B3"/>
    <w:rsid w:val="00A647E4"/>
    <w:rsid w:val="00A64C9F"/>
    <w:rsid w:val="00A650A6"/>
    <w:rsid w:val="00A650A8"/>
    <w:rsid w:val="00A650E2"/>
    <w:rsid w:val="00A651A2"/>
    <w:rsid w:val="00A65465"/>
    <w:rsid w:val="00A654B6"/>
    <w:rsid w:val="00A657C3"/>
    <w:rsid w:val="00A6594E"/>
    <w:rsid w:val="00A65A62"/>
    <w:rsid w:val="00A65AA3"/>
    <w:rsid w:val="00A65AE6"/>
    <w:rsid w:val="00A65B4E"/>
    <w:rsid w:val="00A65CDD"/>
    <w:rsid w:val="00A65DC1"/>
    <w:rsid w:val="00A65E0B"/>
    <w:rsid w:val="00A660FB"/>
    <w:rsid w:val="00A663ED"/>
    <w:rsid w:val="00A66536"/>
    <w:rsid w:val="00A66C3D"/>
    <w:rsid w:val="00A67768"/>
    <w:rsid w:val="00A6780E"/>
    <w:rsid w:val="00A6792A"/>
    <w:rsid w:val="00A67B1D"/>
    <w:rsid w:val="00A67C33"/>
    <w:rsid w:val="00A67C4E"/>
    <w:rsid w:val="00A67C62"/>
    <w:rsid w:val="00A67CEF"/>
    <w:rsid w:val="00A67E92"/>
    <w:rsid w:val="00A67FBC"/>
    <w:rsid w:val="00A702E6"/>
    <w:rsid w:val="00A703B2"/>
    <w:rsid w:val="00A70435"/>
    <w:rsid w:val="00A70468"/>
    <w:rsid w:val="00A7068A"/>
    <w:rsid w:val="00A7068C"/>
    <w:rsid w:val="00A70695"/>
    <w:rsid w:val="00A70A2C"/>
    <w:rsid w:val="00A710F0"/>
    <w:rsid w:val="00A7115F"/>
    <w:rsid w:val="00A713F7"/>
    <w:rsid w:val="00A7147B"/>
    <w:rsid w:val="00A71642"/>
    <w:rsid w:val="00A71722"/>
    <w:rsid w:val="00A71B09"/>
    <w:rsid w:val="00A71CA6"/>
    <w:rsid w:val="00A72287"/>
    <w:rsid w:val="00A72384"/>
    <w:rsid w:val="00A7242B"/>
    <w:rsid w:val="00A72820"/>
    <w:rsid w:val="00A729C2"/>
    <w:rsid w:val="00A729DB"/>
    <w:rsid w:val="00A72AC1"/>
    <w:rsid w:val="00A72ACB"/>
    <w:rsid w:val="00A72E0D"/>
    <w:rsid w:val="00A72F1E"/>
    <w:rsid w:val="00A72F38"/>
    <w:rsid w:val="00A7313C"/>
    <w:rsid w:val="00A73DB0"/>
    <w:rsid w:val="00A73DC5"/>
    <w:rsid w:val="00A73E8D"/>
    <w:rsid w:val="00A743ED"/>
    <w:rsid w:val="00A746BB"/>
    <w:rsid w:val="00A74908"/>
    <w:rsid w:val="00A74939"/>
    <w:rsid w:val="00A74A15"/>
    <w:rsid w:val="00A74ADC"/>
    <w:rsid w:val="00A74B34"/>
    <w:rsid w:val="00A74C98"/>
    <w:rsid w:val="00A74D33"/>
    <w:rsid w:val="00A75049"/>
    <w:rsid w:val="00A75294"/>
    <w:rsid w:val="00A7533A"/>
    <w:rsid w:val="00A753FC"/>
    <w:rsid w:val="00A759AC"/>
    <w:rsid w:val="00A759CB"/>
    <w:rsid w:val="00A75AAF"/>
    <w:rsid w:val="00A75C2B"/>
    <w:rsid w:val="00A76162"/>
    <w:rsid w:val="00A76184"/>
    <w:rsid w:val="00A76A32"/>
    <w:rsid w:val="00A76D1F"/>
    <w:rsid w:val="00A76D4F"/>
    <w:rsid w:val="00A76EC1"/>
    <w:rsid w:val="00A76EF7"/>
    <w:rsid w:val="00A76FA6"/>
    <w:rsid w:val="00A76FEC"/>
    <w:rsid w:val="00A776AE"/>
    <w:rsid w:val="00A7770A"/>
    <w:rsid w:val="00A77921"/>
    <w:rsid w:val="00A77953"/>
    <w:rsid w:val="00A77954"/>
    <w:rsid w:val="00A77ED6"/>
    <w:rsid w:val="00A77EF4"/>
    <w:rsid w:val="00A80056"/>
    <w:rsid w:val="00A80082"/>
    <w:rsid w:val="00A80347"/>
    <w:rsid w:val="00A8061F"/>
    <w:rsid w:val="00A8071F"/>
    <w:rsid w:val="00A80B2F"/>
    <w:rsid w:val="00A80F59"/>
    <w:rsid w:val="00A8101A"/>
    <w:rsid w:val="00A8145F"/>
    <w:rsid w:val="00A81528"/>
    <w:rsid w:val="00A816A7"/>
    <w:rsid w:val="00A8187D"/>
    <w:rsid w:val="00A818AE"/>
    <w:rsid w:val="00A81CBE"/>
    <w:rsid w:val="00A81D45"/>
    <w:rsid w:val="00A81E1F"/>
    <w:rsid w:val="00A82060"/>
    <w:rsid w:val="00A820B3"/>
    <w:rsid w:val="00A82355"/>
    <w:rsid w:val="00A823D2"/>
    <w:rsid w:val="00A82469"/>
    <w:rsid w:val="00A8265B"/>
    <w:rsid w:val="00A82790"/>
    <w:rsid w:val="00A82BD0"/>
    <w:rsid w:val="00A82C6F"/>
    <w:rsid w:val="00A82D77"/>
    <w:rsid w:val="00A82F90"/>
    <w:rsid w:val="00A83115"/>
    <w:rsid w:val="00A83217"/>
    <w:rsid w:val="00A83378"/>
    <w:rsid w:val="00A835CC"/>
    <w:rsid w:val="00A836A7"/>
    <w:rsid w:val="00A836B4"/>
    <w:rsid w:val="00A83753"/>
    <w:rsid w:val="00A83909"/>
    <w:rsid w:val="00A839D3"/>
    <w:rsid w:val="00A83DB9"/>
    <w:rsid w:val="00A83E1E"/>
    <w:rsid w:val="00A83E29"/>
    <w:rsid w:val="00A83E73"/>
    <w:rsid w:val="00A840A6"/>
    <w:rsid w:val="00A841CC"/>
    <w:rsid w:val="00A84727"/>
    <w:rsid w:val="00A84731"/>
    <w:rsid w:val="00A8497E"/>
    <w:rsid w:val="00A84A2C"/>
    <w:rsid w:val="00A84AE1"/>
    <w:rsid w:val="00A84CCF"/>
    <w:rsid w:val="00A84CE4"/>
    <w:rsid w:val="00A84F9A"/>
    <w:rsid w:val="00A84FAE"/>
    <w:rsid w:val="00A85029"/>
    <w:rsid w:val="00A8509D"/>
    <w:rsid w:val="00A85221"/>
    <w:rsid w:val="00A853B9"/>
    <w:rsid w:val="00A853E4"/>
    <w:rsid w:val="00A8546D"/>
    <w:rsid w:val="00A85802"/>
    <w:rsid w:val="00A85A65"/>
    <w:rsid w:val="00A85EA0"/>
    <w:rsid w:val="00A8633E"/>
    <w:rsid w:val="00A8637A"/>
    <w:rsid w:val="00A864AA"/>
    <w:rsid w:val="00A867AA"/>
    <w:rsid w:val="00A86A9D"/>
    <w:rsid w:val="00A86AEB"/>
    <w:rsid w:val="00A86DFD"/>
    <w:rsid w:val="00A870A7"/>
    <w:rsid w:val="00A870D6"/>
    <w:rsid w:val="00A87167"/>
    <w:rsid w:val="00A87232"/>
    <w:rsid w:val="00A8758F"/>
    <w:rsid w:val="00A87916"/>
    <w:rsid w:val="00A87A4B"/>
    <w:rsid w:val="00A87D08"/>
    <w:rsid w:val="00A87DE6"/>
    <w:rsid w:val="00A9008C"/>
    <w:rsid w:val="00A901C7"/>
    <w:rsid w:val="00A90348"/>
    <w:rsid w:val="00A90421"/>
    <w:rsid w:val="00A90458"/>
    <w:rsid w:val="00A904B6"/>
    <w:rsid w:val="00A9055A"/>
    <w:rsid w:val="00A905A0"/>
    <w:rsid w:val="00A90AE7"/>
    <w:rsid w:val="00A90B0B"/>
    <w:rsid w:val="00A90B69"/>
    <w:rsid w:val="00A90BED"/>
    <w:rsid w:val="00A90C13"/>
    <w:rsid w:val="00A90D83"/>
    <w:rsid w:val="00A90DA1"/>
    <w:rsid w:val="00A90E7B"/>
    <w:rsid w:val="00A90F4D"/>
    <w:rsid w:val="00A90F79"/>
    <w:rsid w:val="00A91417"/>
    <w:rsid w:val="00A91573"/>
    <w:rsid w:val="00A915FA"/>
    <w:rsid w:val="00A91812"/>
    <w:rsid w:val="00A9184B"/>
    <w:rsid w:val="00A91A54"/>
    <w:rsid w:val="00A91A6A"/>
    <w:rsid w:val="00A91F63"/>
    <w:rsid w:val="00A9204E"/>
    <w:rsid w:val="00A92107"/>
    <w:rsid w:val="00A92316"/>
    <w:rsid w:val="00A924A9"/>
    <w:rsid w:val="00A92822"/>
    <w:rsid w:val="00A9297E"/>
    <w:rsid w:val="00A92AD5"/>
    <w:rsid w:val="00A92DAA"/>
    <w:rsid w:val="00A92F3C"/>
    <w:rsid w:val="00A92F7B"/>
    <w:rsid w:val="00A9375B"/>
    <w:rsid w:val="00A93A61"/>
    <w:rsid w:val="00A93EC7"/>
    <w:rsid w:val="00A93F0D"/>
    <w:rsid w:val="00A94204"/>
    <w:rsid w:val="00A943E8"/>
    <w:rsid w:val="00A94621"/>
    <w:rsid w:val="00A94AD5"/>
    <w:rsid w:val="00A94B16"/>
    <w:rsid w:val="00A94B40"/>
    <w:rsid w:val="00A94BD6"/>
    <w:rsid w:val="00A94F7C"/>
    <w:rsid w:val="00A951A7"/>
    <w:rsid w:val="00A95250"/>
    <w:rsid w:val="00A95321"/>
    <w:rsid w:val="00A955F0"/>
    <w:rsid w:val="00A95927"/>
    <w:rsid w:val="00A959E4"/>
    <w:rsid w:val="00A959E7"/>
    <w:rsid w:val="00A95BB6"/>
    <w:rsid w:val="00A95DAF"/>
    <w:rsid w:val="00A95F17"/>
    <w:rsid w:val="00A9601D"/>
    <w:rsid w:val="00A96082"/>
    <w:rsid w:val="00A962C5"/>
    <w:rsid w:val="00A96506"/>
    <w:rsid w:val="00A9659B"/>
    <w:rsid w:val="00A965EF"/>
    <w:rsid w:val="00A96874"/>
    <w:rsid w:val="00A969BB"/>
    <w:rsid w:val="00A96BF0"/>
    <w:rsid w:val="00A96C45"/>
    <w:rsid w:val="00A96D86"/>
    <w:rsid w:val="00A96E4D"/>
    <w:rsid w:val="00A972C1"/>
    <w:rsid w:val="00A97637"/>
    <w:rsid w:val="00A97F4C"/>
    <w:rsid w:val="00AA0213"/>
    <w:rsid w:val="00AA0293"/>
    <w:rsid w:val="00AA0757"/>
    <w:rsid w:val="00AA07BD"/>
    <w:rsid w:val="00AA097B"/>
    <w:rsid w:val="00AA0996"/>
    <w:rsid w:val="00AA0F36"/>
    <w:rsid w:val="00AA0F7C"/>
    <w:rsid w:val="00AA12AA"/>
    <w:rsid w:val="00AA15A7"/>
    <w:rsid w:val="00AA1600"/>
    <w:rsid w:val="00AA198F"/>
    <w:rsid w:val="00AA2038"/>
    <w:rsid w:val="00AA237B"/>
    <w:rsid w:val="00AA277C"/>
    <w:rsid w:val="00AA2BB8"/>
    <w:rsid w:val="00AA2F3F"/>
    <w:rsid w:val="00AA33AF"/>
    <w:rsid w:val="00AA343A"/>
    <w:rsid w:val="00AA35FE"/>
    <w:rsid w:val="00AA3842"/>
    <w:rsid w:val="00AA3907"/>
    <w:rsid w:val="00AA3CC1"/>
    <w:rsid w:val="00AA3D59"/>
    <w:rsid w:val="00AA3FD4"/>
    <w:rsid w:val="00AA3FEB"/>
    <w:rsid w:val="00AA40B9"/>
    <w:rsid w:val="00AA4491"/>
    <w:rsid w:val="00AA4C7B"/>
    <w:rsid w:val="00AA5003"/>
    <w:rsid w:val="00AA5111"/>
    <w:rsid w:val="00AA5324"/>
    <w:rsid w:val="00AA5359"/>
    <w:rsid w:val="00AA55EA"/>
    <w:rsid w:val="00AA5702"/>
    <w:rsid w:val="00AA5908"/>
    <w:rsid w:val="00AA591D"/>
    <w:rsid w:val="00AA5C2E"/>
    <w:rsid w:val="00AA5D3A"/>
    <w:rsid w:val="00AA6355"/>
    <w:rsid w:val="00AA65E7"/>
    <w:rsid w:val="00AA6843"/>
    <w:rsid w:val="00AA6D1D"/>
    <w:rsid w:val="00AA6D36"/>
    <w:rsid w:val="00AA6DB6"/>
    <w:rsid w:val="00AA6E1D"/>
    <w:rsid w:val="00AA6F1E"/>
    <w:rsid w:val="00AA6FE7"/>
    <w:rsid w:val="00AA70E2"/>
    <w:rsid w:val="00AA7563"/>
    <w:rsid w:val="00AA76C5"/>
    <w:rsid w:val="00AA790C"/>
    <w:rsid w:val="00AA7950"/>
    <w:rsid w:val="00AA7B32"/>
    <w:rsid w:val="00AA7B92"/>
    <w:rsid w:val="00AA7CC9"/>
    <w:rsid w:val="00AA7EA2"/>
    <w:rsid w:val="00AB00ED"/>
    <w:rsid w:val="00AB01F4"/>
    <w:rsid w:val="00AB031D"/>
    <w:rsid w:val="00AB03D1"/>
    <w:rsid w:val="00AB04F7"/>
    <w:rsid w:val="00AB06E8"/>
    <w:rsid w:val="00AB07C0"/>
    <w:rsid w:val="00AB0CF3"/>
    <w:rsid w:val="00AB0E5F"/>
    <w:rsid w:val="00AB0F8C"/>
    <w:rsid w:val="00AB108F"/>
    <w:rsid w:val="00AB1203"/>
    <w:rsid w:val="00AB1519"/>
    <w:rsid w:val="00AB178A"/>
    <w:rsid w:val="00AB17A8"/>
    <w:rsid w:val="00AB1AAA"/>
    <w:rsid w:val="00AB1B3C"/>
    <w:rsid w:val="00AB1CD8"/>
    <w:rsid w:val="00AB1D0B"/>
    <w:rsid w:val="00AB1D78"/>
    <w:rsid w:val="00AB1ED6"/>
    <w:rsid w:val="00AB1F70"/>
    <w:rsid w:val="00AB2169"/>
    <w:rsid w:val="00AB22DC"/>
    <w:rsid w:val="00AB23C2"/>
    <w:rsid w:val="00AB273F"/>
    <w:rsid w:val="00AB289F"/>
    <w:rsid w:val="00AB2C6F"/>
    <w:rsid w:val="00AB2CF1"/>
    <w:rsid w:val="00AB3188"/>
    <w:rsid w:val="00AB3551"/>
    <w:rsid w:val="00AB35F1"/>
    <w:rsid w:val="00AB3962"/>
    <w:rsid w:val="00AB3B37"/>
    <w:rsid w:val="00AB3B6A"/>
    <w:rsid w:val="00AB3CD7"/>
    <w:rsid w:val="00AB3D4D"/>
    <w:rsid w:val="00AB4052"/>
    <w:rsid w:val="00AB439B"/>
    <w:rsid w:val="00AB463A"/>
    <w:rsid w:val="00AB46AA"/>
    <w:rsid w:val="00AB4A40"/>
    <w:rsid w:val="00AB4BC2"/>
    <w:rsid w:val="00AB4C08"/>
    <w:rsid w:val="00AB517B"/>
    <w:rsid w:val="00AB539E"/>
    <w:rsid w:val="00AB53CB"/>
    <w:rsid w:val="00AB5816"/>
    <w:rsid w:val="00AB5B68"/>
    <w:rsid w:val="00AB5C4C"/>
    <w:rsid w:val="00AB5D61"/>
    <w:rsid w:val="00AB5E68"/>
    <w:rsid w:val="00AB6018"/>
    <w:rsid w:val="00AB619C"/>
    <w:rsid w:val="00AB63CC"/>
    <w:rsid w:val="00AB646F"/>
    <w:rsid w:val="00AB6911"/>
    <w:rsid w:val="00AB6962"/>
    <w:rsid w:val="00AB6977"/>
    <w:rsid w:val="00AB6ACF"/>
    <w:rsid w:val="00AB6C96"/>
    <w:rsid w:val="00AB6CB7"/>
    <w:rsid w:val="00AB718E"/>
    <w:rsid w:val="00AB7201"/>
    <w:rsid w:val="00AB74BD"/>
    <w:rsid w:val="00AB76A1"/>
    <w:rsid w:val="00AB775C"/>
    <w:rsid w:val="00AB79CE"/>
    <w:rsid w:val="00AB7BFC"/>
    <w:rsid w:val="00AB7DEC"/>
    <w:rsid w:val="00AB7FD1"/>
    <w:rsid w:val="00AC019B"/>
    <w:rsid w:val="00AC0463"/>
    <w:rsid w:val="00AC0548"/>
    <w:rsid w:val="00AC05DF"/>
    <w:rsid w:val="00AC06FF"/>
    <w:rsid w:val="00AC079C"/>
    <w:rsid w:val="00AC0BAB"/>
    <w:rsid w:val="00AC0EA3"/>
    <w:rsid w:val="00AC0FD9"/>
    <w:rsid w:val="00AC1465"/>
    <w:rsid w:val="00AC15CD"/>
    <w:rsid w:val="00AC1D5B"/>
    <w:rsid w:val="00AC1DC8"/>
    <w:rsid w:val="00AC1E5D"/>
    <w:rsid w:val="00AC2660"/>
    <w:rsid w:val="00AC28A4"/>
    <w:rsid w:val="00AC2B93"/>
    <w:rsid w:val="00AC3356"/>
    <w:rsid w:val="00AC340D"/>
    <w:rsid w:val="00AC3422"/>
    <w:rsid w:val="00AC3539"/>
    <w:rsid w:val="00AC3BF9"/>
    <w:rsid w:val="00AC3C51"/>
    <w:rsid w:val="00AC3E5D"/>
    <w:rsid w:val="00AC40F7"/>
    <w:rsid w:val="00AC44B4"/>
    <w:rsid w:val="00AC4567"/>
    <w:rsid w:val="00AC4607"/>
    <w:rsid w:val="00AC4A12"/>
    <w:rsid w:val="00AC4DAC"/>
    <w:rsid w:val="00AC4DEC"/>
    <w:rsid w:val="00AC4E1D"/>
    <w:rsid w:val="00AC4E46"/>
    <w:rsid w:val="00AC4EEE"/>
    <w:rsid w:val="00AC4F20"/>
    <w:rsid w:val="00AC4F36"/>
    <w:rsid w:val="00AC5530"/>
    <w:rsid w:val="00AC572D"/>
    <w:rsid w:val="00AC592A"/>
    <w:rsid w:val="00AC5A1A"/>
    <w:rsid w:val="00AC5B93"/>
    <w:rsid w:val="00AC5B98"/>
    <w:rsid w:val="00AC5BB5"/>
    <w:rsid w:val="00AC5C63"/>
    <w:rsid w:val="00AC5C7B"/>
    <w:rsid w:val="00AC5ED0"/>
    <w:rsid w:val="00AC5EF0"/>
    <w:rsid w:val="00AC6291"/>
    <w:rsid w:val="00AC662F"/>
    <w:rsid w:val="00AC66BC"/>
    <w:rsid w:val="00AC687C"/>
    <w:rsid w:val="00AC6CE6"/>
    <w:rsid w:val="00AC6DF5"/>
    <w:rsid w:val="00AC73AD"/>
    <w:rsid w:val="00AC73FF"/>
    <w:rsid w:val="00AC7457"/>
    <w:rsid w:val="00AC74D5"/>
    <w:rsid w:val="00AC7504"/>
    <w:rsid w:val="00AC7A8F"/>
    <w:rsid w:val="00AC7A99"/>
    <w:rsid w:val="00AC7C62"/>
    <w:rsid w:val="00AC7C79"/>
    <w:rsid w:val="00AC7D14"/>
    <w:rsid w:val="00AC7EE7"/>
    <w:rsid w:val="00AD00FB"/>
    <w:rsid w:val="00AD0662"/>
    <w:rsid w:val="00AD0730"/>
    <w:rsid w:val="00AD0829"/>
    <w:rsid w:val="00AD085C"/>
    <w:rsid w:val="00AD13D8"/>
    <w:rsid w:val="00AD185C"/>
    <w:rsid w:val="00AD18B3"/>
    <w:rsid w:val="00AD2018"/>
    <w:rsid w:val="00AD2269"/>
    <w:rsid w:val="00AD24C4"/>
    <w:rsid w:val="00AD2848"/>
    <w:rsid w:val="00AD29DC"/>
    <w:rsid w:val="00AD2DAA"/>
    <w:rsid w:val="00AD2E1B"/>
    <w:rsid w:val="00AD3187"/>
    <w:rsid w:val="00AD31FA"/>
    <w:rsid w:val="00AD3232"/>
    <w:rsid w:val="00AD32E4"/>
    <w:rsid w:val="00AD3924"/>
    <w:rsid w:val="00AD3D1B"/>
    <w:rsid w:val="00AD436C"/>
    <w:rsid w:val="00AD481C"/>
    <w:rsid w:val="00AD4A86"/>
    <w:rsid w:val="00AD4A89"/>
    <w:rsid w:val="00AD4D16"/>
    <w:rsid w:val="00AD4EAF"/>
    <w:rsid w:val="00AD5021"/>
    <w:rsid w:val="00AD53A2"/>
    <w:rsid w:val="00AD55A0"/>
    <w:rsid w:val="00AD5610"/>
    <w:rsid w:val="00AD57DA"/>
    <w:rsid w:val="00AD597F"/>
    <w:rsid w:val="00AD5B37"/>
    <w:rsid w:val="00AD5BF3"/>
    <w:rsid w:val="00AD5F49"/>
    <w:rsid w:val="00AD5FC7"/>
    <w:rsid w:val="00AD60CA"/>
    <w:rsid w:val="00AD625A"/>
    <w:rsid w:val="00AD630C"/>
    <w:rsid w:val="00AD64B7"/>
    <w:rsid w:val="00AD668A"/>
    <w:rsid w:val="00AD6766"/>
    <w:rsid w:val="00AD6831"/>
    <w:rsid w:val="00AD69C2"/>
    <w:rsid w:val="00AD6AE0"/>
    <w:rsid w:val="00AD6B8B"/>
    <w:rsid w:val="00AD6C55"/>
    <w:rsid w:val="00AD6C6C"/>
    <w:rsid w:val="00AD74F0"/>
    <w:rsid w:val="00AD74FF"/>
    <w:rsid w:val="00AD7ADD"/>
    <w:rsid w:val="00AD7BBE"/>
    <w:rsid w:val="00AD7CB8"/>
    <w:rsid w:val="00AD7F7F"/>
    <w:rsid w:val="00AE00A5"/>
    <w:rsid w:val="00AE03D5"/>
    <w:rsid w:val="00AE055C"/>
    <w:rsid w:val="00AE05EC"/>
    <w:rsid w:val="00AE0768"/>
    <w:rsid w:val="00AE091A"/>
    <w:rsid w:val="00AE0971"/>
    <w:rsid w:val="00AE09DB"/>
    <w:rsid w:val="00AE0A80"/>
    <w:rsid w:val="00AE0AA3"/>
    <w:rsid w:val="00AE0ABD"/>
    <w:rsid w:val="00AE1948"/>
    <w:rsid w:val="00AE1AAA"/>
    <w:rsid w:val="00AE1C4A"/>
    <w:rsid w:val="00AE1CC3"/>
    <w:rsid w:val="00AE1D0F"/>
    <w:rsid w:val="00AE1DD5"/>
    <w:rsid w:val="00AE23FC"/>
    <w:rsid w:val="00AE261F"/>
    <w:rsid w:val="00AE27B5"/>
    <w:rsid w:val="00AE284B"/>
    <w:rsid w:val="00AE28BA"/>
    <w:rsid w:val="00AE2913"/>
    <w:rsid w:val="00AE2998"/>
    <w:rsid w:val="00AE2A09"/>
    <w:rsid w:val="00AE2BFA"/>
    <w:rsid w:val="00AE2C01"/>
    <w:rsid w:val="00AE2C19"/>
    <w:rsid w:val="00AE2C83"/>
    <w:rsid w:val="00AE30A4"/>
    <w:rsid w:val="00AE324F"/>
    <w:rsid w:val="00AE3505"/>
    <w:rsid w:val="00AE35EC"/>
    <w:rsid w:val="00AE361F"/>
    <w:rsid w:val="00AE36D7"/>
    <w:rsid w:val="00AE38BB"/>
    <w:rsid w:val="00AE3952"/>
    <w:rsid w:val="00AE3BBA"/>
    <w:rsid w:val="00AE3C9C"/>
    <w:rsid w:val="00AE3DBF"/>
    <w:rsid w:val="00AE3E2F"/>
    <w:rsid w:val="00AE3F60"/>
    <w:rsid w:val="00AE4603"/>
    <w:rsid w:val="00AE4634"/>
    <w:rsid w:val="00AE4748"/>
    <w:rsid w:val="00AE478F"/>
    <w:rsid w:val="00AE4908"/>
    <w:rsid w:val="00AE49F7"/>
    <w:rsid w:val="00AE4A29"/>
    <w:rsid w:val="00AE54FB"/>
    <w:rsid w:val="00AE55BB"/>
    <w:rsid w:val="00AE57DE"/>
    <w:rsid w:val="00AE5BF2"/>
    <w:rsid w:val="00AE613F"/>
    <w:rsid w:val="00AE6146"/>
    <w:rsid w:val="00AE6340"/>
    <w:rsid w:val="00AE6539"/>
    <w:rsid w:val="00AE656F"/>
    <w:rsid w:val="00AE668B"/>
    <w:rsid w:val="00AE66EE"/>
    <w:rsid w:val="00AE67E5"/>
    <w:rsid w:val="00AE6885"/>
    <w:rsid w:val="00AE7103"/>
    <w:rsid w:val="00AE7237"/>
    <w:rsid w:val="00AE7676"/>
    <w:rsid w:val="00AE774C"/>
    <w:rsid w:val="00AE7897"/>
    <w:rsid w:val="00AE78BC"/>
    <w:rsid w:val="00AE796C"/>
    <w:rsid w:val="00AE7B24"/>
    <w:rsid w:val="00AE7CC0"/>
    <w:rsid w:val="00AE7D43"/>
    <w:rsid w:val="00AE7ECB"/>
    <w:rsid w:val="00AE7F8F"/>
    <w:rsid w:val="00AF018C"/>
    <w:rsid w:val="00AF0235"/>
    <w:rsid w:val="00AF0408"/>
    <w:rsid w:val="00AF050C"/>
    <w:rsid w:val="00AF0985"/>
    <w:rsid w:val="00AF0BAD"/>
    <w:rsid w:val="00AF0C3F"/>
    <w:rsid w:val="00AF0ED8"/>
    <w:rsid w:val="00AF0F1D"/>
    <w:rsid w:val="00AF103D"/>
    <w:rsid w:val="00AF1065"/>
    <w:rsid w:val="00AF11F5"/>
    <w:rsid w:val="00AF12E1"/>
    <w:rsid w:val="00AF1946"/>
    <w:rsid w:val="00AF1AFB"/>
    <w:rsid w:val="00AF1B25"/>
    <w:rsid w:val="00AF1C9B"/>
    <w:rsid w:val="00AF1E37"/>
    <w:rsid w:val="00AF21EB"/>
    <w:rsid w:val="00AF23D0"/>
    <w:rsid w:val="00AF2674"/>
    <w:rsid w:val="00AF2864"/>
    <w:rsid w:val="00AF2B12"/>
    <w:rsid w:val="00AF2C37"/>
    <w:rsid w:val="00AF2EA0"/>
    <w:rsid w:val="00AF3002"/>
    <w:rsid w:val="00AF3643"/>
    <w:rsid w:val="00AF3B65"/>
    <w:rsid w:val="00AF3D43"/>
    <w:rsid w:val="00AF3E39"/>
    <w:rsid w:val="00AF4122"/>
    <w:rsid w:val="00AF4443"/>
    <w:rsid w:val="00AF4558"/>
    <w:rsid w:val="00AF473F"/>
    <w:rsid w:val="00AF4872"/>
    <w:rsid w:val="00AF4AED"/>
    <w:rsid w:val="00AF4D03"/>
    <w:rsid w:val="00AF5150"/>
    <w:rsid w:val="00AF515D"/>
    <w:rsid w:val="00AF5232"/>
    <w:rsid w:val="00AF5239"/>
    <w:rsid w:val="00AF5294"/>
    <w:rsid w:val="00AF535F"/>
    <w:rsid w:val="00AF53F2"/>
    <w:rsid w:val="00AF54F4"/>
    <w:rsid w:val="00AF5570"/>
    <w:rsid w:val="00AF5631"/>
    <w:rsid w:val="00AF5AC2"/>
    <w:rsid w:val="00AF5BAE"/>
    <w:rsid w:val="00AF5BD9"/>
    <w:rsid w:val="00AF5FE2"/>
    <w:rsid w:val="00AF618C"/>
    <w:rsid w:val="00AF61E0"/>
    <w:rsid w:val="00AF626D"/>
    <w:rsid w:val="00AF6303"/>
    <w:rsid w:val="00AF65CE"/>
    <w:rsid w:val="00AF666F"/>
    <w:rsid w:val="00AF6840"/>
    <w:rsid w:val="00AF6C58"/>
    <w:rsid w:val="00AF6D22"/>
    <w:rsid w:val="00AF6EF5"/>
    <w:rsid w:val="00AF6F79"/>
    <w:rsid w:val="00AF7018"/>
    <w:rsid w:val="00AF7044"/>
    <w:rsid w:val="00AF70A0"/>
    <w:rsid w:val="00AF7200"/>
    <w:rsid w:val="00AF7336"/>
    <w:rsid w:val="00AF7577"/>
    <w:rsid w:val="00AF767E"/>
    <w:rsid w:val="00AF76CB"/>
    <w:rsid w:val="00AF76D3"/>
    <w:rsid w:val="00AF78E2"/>
    <w:rsid w:val="00AF7E86"/>
    <w:rsid w:val="00AF7EE8"/>
    <w:rsid w:val="00AF7F4B"/>
    <w:rsid w:val="00B00110"/>
    <w:rsid w:val="00B00148"/>
    <w:rsid w:val="00B00155"/>
    <w:rsid w:val="00B003BA"/>
    <w:rsid w:val="00B00663"/>
    <w:rsid w:val="00B006E4"/>
    <w:rsid w:val="00B0091B"/>
    <w:rsid w:val="00B00D40"/>
    <w:rsid w:val="00B00F1F"/>
    <w:rsid w:val="00B00FBD"/>
    <w:rsid w:val="00B01378"/>
    <w:rsid w:val="00B0173D"/>
    <w:rsid w:val="00B0177E"/>
    <w:rsid w:val="00B0192D"/>
    <w:rsid w:val="00B019A2"/>
    <w:rsid w:val="00B01C63"/>
    <w:rsid w:val="00B01F63"/>
    <w:rsid w:val="00B020D7"/>
    <w:rsid w:val="00B0225C"/>
    <w:rsid w:val="00B02504"/>
    <w:rsid w:val="00B0265C"/>
    <w:rsid w:val="00B02733"/>
    <w:rsid w:val="00B027DA"/>
    <w:rsid w:val="00B028E0"/>
    <w:rsid w:val="00B02F72"/>
    <w:rsid w:val="00B02F7C"/>
    <w:rsid w:val="00B03108"/>
    <w:rsid w:val="00B03127"/>
    <w:rsid w:val="00B03753"/>
    <w:rsid w:val="00B039D8"/>
    <w:rsid w:val="00B03BBD"/>
    <w:rsid w:val="00B03F0B"/>
    <w:rsid w:val="00B0405B"/>
    <w:rsid w:val="00B040C4"/>
    <w:rsid w:val="00B0411D"/>
    <w:rsid w:val="00B0426B"/>
    <w:rsid w:val="00B043AC"/>
    <w:rsid w:val="00B044D8"/>
    <w:rsid w:val="00B04939"/>
    <w:rsid w:val="00B04CB2"/>
    <w:rsid w:val="00B04E18"/>
    <w:rsid w:val="00B05006"/>
    <w:rsid w:val="00B050A9"/>
    <w:rsid w:val="00B050AA"/>
    <w:rsid w:val="00B051C2"/>
    <w:rsid w:val="00B0527D"/>
    <w:rsid w:val="00B05455"/>
    <w:rsid w:val="00B058FD"/>
    <w:rsid w:val="00B05E5B"/>
    <w:rsid w:val="00B05F73"/>
    <w:rsid w:val="00B060A5"/>
    <w:rsid w:val="00B062E4"/>
    <w:rsid w:val="00B06604"/>
    <w:rsid w:val="00B0676F"/>
    <w:rsid w:val="00B067B7"/>
    <w:rsid w:val="00B06A28"/>
    <w:rsid w:val="00B06B1E"/>
    <w:rsid w:val="00B07377"/>
    <w:rsid w:val="00B0754B"/>
    <w:rsid w:val="00B076EB"/>
    <w:rsid w:val="00B079EA"/>
    <w:rsid w:val="00B07A51"/>
    <w:rsid w:val="00B07AB0"/>
    <w:rsid w:val="00B07B27"/>
    <w:rsid w:val="00B07E99"/>
    <w:rsid w:val="00B1009E"/>
    <w:rsid w:val="00B1011B"/>
    <w:rsid w:val="00B1045D"/>
    <w:rsid w:val="00B10514"/>
    <w:rsid w:val="00B105BA"/>
    <w:rsid w:val="00B107D9"/>
    <w:rsid w:val="00B109F5"/>
    <w:rsid w:val="00B10A5B"/>
    <w:rsid w:val="00B10BE6"/>
    <w:rsid w:val="00B10C43"/>
    <w:rsid w:val="00B10C6A"/>
    <w:rsid w:val="00B10CF2"/>
    <w:rsid w:val="00B10E65"/>
    <w:rsid w:val="00B10EB0"/>
    <w:rsid w:val="00B1108F"/>
    <w:rsid w:val="00B112F3"/>
    <w:rsid w:val="00B114C3"/>
    <w:rsid w:val="00B1155D"/>
    <w:rsid w:val="00B11805"/>
    <w:rsid w:val="00B11BA8"/>
    <w:rsid w:val="00B1223D"/>
    <w:rsid w:val="00B12346"/>
    <w:rsid w:val="00B1268E"/>
    <w:rsid w:val="00B126DB"/>
    <w:rsid w:val="00B12821"/>
    <w:rsid w:val="00B12AD6"/>
    <w:rsid w:val="00B12DF4"/>
    <w:rsid w:val="00B12F52"/>
    <w:rsid w:val="00B13165"/>
    <w:rsid w:val="00B134D7"/>
    <w:rsid w:val="00B1351E"/>
    <w:rsid w:val="00B13711"/>
    <w:rsid w:val="00B139FA"/>
    <w:rsid w:val="00B13A67"/>
    <w:rsid w:val="00B13A8B"/>
    <w:rsid w:val="00B13DBD"/>
    <w:rsid w:val="00B13F9A"/>
    <w:rsid w:val="00B1400B"/>
    <w:rsid w:val="00B14478"/>
    <w:rsid w:val="00B144E3"/>
    <w:rsid w:val="00B1476B"/>
    <w:rsid w:val="00B1482E"/>
    <w:rsid w:val="00B14BC1"/>
    <w:rsid w:val="00B14BC8"/>
    <w:rsid w:val="00B14C9D"/>
    <w:rsid w:val="00B14E69"/>
    <w:rsid w:val="00B14EB4"/>
    <w:rsid w:val="00B1509C"/>
    <w:rsid w:val="00B150EF"/>
    <w:rsid w:val="00B1521D"/>
    <w:rsid w:val="00B1526C"/>
    <w:rsid w:val="00B15290"/>
    <w:rsid w:val="00B156D9"/>
    <w:rsid w:val="00B1599E"/>
    <w:rsid w:val="00B15A41"/>
    <w:rsid w:val="00B15B1B"/>
    <w:rsid w:val="00B15DDA"/>
    <w:rsid w:val="00B16085"/>
    <w:rsid w:val="00B1641D"/>
    <w:rsid w:val="00B1668B"/>
    <w:rsid w:val="00B16A76"/>
    <w:rsid w:val="00B16B4F"/>
    <w:rsid w:val="00B16FFF"/>
    <w:rsid w:val="00B1713B"/>
    <w:rsid w:val="00B17366"/>
    <w:rsid w:val="00B173CC"/>
    <w:rsid w:val="00B1771B"/>
    <w:rsid w:val="00B1786C"/>
    <w:rsid w:val="00B1789B"/>
    <w:rsid w:val="00B178E7"/>
    <w:rsid w:val="00B17CBC"/>
    <w:rsid w:val="00B17CE3"/>
    <w:rsid w:val="00B17EE5"/>
    <w:rsid w:val="00B200D0"/>
    <w:rsid w:val="00B20246"/>
    <w:rsid w:val="00B20265"/>
    <w:rsid w:val="00B2053B"/>
    <w:rsid w:val="00B205C2"/>
    <w:rsid w:val="00B20779"/>
    <w:rsid w:val="00B20782"/>
    <w:rsid w:val="00B2078F"/>
    <w:rsid w:val="00B20C3B"/>
    <w:rsid w:val="00B20D37"/>
    <w:rsid w:val="00B20ECB"/>
    <w:rsid w:val="00B20F31"/>
    <w:rsid w:val="00B21058"/>
    <w:rsid w:val="00B210F6"/>
    <w:rsid w:val="00B213A4"/>
    <w:rsid w:val="00B214BB"/>
    <w:rsid w:val="00B215E3"/>
    <w:rsid w:val="00B216A9"/>
    <w:rsid w:val="00B216E2"/>
    <w:rsid w:val="00B21977"/>
    <w:rsid w:val="00B21A15"/>
    <w:rsid w:val="00B21A77"/>
    <w:rsid w:val="00B21CD9"/>
    <w:rsid w:val="00B21E97"/>
    <w:rsid w:val="00B224D8"/>
    <w:rsid w:val="00B22510"/>
    <w:rsid w:val="00B2259F"/>
    <w:rsid w:val="00B2262D"/>
    <w:rsid w:val="00B22634"/>
    <w:rsid w:val="00B22750"/>
    <w:rsid w:val="00B22EFB"/>
    <w:rsid w:val="00B231E4"/>
    <w:rsid w:val="00B23545"/>
    <w:rsid w:val="00B23630"/>
    <w:rsid w:val="00B237C8"/>
    <w:rsid w:val="00B2383B"/>
    <w:rsid w:val="00B23913"/>
    <w:rsid w:val="00B239A8"/>
    <w:rsid w:val="00B23A52"/>
    <w:rsid w:val="00B23A8F"/>
    <w:rsid w:val="00B23AF8"/>
    <w:rsid w:val="00B23C9F"/>
    <w:rsid w:val="00B23E2E"/>
    <w:rsid w:val="00B23E49"/>
    <w:rsid w:val="00B24131"/>
    <w:rsid w:val="00B244EB"/>
    <w:rsid w:val="00B244FE"/>
    <w:rsid w:val="00B24A8F"/>
    <w:rsid w:val="00B24BA3"/>
    <w:rsid w:val="00B25035"/>
    <w:rsid w:val="00B2523B"/>
    <w:rsid w:val="00B254F9"/>
    <w:rsid w:val="00B25841"/>
    <w:rsid w:val="00B25BCC"/>
    <w:rsid w:val="00B25F1A"/>
    <w:rsid w:val="00B25FEE"/>
    <w:rsid w:val="00B262D4"/>
    <w:rsid w:val="00B265F2"/>
    <w:rsid w:val="00B26936"/>
    <w:rsid w:val="00B26CCC"/>
    <w:rsid w:val="00B26CDA"/>
    <w:rsid w:val="00B26D04"/>
    <w:rsid w:val="00B26D11"/>
    <w:rsid w:val="00B26D6B"/>
    <w:rsid w:val="00B2747E"/>
    <w:rsid w:val="00B27623"/>
    <w:rsid w:val="00B276E3"/>
    <w:rsid w:val="00B277FC"/>
    <w:rsid w:val="00B27AC4"/>
    <w:rsid w:val="00B27B41"/>
    <w:rsid w:val="00B300D9"/>
    <w:rsid w:val="00B3027F"/>
    <w:rsid w:val="00B302BC"/>
    <w:rsid w:val="00B3048F"/>
    <w:rsid w:val="00B30AF3"/>
    <w:rsid w:val="00B30B4F"/>
    <w:rsid w:val="00B30BF9"/>
    <w:rsid w:val="00B30C3A"/>
    <w:rsid w:val="00B3101A"/>
    <w:rsid w:val="00B31031"/>
    <w:rsid w:val="00B31131"/>
    <w:rsid w:val="00B313F9"/>
    <w:rsid w:val="00B31577"/>
    <w:rsid w:val="00B31B31"/>
    <w:rsid w:val="00B31BC8"/>
    <w:rsid w:val="00B31EAE"/>
    <w:rsid w:val="00B321D8"/>
    <w:rsid w:val="00B328E2"/>
    <w:rsid w:val="00B32980"/>
    <w:rsid w:val="00B32AF0"/>
    <w:rsid w:val="00B32DB9"/>
    <w:rsid w:val="00B32DDE"/>
    <w:rsid w:val="00B3309D"/>
    <w:rsid w:val="00B3315C"/>
    <w:rsid w:val="00B331BF"/>
    <w:rsid w:val="00B331FB"/>
    <w:rsid w:val="00B3348E"/>
    <w:rsid w:val="00B3354F"/>
    <w:rsid w:val="00B335C9"/>
    <w:rsid w:val="00B338A5"/>
    <w:rsid w:val="00B33959"/>
    <w:rsid w:val="00B34040"/>
    <w:rsid w:val="00B342DF"/>
    <w:rsid w:val="00B3439F"/>
    <w:rsid w:val="00B345FA"/>
    <w:rsid w:val="00B34A97"/>
    <w:rsid w:val="00B34EE9"/>
    <w:rsid w:val="00B34FFC"/>
    <w:rsid w:val="00B35258"/>
    <w:rsid w:val="00B352C0"/>
    <w:rsid w:val="00B355E4"/>
    <w:rsid w:val="00B35706"/>
    <w:rsid w:val="00B357F6"/>
    <w:rsid w:val="00B35879"/>
    <w:rsid w:val="00B35A0E"/>
    <w:rsid w:val="00B35AFE"/>
    <w:rsid w:val="00B35B95"/>
    <w:rsid w:val="00B35BED"/>
    <w:rsid w:val="00B35C79"/>
    <w:rsid w:val="00B35CD1"/>
    <w:rsid w:val="00B35D6D"/>
    <w:rsid w:val="00B3604E"/>
    <w:rsid w:val="00B36742"/>
    <w:rsid w:val="00B3676D"/>
    <w:rsid w:val="00B3680C"/>
    <w:rsid w:val="00B36952"/>
    <w:rsid w:val="00B36D5C"/>
    <w:rsid w:val="00B36E28"/>
    <w:rsid w:val="00B36EC4"/>
    <w:rsid w:val="00B36EE2"/>
    <w:rsid w:val="00B37053"/>
    <w:rsid w:val="00B37059"/>
    <w:rsid w:val="00B374BF"/>
    <w:rsid w:val="00B374CF"/>
    <w:rsid w:val="00B375E7"/>
    <w:rsid w:val="00B378AA"/>
    <w:rsid w:val="00B37926"/>
    <w:rsid w:val="00B3799D"/>
    <w:rsid w:val="00B37A5F"/>
    <w:rsid w:val="00B37C87"/>
    <w:rsid w:val="00B37D0F"/>
    <w:rsid w:val="00B37FCA"/>
    <w:rsid w:val="00B4016C"/>
    <w:rsid w:val="00B403E7"/>
    <w:rsid w:val="00B40603"/>
    <w:rsid w:val="00B40621"/>
    <w:rsid w:val="00B40656"/>
    <w:rsid w:val="00B40813"/>
    <w:rsid w:val="00B40A6D"/>
    <w:rsid w:val="00B40AB2"/>
    <w:rsid w:val="00B40CA0"/>
    <w:rsid w:val="00B40CE4"/>
    <w:rsid w:val="00B40D65"/>
    <w:rsid w:val="00B410E5"/>
    <w:rsid w:val="00B412B4"/>
    <w:rsid w:val="00B41E31"/>
    <w:rsid w:val="00B423DA"/>
    <w:rsid w:val="00B42844"/>
    <w:rsid w:val="00B42940"/>
    <w:rsid w:val="00B429ED"/>
    <w:rsid w:val="00B42D96"/>
    <w:rsid w:val="00B42DE5"/>
    <w:rsid w:val="00B42F82"/>
    <w:rsid w:val="00B4304B"/>
    <w:rsid w:val="00B4324C"/>
    <w:rsid w:val="00B43371"/>
    <w:rsid w:val="00B4348D"/>
    <w:rsid w:val="00B434E3"/>
    <w:rsid w:val="00B4365F"/>
    <w:rsid w:val="00B4366E"/>
    <w:rsid w:val="00B436A2"/>
    <w:rsid w:val="00B4385F"/>
    <w:rsid w:val="00B438B9"/>
    <w:rsid w:val="00B4393A"/>
    <w:rsid w:val="00B43A23"/>
    <w:rsid w:val="00B43B98"/>
    <w:rsid w:val="00B43EB0"/>
    <w:rsid w:val="00B43EC2"/>
    <w:rsid w:val="00B440E9"/>
    <w:rsid w:val="00B44352"/>
    <w:rsid w:val="00B44612"/>
    <w:rsid w:val="00B44756"/>
    <w:rsid w:val="00B44F48"/>
    <w:rsid w:val="00B459CD"/>
    <w:rsid w:val="00B45C30"/>
    <w:rsid w:val="00B460FC"/>
    <w:rsid w:val="00B463CF"/>
    <w:rsid w:val="00B463E8"/>
    <w:rsid w:val="00B46858"/>
    <w:rsid w:val="00B46A47"/>
    <w:rsid w:val="00B46FF5"/>
    <w:rsid w:val="00B47087"/>
    <w:rsid w:val="00B473B9"/>
    <w:rsid w:val="00B4746D"/>
    <w:rsid w:val="00B47722"/>
    <w:rsid w:val="00B478D7"/>
    <w:rsid w:val="00B47926"/>
    <w:rsid w:val="00B479A4"/>
    <w:rsid w:val="00B47A3A"/>
    <w:rsid w:val="00B47A5F"/>
    <w:rsid w:val="00B47A63"/>
    <w:rsid w:val="00B47F3D"/>
    <w:rsid w:val="00B501C9"/>
    <w:rsid w:val="00B5034E"/>
    <w:rsid w:val="00B503E6"/>
    <w:rsid w:val="00B50B24"/>
    <w:rsid w:val="00B50B5F"/>
    <w:rsid w:val="00B50E02"/>
    <w:rsid w:val="00B50F47"/>
    <w:rsid w:val="00B50FD3"/>
    <w:rsid w:val="00B5130E"/>
    <w:rsid w:val="00B514FB"/>
    <w:rsid w:val="00B51580"/>
    <w:rsid w:val="00B51818"/>
    <w:rsid w:val="00B51881"/>
    <w:rsid w:val="00B51EB0"/>
    <w:rsid w:val="00B51FFB"/>
    <w:rsid w:val="00B5245D"/>
    <w:rsid w:val="00B524A1"/>
    <w:rsid w:val="00B52684"/>
    <w:rsid w:val="00B527AC"/>
    <w:rsid w:val="00B528B3"/>
    <w:rsid w:val="00B52C6E"/>
    <w:rsid w:val="00B52FA7"/>
    <w:rsid w:val="00B52FEE"/>
    <w:rsid w:val="00B53107"/>
    <w:rsid w:val="00B533B8"/>
    <w:rsid w:val="00B533E4"/>
    <w:rsid w:val="00B533FD"/>
    <w:rsid w:val="00B534F8"/>
    <w:rsid w:val="00B53688"/>
    <w:rsid w:val="00B53713"/>
    <w:rsid w:val="00B5371A"/>
    <w:rsid w:val="00B53781"/>
    <w:rsid w:val="00B5381B"/>
    <w:rsid w:val="00B53A1B"/>
    <w:rsid w:val="00B54141"/>
    <w:rsid w:val="00B54471"/>
    <w:rsid w:val="00B54877"/>
    <w:rsid w:val="00B548EF"/>
    <w:rsid w:val="00B54A37"/>
    <w:rsid w:val="00B54E59"/>
    <w:rsid w:val="00B54F2D"/>
    <w:rsid w:val="00B54F51"/>
    <w:rsid w:val="00B55069"/>
    <w:rsid w:val="00B55150"/>
    <w:rsid w:val="00B55179"/>
    <w:rsid w:val="00B554EE"/>
    <w:rsid w:val="00B5555E"/>
    <w:rsid w:val="00B558CC"/>
    <w:rsid w:val="00B55A76"/>
    <w:rsid w:val="00B55A9C"/>
    <w:rsid w:val="00B55C24"/>
    <w:rsid w:val="00B55DB0"/>
    <w:rsid w:val="00B55E19"/>
    <w:rsid w:val="00B55E63"/>
    <w:rsid w:val="00B55EE3"/>
    <w:rsid w:val="00B562FA"/>
    <w:rsid w:val="00B56395"/>
    <w:rsid w:val="00B563D6"/>
    <w:rsid w:val="00B564D4"/>
    <w:rsid w:val="00B565A3"/>
    <w:rsid w:val="00B56788"/>
    <w:rsid w:val="00B567A4"/>
    <w:rsid w:val="00B568ED"/>
    <w:rsid w:val="00B56B47"/>
    <w:rsid w:val="00B56C7A"/>
    <w:rsid w:val="00B56D59"/>
    <w:rsid w:val="00B56D64"/>
    <w:rsid w:val="00B5752B"/>
    <w:rsid w:val="00B57542"/>
    <w:rsid w:val="00B575FB"/>
    <w:rsid w:val="00B576CA"/>
    <w:rsid w:val="00B57769"/>
    <w:rsid w:val="00B57A47"/>
    <w:rsid w:val="00B57AC8"/>
    <w:rsid w:val="00B57C90"/>
    <w:rsid w:val="00B57CB6"/>
    <w:rsid w:val="00B60193"/>
    <w:rsid w:val="00B601A4"/>
    <w:rsid w:val="00B60A4B"/>
    <w:rsid w:val="00B60AD7"/>
    <w:rsid w:val="00B60B65"/>
    <w:rsid w:val="00B60BEA"/>
    <w:rsid w:val="00B60D75"/>
    <w:rsid w:val="00B60FEC"/>
    <w:rsid w:val="00B61109"/>
    <w:rsid w:val="00B6131A"/>
    <w:rsid w:val="00B61C1E"/>
    <w:rsid w:val="00B61CA1"/>
    <w:rsid w:val="00B61FF5"/>
    <w:rsid w:val="00B621D5"/>
    <w:rsid w:val="00B6220E"/>
    <w:rsid w:val="00B6237D"/>
    <w:rsid w:val="00B628F8"/>
    <w:rsid w:val="00B62AD3"/>
    <w:rsid w:val="00B62BBA"/>
    <w:rsid w:val="00B62BDB"/>
    <w:rsid w:val="00B6307C"/>
    <w:rsid w:val="00B6329C"/>
    <w:rsid w:val="00B63440"/>
    <w:rsid w:val="00B63449"/>
    <w:rsid w:val="00B63678"/>
    <w:rsid w:val="00B637BB"/>
    <w:rsid w:val="00B637BC"/>
    <w:rsid w:val="00B637FE"/>
    <w:rsid w:val="00B63C95"/>
    <w:rsid w:val="00B63D7C"/>
    <w:rsid w:val="00B63DAA"/>
    <w:rsid w:val="00B63E9A"/>
    <w:rsid w:val="00B63FD4"/>
    <w:rsid w:val="00B640A7"/>
    <w:rsid w:val="00B6411E"/>
    <w:rsid w:val="00B641F3"/>
    <w:rsid w:val="00B644B9"/>
    <w:rsid w:val="00B64844"/>
    <w:rsid w:val="00B64A54"/>
    <w:rsid w:val="00B64AD3"/>
    <w:rsid w:val="00B64E66"/>
    <w:rsid w:val="00B64EC0"/>
    <w:rsid w:val="00B64FFB"/>
    <w:rsid w:val="00B65028"/>
    <w:rsid w:val="00B6518F"/>
    <w:rsid w:val="00B65206"/>
    <w:rsid w:val="00B654E3"/>
    <w:rsid w:val="00B65C42"/>
    <w:rsid w:val="00B65CD3"/>
    <w:rsid w:val="00B65DA9"/>
    <w:rsid w:val="00B65EE1"/>
    <w:rsid w:val="00B66038"/>
    <w:rsid w:val="00B661CD"/>
    <w:rsid w:val="00B6662A"/>
    <w:rsid w:val="00B66691"/>
    <w:rsid w:val="00B6688A"/>
    <w:rsid w:val="00B6693B"/>
    <w:rsid w:val="00B66A4A"/>
    <w:rsid w:val="00B66CD4"/>
    <w:rsid w:val="00B66E4B"/>
    <w:rsid w:val="00B66F3A"/>
    <w:rsid w:val="00B67019"/>
    <w:rsid w:val="00B6701B"/>
    <w:rsid w:val="00B6789E"/>
    <w:rsid w:val="00B67AFD"/>
    <w:rsid w:val="00B67B90"/>
    <w:rsid w:val="00B67D8F"/>
    <w:rsid w:val="00B70144"/>
    <w:rsid w:val="00B702C5"/>
    <w:rsid w:val="00B7065A"/>
    <w:rsid w:val="00B70661"/>
    <w:rsid w:val="00B707F0"/>
    <w:rsid w:val="00B709C9"/>
    <w:rsid w:val="00B709FD"/>
    <w:rsid w:val="00B70D3C"/>
    <w:rsid w:val="00B70FA1"/>
    <w:rsid w:val="00B7195D"/>
    <w:rsid w:val="00B71A48"/>
    <w:rsid w:val="00B71A55"/>
    <w:rsid w:val="00B71AA0"/>
    <w:rsid w:val="00B71C94"/>
    <w:rsid w:val="00B71D9F"/>
    <w:rsid w:val="00B720BE"/>
    <w:rsid w:val="00B721C1"/>
    <w:rsid w:val="00B722EF"/>
    <w:rsid w:val="00B7241E"/>
    <w:rsid w:val="00B726F3"/>
    <w:rsid w:val="00B729B9"/>
    <w:rsid w:val="00B72A15"/>
    <w:rsid w:val="00B72B22"/>
    <w:rsid w:val="00B72CA0"/>
    <w:rsid w:val="00B72F3C"/>
    <w:rsid w:val="00B73117"/>
    <w:rsid w:val="00B7326E"/>
    <w:rsid w:val="00B73446"/>
    <w:rsid w:val="00B734D7"/>
    <w:rsid w:val="00B73569"/>
    <w:rsid w:val="00B73599"/>
    <w:rsid w:val="00B736CE"/>
    <w:rsid w:val="00B7380E"/>
    <w:rsid w:val="00B739D5"/>
    <w:rsid w:val="00B73AC1"/>
    <w:rsid w:val="00B73D99"/>
    <w:rsid w:val="00B73DA9"/>
    <w:rsid w:val="00B73E0B"/>
    <w:rsid w:val="00B73F8C"/>
    <w:rsid w:val="00B74468"/>
    <w:rsid w:val="00B752D2"/>
    <w:rsid w:val="00B758B7"/>
    <w:rsid w:val="00B75AAC"/>
    <w:rsid w:val="00B75D8F"/>
    <w:rsid w:val="00B75D92"/>
    <w:rsid w:val="00B75EF0"/>
    <w:rsid w:val="00B76194"/>
    <w:rsid w:val="00B763C4"/>
    <w:rsid w:val="00B76440"/>
    <w:rsid w:val="00B76587"/>
    <w:rsid w:val="00B76857"/>
    <w:rsid w:val="00B76B19"/>
    <w:rsid w:val="00B76BD3"/>
    <w:rsid w:val="00B76E35"/>
    <w:rsid w:val="00B77214"/>
    <w:rsid w:val="00B7752C"/>
    <w:rsid w:val="00B77537"/>
    <w:rsid w:val="00B77A02"/>
    <w:rsid w:val="00B77BAF"/>
    <w:rsid w:val="00B77CB5"/>
    <w:rsid w:val="00B77CDB"/>
    <w:rsid w:val="00B77D3A"/>
    <w:rsid w:val="00B77D67"/>
    <w:rsid w:val="00B77DB5"/>
    <w:rsid w:val="00B77E36"/>
    <w:rsid w:val="00B77EBD"/>
    <w:rsid w:val="00B80088"/>
    <w:rsid w:val="00B80182"/>
    <w:rsid w:val="00B802A7"/>
    <w:rsid w:val="00B802EE"/>
    <w:rsid w:val="00B80543"/>
    <w:rsid w:val="00B805A7"/>
    <w:rsid w:val="00B80632"/>
    <w:rsid w:val="00B80692"/>
    <w:rsid w:val="00B806C9"/>
    <w:rsid w:val="00B80931"/>
    <w:rsid w:val="00B80A16"/>
    <w:rsid w:val="00B80B8C"/>
    <w:rsid w:val="00B80BD1"/>
    <w:rsid w:val="00B80CB2"/>
    <w:rsid w:val="00B80FAB"/>
    <w:rsid w:val="00B81087"/>
    <w:rsid w:val="00B8184C"/>
    <w:rsid w:val="00B8185D"/>
    <w:rsid w:val="00B81F39"/>
    <w:rsid w:val="00B820BF"/>
    <w:rsid w:val="00B82221"/>
    <w:rsid w:val="00B8226B"/>
    <w:rsid w:val="00B822BD"/>
    <w:rsid w:val="00B824C3"/>
    <w:rsid w:val="00B825CB"/>
    <w:rsid w:val="00B82A77"/>
    <w:rsid w:val="00B82A87"/>
    <w:rsid w:val="00B82C14"/>
    <w:rsid w:val="00B82DCF"/>
    <w:rsid w:val="00B82DF3"/>
    <w:rsid w:val="00B82FC2"/>
    <w:rsid w:val="00B82FD0"/>
    <w:rsid w:val="00B830BB"/>
    <w:rsid w:val="00B83170"/>
    <w:rsid w:val="00B835CE"/>
    <w:rsid w:val="00B8364B"/>
    <w:rsid w:val="00B836CB"/>
    <w:rsid w:val="00B8381A"/>
    <w:rsid w:val="00B8391C"/>
    <w:rsid w:val="00B8395A"/>
    <w:rsid w:val="00B83C70"/>
    <w:rsid w:val="00B83E91"/>
    <w:rsid w:val="00B83EAC"/>
    <w:rsid w:val="00B8415F"/>
    <w:rsid w:val="00B845FF"/>
    <w:rsid w:val="00B84637"/>
    <w:rsid w:val="00B846DE"/>
    <w:rsid w:val="00B84777"/>
    <w:rsid w:val="00B8480A"/>
    <w:rsid w:val="00B8497E"/>
    <w:rsid w:val="00B84BC1"/>
    <w:rsid w:val="00B84C57"/>
    <w:rsid w:val="00B84CC9"/>
    <w:rsid w:val="00B84D62"/>
    <w:rsid w:val="00B84FD0"/>
    <w:rsid w:val="00B85008"/>
    <w:rsid w:val="00B850BF"/>
    <w:rsid w:val="00B85314"/>
    <w:rsid w:val="00B853CB"/>
    <w:rsid w:val="00B853D4"/>
    <w:rsid w:val="00B85624"/>
    <w:rsid w:val="00B857CA"/>
    <w:rsid w:val="00B85C8E"/>
    <w:rsid w:val="00B85E66"/>
    <w:rsid w:val="00B86063"/>
    <w:rsid w:val="00B86348"/>
    <w:rsid w:val="00B86590"/>
    <w:rsid w:val="00B8680C"/>
    <w:rsid w:val="00B86A00"/>
    <w:rsid w:val="00B86AD5"/>
    <w:rsid w:val="00B86C8A"/>
    <w:rsid w:val="00B86CC8"/>
    <w:rsid w:val="00B86CEF"/>
    <w:rsid w:val="00B86D89"/>
    <w:rsid w:val="00B86DD0"/>
    <w:rsid w:val="00B87214"/>
    <w:rsid w:val="00B87356"/>
    <w:rsid w:val="00B87392"/>
    <w:rsid w:val="00B87475"/>
    <w:rsid w:val="00B8777A"/>
    <w:rsid w:val="00B877AB"/>
    <w:rsid w:val="00B87DB3"/>
    <w:rsid w:val="00B900D9"/>
    <w:rsid w:val="00B90120"/>
    <w:rsid w:val="00B903EC"/>
    <w:rsid w:val="00B906C0"/>
    <w:rsid w:val="00B90ADB"/>
    <w:rsid w:val="00B90F32"/>
    <w:rsid w:val="00B910A5"/>
    <w:rsid w:val="00B91139"/>
    <w:rsid w:val="00B9132A"/>
    <w:rsid w:val="00B91544"/>
    <w:rsid w:val="00B91597"/>
    <w:rsid w:val="00B919BF"/>
    <w:rsid w:val="00B919D9"/>
    <w:rsid w:val="00B91EF9"/>
    <w:rsid w:val="00B92096"/>
    <w:rsid w:val="00B921B3"/>
    <w:rsid w:val="00B9225B"/>
    <w:rsid w:val="00B925FB"/>
    <w:rsid w:val="00B9265B"/>
    <w:rsid w:val="00B926B4"/>
    <w:rsid w:val="00B926FD"/>
    <w:rsid w:val="00B9284D"/>
    <w:rsid w:val="00B928BA"/>
    <w:rsid w:val="00B929F3"/>
    <w:rsid w:val="00B92E9E"/>
    <w:rsid w:val="00B92EB8"/>
    <w:rsid w:val="00B92EDF"/>
    <w:rsid w:val="00B92F26"/>
    <w:rsid w:val="00B92F5C"/>
    <w:rsid w:val="00B934B2"/>
    <w:rsid w:val="00B937F0"/>
    <w:rsid w:val="00B93F39"/>
    <w:rsid w:val="00B93F55"/>
    <w:rsid w:val="00B9400F"/>
    <w:rsid w:val="00B94022"/>
    <w:rsid w:val="00B94043"/>
    <w:rsid w:val="00B940FF"/>
    <w:rsid w:val="00B94321"/>
    <w:rsid w:val="00B94348"/>
    <w:rsid w:val="00B94408"/>
    <w:rsid w:val="00B9445A"/>
    <w:rsid w:val="00B94577"/>
    <w:rsid w:val="00B946C2"/>
    <w:rsid w:val="00B947E9"/>
    <w:rsid w:val="00B94B60"/>
    <w:rsid w:val="00B94EC5"/>
    <w:rsid w:val="00B95307"/>
    <w:rsid w:val="00B95BB8"/>
    <w:rsid w:val="00B95CBD"/>
    <w:rsid w:val="00B95CF0"/>
    <w:rsid w:val="00B95E1B"/>
    <w:rsid w:val="00B96385"/>
    <w:rsid w:val="00B96395"/>
    <w:rsid w:val="00B9639E"/>
    <w:rsid w:val="00B963F3"/>
    <w:rsid w:val="00B9694C"/>
    <w:rsid w:val="00B96AAB"/>
    <w:rsid w:val="00B9706C"/>
    <w:rsid w:val="00B97281"/>
    <w:rsid w:val="00B97299"/>
    <w:rsid w:val="00B974BC"/>
    <w:rsid w:val="00B9761D"/>
    <w:rsid w:val="00B976DF"/>
    <w:rsid w:val="00B97C13"/>
    <w:rsid w:val="00B97C30"/>
    <w:rsid w:val="00B97D4B"/>
    <w:rsid w:val="00B97E52"/>
    <w:rsid w:val="00B97EB5"/>
    <w:rsid w:val="00BA0007"/>
    <w:rsid w:val="00BA0087"/>
    <w:rsid w:val="00BA043C"/>
    <w:rsid w:val="00BA051E"/>
    <w:rsid w:val="00BA0560"/>
    <w:rsid w:val="00BA07B2"/>
    <w:rsid w:val="00BA0912"/>
    <w:rsid w:val="00BA0A53"/>
    <w:rsid w:val="00BA0ADA"/>
    <w:rsid w:val="00BA0C8E"/>
    <w:rsid w:val="00BA0E36"/>
    <w:rsid w:val="00BA1143"/>
    <w:rsid w:val="00BA12BA"/>
    <w:rsid w:val="00BA12E2"/>
    <w:rsid w:val="00BA1702"/>
    <w:rsid w:val="00BA1804"/>
    <w:rsid w:val="00BA1853"/>
    <w:rsid w:val="00BA1A66"/>
    <w:rsid w:val="00BA1BDA"/>
    <w:rsid w:val="00BA1C1D"/>
    <w:rsid w:val="00BA2150"/>
    <w:rsid w:val="00BA218C"/>
    <w:rsid w:val="00BA2571"/>
    <w:rsid w:val="00BA2684"/>
    <w:rsid w:val="00BA26DB"/>
    <w:rsid w:val="00BA2850"/>
    <w:rsid w:val="00BA2958"/>
    <w:rsid w:val="00BA2C0D"/>
    <w:rsid w:val="00BA300D"/>
    <w:rsid w:val="00BA346D"/>
    <w:rsid w:val="00BA3529"/>
    <w:rsid w:val="00BA355B"/>
    <w:rsid w:val="00BA36AD"/>
    <w:rsid w:val="00BA3828"/>
    <w:rsid w:val="00BA3BAE"/>
    <w:rsid w:val="00BA3BBF"/>
    <w:rsid w:val="00BA3DCB"/>
    <w:rsid w:val="00BA3E8D"/>
    <w:rsid w:val="00BA3EE8"/>
    <w:rsid w:val="00BA3F45"/>
    <w:rsid w:val="00BA3F4C"/>
    <w:rsid w:val="00BA3FB1"/>
    <w:rsid w:val="00BA4209"/>
    <w:rsid w:val="00BA4220"/>
    <w:rsid w:val="00BA438A"/>
    <w:rsid w:val="00BA483A"/>
    <w:rsid w:val="00BA4895"/>
    <w:rsid w:val="00BA4A4D"/>
    <w:rsid w:val="00BA4C90"/>
    <w:rsid w:val="00BA4CB3"/>
    <w:rsid w:val="00BA4D06"/>
    <w:rsid w:val="00BA4DF7"/>
    <w:rsid w:val="00BA5109"/>
    <w:rsid w:val="00BA510B"/>
    <w:rsid w:val="00BA5138"/>
    <w:rsid w:val="00BA52A5"/>
    <w:rsid w:val="00BA581B"/>
    <w:rsid w:val="00BA58DA"/>
    <w:rsid w:val="00BA5C7A"/>
    <w:rsid w:val="00BA60E7"/>
    <w:rsid w:val="00BA631C"/>
    <w:rsid w:val="00BA66B4"/>
    <w:rsid w:val="00BA69C2"/>
    <w:rsid w:val="00BA700B"/>
    <w:rsid w:val="00BA70E6"/>
    <w:rsid w:val="00BA71B7"/>
    <w:rsid w:val="00BA72A7"/>
    <w:rsid w:val="00BA732C"/>
    <w:rsid w:val="00BA757C"/>
    <w:rsid w:val="00BA7875"/>
    <w:rsid w:val="00BB001A"/>
    <w:rsid w:val="00BB0372"/>
    <w:rsid w:val="00BB0472"/>
    <w:rsid w:val="00BB0BAB"/>
    <w:rsid w:val="00BB0BF9"/>
    <w:rsid w:val="00BB0DD4"/>
    <w:rsid w:val="00BB10DC"/>
    <w:rsid w:val="00BB1302"/>
    <w:rsid w:val="00BB1361"/>
    <w:rsid w:val="00BB13FC"/>
    <w:rsid w:val="00BB197A"/>
    <w:rsid w:val="00BB19FB"/>
    <w:rsid w:val="00BB1B9F"/>
    <w:rsid w:val="00BB1C81"/>
    <w:rsid w:val="00BB20C2"/>
    <w:rsid w:val="00BB222B"/>
    <w:rsid w:val="00BB2705"/>
    <w:rsid w:val="00BB2745"/>
    <w:rsid w:val="00BB27B4"/>
    <w:rsid w:val="00BB28CC"/>
    <w:rsid w:val="00BB29FD"/>
    <w:rsid w:val="00BB317A"/>
    <w:rsid w:val="00BB37E9"/>
    <w:rsid w:val="00BB391B"/>
    <w:rsid w:val="00BB3AA8"/>
    <w:rsid w:val="00BB3C16"/>
    <w:rsid w:val="00BB3D14"/>
    <w:rsid w:val="00BB3ECB"/>
    <w:rsid w:val="00BB3F4E"/>
    <w:rsid w:val="00BB4273"/>
    <w:rsid w:val="00BB4400"/>
    <w:rsid w:val="00BB4842"/>
    <w:rsid w:val="00BB484D"/>
    <w:rsid w:val="00BB4854"/>
    <w:rsid w:val="00BB4E24"/>
    <w:rsid w:val="00BB51E4"/>
    <w:rsid w:val="00BB521F"/>
    <w:rsid w:val="00BB5311"/>
    <w:rsid w:val="00BB55D5"/>
    <w:rsid w:val="00BB5653"/>
    <w:rsid w:val="00BB567B"/>
    <w:rsid w:val="00BB590E"/>
    <w:rsid w:val="00BB5AB8"/>
    <w:rsid w:val="00BB6425"/>
    <w:rsid w:val="00BB64BE"/>
    <w:rsid w:val="00BB669C"/>
    <w:rsid w:val="00BB6861"/>
    <w:rsid w:val="00BB6A2A"/>
    <w:rsid w:val="00BB6AEE"/>
    <w:rsid w:val="00BB6C68"/>
    <w:rsid w:val="00BB6EC3"/>
    <w:rsid w:val="00BB6FB4"/>
    <w:rsid w:val="00BB6FC3"/>
    <w:rsid w:val="00BB701A"/>
    <w:rsid w:val="00BB706C"/>
    <w:rsid w:val="00BB72DB"/>
    <w:rsid w:val="00BB733D"/>
    <w:rsid w:val="00BB75D8"/>
    <w:rsid w:val="00BB7629"/>
    <w:rsid w:val="00BB796F"/>
    <w:rsid w:val="00BB7A6E"/>
    <w:rsid w:val="00BB7A76"/>
    <w:rsid w:val="00BB7BEC"/>
    <w:rsid w:val="00BB7DB2"/>
    <w:rsid w:val="00BB7F52"/>
    <w:rsid w:val="00BC00F9"/>
    <w:rsid w:val="00BC0413"/>
    <w:rsid w:val="00BC045C"/>
    <w:rsid w:val="00BC053A"/>
    <w:rsid w:val="00BC0A88"/>
    <w:rsid w:val="00BC0C78"/>
    <w:rsid w:val="00BC0F97"/>
    <w:rsid w:val="00BC0FA2"/>
    <w:rsid w:val="00BC11FC"/>
    <w:rsid w:val="00BC1399"/>
    <w:rsid w:val="00BC13D2"/>
    <w:rsid w:val="00BC1960"/>
    <w:rsid w:val="00BC1D5B"/>
    <w:rsid w:val="00BC2028"/>
    <w:rsid w:val="00BC2111"/>
    <w:rsid w:val="00BC21A8"/>
    <w:rsid w:val="00BC234C"/>
    <w:rsid w:val="00BC2375"/>
    <w:rsid w:val="00BC2B29"/>
    <w:rsid w:val="00BC2CE3"/>
    <w:rsid w:val="00BC2DF0"/>
    <w:rsid w:val="00BC3171"/>
    <w:rsid w:val="00BC338C"/>
    <w:rsid w:val="00BC34FA"/>
    <w:rsid w:val="00BC3585"/>
    <w:rsid w:val="00BC3801"/>
    <w:rsid w:val="00BC3B59"/>
    <w:rsid w:val="00BC3C1F"/>
    <w:rsid w:val="00BC411F"/>
    <w:rsid w:val="00BC43E8"/>
    <w:rsid w:val="00BC455D"/>
    <w:rsid w:val="00BC4D86"/>
    <w:rsid w:val="00BC4E89"/>
    <w:rsid w:val="00BC4F25"/>
    <w:rsid w:val="00BC543A"/>
    <w:rsid w:val="00BC543D"/>
    <w:rsid w:val="00BC5510"/>
    <w:rsid w:val="00BC5602"/>
    <w:rsid w:val="00BC57AD"/>
    <w:rsid w:val="00BC5C75"/>
    <w:rsid w:val="00BC5D95"/>
    <w:rsid w:val="00BC5E56"/>
    <w:rsid w:val="00BC627E"/>
    <w:rsid w:val="00BC6461"/>
    <w:rsid w:val="00BC67F5"/>
    <w:rsid w:val="00BC6992"/>
    <w:rsid w:val="00BC69BB"/>
    <w:rsid w:val="00BC6BC8"/>
    <w:rsid w:val="00BC6DFD"/>
    <w:rsid w:val="00BC7277"/>
    <w:rsid w:val="00BC759B"/>
    <w:rsid w:val="00BC7700"/>
    <w:rsid w:val="00BC7746"/>
    <w:rsid w:val="00BC7A34"/>
    <w:rsid w:val="00BC7AF5"/>
    <w:rsid w:val="00BC7C93"/>
    <w:rsid w:val="00BC7D94"/>
    <w:rsid w:val="00BC7FB2"/>
    <w:rsid w:val="00BD05F4"/>
    <w:rsid w:val="00BD08EA"/>
    <w:rsid w:val="00BD09A7"/>
    <w:rsid w:val="00BD0AFE"/>
    <w:rsid w:val="00BD0F4C"/>
    <w:rsid w:val="00BD1273"/>
    <w:rsid w:val="00BD1445"/>
    <w:rsid w:val="00BD1482"/>
    <w:rsid w:val="00BD17B6"/>
    <w:rsid w:val="00BD17E6"/>
    <w:rsid w:val="00BD1838"/>
    <w:rsid w:val="00BD19CC"/>
    <w:rsid w:val="00BD1A07"/>
    <w:rsid w:val="00BD1A81"/>
    <w:rsid w:val="00BD1E93"/>
    <w:rsid w:val="00BD1F6F"/>
    <w:rsid w:val="00BD2285"/>
    <w:rsid w:val="00BD22CB"/>
    <w:rsid w:val="00BD2362"/>
    <w:rsid w:val="00BD2459"/>
    <w:rsid w:val="00BD2688"/>
    <w:rsid w:val="00BD2797"/>
    <w:rsid w:val="00BD27E9"/>
    <w:rsid w:val="00BD2ACC"/>
    <w:rsid w:val="00BD2C51"/>
    <w:rsid w:val="00BD2CB1"/>
    <w:rsid w:val="00BD2DC8"/>
    <w:rsid w:val="00BD2E34"/>
    <w:rsid w:val="00BD2F34"/>
    <w:rsid w:val="00BD3059"/>
    <w:rsid w:val="00BD3068"/>
    <w:rsid w:val="00BD333A"/>
    <w:rsid w:val="00BD344E"/>
    <w:rsid w:val="00BD3645"/>
    <w:rsid w:val="00BD3BB1"/>
    <w:rsid w:val="00BD3F79"/>
    <w:rsid w:val="00BD3FE4"/>
    <w:rsid w:val="00BD42CB"/>
    <w:rsid w:val="00BD43E8"/>
    <w:rsid w:val="00BD4823"/>
    <w:rsid w:val="00BD496C"/>
    <w:rsid w:val="00BD49BB"/>
    <w:rsid w:val="00BD4E49"/>
    <w:rsid w:val="00BD4E7C"/>
    <w:rsid w:val="00BD4EE6"/>
    <w:rsid w:val="00BD528C"/>
    <w:rsid w:val="00BD5367"/>
    <w:rsid w:val="00BD545C"/>
    <w:rsid w:val="00BD5470"/>
    <w:rsid w:val="00BD55BB"/>
    <w:rsid w:val="00BD5660"/>
    <w:rsid w:val="00BD5A68"/>
    <w:rsid w:val="00BD5AF6"/>
    <w:rsid w:val="00BD5B30"/>
    <w:rsid w:val="00BD5B77"/>
    <w:rsid w:val="00BD662A"/>
    <w:rsid w:val="00BD6644"/>
    <w:rsid w:val="00BD68E1"/>
    <w:rsid w:val="00BD6B4B"/>
    <w:rsid w:val="00BD6EAF"/>
    <w:rsid w:val="00BD6ECF"/>
    <w:rsid w:val="00BD729D"/>
    <w:rsid w:val="00BD72AA"/>
    <w:rsid w:val="00BD77A7"/>
    <w:rsid w:val="00BD7B45"/>
    <w:rsid w:val="00BD7D25"/>
    <w:rsid w:val="00BD7D8D"/>
    <w:rsid w:val="00BD7F15"/>
    <w:rsid w:val="00BE012A"/>
    <w:rsid w:val="00BE0370"/>
    <w:rsid w:val="00BE0469"/>
    <w:rsid w:val="00BE0578"/>
    <w:rsid w:val="00BE05C9"/>
    <w:rsid w:val="00BE06DE"/>
    <w:rsid w:val="00BE06E5"/>
    <w:rsid w:val="00BE07F0"/>
    <w:rsid w:val="00BE0830"/>
    <w:rsid w:val="00BE0C6C"/>
    <w:rsid w:val="00BE0CCD"/>
    <w:rsid w:val="00BE0EEA"/>
    <w:rsid w:val="00BE0F01"/>
    <w:rsid w:val="00BE1000"/>
    <w:rsid w:val="00BE10FF"/>
    <w:rsid w:val="00BE1363"/>
    <w:rsid w:val="00BE15AD"/>
    <w:rsid w:val="00BE1613"/>
    <w:rsid w:val="00BE19DA"/>
    <w:rsid w:val="00BE1B87"/>
    <w:rsid w:val="00BE1D3C"/>
    <w:rsid w:val="00BE1E39"/>
    <w:rsid w:val="00BE1F63"/>
    <w:rsid w:val="00BE20F1"/>
    <w:rsid w:val="00BE21C3"/>
    <w:rsid w:val="00BE226B"/>
    <w:rsid w:val="00BE25E7"/>
    <w:rsid w:val="00BE270F"/>
    <w:rsid w:val="00BE290D"/>
    <w:rsid w:val="00BE2A8F"/>
    <w:rsid w:val="00BE2BF7"/>
    <w:rsid w:val="00BE2F0E"/>
    <w:rsid w:val="00BE311E"/>
    <w:rsid w:val="00BE3A87"/>
    <w:rsid w:val="00BE3C69"/>
    <w:rsid w:val="00BE3D55"/>
    <w:rsid w:val="00BE3E78"/>
    <w:rsid w:val="00BE4002"/>
    <w:rsid w:val="00BE4906"/>
    <w:rsid w:val="00BE4ABB"/>
    <w:rsid w:val="00BE4B46"/>
    <w:rsid w:val="00BE4C19"/>
    <w:rsid w:val="00BE4D8D"/>
    <w:rsid w:val="00BE5024"/>
    <w:rsid w:val="00BE5203"/>
    <w:rsid w:val="00BE5235"/>
    <w:rsid w:val="00BE5345"/>
    <w:rsid w:val="00BE56A3"/>
    <w:rsid w:val="00BE57D8"/>
    <w:rsid w:val="00BE5AC4"/>
    <w:rsid w:val="00BE5BB1"/>
    <w:rsid w:val="00BE5C46"/>
    <w:rsid w:val="00BE5CE8"/>
    <w:rsid w:val="00BE5DF5"/>
    <w:rsid w:val="00BE5EF3"/>
    <w:rsid w:val="00BE5F55"/>
    <w:rsid w:val="00BE5FF1"/>
    <w:rsid w:val="00BE6147"/>
    <w:rsid w:val="00BE636D"/>
    <w:rsid w:val="00BE65FD"/>
    <w:rsid w:val="00BE68BA"/>
    <w:rsid w:val="00BE6CD0"/>
    <w:rsid w:val="00BE6D64"/>
    <w:rsid w:val="00BE6E3F"/>
    <w:rsid w:val="00BE6EA8"/>
    <w:rsid w:val="00BE70B2"/>
    <w:rsid w:val="00BE7125"/>
    <w:rsid w:val="00BE74B4"/>
    <w:rsid w:val="00BE752B"/>
    <w:rsid w:val="00BE75EE"/>
    <w:rsid w:val="00BE767E"/>
    <w:rsid w:val="00BE7A61"/>
    <w:rsid w:val="00BF051D"/>
    <w:rsid w:val="00BF06A7"/>
    <w:rsid w:val="00BF079B"/>
    <w:rsid w:val="00BF0821"/>
    <w:rsid w:val="00BF08BB"/>
    <w:rsid w:val="00BF0BA5"/>
    <w:rsid w:val="00BF0E4F"/>
    <w:rsid w:val="00BF1017"/>
    <w:rsid w:val="00BF19DA"/>
    <w:rsid w:val="00BF1D24"/>
    <w:rsid w:val="00BF1EE3"/>
    <w:rsid w:val="00BF224F"/>
    <w:rsid w:val="00BF261B"/>
    <w:rsid w:val="00BF29D6"/>
    <w:rsid w:val="00BF2AB5"/>
    <w:rsid w:val="00BF2B4C"/>
    <w:rsid w:val="00BF2F10"/>
    <w:rsid w:val="00BF3142"/>
    <w:rsid w:val="00BF328F"/>
    <w:rsid w:val="00BF3570"/>
    <w:rsid w:val="00BF35D1"/>
    <w:rsid w:val="00BF3E39"/>
    <w:rsid w:val="00BF4445"/>
    <w:rsid w:val="00BF4785"/>
    <w:rsid w:val="00BF4A2F"/>
    <w:rsid w:val="00BF4B3C"/>
    <w:rsid w:val="00BF4CA5"/>
    <w:rsid w:val="00BF4F25"/>
    <w:rsid w:val="00BF501D"/>
    <w:rsid w:val="00BF555E"/>
    <w:rsid w:val="00BF5716"/>
    <w:rsid w:val="00BF5A67"/>
    <w:rsid w:val="00BF5E77"/>
    <w:rsid w:val="00BF5F13"/>
    <w:rsid w:val="00BF625D"/>
    <w:rsid w:val="00BF62F3"/>
    <w:rsid w:val="00BF630B"/>
    <w:rsid w:val="00BF65E6"/>
    <w:rsid w:val="00BF6906"/>
    <w:rsid w:val="00BF699E"/>
    <w:rsid w:val="00BF6A06"/>
    <w:rsid w:val="00BF6FFA"/>
    <w:rsid w:val="00BF7165"/>
    <w:rsid w:val="00BF77C8"/>
    <w:rsid w:val="00BF78E4"/>
    <w:rsid w:val="00BF79AA"/>
    <w:rsid w:val="00BF7B17"/>
    <w:rsid w:val="00BF7F88"/>
    <w:rsid w:val="00C000A3"/>
    <w:rsid w:val="00C00782"/>
    <w:rsid w:val="00C007C0"/>
    <w:rsid w:val="00C00D5E"/>
    <w:rsid w:val="00C011A1"/>
    <w:rsid w:val="00C011C6"/>
    <w:rsid w:val="00C01237"/>
    <w:rsid w:val="00C01491"/>
    <w:rsid w:val="00C0155A"/>
    <w:rsid w:val="00C019B8"/>
    <w:rsid w:val="00C01A74"/>
    <w:rsid w:val="00C01B03"/>
    <w:rsid w:val="00C01BBE"/>
    <w:rsid w:val="00C01BC2"/>
    <w:rsid w:val="00C01CE0"/>
    <w:rsid w:val="00C01DA5"/>
    <w:rsid w:val="00C01EB8"/>
    <w:rsid w:val="00C01F77"/>
    <w:rsid w:val="00C02087"/>
    <w:rsid w:val="00C02375"/>
    <w:rsid w:val="00C023AC"/>
    <w:rsid w:val="00C02D0B"/>
    <w:rsid w:val="00C02F80"/>
    <w:rsid w:val="00C0335F"/>
    <w:rsid w:val="00C0339C"/>
    <w:rsid w:val="00C033D2"/>
    <w:rsid w:val="00C0349F"/>
    <w:rsid w:val="00C03638"/>
    <w:rsid w:val="00C03E8A"/>
    <w:rsid w:val="00C04030"/>
    <w:rsid w:val="00C04073"/>
    <w:rsid w:val="00C04427"/>
    <w:rsid w:val="00C04501"/>
    <w:rsid w:val="00C045C8"/>
    <w:rsid w:val="00C046B9"/>
    <w:rsid w:val="00C047EE"/>
    <w:rsid w:val="00C048F2"/>
    <w:rsid w:val="00C04C9B"/>
    <w:rsid w:val="00C05024"/>
    <w:rsid w:val="00C05039"/>
    <w:rsid w:val="00C051CD"/>
    <w:rsid w:val="00C051ED"/>
    <w:rsid w:val="00C05283"/>
    <w:rsid w:val="00C057EE"/>
    <w:rsid w:val="00C05887"/>
    <w:rsid w:val="00C05A06"/>
    <w:rsid w:val="00C05A3F"/>
    <w:rsid w:val="00C05B66"/>
    <w:rsid w:val="00C05C2A"/>
    <w:rsid w:val="00C05CCF"/>
    <w:rsid w:val="00C05DBB"/>
    <w:rsid w:val="00C065CC"/>
    <w:rsid w:val="00C06730"/>
    <w:rsid w:val="00C06908"/>
    <w:rsid w:val="00C069C8"/>
    <w:rsid w:val="00C06A4D"/>
    <w:rsid w:val="00C06AF0"/>
    <w:rsid w:val="00C06C7D"/>
    <w:rsid w:val="00C06F28"/>
    <w:rsid w:val="00C0716A"/>
    <w:rsid w:val="00C071DB"/>
    <w:rsid w:val="00C07604"/>
    <w:rsid w:val="00C07680"/>
    <w:rsid w:val="00C07C48"/>
    <w:rsid w:val="00C07F35"/>
    <w:rsid w:val="00C10142"/>
    <w:rsid w:val="00C101A8"/>
    <w:rsid w:val="00C101DC"/>
    <w:rsid w:val="00C103D2"/>
    <w:rsid w:val="00C106B5"/>
    <w:rsid w:val="00C1072F"/>
    <w:rsid w:val="00C10779"/>
    <w:rsid w:val="00C10782"/>
    <w:rsid w:val="00C1088D"/>
    <w:rsid w:val="00C1095A"/>
    <w:rsid w:val="00C109E4"/>
    <w:rsid w:val="00C10B66"/>
    <w:rsid w:val="00C10BE8"/>
    <w:rsid w:val="00C10ED7"/>
    <w:rsid w:val="00C10FC1"/>
    <w:rsid w:val="00C110CC"/>
    <w:rsid w:val="00C1129B"/>
    <w:rsid w:val="00C1130E"/>
    <w:rsid w:val="00C1152B"/>
    <w:rsid w:val="00C1170D"/>
    <w:rsid w:val="00C1193F"/>
    <w:rsid w:val="00C119C2"/>
    <w:rsid w:val="00C11B6B"/>
    <w:rsid w:val="00C11BEC"/>
    <w:rsid w:val="00C11C14"/>
    <w:rsid w:val="00C11C2C"/>
    <w:rsid w:val="00C12490"/>
    <w:rsid w:val="00C125E3"/>
    <w:rsid w:val="00C12922"/>
    <w:rsid w:val="00C12AC2"/>
    <w:rsid w:val="00C12C50"/>
    <w:rsid w:val="00C137E4"/>
    <w:rsid w:val="00C138FD"/>
    <w:rsid w:val="00C1391F"/>
    <w:rsid w:val="00C13991"/>
    <w:rsid w:val="00C13A44"/>
    <w:rsid w:val="00C13C0C"/>
    <w:rsid w:val="00C14063"/>
    <w:rsid w:val="00C142BE"/>
    <w:rsid w:val="00C1430F"/>
    <w:rsid w:val="00C144E7"/>
    <w:rsid w:val="00C14513"/>
    <w:rsid w:val="00C1459F"/>
    <w:rsid w:val="00C14D67"/>
    <w:rsid w:val="00C14DF1"/>
    <w:rsid w:val="00C14F2A"/>
    <w:rsid w:val="00C150F7"/>
    <w:rsid w:val="00C15345"/>
    <w:rsid w:val="00C1534D"/>
    <w:rsid w:val="00C156BD"/>
    <w:rsid w:val="00C158DA"/>
    <w:rsid w:val="00C15B03"/>
    <w:rsid w:val="00C16370"/>
    <w:rsid w:val="00C167B2"/>
    <w:rsid w:val="00C168A4"/>
    <w:rsid w:val="00C17230"/>
    <w:rsid w:val="00C172AC"/>
    <w:rsid w:val="00C17679"/>
    <w:rsid w:val="00C17870"/>
    <w:rsid w:val="00C178FE"/>
    <w:rsid w:val="00C17A55"/>
    <w:rsid w:val="00C17B20"/>
    <w:rsid w:val="00C17B46"/>
    <w:rsid w:val="00C17BBE"/>
    <w:rsid w:val="00C17BF3"/>
    <w:rsid w:val="00C17E70"/>
    <w:rsid w:val="00C17E75"/>
    <w:rsid w:val="00C2010F"/>
    <w:rsid w:val="00C201D5"/>
    <w:rsid w:val="00C202BA"/>
    <w:rsid w:val="00C202CF"/>
    <w:rsid w:val="00C20CC5"/>
    <w:rsid w:val="00C20E35"/>
    <w:rsid w:val="00C21117"/>
    <w:rsid w:val="00C217A9"/>
    <w:rsid w:val="00C217AD"/>
    <w:rsid w:val="00C21D5D"/>
    <w:rsid w:val="00C21F17"/>
    <w:rsid w:val="00C2273E"/>
    <w:rsid w:val="00C22B2E"/>
    <w:rsid w:val="00C22B49"/>
    <w:rsid w:val="00C22C19"/>
    <w:rsid w:val="00C22CEE"/>
    <w:rsid w:val="00C22F43"/>
    <w:rsid w:val="00C22F9A"/>
    <w:rsid w:val="00C2300B"/>
    <w:rsid w:val="00C23336"/>
    <w:rsid w:val="00C239FD"/>
    <w:rsid w:val="00C23C0A"/>
    <w:rsid w:val="00C240F9"/>
    <w:rsid w:val="00C241B5"/>
    <w:rsid w:val="00C242A1"/>
    <w:rsid w:val="00C24314"/>
    <w:rsid w:val="00C2433B"/>
    <w:rsid w:val="00C243F3"/>
    <w:rsid w:val="00C244E6"/>
    <w:rsid w:val="00C249E3"/>
    <w:rsid w:val="00C24A07"/>
    <w:rsid w:val="00C250DB"/>
    <w:rsid w:val="00C252DA"/>
    <w:rsid w:val="00C254EA"/>
    <w:rsid w:val="00C2550B"/>
    <w:rsid w:val="00C2556A"/>
    <w:rsid w:val="00C25AD9"/>
    <w:rsid w:val="00C25D4C"/>
    <w:rsid w:val="00C2618C"/>
    <w:rsid w:val="00C261BE"/>
    <w:rsid w:val="00C262D5"/>
    <w:rsid w:val="00C26BB4"/>
    <w:rsid w:val="00C26FC3"/>
    <w:rsid w:val="00C27182"/>
    <w:rsid w:val="00C2731E"/>
    <w:rsid w:val="00C27576"/>
    <w:rsid w:val="00C275A5"/>
    <w:rsid w:val="00C27636"/>
    <w:rsid w:val="00C27B0C"/>
    <w:rsid w:val="00C27BA2"/>
    <w:rsid w:val="00C27BF7"/>
    <w:rsid w:val="00C27F01"/>
    <w:rsid w:val="00C303F9"/>
    <w:rsid w:val="00C3043F"/>
    <w:rsid w:val="00C30859"/>
    <w:rsid w:val="00C308ED"/>
    <w:rsid w:val="00C30923"/>
    <w:rsid w:val="00C30934"/>
    <w:rsid w:val="00C309A8"/>
    <w:rsid w:val="00C30BB7"/>
    <w:rsid w:val="00C30BE0"/>
    <w:rsid w:val="00C30CC9"/>
    <w:rsid w:val="00C30D9C"/>
    <w:rsid w:val="00C30DCF"/>
    <w:rsid w:val="00C31020"/>
    <w:rsid w:val="00C31197"/>
    <w:rsid w:val="00C315DA"/>
    <w:rsid w:val="00C31658"/>
    <w:rsid w:val="00C31B00"/>
    <w:rsid w:val="00C3211F"/>
    <w:rsid w:val="00C323A1"/>
    <w:rsid w:val="00C325DF"/>
    <w:rsid w:val="00C325FC"/>
    <w:rsid w:val="00C32A45"/>
    <w:rsid w:val="00C32AEC"/>
    <w:rsid w:val="00C32E50"/>
    <w:rsid w:val="00C33355"/>
    <w:rsid w:val="00C33394"/>
    <w:rsid w:val="00C33583"/>
    <w:rsid w:val="00C33671"/>
    <w:rsid w:val="00C336A7"/>
    <w:rsid w:val="00C33851"/>
    <w:rsid w:val="00C339EC"/>
    <w:rsid w:val="00C33AF4"/>
    <w:rsid w:val="00C33BB5"/>
    <w:rsid w:val="00C33C13"/>
    <w:rsid w:val="00C33D93"/>
    <w:rsid w:val="00C33ED4"/>
    <w:rsid w:val="00C33EDF"/>
    <w:rsid w:val="00C34AFD"/>
    <w:rsid w:val="00C34E43"/>
    <w:rsid w:val="00C351F4"/>
    <w:rsid w:val="00C35260"/>
    <w:rsid w:val="00C3546D"/>
    <w:rsid w:val="00C3554A"/>
    <w:rsid w:val="00C356BF"/>
    <w:rsid w:val="00C357E4"/>
    <w:rsid w:val="00C357F3"/>
    <w:rsid w:val="00C35818"/>
    <w:rsid w:val="00C35DBC"/>
    <w:rsid w:val="00C35E48"/>
    <w:rsid w:val="00C35F19"/>
    <w:rsid w:val="00C35FB8"/>
    <w:rsid w:val="00C36053"/>
    <w:rsid w:val="00C362D6"/>
    <w:rsid w:val="00C36335"/>
    <w:rsid w:val="00C363FE"/>
    <w:rsid w:val="00C3659D"/>
    <w:rsid w:val="00C36910"/>
    <w:rsid w:val="00C36F98"/>
    <w:rsid w:val="00C36FAA"/>
    <w:rsid w:val="00C3745D"/>
    <w:rsid w:val="00C37460"/>
    <w:rsid w:val="00C37A37"/>
    <w:rsid w:val="00C37A86"/>
    <w:rsid w:val="00C37BF4"/>
    <w:rsid w:val="00C37D54"/>
    <w:rsid w:val="00C37DAB"/>
    <w:rsid w:val="00C37FB6"/>
    <w:rsid w:val="00C4008B"/>
    <w:rsid w:val="00C40116"/>
    <w:rsid w:val="00C403BA"/>
    <w:rsid w:val="00C403CF"/>
    <w:rsid w:val="00C4057C"/>
    <w:rsid w:val="00C40842"/>
    <w:rsid w:val="00C4095D"/>
    <w:rsid w:val="00C40A50"/>
    <w:rsid w:val="00C40BDA"/>
    <w:rsid w:val="00C40D5D"/>
    <w:rsid w:val="00C40D69"/>
    <w:rsid w:val="00C4125F"/>
    <w:rsid w:val="00C41504"/>
    <w:rsid w:val="00C4163C"/>
    <w:rsid w:val="00C41755"/>
    <w:rsid w:val="00C41A68"/>
    <w:rsid w:val="00C41A70"/>
    <w:rsid w:val="00C41D47"/>
    <w:rsid w:val="00C41F31"/>
    <w:rsid w:val="00C421DF"/>
    <w:rsid w:val="00C42377"/>
    <w:rsid w:val="00C42A6F"/>
    <w:rsid w:val="00C42A71"/>
    <w:rsid w:val="00C42CF6"/>
    <w:rsid w:val="00C43238"/>
    <w:rsid w:val="00C43370"/>
    <w:rsid w:val="00C433BE"/>
    <w:rsid w:val="00C4344B"/>
    <w:rsid w:val="00C43524"/>
    <w:rsid w:val="00C43579"/>
    <w:rsid w:val="00C438B9"/>
    <w:rsid w:val="00C43B90"/>
    <w:rsid w:val="00C43CAC"/>
    <w:rsid w:val="00C43F7E"/>
    <w:rsid w:val="00C4455B"/>
    <w:rsid w:val="00C445B8"/>
    <w:rsid w:val="00C44609"/>
    <w:rsid w:val="00C44647"/>
    <w:rsid w:val="00C44936"/>
    <w:rsid w:val="00C45141"/>
    <w:rsid w:val="00C452A1"/>
    <w:rsid w:val="00C4543D"/>
    <w:rsid w:val="00C4546B"/>
    <w:rsid w:val="00C455C9"/>
    <w:rsid w:val="00C45700"/>
    <w:rsid w:val="00C45903"/>
    <w:rsid w:val="00C45A42"/>
    <w:rsid w:val="00C45ECB"/>
    <w:rsid w:val="00C46204"/>
    <w:rsid w:val="00C46207"/>
    <w:rsid w:val="00C463A4"/>
    <w:rsid w:val="00C4664F"/>
    <w:rsid w:val="00C466F5"/>
    <w:rsid w:val="00C46BB6"/>
    <w:rsid w:val="00C46CB7"/>
    <w:rsid w:val="00C470E0"/>
    <w:rsid w:val="00C4710C"/>
    <w:rsid w:val="00C472F2"/>
    <w:rsid w:val="00C475BB"/>
    <w:rsid w:val="00C477D7"/>
    <w:rsid w:val="00C47875"/>
    <w:rsid w:val="00C47964"/>
    <w:rsid w:val="00C47A67"/>
    <w:rsid w:val="00C47B67"/>
    <w:rsid w:val="00C47F57"/>
    <w:rsid w:val="00C47FAE"/>
    <w:rsid w:val="00C502BB"/>
    <w:rsid w:val="00C5040E"/>
    <w:rsid w:val="00C5041B"/>
    <w:rsid w:val="00C50814"/>
    <w:rsid w:val="00C50A92"/>
    <w:rsid w:val="00C510D2"/>
    <w:rsid w:val="00C511D8"/>
    <w:rsid w:val="00C513D7"/>
    <w:rsid w:val="00C5141C"/>
    <w:rsid w:val="00C5157D"/>
    <w:rsid w:val="00C51933"/>
    <w:rsid w:val="00C5196D"/>
    <w:rsid w:val="00C51997"/>
    <w:rsid w:val="00C51AB5"/>
    <w:rsid w:val="00C51C35"/>
    <w:rsid w:val="00C51C96"/>
    <w:rsid w:val="00C51D00"/>
    <w:rsid w:val="00C51F7E"/>
    <w:rsid w:val="00C522AF"/>
    <w:rsid w:val="00C52518"/>
    <w:rsid w:val="00C5267E"/>
    <w:rsid w:val="00C52AF4"/>
    <w:rsid w:val="00C52EDA"/>
    <w:rsid w:val="00C531E0"/>
    <w:rsid w:val="00C5325C"/>
    <w:rsid w:val="00C53449"/>
    <w:rsid w:val="00C53479"/>
    <w:rsid w:val="00C534E2"/>
    <w:rsid w:val="00C5358A"/>
    <w:rsid w:val="00C53DC1"/>
    <w:rsid w:val="00C53DD4"/>
    <w:rsid w:val="00C54010"/>
    <w:rsid w:val="00C5406F"/>
    <w:rsid w:val="00C54602"/>
    <w:rsid w:val="00C54610"/>
    <w:rsid w:val="00C548FC"/>
    <w:rsid w:val="00C54A8B"/>
    <w:rsid w:val="00C54AD7"/>
    <w:rsid w:val="00C54AE4"/>
    <w:rsid w:val="00C54D9A"/>
    <w:rsid w:val="00C550BF"/>
    <w:rsid w:val="00C55267"/>
    <w:rsid w:val="00C55484"/>
    <w:rsid w:val="00C554FD"/>
    <w:rsid w:val="00C55788"/>
    <w:rsid w:val="00C55887"/>
    <w:rsid w:val="00C55AAF"/>
    <w:rsid w:val="00C55D85"/>
    <w:rsid w:val="00C55D9C"/>
    <w:rsid w:val="00C55EA4"/>
    <w:rsid w:val="00C55F71"/>
    <w:rsid w:val="00C560E9"/>
    <w:rsid w:val="00C5615E"/>
    <w:rsid w:val="00C56478"/>
    <w:rsid w:val="00C5647F"/>
    <w:rsid w:val="00C5652F"/>
    <w:rsid w:val="00C56542"/>
    <w:rsid w:val="00C5661F"/>
    <w:rsid w:val="00C56DB2"/>
    <w:rsid w:val="00C573C0"/>
    <w:rsid w:val="00C57444"/>
    <w:rsid w:val="00C57491"/>
    <w:rsid w:val="00C57720"/>
    <w:rsid w:val="00C577A8"/>
    <w:rsid w:val="00C577C5"/>
    <w:rsid w:val="00C578FB"/>
    <w:rsid w:val="00C57A23"/>
    <w:rsid w:val="00C57C38"/>
    <w:rsid w:val="00C57E23"/>
    <w:rsid w:val="00C57F3D"/>
    <w:rsid w:val="00C60487"/>
    <w:rsid w:val="00C60871"/>
    <w:rsid w:val="00C609F1"/>
    <w:rsid w:val="00C60A04"/>
    <w:rsid w:val="00C60B44"/>
    <w:rsid w:val="00C60C47"/>
    <w:rsid w:val="00C60CC2"/>
    <w:rsid w:val="00C60FEB"/>
    <w:rsid w:val="00C6104B"/>
    <w:rsid w:val="00C61221"/>
    <w:rsid w:val="00C619F1"/>
    <w:rsid w:val="00C6218B"/>
    <w:rsid w:val="00C6229E"/>
    <w:rsid w:val="00C62380"/>
    <w:rsid w:val="00C625D8"/>
    <w:rsid w:val="00C6273E"/>
    <w:rsid w:val="00C6290D"/>
    <w:rsid w:val="00C6292F"/>
    <w:rsid w:val="00C62B05"/>
    <w:rsid w:val="00C62C8C"/>
    <w:rsid w:val="00C63515"/>
    <w:rsid w:val="00C635FA"/>
    <w:rsid w:val="00C63718"/>
    <w:rsid w:val="00C63732"/>
    <w:rsid w:val="00C63EC8"/>
    <w:rsid w:val="00C640F5"/>
    <w:rsid w:val="00C6412E"/>
    <w:rsid w:val="00C64289"/>
    <w:rsid w:val="00C642A9"/>
    <w:rsid w:val="00C644DF"/>
    <w:rsid w:val="00C64594"/>
    <w:rsid w:val="00C646DB"/>
    <w:rsid w:val="00C647B2"/>
    <w:rsid w:val="00C6491C"/>
    <w:rsid w:val="00C64A06"/>
    <w:rsid w:val="00C64A31"/>
    <w:rsid w:val="00C64ADC"/>
    <w:rsid w:val="00C64BC4"/>
    <w:rsid w:val="00C64E7E"/>
    <w:rsid w:val="00C64FC9"/>
    <w:rsid w:val="00C64FEF"/>
    <w:rsid w:val="00C6504F"/>
    <w:rsid w:val="00C650AD"/>
    <w:rsid w:val="00C652BC"/>
    <w:rsid w:val="00C65480"/>
    <w:rsid w:val="00C6551A"/>
    <w:rsid w:val="00C65558"/>
    <w:rsid w:val="00C6555F"/>
    <w:rsid w:val="00C655C2"/>
    <w:rsid w:val="00C6560D"/>
    <w:rsid w:val="00C65637"/>
    <w:rsid w:val="00C65926"/>
    <w:rsid w:val="00C659E0"/>
    <w:rsid w:val="00C65E18"/>
    <w:rsid w:val="00C65E67"/>
    <w:rsid w:val="00C65F37"/>
    <w:rsid w:val="00C660B2"/>
    <w:rsid w:val="00C6611D"/>
    <w:rsid w:val="00C66170"/>
    <w:rsid w:val="00C66327"/>
    <w:rsid w:val="00C66436"/>
    <w:rsid w:val="00C66556"/>
    <w:rsid w:val="00C666FD"/>
    <w:rsid w:val="00C66B23"/>
    <w:rsid w:val="00C66B5F"/>
    <w:rsid w:val="00C670E4"/>
    <w:rsid w:val="00C6744A"/>
    <w:rsid w:val="00C674B1"/>
    <w:rsid w:val="00C67583"/>
    <w:rsid w:val="00C67607"/>
    <w:rsid w:val="00C6760A"/>
    <w:rsid w:val="00C6775D"/>
    <w:rsid w:val="00C677C4"/>
    <w:rsid w:val="00C67DE3"/>
    <w:rsid w:val="00C704DE"/>
    <w:rsid w:val="00C7059F"/>
    <w:rsid w:val="00C70942"/>
    <w:rsid w:val="00C70945"/>
    <w:rsid w:val="00C709C7"/>
    <w:rsid w:val="00C70A1D"/>
    <w:rsid w:val="00C70A55"/>
    <w:rsid w:val="00C71141"/>
    <w:rsid w:val="00C715A2"/>
    <w:rsid w:val="00C71765"/>
    <w:rsid w:val="00C71844"/>
    <w:rsid w:val="00C71BCF"/>
    <w:rsid w:val="00C71C74"/>
    <w:rsid w:val="00C71CD7"/>
    <w:rsid w:val="00C71DBB"/>
    <w:rsid w:val="00C71E29"/>
    <w:rsid w:val="00C72652"/>
    <w:rsid w:val="00C72982"/>
    <w:rsid w:val="00C72F44"/>
    <w:rsid w:val="00C72FCB"/>
    <w:rsid w:val="00C73124"/>
    <w:rsid w:val="00C731F1"/>
    <w:rsid w:val="00C7324C"/>
    <w:rsid w:val="00C73743"/>
    <w:rsid w:val="00C73A43"/>
    <w:rsid w:val="00C73AC1"/>
    <w:rsid w:val="00C73B90"/>
    <w:rsid w:val="00C73F61"/>
    <w:rsid w:val="00C74078"/>
    <w:rsid w:val="00C74153"/>
    <w:rsid w:val="00C74C35"/>
    <w:rsid w:val="00C74C9B"/>
    <w:rsid w:val="00C74D25"/>
    <w:rsid w:val="00C74D34"/>
    <w:rsid w:val="00C750F6"/>
    <w:rsid w:val="00C7537A"/>
    <w:rsid w:val="00C75571"/>
    <w:rsid w:val="00C75A37"/>
    <w:rsid w:val="00C75B55"/>
    <w:rsid w:val="00C75D22"/>
    <w:rsid w:val="00C7612B"/>
    <w:rsid w:val="00C764EC"/>
    <w:rsid w:val="00C76543"/>
    <w:rsid w:val="00C7672F"/>
    <w:rsid w:val="00C76A23"/>
    <w:rsid w:val="00C76DC4"/>
    <w:rsid w:val="00C7704B"/>
    <w:rsid w:val="00C77077"/>
    <w:rsid w:val="00C771CD"/>
    <w:rsid w:val="00C775D5"/>
    <w:rsid w:val="00C7761B"/>
    <w:rsid w:val="00C77734"/>
    <w:rsid w:val="00C779D0"/>
    <w:rsid w:val="00C77A06"/>
    <w:rsid w:val="00C77B55"/>
    <w:rsid w:val="00C77C00"/>
    <w:rsid w:val="00C77CD4"/>
    <w:rsid w:val="00C77E75"/>
    <w:rsid w:val="00C800BD"/>
    <w:rsid w:val="00C807FD"/>
    <w:rsid w:val="00C8081B"/>
    <w:rsid w:val="00C80942"/>
    <w:rsid w:val="00C80D11"/>
    <w:rsid w:val="00C80E94"/>
    <w:rsid w:val="00C8122A"/>
    <w:rsid w:val="00C81310"/>
    <w:rsid w:val="00C81547"/>
    <w:rsid w:val="00C817E1"/>
    <w:rsid w:val="00C817E2"/>
    <w:rsid w:val="00C81811"/>
    <w:rsid w:val="00C81E27"/>
    <w:rsid w:val="00C81F73"/>
    <w:rsid w:val="00C8202E"/>
    <w:rsid w:val="00C82060"/>
    <w:rsid w:val="00C8231E"/>
    <w:rsid w:val="00C823D4"/>
    <w:rsid w:val="00C82733"/>
    <w:rsid w:val="00C82899"/>
    <w:rsid w:val="00C829D3"/>
    <w:rsid w:val="00C82A29"/>
    <w:rsid w:val="00C82B8D"/>
    <w:rsid w:val="00C82C43"/>
    <w:rsid w:val="00C82EB4"/>
    <w:rsid w:val="00C83210"/>
    <w:rsid w:val="00C832C6"/>
    <w:rsid w:val="00C83350"/>
    <w:rsid w:val="00C83496"/>
    <w:rsid w:val="00C836B2"/>
    <w:rsid w:val="00C83715"/>
    <w:rsid w:val="00C837DE"/>
    <w:rsid w:val="00C83820"/>
    <w:rsid w:val="00C8394D"/>
    <w:rsid w:val="00C839F2"/>
    <w:rsid w:val="00C83A11"/>
    <w:rsid w:val="00C83DA7"/>
    <w:rsid w:val="00C8405E"/>
    <w:rsid w:val="00C84072"/>
    <w:rsid w:val="00C840D1"/>
    <w:rsid w:val="00C8413C"/>
    <w:rsid w:val="00C842B2"/>
    <w:rsid w:val="00C846CA"/>
    <w:rsid w:val="00C8471F"/>
    <w:rsid w:val="00C84A02"/>
    <w:rsid w:val="00C84BA5"/>
    <w:rsid w:val="00C84CA4"/>
    <w:rsid w:val="00C84D98"/>
    <w:rsid w:val="00C84DF2"/>
    <w:rsid w:val="00C84F60"/>
    <w:rsid w:val="00C85303"/>
    <w:rsid w:val="00C855C6"/>
    <w:rsid w:val="00C8563F"/>
    <w:rsid w:val="00C858F9"/>
    <w:rsid w:val="00C85916"/>
    <w:rsid w:val="00C85AB0"/>
    <w:rsid w:val="00C85AFE"/>
    <w:rsid w:val="00C85BE9"/>
    <w:rsid w:val="00C85C7D"/>
    <w:rsid w:val="00C85D9B"/>
    <w:rsid w:val="00C85E05"/>
    <w:rsid w:val="00C8608F"/>
    <w:rsid w:val="00C86209"/>
    <w:rsid w:val="00C86291"/>
    <w:rsid w:val="00C86392"/>
    <w:rsid w:val="00C86977"/>
    <w:rsid w:val="00C86A02"/>
    <w:rsid w:val="00C86A95"/>
    <w:rsid w:val="00C86AB0"/>
    <w:rsid w:val="00C86B78"/>
    <w:rsid w:val="00C86C51"/>
    <w:rsid w:val="00C86D03"/>
    <w:rsid w:val="00C86E20"/>
    <w:rsid w:val="00C870AD"/>
    <w:rsid w:val="00C870B1"/>
    <w:rsid w:val="00C872E0"/>
    <w:rsid w:val="00C874F6"/>
    <w:rsid w:val="00C8764A"/>
    <w:rsid w:val="00C87663"/>
    <w:rsid w:val="00C877E8"/>
    <w:rsid w:val="00C879DB"/>
    <w:rsid w:val="00C87A47"/>
    <w:rsid w:val="00C87AFA"/>
    <w:rsid w:val="00C87E61"/>
    <w:rsid w:val="00C87F6D"/>
    <w:rsid w:val="00C87FC5"/>
    <w:rsid w:val="00C9013E"/>
    <w:rsid w:val="00C9025D"/>
    <w:rsid w:val="00C906E3"/>
    <w:rsid w:val="00C906FD"/>
    <w:rsid w:val="00C9077D"/>
    <w:rsid w:val="00C90A84"/>
    <w:rsid w:val="00C90B0C"/>
    <w:rsid w:val="00C90BEC"/>
    <w:rsid w:val="00C90C11"/>
    <w:rsid w:val="00C90D07"/>
    <w:rsid w:val="00C90E68"/>
    <w:rsid w:val="00C912FD"/>
    <w:rsid w:val="00C915C7"/>
    <w:rsid w:val="00C91783"/>
    <w:rsid w:val="00C91872"/>
    <w:rsid w:val="00C91A2A"/>
    <w:rsid w:val="00C91A45"/>
    <w:rsid w:val="00C91BE4"/>
    <w:rsid w:val="00C91C51"/>
    <w:rsid w:val="00C91D0A"/>
    <w:rsid w:val="00C91F8E"/>
    <w:rsid w:val="00C92027"/>
    <w:rsid w:val="00C92062"/>
    <w:rsid w:val="00C92080"/>
    <w:rsid w:val="00C92154"/>
    <w:rsid w:val="00C92177"/>
    <w:rsid w:val="00C9229C"/>
    <w:rsid w:val="00C923EB"/>
    <w:rsid w:val="00C9264B"/>
    <w:rsid w:val="00C92896"/>
    <w:rsid w:val="00C92F26"/>
    <w:rsid w:val="00C930F8"/>
    <w:rsid w:val="00C93304"/>
    <w:rsid w:val="00C9334F"/>
    <w:rsid w:val="00C93465"/>
    <w:rsid w:val="00C9357B"/>
    <w:rsid w:val="00C938A9"/>
    <w:rsid w:val="00C9393A"/>
    <w:rsid w:val="00C93CCB"/>
    <w:rsid w:val="00C93E57"/>
    <w:rsid w:val="00C940E7"/>
    <w:rsid w:val="00C94141"/>
    <w:rsid w:val="00C94193"/>
    <w:rsid w:val="00C944AB"/>
    <w:rsid w:val="00C94D4D"/>
    <w:rsid w:val="00C94DA8"/>
    <w:rsid w:val="00C95015"/>
    <w:rsid w:val="00C95292"/>
    <w:rsid w:val="00C95537"/>
    <w:rsid w:val="00C9564D"/>
    <w:rsid w:val="00C958D7"/>
    <w:rsid w:val="00C9595B"/>
    <w:rsid w:val="00C95A3A"/>
    <w:rsid w:val="00C95C4F"/>
    <w:rsid w:val="00C95CAB"/>
    <w:rsid w:val="00C95DFD"/>
    <w:rsid w:val="00C95E02"/>
    <w:rsid w:val="00C95F3E"/>
    <w:rsid w:val="00C95FEF"/>
    <w:rsid w:val="00C96299"/>
    <w:rsid w:val="00C967AB"/>
    <w:rsid w:val="00C968CD"/>
    <w:rsid w:val="00C96CEB"/>
    <w:rsid w:val="00C971A7"/>
    <w:rsid w:val="00C972E6"/>
    <w:rsid w:val="00C976CE"/>
    <w:rsid w:val="00C97740"/>
    <w:rsid w:val="00C97A18"/>
    <w:rsid w:val="00C97AAA"/>
    <w:rsid w:val="00C97FF6"/>
    <w:rsid w:val="00CA01CA"/>
    <w:rsid w:val="00CA0212"/>
    <w:rsid w:val="00CA040B"/>
    <w:rsid w:val="00CA0422"/>
    <w:rsid w:val="00CA0462"/>
    <w:rsid w:val="00CA0661"/>
    <w:rsid w:val="00CA074C"/>
    <w:rsid w:val="00CA0827"/>
    <w:rsid w:val="00CA0A01"/>
    <w:rsid w:val="00CA0A0D"/>
    <w:rsid w:val="00CA0D99"/>
    <w:rsid w:val="00CA110B"/>
    <w:rsid w:val="00CA117C"/>
    <w:rsid w:val="00CA12EA"/>
    <w:rsid w:val="00CA130B"/>
    <w:rsid w:val="00CA15B3"/>
    <w:rsid w:val="00CA1804"/>
    <w:rsid w:val="00CA1862"/>
    <w:rsid w:val="00CA198F"/>
    <w:rsid w:val="00CA1AA2"/>
    <w:rsid w:val="00CA1C79"/>
    <w:rsid w:val="00CA1F4F"/>
    <w:rsid w:val="00CA2166"/>
    <w:rsid w:val="00CA2273"/>
    <w:rsid w:val="00CA25F7"/>
    <w:rsid w:val="00CA2EEE"/>
    <w:rsid w:val="00CA2EF1"/>
    <w:rsid w:val="00CA2FE6"/>
    <w:rsid w:val="00CA32FF"/>
    <w:rsid w:val="00CA339B"/>
    <w:rsid w:val="00CA33B0"/>
    <w:rsid w:val="00CA3CAF"/>
    <w:rsid w:val="00CA3F0F"/>
    <w:rsid w:val="00CA45AC"/>
    <w:rsid w:val="00CA45FB"/>
    <w:rsid w:val="00CA4C75"/>
    <w:rsid w:val="00CA4D9B"/>
    <w:rsid w:val="00CA4DFA"/>
    <w:rsid w:val="00CA4ED5"/>
    <w:rsid w:val="00CA54D1"/>
    <w:rsid w:val="00CA5706"/>
    <w:rsid w:val="00CA58B1"/>
    <w:rsid w:val="00CA5B74"/>
    <w:rsid w:val="00CA5C21"/>
    <w:rsid w:val="00CA5C91"/>
    <w:rsid w:val="00CA5CD4"/>
    <w:rsid w:val="00CA6004"/>
    <w:rsid w:val="00CA6298"/>
    <w:rsid w:val="00CA644C"/>
    <w:rsid w:val="00CA64B2"/>
    <w:rsid w:val="00CA6552"/>
    <w:rsid w:val="00CA658C"/>
    <w:rsid w:val="00CA6720"/>
    <w:rsid w:val="00CA6CE4"/>
    <w:rsid w:val="00CA6E74"/>
    <w:rsid w:val="00CA7143"/>
    <w:rsid w:val="00CA7444"/>
    <w:rsid w:val="00CA7495"/>
    <w:rsid w:val="00CA74FD"/>
    <w:rsid w:val="00CA7550"/>
    <w:rsid w:val="00CA757D"/>
    <w:rsid w:val="00CA75FF"/>
    <w:rsid w:val="00CA7756"/>
    <w:rsid w:val="00CA791A"/>
    <w:rsid w:val="00CA7BCB"/>
    <w:rsid w:val="00CA7BF1"/>
    <w:rsid w:val="00CA7D62"/>
    <w:rsid w:val="00CB013C"/>
    <w:rsid w:val="00CB01CD"/>
    <w:rsid w:val="00CB034E"/>
    <w:rsid w:val="00CB06FC"/>
    <w:rsid w:val="00CB0828"/>
    <w:rsid w:val="00CB0857"/>
    <w:rsid w:val="00CB085D"/>
    <w:rsid w:val="00CB08CB"/>
    <w:rsid w:val="00CB098A"/>
    <w:rsid w:val="00CB0A87"/>
    <w:rsid w:val="00CB0BEA"/>
    <w:rsid w:val="00CB12F7"/>
    <w:rsid w:val="00CB1547"/>
    <w:rsid w:val="00CB1A13"/>
    <w:rsid w:val="00CB1B1F"/>
    <w:rsid w:val="00CB1C06"/>
    <w:rsid w:val="00CB1DC7"/>
    <w:rsid w:val="00CB1FBB"/>
    <w:rsid w:val="00CB22FF"/>
    <w:rsid w:val="00CB23E6"/>
    <w:rsid w:val="00CB2513"/>
    <w:rsid w:val="00CB2624"/>
    <w:rsid w:val="00CB28B1"/>
    <w:rsid w:val="00CB2A8E"/>
    <w:rsid w:val="00CB2C3E"/>
    <w:rsid w:val="00CB2C8E"/>
    <w:rsid w:val="00CB2DD9"/>
    <w:rsid w:val="00CB2E36"/>
    <w:rsid w:val="00CB2EB5"/>
    <w:rsid w:val="00CB3116"/>
    <w:rsid w:val="00CB315C"/>
    <w:rsid w:val="00CB31B1"/>
    <w:rsid w:val="00CB32B2"/>
    <w:rsid w:val="00CB35C3"/>
    <w:rsid w:val="00CB3721"/>
    <w:rsid w:val="00CB381C"/>
    <w:rsid w:val="00CB3AC2"/>
    <w:rsid w:val="00CB3ACB"/>
    <w:rsid w:val="00CB4056"/>
    <w:rsid w:val="00CB415F"/>
    <w:rsid w:val="00CB461D"/>
    <w:rsid w:val="00CB49FA"/>
    <w:rsid w:val="00CB4D59"/>
    <w:rsid w:val="00CB4D9A"/>
    <w:rsid w:val="00CB4E19"/>
    <w:rsid w:val="00CB4FF4"/>
    <w:rsid w:val="00CB5095"/>
    <w:rsid w:val="00CB51E5"/>
    <w:rsid w:val="00CB5384"/>
    <w:rsid w:val="00CB5554"/>
    <w:rsid w:val="00CB5BD9"/>
    <w:rsid w:val="00CB5BE2"/>
    <w:rsid w:val="00CB5C40"/>
    <w:rsid w:val="00CB5D4C"/>
    <w:rsid w:val="00CB5E61"/>
    <w:rsid w:val="00CB5FC1"/>
    <w:rsid w:val="00CB61EC"/>
    <w:rsid w:val="00CB64BF"/>
    <w:rsid w:val="00CB653B"/>
    <w:rsid w:val="00CB6AD5"/>
    <w:rsid w:val="00CB6BDC"/>
    <w:rsid w:val="00CB71ED"/>
    <w:rsid w:val="00CB7442"/>
    <w:rsid w:val="00CB7836"/>
    <w:rsid w:val="00CB79CA"/>
    <w:rsid w:val="00CB7C1B"/>
    <w:rsid w:val="00CB7DE5"/>
    <w:rsid w:val="00CB7DFE"/>
    <w:rsid w:val="00CB7EA3"/>
    <w:rsid w:val="00CB7ECA"/>
    <w:rsid w:val="00CC00CF"/>
    <w:rsid w:val="00CC0104"/>
    <w:rsid w:val="00CC05A9"/>
    <w:rsid w:val="00CC07DC"/>
    <w:rsid w:val="00CC0984"/>
    <w:rsid w:val="00CC0C5B"/>
    <w:rsid w:val="00CC1380"/>
    <w:rsid w:val="00CC1577"/>
    <w:rsid w:val="00CC194E"/>
    <w:rsid w:val="00CC1AE1"/>
    <w:rsid w:val="00CC1ED4"/>
    <w:rsid w:val="00CC20BE"/>
    <w:rsid w:val="00CC221B"/>
    <w:rsid w:val="00CC240C"/>
    <w:rsid w:val="00CC2484"/>
    <w:rsid w:val="00CC2572"/>
    <w:rsid w:val="00CC282E"/>
    <w:rsid w:val="00CC2A75"/>
    <w:rsid w:val="00CC2BC7"/>
    <w:rsid w:val="00CC2D97"/>
    <w:rsid w:val="00CC2DCA"/>
    <w:rsid w:val="00CC2EFC"/>
    <w:rsid w:val="00CC2F8E"/>
    <w:rsid w:val="00CC2F97"/>
    <w:rsid w:val="00CC338E"/>
    <w:rsid w:val="00CC33B6"/>
    <w:rsid w:val="00CC33BC"/>
    <w:rsid w:val="00CC35D7"/>
    <w:rsid w:val="00CC3629"/>
    <w:rsid w:val="00CC3728"/>
    <w:rsid w:val="00CC3A3C"/>
    <w:rsid w:val="00CC3A44"/>
    <w:rsid w:val="00CC3BBB"/>
    <w:rsid w:val="00CC3C64"/>
    <w:rsid w:val="00CC3CD5"/>
    <w:rsid w:val="00CC4242"/>
    <w:rsid w:val="00CC462D"/>
    <w:rsid w:val="00CC4776"/>
    <w:rsid w:val="00CC4821"/>
    <w:rsid w:val="00CC4AD8"/>
    <w:rsid w:val="00CC4B53"/>
    <w:rsid w:val="00CC4E9C"/>
    <w:rsid w:val="00CC4F31"/>
    <w:rsid w:val="00CC5314"/>
    <w:rsid w:val="00CC53FD"/>
    <w:rsid w:val="00CC55F6"/>
    <w:rsid w:val="00CC5649"/>
    <w:rsid w:val="00CC59A2"/>
    <w:rsid w:val="00CC5B35"/>
    <w:rsid w:val="00CC607E"/>
    <w:rsid w:val="00CC6237"/>
    <w:rsid w:val="00CC63BE"/>
    <w:rsid w:val="00CC66F9"/>
    <w:rsid w:val="00CC675E"/>
    <w:rsid w:val="00CC68FA"/>
    <w:rsid w:val="00CC69AF"/>
    <w:rsid w:val="00CC69CF"/>
    <w:rsid w:val="00CC6B52"/>
    <w:rsid w:val="00CC6DFF"/>
    <w:rsid w:val="00CC6E37"/>
    <w:rsid w:val="00CC70A1"/>
    <w:rsid w:val="00CC71B8"/>
    <w:rsid w:val="00CC7215"/>
    <w:rsid w:val="00CC743A"/>
    <w:rsid w:val="00CC7833"/>
    <w:rsid w:val="00CC78C1"/>
    <w:rsid w:val="00CC7AE1"/>
    <w:rsid w:val="00CC7D20"/>
    <w:rsid w:val="00CC7E61"/>
    <w:rsid w:val="00CD00BA"/>
    <w:rsid w:val="00CD0225"/>
    <w:rsid w:val="00CD0322"/>
    <w:rsid w:val="00CD03BD"/>
    <w:rsid w:val="00CD04D3"/>
    <w:rsid w:val="00CD0BCB"/>
    <w:rsid w:val="00CD0DF9"/>
    <w:rsid w:val="00CD0E09"/>
    <w:rsid w:val="00CD0E40"/>
    <w:rsid w:val="00CD118A"/>
    <w:rsid w:val="00CD1406"/>
    <w:rsid w:val="00CD180E"/>
    <w:rsid w:val="00CD1906"/>
    <w:rsid w:val="00CD1DE1"/>
    <w:rsid w:val="00CD24A9"/>
    <w:rsid w:val="00CD269D"/>
    <w:rsid w:val="00CD26C6"/>
    <w:rsid w:val="00CD26CE"/>
    <w:rsid w:val="00CD26EE"/>
    <w:rsid w:val="00CD27B1"/>
    <w:rsid w:val="00CD27CE"/>
    <w:rsid w:val="00CD2B72"/>
    <w:rsid w:val="00CD2DA2"/>
    <w:rsid w:val="00CD2E34"/>
    <w:rsid w:val="00CD2E6D"/>
    <w:rsid w:val="00CD2F4E"/>
    <w:rsid w:val="00CD3B54"/>
    <w:rsid w:val="00CD3BB3"/>
    <w:rsid w:val="00CD3BD9"/>
    <w:rsid w:val="00CD417C"/>
    <w:rsid w:val="00CD42D9"/>
    <w:rsid w:val="00CD434D"/>
    <w:rsid w:val="00CD456F"/>
    <w:rsid w:val="00CD45CE"/>
    <w:rsid w:val="00CD4C91"/>
    <w:rsid w:val="00CD4EFC"/>
    <w:rsid w:val="00CD50FD"/>
    <w:rsid w:val="00CD5289"/>
    <w:rsid w:val="00CD52BC"/>
    <w:rsid w:val="00CD5746"/>
    <w:rsid w:val="00CD5ADC"/>
    <w:rsid w:val="00CD5FA0"/>
    <w:rsid w:val="00CD6056"/>
    <w:rsid w:val="00CD6078"/>
    <w:rsid w:val="00CD6244"/>
    <w:rsid w:val="00CD6459"/>
    <w:rsid w:val="00CD6754"/>
    <w:rsid w:val="00CD6A51"/>
    <w:rsid w:val="00CD6AE8"/>
    <w:rsid w:val="00CD6B6A"/>
    <w:rsid w:val="00CD6EAD"/>
    <w:rsid w:val="00CD6EBB"/>
    <w:rsid w:val="00CD758A"/>
    <w:rsid w:val="00CD77CE"/>
    <w:rsid w:val="00CD77E5"/>
    <w:rsid w:val="00CD7960"/>
    <w:rsid w:val="00CD7D03"/>
    <w:rsid w:val="00CD7DCF"/>
    <w:rsid w:val="00CD7F27"/>
    <w:rsid w:val="00CE03E0"/>
    <w:rsid w:val="00CE0A1F"/>
    <w:rsid w:val="00CE1519"/>
    <w:rsid w:val="00CE1528"/>
    <w:rsid w:val="00CE1571"/>
    <w:rsid w:val="00CE1708"/>
    <w:rsid w:val="00CE1B00"/>
    <w:rsid w:val="00CE1C7A"/>
    <w:rsid w:val="00CE1CEC"/>
    <w:rsid w:val="00CE1D21"/>
    <w:rsid w:val="00CE1E02"/>
    <w:rsid w:val="00CE1E2B"/>
    <w:rsid w:val="00CE1E4A"/>
    <w:rsid w:val="00CE2524"/>
    <w:rsid w:val="00CE2585"/>
    <w:rsid w:val="00CE2792"/>
    <w:rsid w:val="00CE29B2"/>
    <w:rsid w:val="00CE2D32"/>
    <w:rsid w:val="00CE2DE4"/>
    <w:rsid w:val="00CE30B1"/>
    <w:rsid w:val="00CE30F0"/>
    <w:rsid w:val="00CE3125"/>
    <w:rsid w:val="00CE3152"/>
    <w:rsid w:val="00CE332E"/>
    <w:rsid w:val="00CE34FA"/>
    <w:rsid w:val="00CE35FC"/>
    <w:rsid w:val="00CE36FF"/>
    <w:rsid w:val="00CE3A96"/>
    <w:rsid w:val="00CE3B5C"/>
    <w:rsid w:val="00CE3EAA"/>
    <w:rsid w:val="00CE4065"/>
    <w:rsid w:val="00CE4229"/>
    <w:rsid w:val="00CE42D3"/>
    <w:rsid w:val="00CE4471"/>
    <w:rsid w:val="00CE45A8"/>
    <w:rsid w:val="00CE4CCB"/>
    <w:rsid w:val="00CE4DE2"/>
    <w:rsid w:val="00CE5011"/>
    <w:rsid w:val="00CE5151"/>
    <w:rsid w:val="00CE5176"/>
    <w:rsid w:val="00CE519F"/>
    <w:rsid w:val="00CE51C5"/>
    <w:rsid w:val="00CE5278"/>
    <w:rsid w:val="00CE5546"/>
    <w:rsid w:val="00CE59A6"/>
    <w:rsid w:val="00CE5A0D"/>
    <w:rsid w:val="00CE5BA8"/>
    <w:rsid w:val="00CE5C16"/>
    <w:rsid w:val="00CE5E48"/>
    <w:rsid w:val="00CE5F1C"/>
    <w:rsid w:val="00CE62AA"/>
    <w:rsid w:val="00CE63A9"/>
    <w:rsid w:val="00CE6596"/>
    <w:rsid w:val="00CE6702"/>
    <w:rsid w:val="00CE6B71"/>
    <w:rsid w:val="00CE6B89"/>
    <w:rsid w:val="00CE6C7B"/>
    <w:rsid w:val="00CE6EAA"/>
    <w:rsid w:val="00CE6F31"/>
    <w:rsid w:val="00CE710C"/>
    <w:rsid w:val="00CE7993"/>
    <w:rsid w:val="00CE7A69"/>
    <w:rsid w:val="00CE7AB8"/>
    <w:rsid w:val="00CE7C30"/>
    <w:rsid w:val="00CE7E86"/>
    <w:rsid w:val="00CF004A"/>
    <w:rsid w:val="00CF007A"/>
    <w:rsid w:val="00CF0087"/>
    <w:rsid w:val="00CF04E3"/>
    <w:rsid w:val="00CF0664"/>
    <w:rsid w:val="00CF08A1"/>
    <w:rsid w:val="00CF08EB"/>
    <w:rsid w:val="00CF08F2"/>
    <w:rsid w:val="00CF0908"/>
    <w:rsid w:val="00CF097D"/>
    <w:rsid w:val="00CF0A70"/>
    <w:rsid w:val="00CF0EA6"/>
    <w:rsid w:val="00CF1054"/>
    <w:rsid w:val="00CF1409"/>
    <w:rsid w:val="00CF167F"/>
    <w:rsid w:val="00CF1851"/>
    <w:rsid w:val="00CF192A"/>
    <w:rsid w:val="00CF1C31"/>
    <w:rsid w:val="00CF1D5B"/>
    <w:rsid w:val="00CF1ED1"/>
    <w:rsid w:val="00CF2456"/>
    <w:rsid w:val="00CF254D"/>
    <w:rsid w:val="00CF2940"/>
    <w:rsid w:val="00CF2986"/>
    <w:rsid w:val="00CF2D65"/>
    <w:rsid w:val="00CF2E13"/>
    <w:rsid w:val="00CF3127"/>
    <w:rsid w:val="00CF332E"/>
    <w:rsid w:val="00CF35C6"/>
    <w:rsid w:val="00CF36AA"/>
    <w:rsid w:val="00CF36F1"/>
    <w:rsid w:val="00CF3729"/>
    <w:rsid w:val="00CF388F"/>
    <w:rsid w:val="00CF39E8"/>
    <w:rsid w:val="00CF3CB6"/>
    <w:rsid w:val="00CF3ECE"/>
    <w:rsid w:val="00CF410A"/>
    <w:rsid w:val="00CF4338"/>
    <w:rsid w:val="00CF4513"/>
    <w:rsid w:val="00CF479E"/>
    <w:rsid w:val="00CF48FA"/>
    <w:rsid w:val="00CF4A63"/>
    <w:rsid w:val="00CF4BF6"/>
    <w:rsid w:val="00CF4E10"/>
    <w:rsid w:val="00CF5293"/>
    <w:rsid w:val="00CF5323"/>
    <w:rsid w:val="00CF55B8"/>
    <w:rsid w:val="00CF6012"/>
    <w:rsid w:val="00CF601C"/>
    <w:rsid w:val="00CF66F6"/>
    <w:rsid w:val="00CF68D9"/>
    <w:rsid w:val="00CF6992"/>
    <w:rsid w:val="00CF69BA"/>
    <w:rsid w:val="00CF6BA6"/>
    <w:rsid w:val="00CF7104"/>
    <w:rsid w:val="00CF711F"/>
    <w:rsid w:val="00CF7324"/>
    <w:rsid w:val="00CF75C9"/>
    <w:rsid w:val="00CF7D2A"/>
    <w:rsid w:val="00CF7D5C"/>
    <w:rsid w:val="00D00115"/>
    <w:rsid w:val="00D002E9"/>
    <w:rsid w:val="00D00B88"/>
    <w:rsid w:val="00D00BF6"/>
    <w:rsid w:val="00D00CE0"/>
    <w:rsid w:val="00D00D96"/>
    <w:rsid w:val="00D01152"/>
    <w:rsid w:val="00D012BE"/>
    <w:rsid w:val="00D014C8"/>
    <w:rsid w:val="00D01529"/>
    <w:rsid w:val="00D0162A"/>
    <w:rsid w:val="00D016B6"/>
    <w:rsid w:val="00D017CD"/>
    <w:rsid w:val="00D01945"/>
    <w:rsid w:val="00D01E69"/>
    <w:rsid w:val="00D01E73"/>
    <w:rsid w:val="00D0230A"/>
    <w:rsid w:val="00D02600"/>
    <w:rsid w:val="00D02C71"/>
    <w:rsid w:val="00D030A2"/>
    <w:rsid w:val="00D031A4"/>
    <w:rsid w:val="00D036A8"/>
    <w:rsid w:val="00D0381A"/>
    <w:rsid w:val="00D0399D"/>
    <w:rsid w:val="00D039EB"/>
    <w:rsid w:val="00D03D43"/>
    <w:rsid w:val="00D03FB8"/>
    <w:rsid w:val="00D04059"/>
    <w:rsid w:val="00D042DB"/>
    <w:rsid w:val="00D0437B"/>
    <w:rsid w:val="00D046A6"/>
    <w:rsid w:val="00D047BC"/>
    <w:rsid w:val="00D04B02"/>
    <w:rsid w:val="00D04B48"/>
    <w:rsid w:val="00D04BCD"/>
    <w:rsid w:val="00D04C62"/>
    <w:rsid w:val="00D04CAB"/>
    <w:rsid w:val="00D04D64"/>
    <w:rsid w:val="00D04E3D"/>
    <w:rsid w:val="00D050B3"/>
    <w:rsid w:val="00D05279"/>
    <w:rsid w:val="00D055D5"/>
    <w:rsid w:val="00D0570A"/>
    <w:rsid w:val="00D05763"/>
    <w:rsid w:val="00D05A3D"/>
    <w:rsid w:val="00D05AC9"/>
    <w:rsid w:val="00D05BF3"/>
    <w:rsid w:val="00D05C99"/>
    <w:rsid w:val="00D05DEF"/>
    <w:rsid w:val="00D05EDA"/>
    <w:rsid w:val="00D05FCB"/>
    <w:rsid w:val="00D06296"/>
    <w:rsid w:val="00D067B7"/>
    <w:rsid w:val="00D06818"/>
    <w:rsid w:val="00D06914"/>
    <w:rsid w:val="00D06993"/>
    <w:rsid w:val="00D06AE0"/>
    <w:rsid w:val="00D06C07"/>
    <w:rsid w:val="00D06F59"/>
    <w:rsid w:val="00D07183"/>
    <w:rsid w:val="00D0739D"/>
    <w:rsid w:val="00D07514"/>
    <w:rsid w:val="00D0773D"/>
    <w:rsid w:val="00D07EE5"/>
    <w:rsid w:val="00D07FBA"/>
    <w:rsid w:val="00D07FE5"/>
    <w:rsid w:val="00D102A0"/>
    <w:rsid w:val="00D103E3"/>
    <w:rsid w:val="00D10464"/>
    <w:rsid w:val="00D1058A"/>
    <w:rsid w:val="00D106BA"/>
    <w:rsid w:val="00D10A43"/>
    <w:rsid w:val="00D10AA5"/>
    <w:rsid w:val="00D10B7E"/>
    <w:rsid w:val="00D10B8B"/>
    <w:rsid w:val="00D10CA3"/>
    <w:rsid w:val="00D10CC7"/>
    <w:rsid w:val="00D10CF3"/>
    <w:rsid w:val="00D1133B"/>
    <w:rsid w:val="00D113D2"/>
    <w:rsid w:val="00D11572"/>
    <w:rsid w:val="00D1169E"/>
    <w:rsid w:val="00D119BB"/>
    <w:rsid w:val="00D11A91"/>
    <w:rsid w:val="00D11C2C"/>
    <w:rsid w:val="00D11CC2"/>
    <w:rsid w:val="00D11D1E"/>
    <w:rsid w:val="00D11E14"/>
    <w:rsid w:val="00D11EBC"/>
    <w:rsid w:val="00D121F6"/>
    <w:rsid w:val="00D12696"/>
    <w:rsid w:val="00D1271C"/>
    <w:rsid w:val="00D12763"/>
    <w:rsid w:val="00D12BCC"/>
    <w:rsid w:val="00D137A1"/>
    <w:rsid w:val="00D13AD5"/>
    <w:rsid w:val="00D13B40"/>
    <w:rsid w:val="00D13DBB"/>
    <w:rsid w:val="00D13F6C"/>
    <w:rsid w:val="00D140AB"/>
    <w:rsid w:val="00D1441E"/>
    <w:rsid w:val="00D1452A"/>
    <w:rsid w:val="00D14822"/>
    <w:rsid w:val="00D14AB6"/>
    <w:rsid w:val="00D14BB2"/>
    <w:rsid w:val="00D14C15"/>
    <w:rsid w:val="00D14FE7"/>
    <w:rsid w:val="00D150D3"/>
    <w:rsid w:val="00D155D3"/>
    <w:rsid w:val="00D1569C"/>
    <w:rsid w:val="00D1591A"/>
    <w:rsid w:val="00D15C23"/>
    <w:rsid w:val="00D160BC"/>
    <w:rsid w:val="00D160BF"/>
    <w:rsid w:val="00D16312"/>
    <w:rsid w:val="00D1634F"/>
    <w:rsid w:val="00D1655D"/>
    <w:rsid w:val="00D16650"/>
    <w:rsid w:val="00D1693A"/>
    <w:rsid w:val="00D1697C"/>
    <w:rsid w:val="00D16A49"/>
    <w:rsid w:val="00D16CC9"/>
    <w:rsid w:val="00D16DAD"/>
    <w:rsid w:val="00D1707F"/>
    <w:rsid w:val="00D17124"/>
    <w:rsid w:val="00D17245"/>
    <w:rsid w:val="00D172D7"/>
    <w:rsid w:val="00D172F8"/>
    <w:rsid w:val="00D17445"/>
    <w:rsid w:val="00D17503"/>
    <w:rsid w:val="00D1778A"/>
    <w:rsid w:val="00D17816"/>
    <w:rsid w:val="00D17AD5"/>
    <w:rsid w:val="00D17AF0"/>
    <w:rsid w:val="00D17D4A"/>
    <w:rsid w:val="00D17D83"/>
    <w:rsid w:val="00D17E0A"/>
    <w:rsid w:val="00D17E10"/>
    <w:rsid w:val="00D17E23"/>
    <w:rsid w:val="00D200EB"/>
    <w:rsid w:val="00D20256"/>
    <w:rsid w:val="00D20C19"/>
    <w:rsid w:val="00D210AA"/>
    <w:rsid w:val="00D210BA"/>
    <w:rsid w:val="00D2119B"/>
    <w:rsid w:val="00D21236"/>
    <w:rsid w:val="00D213BA"/>
    <w:rsid w:val="00D2150C"/>
    <w:rsid w:val="00D2158E"/>
    <w:rsid w:val="00D215FF"/>
    <w:rsid w:val="00D21723"/>
    <w:rsid w:val="00D21BDD"/>
    <w:rsid w:val="00D21EC1"/>
    <w:rsid w:val="00D21F5D"/>
    <w:rsid w:val="00D2206B"/>
    <w:rsid w:val="00D22344"/>
    <w:rsid w:val="00D227BE"/>
    <w:rsid w:val="00D2296A"/>
    <w:rsid w:val="00D22ADF"/>
    <w:rsid w:val="00D22ECE"/>
    <w:rsid w:val="00D23480"/>
    <w:rsid w:val="00D234DC"/>
    <w:rsid w:val="00D235C9"/>
    <w:rsid w:val="00D23645"/>
    <w:rsid w:val="00D236AE"/>
    <w:rsid w:val="00D2392A"/>
    <w:rsid w:val="00D23ADA"/>
    <w:rsid w:val="00D23B7A"/>
    <w:rsid w:val="00D23C0D"/>
    <w:rsid w:val="00D24102"/>
    <w:rsid w:val="00D24121"/>
    <w:rsid w:val="00D242E1"/>
    <w:rsid w:val="00D2457E"/>
    <w:rsid w:val="00D245D5"/>
    <w:rsid w:val="00D24688"/>
    <w:rsid w:val="00D24B1E"/>
    <w:rsid w:val="00D24C34"/>
    <w:rsid w:val="00D24EC6"/>
    <w:rsid w:val="00D24F30"/>
    <w:rsid w:val="00D252B9"/>
    <w:rsid w:val="00D25405"/>
    <w:rsid w:val="00D25C2D"/>
    <w:rsid w:val="00D25F2E"/>
    <w:rsid w:val="00D25F7B"/>
    <w:rsid w:val="00D25FBC"/>
    <w:rsid w:val="00D2608B"/>
    <w:rsid w:val="00D26094"/>
    <w:rsid w:val="00D2614E"/>
    <w:rsid w:val="00D2629A"/>
    <w:rsid w:val="00D265B7"/>
    <w:rsid w:val="00D26717"/>
    <w:rsid w:val="00D268B9"/>
    <w:rsid w:val="00D26E49"/>
    <w:rsid w:val="00D27527"/>
    <w:rsid w:val="00D278DA"/>
    <w:rsid w:val="00D27F1D"/>
    <w:rsid w:val="00D27F2B"/>
    <w:rsid w:val="00D300B1"/>
    <w:rsid w:val="00D300CF"/>
    <w:rsid w:val="00D30213"/>
    <w:rsid w:val="00D303DB"/>
    <w:rsid w:val="00D306F8"/>
    <w:rsid w:val="00D3085B"/>
    <w:rsid w:val="00D30882"/>
    <w:rsid w:val="00D30AE4"/>
    <w:rsid w:val="00D310B4"/>
    <w:rsid w:val="00D3110F"/>
    <w:rsid w:val="00D31172"/>
    <w:rsid w:val="00D31401"/>
    <w:rsid w:val="00D31529"/>
    <w:rsid w:val="00D3192B"/>
    <w:rsid w:val="00D319BA"/>
    <w:rsid w:val="00D31B7A"/>
    <w:rsid w:val="00D31B97"/>
    <w:rsid w:val="00D31EA7"/>
    <w:rsid w:val="00D31FB4"/>
    <w:rsid w:val="00D31FCE"/>
    <w:rsid w:val="00D32467"/>
    <w:rsid w:val="00D32700"/>
    <w:rsid w:val="00D32712"/>
    <w:rsid w:val="00D32901"/>
    <w:rsid w:val="00D32CF4"/>
    <w:rsid w:val="00D32E07"/>
    <w:rsid w:val="00D32E2F"/>
    <w:rsid w:val="00D32FC8"/>
    <w:rsid w:val="00D33258"/>
    <w:rsid w:val="00D33260"/>
    <w:rsid w:val="00D3343E"/>
    <w:rsid w:val="00D334A9"/>
    <w:rsid w:val="00D334BB"/>
    <w:rsid w:val="00D334C6"/>
    <w:rsid w:val="00D33C46"/>
    <w:rsid w:val="00D33CA8"/>
    <w:rsid w:val="00D340C9"/>
    <w:rsid w:val="00D3419F"/>
    <w:rsid w:val="00D342C7"/>
    <w:rsid w:val="00D342E9"/>
    <w:rsid w:val="00D34CA3"/>
    <w:rsid w:val="00D350F5"/>
    <w:rsid w:val="00D3512B"/>
    <w:rsid w:val="00D35283"/>
    <w:rsid w:val="00D352A4"/>
    <w:rsid w:val="00D3553C"/>
    <w:rsid w:val="00D3574D"/>
    <w:rsid w:val="00D357CF"/>
    <w:rsid w:val="00D358BD"/>
    <w:rsid w:val="00D3597B"/>
    <w:rsid w:val="00D35A4F"/>
    <w:rsid w:val="00D35A63"/>
    <w:rsid w:val="00D35F98"/>
    <w:rsid w:val="00D362AA"/>
    <w:rsid w:val="00D365FA"/>
    <w:rsid w:val="00D36644"/>
    <w:rsid w:val="00D3684B"/>
    <w:rsid w:val="00D36899"/>
    <w:rsid w:val="00D369D4"/>
    <w:rsid w:val="00D3712D"/>
    <w:rsid w:val="00D372E1"/>
    <w:rsid w:val="00D373F1"/>
    <w:rsid w:val="00D37731"/>
    <w:rsid w:val="00D37903"/>
    <w:rsid w:val="00D3798A"/>
    <w:rsid w:val="00D37A67"/>
    <w:rsid w:val="00D37EB7"/>
    <w:rsid w:val="00D37FB2"/>
    <w:rsid w:val="00D37FF6"/>
    <w:rsid w:val="00D400CA"/>
    <w:rsid w:val="00D40721"/>
    <w:rsid w:val="00D408BE"/>
    <w:rsid w:val="00D40BCF"/>
    <w:rsid w:val="00D40E8E"/>
    <w:rsid w:val="00D40EE6"/>
    <w:rsid w:val="00D4126D"/>
    <w:rsid w:val="00D4128E"/>
    <w:rsid w:val="00D412C6"/>
    <w:rsid w:val="00D415FF"/>
    <w:rsid w:val="00D416EB"/>
    <w:rsid w:val="00D419D9"/>
    <w:rsid w:val="00D41A97"/>
    <w:rsid w:val="00D41B99"/>
    <w:rsid w:val="00D41F65"/>
    <w:rsid w:val="00D42321"/>
    <w:rsid w:val="00D42AA5"/>
    <w:rsid w:val="00D42C4D"/>
    <w:rsid w:val="00D431B7"/>
    <w:rsid w:val="00D431BC"/>
    <w:rsid w:val="00D4321D"/>
    <w:rsid w:val="00D43930"/>
    <w:rsid w:val="00D43A81"/>
    <w:rsid w:val="00D43B53"/>
    <w:rsid w:val="00D43BA7"/>
    <w:rsid w:val="00D43D4C"/>
    <w:rsid w:val="00D43F6D"/>
    <w:rsid w:val="00D43FAA"/>
    <w:rsid w:val="00D441D3"/>
    <w:rsid w:val="00D442B2"/>
    <w:rsid w:val="00D44527"/>
    <w:rsid w:val="00D44962"/>
    <w:rsid w:val="00D44D95"/>
    <w:rsid w:val="00D44E70"/>
    <w:rsid w:val="00D45288"/>
    <w:rsid w:val="00D4559B"/>
    <w:rsid w:val="00D455BE"/>
    <w:rsid w:val="00D459CD"/>
    <w:rsid w:val="00D459F2"/>
    <w:rsid w:val="00D45A24"/>
    <w:rsid w:val="00D45BA0"/>
    <w:rsid w:val="00D45BB1"/>
    <w:rsid w:val="00D45C49"/>
    <w:rsid w:val="00D45DD6"/>
    <w:rsid w:val="00D45E17"/>
    <w:rsid w:val="00D45F45"/>
    <w:rsid w:val="00D461AE"/>
    <w:rsid w:val="00D46317"/>
    <w:rsid w:val="00D46487"/>
    <w:rsid w:val="00D46580"/>
    <w:rsid w:val="00D465C1"/>
    <w:rsid w:val="00D465FD"/>
    <w:rsid w:val="00D46A45"/>
    <w:rsid w:val="00D46D3B"/>
    <w:rsid w:val="00D46F97"/>
    <w:rsid w:val="00D46F98"/>
    <w:rsid w:val="00D46FE0"/>
    <w:rsid w:val="00D47043"/>
    <w:rsid w:val="00D47056"/>
    <w:rsid w:val="00D47124"/>
    <w:rsid w:val="00D471A6"/>
    <w:rsid w:val="00D471E0"/>
    <w:rsid w:val="00D47792"/>
    <w:rsid w:val="00D47808"/>
    <w:rsid w:val="00D47C5F"/>
    <w:rsid w:val="00D47D23"/>
    <w:rsid w:val="00D47DB9"/>
    <w:rsid w:val="00D47F40"/>
    <w:rsid w:val="00D501A3"/>
    <w:rsid w:val="00D502AF"/>
    <w:rsid w:val="00D50731"/>
    <w:rsid w:val="00D507EF"/>
    <w:rsid w:val="00D508F7"/>
    <w:rsid w:val="00D50901"/>
    <w:rsid w:val="00D5097C"/>
    <w:rsid w:val="00D5099A"/>
    <w:rsid w:val="00D50C97"/>
    <w:rsid w:val="00D50D48"/>
    <w:rsid w:val="00D50D99"/>
    <w:rsid w:val="00D50F50"/>
    <w:rsid w:val="00D5130A"/>
    <w:rsid w:val="00D51369"/>
    <w:rsid w:val="00D51981"/>
    <w:rsid w:val="00D51984"/>
    <w:rsid w:val="00D51D09"/>
    <w:rsid w:val="00D51D7C"/>
    <w:rsid w:val="00D51DB2"/>
    <w:rsid w:val="00D51ED8"/>
    <w:rsid w:val="00D525AF"/>
    <w:rsid w:val="00D5275A"/>
    <w:rsid w:val="00D528D3"/>
    <w:rsid w:val="00D529C9"/>
    <w:rsid w:val="00D52AA7"/>
    <w:rsid w:val="00D52C0D"/>
    <w:rsid w:val="00D52CFF"/>
    <w:rsid w:val="00D52DC2"/>
    <w:rsid w:val="00D52DD9"/>
    <w:rsid w:val="00D5324A"/>
    <w:rsid w:val="00D533D0"/>
    <w:rsid w:val="00D537DB"/>
    <w:rsid w:val="00D539A4"/>
    <w:rsid w:val="00D539C4"/>
    <w:rsid w:val="00D539CC"/>
    <w:rsid w:val="00D539DB"/>
    <w:rsid w:val="00D5406C"/>
    <w:rsid w:val="00D5422E"/>
    <w:rsid w:val="00D548DA"/>
    <w:rsid w:val="00D54BE7"/>
    <w:rsid w:val="00D54D35"/>
    <w:rsid w:val="00D54E22"/>
    <w:rsid w:val="00D54E47"/>
    <w:rsid w:val="00D54EC7"/>
    <w:rsid w:val="00D5501C"/>
    <w:rsid w:val="00D55105"/>
    <w:rsid w:val="00D55189"/>
    <w:rsid w:val="00D55377"/>
    <w:rsid w:val="00D5537E"/>
    <w:rsid w:val="00D55454"/>
    <w:rsid w:val="00D554FF"/>
    <w:rsid w:val="00D5564F"/>
    <w:rsid w:val="00D556BC"/>
    <w:rsid w:val="00D55791"/>
    <w:rsid w:val="00D557DC"/>
    <w:rsid w:val="00D55882"/>
    <w:rsid w:val="00D558B2"/>
    <w:rsid w:val="00D55918"/>
    <w:rsid w:val="00D55A7A"/>
    <w:rsid w:val="00D55AD7"/>
    <w:rsid w:val="00D55D16"/>
    <w:rsid w:val="00D55EE2"/>
    <w:rsid w:val="00D561C8"/>
    <w:rsid w:val="00D562CD"/>
    <w:rsid w:val="00D56397"/>
    <w:rsid w:val="00D5678E"/>
    <w:rsid w:val="00D567F1"/>
    <w:rsid w:val="00D56AE0"/>
    <w:rsid w:val="00D56CCE"/>
    <w:rsid w:val="00D56D4A"/>
    <w:rsid w:val="00D572E4"/>
    <w:rsid w:val="00D57446"/>
    <w:rsid w:val="00D574C8"/>
    <w:rsid w:val="00D57731"/>
    <w:rsid w:val="00D577E0"/>
    <w:rsid w:val="00D579F9"/>
    <w:rsid w:val="00D57BF9"/>
    <w:rsid w:val="00D57EAB"/>
    <w:rsid w:val="00D57EB3"/>
    <w:rsid w:val="00D57F58"/>
    <w:rsid w:val="00D60083"/>
    <w:rsid w:val="00D600A3"/>
    <w:rsid w:val="00D60327"/>
    <w:rsid w:val="00D6039F"/>
    <w:rsid w:val="00D603D5"/>
    <w:rsid w:val="00D603D8"/>
    <w:rsid w:val="00D6042C"/>
    <w:rsid w:val="00D60434"/>
    <w:rsid w:val="00D60CA8"/>
    <w:rsid w:val="00D60CDF"/>
    <w:rsid w:val="00D60DE7"/>
    <w:rsid w:val="00D60F50"/>
    <w:rsid w:val="00D61297"/>
    <w:rsid w:val="00D612AF"/>
    <w:rsid w:val="00D61373"/>
    <w:rsid w:val="00D617A1"/>
    <w:rsid w:val="00D619DE"/>
    <w:rsid w:val="00D61E4D"/>
    <w:rsid w:val="00D62120"/>
    <w:rsid w:val="00D621D1"/>
    <w:rsid w:val="00D6236F"/>
    <w:rsid w:val="00D62616"/>
    <w:rsid w:val="00D62737"/>
    <w:rsid w:val="00D62ACB"/>
    <w:rsid w:val="00D6360B"/>
    <w:rsid w:val="00D63743"/>
    <w:rsid w:val="00D63A4A"/>
    <w:rsid w:val="00D63C32"/>
    <w:rsid w:val="00D63E15"/>
    <w:rsid w:val="00D63E4A"/>
    <w:rsid w:val="00D63E72"/>
    <w:rsid w:val="00D63E87"/>
    <w:rsid w:val="00D63F69"/>
    <w:rsid w:val="00D64096"/>
    <w:rsid w:val="00D643C0"/>
    <w:rsid w:val="00D645F3"/>
    <w:rsid w:val="00D646F3"/>
    <w:rsid w:val="00D649CE"/>
    <w:rsid w:val="00D64B8B"/>
    <w:rsid w:val="00D64B8D"/>
    <w:rsid w:val="00D64DC3"/>
    <w:rsid w:val="00D64FA6"/>
    <w:rsid w:val="00D650A6"/>
    <w:rsid w:val="00D650E6"/>
    <w:rsid w:val="00D651FE"/>
    <w:rsid w:val="00D6522C"/>
    <w:rsid w:val="00D6525F"/>
    <w:rsid w:val="00D65272"/>
    <w:rsid w:val="00D6527B"/>
    <w:rsid w:val="00D653FB"/>
    <w:rsid w:val="00D6543B"/>
    <w:rsid w:val="00D6548D"/>
    <w:rsid w:val="00D65647"/>
    <w:rsid w:val="00D65CFB"/>
    <w:rsid w:val="00D65DD4"/>
    <w:rsid w:val="00D65E25"/>
    <w:rsid w:val="00D6639B"/>
    <w:rsid w:val="00D66BBA"/>
    <w:rsid w:val="00D66C52"/>
    <w:rsid w:val="00D66F7E"/>
    <w:rsid w:val="00D67172"/>
    <w:rsid w:val="00D67237"/>
    <w:rsid w:val="00D6726D"/>
    <w:rsid w:val="00D673F2"/>
    <w:rsid w:val="00D67489"/>
    <w:rsid w:val="00D67752"/>
    <w:rsid w:val="00D67878"/>
    <w:rsid w:val="00D67AEB"/>
    <w:rsid w:val="00D67FF5"/>
    <w:rsid w:val="00D7009C"/>
    <w:rsid w:val="00D70239"/>
    <w:rsid w:val="00D70771"/>
    <w:rsid w:val="00D7087C"/>
    <w:rsid w:val="00D709B6"/>
    <w:rsid w:val="00D70F97"/>
    <w:rsid w:val="00D70FF0"/>
    <w:rsid w:val="00D7141D"/>
    <w:rsid w:val="00D71746"/>
    <w:rsid w:val="00D71839"/>
    <w:rsid w:val="00D71A7F"/>
    <w:rsid w:val="00D71AAA"/>
    <w:rsid w:val="00D71AD9"/>
    <w:rsid w:val="00D71C14"/>
    <w:rsid w:val="00D71C66"/>
    <w:rsid w:val="00D71CE8"/>
    <w:rsid w:val="00D71F06"/>
    <w:rsid w:val="00D72041"/>
    <w:rsid w:val="00D7211F"/>
    <w:rsid w:val="00D72344"/>
    <w:rsid w:val="00D72631"/>
    <w:rsid w:val="00D72877"/>
    <w:rsid w:val="00D728A3"/>
    <w:rsid w:val="00D72AA8"/>
    <w:rsid w:val="00D72C90"/>
    <w:rsid w:val="00D72FA4"/>
    <w:rsid w:val="00D73092"/>
    <w:rsid w:val="00D73A08"/>
    <w:rsid w:val="00D73C86"/>
    <w:rsid w:val="00D74026"/>
    <w:rsid w:val="00D740C1"/>
    <w:rsid w:val="00D743B9"/>
    <w:rsid w:val="00D74444"/>
    <w:rsid w:val="00D744B8"/>
    <w:rsid w:val="00D7455A"/>
    <w:rsid w:val="00D746FE"/>
    <w:rsid w:val="00D747FC"/>
    <w:rsid w:val="00D74822"/>
    <w:rsid w:val="00D749CA"/>
    <w:rsid w:val="00D74C5D"/>
    <w:rsid w:val="00D74F98"/>
    <w:rsid w:val="00D74FCC"/>
    <w:rsid w:val="00D7500C"/>
    <w:rsid w:val="00D7532C"/>
    <w:rsid w:val="00D7535D"/>
    <w:rsid w:val="00D755E8"/>
    <w:rsid w:val="00D759B7"/>
    <w:rsid w:val="00D75C01"/>
    <w:rsid w:val="00D75F5F"/>
    <w:rsid w:val="00D76353"/>
    <w:rsid w:val="00D763AD"/>
    <w:rsid w:val="00D7680B"/>
    <w:rsid w:val="00D76A67"/>
    <w:rsid w:val="00D76D36"/>
    <w:rsid w:val="00D76D6C"/>
    <w:rsid w:val="00D76DB5"/>
    <w:rsid w:val="00D7703C"/>
    <w:rsid w:val="00D7707F"/>
    <w:rsid w:val="00D770F5"/>
    <w:rsid w:val="00D770FE"/>
    <w:rsid w:val="00D7736C"/>
    <w:rsid w:val="00D775DE"/>
    <w:rsid w:val="00D77A55"/>
    <w:rsid w:val="00D77B13"/>
    <w:rsid w:val="00D77DFD"/>
    <w:rsid w:val="00D8003E"/>
    <w:rsid w:val="00D800AD"/>
    <w:rsid w:val="00D8040B"/>
    <w:rsid w:val="00D80483"/>
    <w:rsid w:val="00D8089A"/>
    <w:rsid w:val="00D80CDD"/>
    <w:rsid w:val="00D80EAA"/>
    <w:rsid w:val="00D8107C"/>
    <w:rsid w:val="00D810F0"/>
    <w:rsid w:val="00D812F6"/>
    <w:rsid w:val="00D81438"/>
    <w:rsid w:val="00D81739"/>
    <w:rsid w:val="00D81A46"/>
    <w:rsid w:val="00D81C2C"/>
    <w:rsid w:val="00D81C60"/>
    <w:rsid w:val="00D82153"/>
    <w:rsid w:val="00D82487"/>
    <w:rsid w:val="00D82633"/>
    <w:rsid w:val="00D82809"/>
    <w:rsid w:val="00D8284A"/>
    <w:rsid w:val="00D829A1"/>
    <w:rsid w:val="00D82ACE"/>
    <w:rsid w:val="00D82B9C"/>
    <w:rsid w:val="00D82BB1"/>
    <w:rsid w:val="00D82DCE"/>
    <w:rsid w:val="00D83213"/>
    <w:rsid w:val="00D8357D"/>
    <w:rsid w:val="00D835DD"/>
    <w:rsid w:val="00D83687"/>
    <w:rsid w:val="00D83D9D"/>
    <w:rsid w:val="00D83DA1"/>
    <w:rsid w:val="00D83E88"/>
    <w:rsid w:val="00D8407F"/>
    <w:rsid w:val="00D8453F"/>
    <w:rsid w:val="00D846F3"/>
    <w:rsid w:val="00D84A1D"/>
    <w:rsid w:val="00D84CE7"/>
    <w:rsid w:val="00D852EE"/>
    <w:rsid w:val="00D85569"/>
    <w:rsid w:val="00D85879"/>
    <w:rsid w:val="00D85A88"/>
    <w:rsid w:val="00D85B7A"/>
    <w:rsid w:val="00D85BD7"/>
    <w:rsid w:val="00D86090"/>
    <w:rsid w:val="00D86119"/>
    <w:rsid w:val="00D864D1"/>
    <w:rsid w:val="00D86641"/>
    <w:rsid w:val="00D86A70"/>
    <w:rsid w:val="00D86D35"/>
    <w:rsid w:val="00D86E4D"/>
    <w:rsid w:val="00D86F80"/>
    <w:rsid w:val="00D87060"/>
    <w:rsid w:val="00D873D5"/>
    <w:rsid w:val="00D8751B"/>
    <w:rsid w:val="00D87B06"/>
    <w:rsid w:val="00D87B7A"/>
    <w:rsid w:val="00D87D2C"/>
    <w:rsid w:val="00D87FCE"/>
    <w:rsid w:val="00D90345"/>
    <w:rsid w:val="00D905D1"/>
    <w:rsid w:val="00D90617"/>
    <w:rsid w:val="00D9098A"/>
    <w:rsid w:val="00D90AF6"/>
    <w:rsid w:val="00D90C99"/>
    <w:rsid w:val="00D91036"/>
    <w:rsid w:val="00D9103C"/>
    <w:rsid w:val="00D91261"/>
    <w:rsid w:val="00D91459"/>
    <w:rsid w:val="00D91617"/>
    <w:rsid w:val="00D91D4F"/>
    <w:rsid w:val="00D920E0"/>
    <w:rsid w:val="00D924F5"/>
    <w:rsid w:val="00D92577"/>
    <w:rsid w:val="00D9264B"/>
    <w:rsid w:val="00D92652"/>
    <w:rsid w:val="00D9269B"/>
    <w:rsid w:val="00D92D6B"/>
    <w:rsid w:val="00D9301A"/>
    <w:rsid w:val="00D93095"/>
    <w:rsid w:val="00D9345C"/>
    <w:rsid w:val="00D93506"/>
    <w:rsid w:val="00D9353A"/>
    <w:rsid w:val="00D9380A"/>
    <w:rsid w:val="00D93869"/>
    <w:rsid w:val="00D93FC2"/>
    <w:rsid w:val="00D93FD0"/>
    <w:rsid w:val="00D9400E"/>
    <w:rsid w:val="00D941F3"/>
    <w:rsid w:val="00D9435B"/>
    <w:rsid w:val="00D94375"/>
    <w:rsid w:val="00D94509"/>
    <w:rsid w:val="00D94786"/>
    <w:rsid w:val="00D947F7"/>
    <w:rsid w:val="00D94989"/>
    <w:rsid w:val="00D94B94"/>
    <w:rsid w:val="00D94F98"/>
    <w:rsid w:val="00D950AF"/>
    <w:rsid w:val="00D950C7"/>
    <w:rsid w:val="00D9512B"/>
    <w:rsid w:val="00D95183"/>
    <w:rsid w:val="00D95242"/>
    <w:rsid w:val="00D9526E"/>
    <w:rsid w:val="00D95318"/>
    <w:rsid w:val="00D95565"/>
    <w:rsid w:val="00D9567F"/>
    <w:rsid w:val="00D957FA"/>
    <w:rsid w:val="00D9582F"/>
    <w:rsid w:val="00D95884"/>
    <w:rsid w:val="00D95AA7"/>
    <w:rsid w:val="00D95B59"/>
    <w:rsid w:val="00D95C4E"/>
    <w:rsid w:val="00D95F40"/>
    <w:rsid w:val="00D96041"/>
    <w:rsid w:val="00D968CA"/>
    <w:rsid w:val="00D96AB2"/>
    <w:rsid w:val="00D96B72"/>
    <w:rsid w:val="00D96C75"/>
    <w:rsid w:val="00D96E75"/>
    <w:rsid w:val="00D96FFB"/>
    <w:rsid w:val="00D9716C"/>
    <w:rsid w:val="00D97337"/>
    <w:rsid w:val="00D97459"/>
    <w:rsid w:val="00D97599"/>
    <w:rsid w:val="00D97A75"/>
    <w:rsid w:val="00D97C01"/>
    <w:rsid w:val="00D97D79"/>
    <w:rsid w:val="00D97F77"/>
    <w:rsid w:val="00DA0164"/>
    <w:rsid w:val="00DA018F"/>
    <w:rsid w:val="00DA022A"/>
    <w:rsid w:val="00DA02F1"/>
    <w:rsid w:val="00DA0334"/>
    <w:rsid w:val="00DA03E8"/>
    <w:rsid w:val="00DA06F8"/>
    <w:rsid w:val="00DA0715"/>
    <w:rsid w:val="00DA0838"/>
    <w:rsid w:val="00DA09B2"/>
    <w:rsid w:val="00DA0BA7"/>
    <w:rsid w:val="00DA0CBC"/>
    <w:rsid w:val="00DA0CF9"/>
    <w:rsid w:val="00DA0E9D"/>
    <w:rsid w:val="00DA127F"/>
    <w:rsid w:val="00DA171E"/>
    <w:rsid w:val="00DA1AA7"/>
    <w:rsid w:val="00DA1B2D"/>
    <w:rsid w:val="00DA1BBB"/>
    <w:rsid w:val="00DA1D53"/>
    <w:rsid w:val="00DA1EEB"/>
    <w:rsid w:val="00DA2006"/>
    <w:rsid w:val="00DA2398"/>
    <w:rsid w:val="00DA256F"/>
    <w:rsid w:val="00DA2574"/>
    <w:rsid w:val="00DA2751"/>
    <w:rsid w:val="00DA2790"/>
    <w:rsid w:val="00DA28CB"/>
    <w:rsid w:val="00DA2AEA"/>
    <w:rsid w:val="00DA2C8D"/>
    <w:rsid w:val="00DA3261"/>
    <w:rsid w:val="00DA3270"/>
    <w:rsid w:val="00DA3300"/>
    <w:rsid w:val="00DA353D"/>
    <w:rsid w:val="00DA3749"/>
    <w:rsid w:val="00DA378B"/>
    <w:rsid w:val="00DA3A9C"/>
    <w:rsid w:val="00DA3B1E"/>
    <w:rsid w:val="00DA3D9B"/>
    <w:rsid w:val="00DA3E1A"/>
    <w:rsid w:val="00DA3F66"/>
    <w:rsid w:val="00DA46F2"/>
    <w:rsid w:val="00DA4AAB"/>
    <w:rsid w:val="00DA4BC5"/>
    <w:rsid w:val="00DA4C63"/>
    <w:rsid w:val="00DA4EB3"/>
    <w:rsid w:val="00DA4EC3"/>
    <w:rsid w:val="00DA4EEC"/>
    <w:rsid w:val="00DA53EB"/>
    <w:rsid w:val="00DA5639"/>
    <w:rsid w:val="00DA5747"/>
    <w:rsid w:val="00DA58AB"/>
    <w:rsid w:val="00DA5AB2"/>
    <w:rsid w:val="00DA5B33"/>
    <w:rsid w:val="00DA6071"/>
    <w:rsid w:val="00DA611C"/>
    <w:rsid w:val="00DA6168"/>
    <w:rsid w:val="00DA61AF"/>
    <w:rsid w:val="00DA6958"/>
    <w:rsid w:val="00DA6986"/>
    <w:rsid w:val="00DA6BBF"/>
    <w:rsid w:val="00DA6BF0"/>
    <w:rsid w:val="00DA6C41"/>
    <w:rsid w:val="00DA7369"/>
    <w:rsid w:val="00DA758C"/>
    <w:rsid w:val="00DA75FE"/>
    <w:rsid w:val="00DA77DE"/>
    <w:rsid w:val="00DA786B"/>
    <w:rsid w:val="00DA7993"/>
    <w:rsid w:val="00DA7F0D"/>
    <w:rsid w:val="00DB03F0"/>
    <w:rsid w:val="00DB056A"/>
    <w:rsid w:val="00DB0768"/>
    <w:rsid w:val="00DB09C7"/>
    <w:rsid w:val="00DB0B05"/>
    <w:rsid w:val="00DB0BD1"/>
    <w:rsid w:val="00DB0C95"/>
    <w:rsid w:val="00DB108C"/>
    <w:rsid w:val="00DB1138"/>
    <w:rsid w:val="00DB116F"/>
    <w:rsid w:val="00DB184B"/>
    <w:rsid w:val="00DB1938"/>
    <w:rsid w:val="00DB1DD9"/>
    <w:rsid w:val="00DB1EC7"/>
    <w:rsid w:val="00DB231D"/>
    <w:rsid w:val="00DB2438"/>
    <w:rsid w:val="00DB26AE"/>
    <w:rsid w:val="00DB28A4"/>
    <w:rsid w:val="00DB28F4"/>
    <w:rsid w:val="00DB2903"/>
    <w:rsid w:val="00DB299B"/>
    <w:rsid w:val="00DB2D11"/>
    <w:rsid w:val="00DB2FF2"/>
    <w:rsid w:val="00DB30F1"/>
    <w:rsid w:val="00DB36CA"/>
    <w:rsid w:val="00DB3BD2"/>
    <w:rsid w:val="00DB3E86"/>
    <w:rsid w:val="00DB475E"/>
    <w:rsid w:val="00DB4BA9"/>
    <w:rsid w:val="00DB4DFB"/>
    <w:rsid w:val="00DB50FC"/>
    <w:rsid w:val="00DB51EF"/>
    <w:rsid w:val="00DB56F4"/>
    <w:rsid w:val="00DB5C84"/>
    <w:rsid w:val="00DB5D52"/>
    <w:rsid w:val="00DB5F86"/>
    <w:rsid w:val="00DB6307"/>
    <w:rsid w:val="00DB64F7"/>
    <w:rsid w:val="00DB658C"/>
    <w:rsid w:val="00DB6598"/>
    <w:rsid w:val="00DB65DE"/>
    <w:rsid w:val="00DB6618"/>
    <w:rsid w:val="00DB663C"/>
    <w:rsid w:val="00DB69A3"/>
    <w:rsid w:val="00DB6B43"/>
    <w:rsid w:val="00DB6D51"/>
    <w:rsid w:val="00DB6E3F"/>
    <w:rsid w:val="00DB6F05"/>
    <w:rsid w:val="00DB7059"/>
    <w:rsid w:val="00DB7099"/>
    <w:rsid w:val="00DB73E7"/>
    <w:rsid w:val="00DB74F9"/>
    <w:rsid w:val="00DB7B63"/>
    <w:rsid w:val="00DB7B92"/>
    <w:rsid w:val="00DB7C6B"/>
    <w:rsid w:val="00DB7D48"/>
    <w:rsid w:val="00DB7E41"/>
    <w:rsid w:val="00DC0357"/>
    <w:rsid w:val="00DC03A9"/>
    <w:rsid w:val="00DC03D1"/>
    <w:rsid w:val="00DC0498"/>
    <w:rsid w:val="00DC051A"/>
    <w:rsid w:val="00DC0588"/>
    <w:rsid w:val="00DC064A"/>
    <w:rsid w:val="00DC0A5F"/>
    <w:rsid w:val="00DC0EDB"/>
    <w:rsid w:val="00DC1505"/>
    <w:rsid w:val="00DC15A6"/>
    <w:rsid w:val="00DC15A8"/>
    <w:rsid w:val="00DC18E5"/>
    <w:rsid w:val="00DC1A89"/>
    <w:rsid w:val="00DC1B8F"/>
    <w:rsid w:val="00DC1E17"/>
    <w:rsid w:val="00DC1F65"/>
    <w:rsid w:val="00DC24D6"/>
    <w:rsid w:val="00DC250F"/>
    <w:rsid w:val="00DC2546"/>
    <w:rsid w:val="00DC2594"/>
    <w:rsid w:val="00DC2725"/>
    <w:rsid w:val="00DC2AF9"/>
    <w:rsid w:val="00DC2B8B"/>
    <w:rsid w:val="00DC2CFF"/>
    <w:rsid w:val="00DC2E35"/>
    <w:rsid w:val="00DC2F62"/>
    <w:rsid w:val="00DC30C0"/>
    <w:rsid w:val="00DC342F"/>
    <w:rsid w:val="00DC355D"/>
    <w:rsid w:val="00DC38C7"/>
    <w:rsid w:val="00DC3A48"/>
    <w:rsid w:val="00DC3ABE"/>
    <w:rsid w:val="00DC3C2B"/>
    <w:rsid w:val="00DC3CDC"/>
    <w:rsid w:val="00DC3F8E"/>
    <w:rsid w:val="00DC4411"/>
    <w:rsid w:val="00DC457F"/>
    <w:rsid w:val="00DC45EC"/>
    <w:rsid w:val="00DC4636"/>
    <w:rsid w:val="00DC4658"/>
    <w:rsid w:val="00DC46E0"/>
    <w:rsid w:val="00DC47C9"/>
    <w:rsid w:val="00DC4956"/>
    <w:rsid w:val="00DC4A4D"/>
    <w:rsid w:val="00DC4B10"/>
    <w:rsid w:val="00DC4D70"/>
    <w:rsid w:val="00DC503E"/>
    <w:rsid w:val="00DC5181"/>
    <w:rsid w:val="00DC5192"/>
    <w:rsid w:val="00DC5439"/>
    <w:rsid w:val="00DC5DCE"/>
    <w:rsid w:val="00DC5FA8"/>
    <w:rsid w:val="00DC62FB"/>
    <w:rsid w:val="00DC64DB"/>
    <w:rsid w:val="00DC65D5"/>
    <w:rsid w:val="00DC668F"/>
    <w:rsid w:val="00DC67DE"/>
    <w:rsid w:val="00DC6BA0"/>
    <w:rsid w:val="00DC6F02"/>
    <w:rsid w:val="00DC6F58"/>
    <w:rsid w:val="00DC73D6"/>
    <w:rsid w:val="00DC7554"/>
    <w:rsid w:val="00DC7644"/>
    <w:rsid w:val="00DC7764"/>
    <w:rsid w:val="00DC7B82"/>
    <w:rsid w:val="00DC7C26"/>
    <w:rsid w:val="00DC7CA0"/>
    <w:rsid w:val="00DC7E51"/>
    <w:rsid w:val="00DD00C2"/>
    <w:rsid w:val="00DD0185"/>
    <w:rsid w:val="00DD042D"/>
    <w:rsid w:val="00DD0578"/>
    <w:rsid w:val="00DD066C"/>
    <w:rsid w:val="00DD0B86"/>
    <w:rsid w:val="00DD0C2A"/>
    <w:rsid w:val="00DD0C42"/>
    <w:rsid w:val="00DD0E23"/>
    <w:rsid w:val="00DD0E26"/>
    <w:rsid w:val="00DD163B"/>
    <w:rsid w:val="00DD17DC"/>
    <w:rsid w:val="00DD1A4F"/>
    <w:rsid w:val="00DD1A9F"/>
    <w:rsid w:val="00DD1AA2"/>
    <w:rsid w:val="00DD1DD2"/>
    <w:rsid w:val="00DD21D7"/>
    <w:rsid w:val="00DD229B"/>
    <w:rsid w:val="00DD2549"/>
    <w:rsid w:val="00DD2550"/>
    <w:rsid w:val="00DD25DB"/>
    <w:rsid w:val="00DD2CD2"/>
    <w:rsid w:val="00DD2D42"/>
    <w:rsid w:val="00DD2E29"/>
    <w:rsid w:val="00DD2EF7"/>
    <w:rsid w:val="00DD340F"/>
    <w:rsid w:val="00DD36F9"/>
    <w:rsid w:val="00DD3A45"/>
    <w:rsid w:val="00DD3DC1"/>
    <w:rsid w:val="00DD3E5C"/>
    <w:rsid w:val="00DD3FDF"/>
    <w:rsid w:val="00DD42F6"/>
    <w:rsid w:val="00DD4697"/>
    <w:rsid w:val="00DD4773"/>
    <w:rsid w:val="00DD492C"/>
    <w:rsid w:val="00DD4993"/>
    <w:rsid w:val="00DD4A3D"/>
    <w:rsid w:val="00DD4A54"/>
    <w:rsid w:val="00DD4B29"/>
    <w:rsid w:val="00DD4B4B"/>
    <w:rsid w:val="00DD4E3F"/>
    <w:rsid w:val="00DD4FE9"/>
    <w:rsid w:val="00DD509D"/>
    <w:rsid w:val="00DD51A5"/>
    <w:rsid w:val="00DD52BF"/>
    <w:rsid w:val="00DD5363"/>
    <w:rsid w:val="00DD5599"/>
    <w:rsid w:val="00DD56AE"/>
    <w:rsid w:val="00DD56BF"/>
    <w:rsid w:val="00DD59E2"/>
    <w:rsid w:val="00DD5D47"/>
    <w:rsid w:val="00DD5D7B"/>
    <w:rsid w:val="00DD61FB"/>
    <w:rsid w:val="00DD622E"/>
    <w:rsid w:val="00DD6247"/>
    <w:rsid w:val="00DD6EE6"/>
    <w:rsid w:val="00DD6F9E"/>
    <w:rsid w:val="00DD7513"/>
    <w:rsid w:val="00DD7691"/>
    <w:rsid w:val="00DD789B"/>
    <w:rsid w:val="00DD7C15"/>
    <w:rsid w:val="00DD7CD5"/>
    <w:rsid w:val="00DD7D18"/>
    <w:rsid w:val="00DD7D90"/>
    <w:rsid w:val="00DD7DEC"/>
    <w:rsid w:val="00DD7FB3"/>
    <w:rsid w:val="00DE013E"/>
    <w:rsid w:val="00DE01A9"/>
    <w:rsid w:val="00DE024A"/>
    <w:rsid w:val="00DE0376"/>
    <w:rsid w:val="00DE0549"/>
    <w:rsid w:val="00DE0563"/>
    <w:rsid w:val="00DE0955"/>
    <w:rsid w:val="00DE0A31"/>
    <w:rsid w:val="00DE0B53"/>
    <w:rsid w:val="00DE0C47"/>
    <w:rsid w:val="00DE0E7C"/>
    <w:rsid w:val="00DE0F7F"/>
    <w:rsid w:val="00DE107B"/>
    <w:rsid w:val="00DE12C5"/>
    <w:rsid w:val="00DE1407"/>
    <w:rsid w:val="00DE1521"/>
    <w:rsid w:val="00DE155E"/>
    <w:rsid w:val="00DE1641"/>
    <w:rsid w:val="00DE17F2"/>
    <w:rsid w:val="00DE1837"/>
    <w:rsid w:val="00DE1C40"/>
    <w:rsid w:val="00DE2211"/>
    <w:rsid w:val="00DE2413"/>
    <w:rsid w:val="00DE29CC"/>
    <w:rsid w:val="00DE2AB7"/>
    <w:rsid w:val="00DE2D1E"/>
    <w:rsid w:val="00DE2DBD"/>
    <w:rsid w:val="00DE302B"/>
    <w:rsid w:val="00DE391A"/>
    <w:rsid w:val="00DE396F"/>
    <w:rsid w:val="00DE3AAA"/>
    <w:rsid w:val="00DE3D2C"/>
    <w:rsid w:val="00DE3DBC"/>
    <w:rsid w:val="00DE44A9"/>
    <w:rsid w:val="00DE462B"/>
    <w:rsid w:val="00DE4918"/>
    <w:rsid w:val="00DE4AB9"/>
    <w:rsid w:val="00DE4E5C"/>
    <w:rsid w:val="00DE4EFA"/>
    <w:rsid w:val="00DE5191"/>
    <w:rsid w:val="00DE5252"/>
    <w:rsid w:val="00DE555D"/>
    <w:rsid w:val="00DE5A07"/>
    <w:rsid w:val="00DE5B99"/>
    <w:rsid w:val="00DE5CC8"/>
    <w:rsid w:val="00DE5DCC"/>
    <w:rsid w:val="00DE5F37"/>
    <w:rsid w:val="00DE5F4D"/>
    <w:rsid w:val="00DE6090"/>
    <w:rsid w:val="00DE609C"/>
    <w:rsid w:val="00DE60E1"/>
    <w:rsid w:val="00DE6133"/>
    <w:rsid w:val="00DE6587"/>
    <w:rsid w:val="00DE663D"/>
    <w:rsid w:val="00DE66A3"/>
    <w:rsid w:val="00DE6791"/>
    <w:rsid w:val="00DE681B"/>
    <w:rsid w:val="00DE6896"/>
    <w:rsid w:val="00DE6996"/>
    <w:rsid w:val="00DE6F7C"/>
    <w:rsid w:val="00DE701E"/>
    <w:rsid w:val="00DE789D"/>
    <w:rsid w:val="00DE7A10"/>
    <w:rsid w:val="00DE7C73"/>
    <w:rsid w:val="00DE7CC5"/>
    <w:rsid w:val="00DF0443"/>
    <w:rsid w:val="00DF06BC"/>
    <w:rsid w:val="00DF0773"/>
    <w:rsid w:val="00DF096B"/>
    <w:rsid w:val="00DF0B74"/>
    <w:rsid w:val="00DF0D6A"/>
    <w:rsid w:val="00DF0F95"/>
    <w:rsid w:val="00DF1113"/>
    <w:rsid w:val="00DF11C1"/>
    <w:rsid w:val="00DF11E4"/>
    <w:rsid w:val="00DF18F1"/>
    <w:rsid w:val="00DF1AE7"/>
    <w:rsid w:val="00DF1D3B"/>
    <w:rsid w:val="00DF1E92"/>
    <w:rsid w:val="00DF2051"/>
    <w:rsid w:val="00DF23F9"/>
    <w:rsid w:val="00DF2581"/>
    <w:rsid w:val="00DF2760"/>
    <w:rsid w:val="00DF282C"/>
    <w:rsid w:val="00DF28FC"/>
    <w:rsid w:val="00DF2954"/>
    <w:rsid w:val="00DF2CCE"/>
    <w:rsid w:val="00DF2EAD"/>
    <w:rsid w:val="00DF2EEA"/>
    <w:rsid w:val="00DF2F3C"/>
    <w:rsid w:val="00DF3277"/>
    <w:rsid w:val="00DF3735"/>
    <w:rsid w:val="00DF391B"/>
    <w:rsid w:val="00DF3D3D"/>
    <w:rsid w:val="00DF3F68"/>
    <w:rsid w:val="00DF46D0"/>
    <w:rsid w:val="00DF46FD"/>
    <w:rsid w:val="00DF47F1"/>
    <w:rsid w:val="00DF4994"/>
    <w:rsid w:val="00DF4BF5"/>
    <w:rsid w:val="00DF4C99"/>
    <w:rsid w:val="00DF4CE8"/>
    <w:rsid w:val="00DF4D47"/>
    <w:rsid w:val="00DF4E0C"/>
    <w:rsid w:val="00DF4E1D"/>
    <w:rsid w:val="00DF53DC"/>
    <w:rsid w:val="00DF556F"/>
    <w:rsid w:val="00DF57F0"/>
    <w:rsid w:val="00DF5827"/>
    <w:rsid w:val="00DF5A45"/>
    <w:rsid w:val="00DF5A72"/>
    <w:rsid w:val="00DF5D5B"/>
    <w:rsid w:val="00DF5DF2"/>
    <w:rsid w:val="00DF605A"/>
    <w:rsid w:val="00DF60A5"/>
    <w:rsid w:val="00DF60E7"/>
    <w:rsid w:val="00DF6339"/>
    <w:rsid w:val="00DF68C5"/>
    <w:rsid w:val="00DF68FA"/>
    <w:rsid w:val="00DF6B0F"/>
    <w:rsid w:val="00DF6DE0"/>
    <w:rsid w:val="00DF716D"/>
    <w:rsid w:val="00DF7304"/>
    <w:rsid w:val="00DF7408"/>
    <w:rsid w:val="00DF75D8"/>
    <w:rsid w:val="00DF7AA5"/>
    <w:rsid w:val="00DF7AE4"/>
    <w:rsid w:val="00DF7C98"/>
    <w:rsid w:val="00E00174"/>
    <w:rsid w:val="00E00576"/>
    <w:rsid w:val="00E00634"/>
    <w:rsid w:val="00E00864"/>
    <w:rsid w:val="00E009F0"/>
    <w:rsid w:val="00E00B50"/>
    <w:rsid w:val="00E00C38"/>
    <w:rsid w:val="00E00CED"/>
    <w:rsid w:val="00E00F6B"/>
    <w:rsid w:val="00E01010"/>
    <w:rsid w:val="00E0128D"/>
    <w:rsid w:val="00E0148C"/>
    <w:rsid w:val="00E015AE"/>
    <w:rsid w:val="00E01E08"/>
    <w:rsid w:val="00E01E6D"/>
    <w:rsid w:val="00E0207D"/>
    <w:rsid w:val="00E021CD"/>
    <w:rsid w:val="00E02223"/>
    <w:rsid w:val="00E02247"/>
    <w:rsid w:val="00E022E0"/>
    <w:rsid w:val="00E0249E"/>
    <w:rsid w:val="00E024F6"/>
    <w:rsid w:val="00E0262B"/>
    <w:rsid w:val="00E02849"/>
    <w:rsid w:val="00E02EAB"/>
    <w:rsid w:val="00E02F24"/>
    <w:rsid w:val="00E030B6"/>
    <w:rsid w:val="00E032B5"/>
    <w:rsid w:val="00E039D3"/>
    <w:rsid w:val="00E03B26"/>
    <w:rsid w:val="00E03E0D"/>
    <w:rsid w:val="00E03E3E"/>
    <w:rsid w:val="00E03FD1"/>
    <w:rsid w:val="00E04325"/>
    <w:rsid w:val="00E04362"/>
    <w:rsid w:val="00E04800"/>
    <w:rsid w:val="00E04C6C"/>
    <w:rsid w:val="00E04D6B"/>
    <w:rsid w:val="00E05365"/>
    <w:rsid w:val="00E054B3"/>
    <w:rsid w:val="00E0553F"/>
    <w:rsid w:val="00E05572"/>
    <w:rsid w:val="00E056F0"/>
    <w:rsid w:val="00E05929"/>
    <w:rsid w:val="00E05B9E"/>
    <w:rsid w:val="00E05DDA"/>
    <w:rsid w:val="00E05EB2"/>
    <w:rsid w:val="00E06178"/>
    <w:rsid w:val="00E06265"/>
    <w:rsid w:val="00E063B3"/>
    <w:rsid w:val="00E063EF"/>
    <w:rsid w:val="00E06648"/>
    <w:rsid w:val="00E06915"/>
    <w:rsid w:val="00E06CC0"/>
    <w:rsid w:val="00E06D22"/>
    <w:rsid w:val="00E06DA0"/>
    <w:rsid w:val="00E06E8D"/>
    <w:rsid w:val="00E06F17"/>
    <w:rsid w:val="00E07074"/>
    <w:rsid w:val="00E078B7"/>
    <w:rsid w:val="00E07B44"/>
    <w:rsid w:val="00E07BBE"/>
    <w:rsid w:val="00E07C35"/>
    <w:rsid w:val="00E1005A"/>
    <w:rsid w:val="00E10169"/>
    <w:rsid w:val="00E101A5"/>
    <w:rsid w:val="00E101EE"/>
    <w:rsid w:val="00E10212"/>
    <w:rsid w:val="00E1039D"/>
    <w:rsid w:val="00E104BF"/>
    <w:rsid w:val="00E10692"/>
    <w:rsid w:val="00E107F1"/>
    <w:rsid w:val="00E10966"/>
    <w:rsid w:val="00E10ABE"/>
    <w:rsid w:val="00E10F01"/>
    <w:rsid w:val="00E10F54"/>
    <w:rsid w:val="00E110C1"/>
    <w:rsid w:val="00E114CA"/>
    <w:rsid w:val="00E1157F"/>
    <w:rsid w:val="00E11C0A"/>
    <w:rsid w:val="00E124EE"/>
    <w:rsid w:val="00E12549"/>
    <w:rsid w:val="00E12DB6"/>
    <w:rsid w:val="00E12FF1"/>
    <w:rsid w:val="00E1310C"/>
    <w:rsid w:val="00E13557"/>
    <w:rsid w:val="00E137AD"/>
    <w:rsid w:val="00E1386C"/>
    <w:rsid w:val="00E138D4"/>
    <w:rsid w:val="00E139BC"/>
    <w:rsid w:val="00E13A62"/>
    <w:rsid w:val="00E13C69"/>
    <w:rsid w:val="00E13DE4"/>
    <w:rsid w:val="00E1455E"/>
    <w:rsid w:val="00E145B3"/>
    <w:rsid w:val="00E145D9"/>
    <w:rsid w:val="00E146BC"/>
    <w:rsid w:val="00E14F38"/>
    <w:rsid w:val="00E14FCD"/>
    <w:rsid w:val="00E14FE3"/>
    <w:rsid w:val="00E14FEE"/>
    <w:rsid w:val="00E15033"/>
    <w:rsid w:val="00E1503D"/>
    <w:rsid w:val="00E150B5"/>
    <w:rsid w:val="00E15304"/>
    <w:rsid w:val="00E15331"/>
    <w:rsid w:val="00E15399"/>
    <w:rsid w:val="00E154F8"/>
    <w:rsid w:val="00E15564"/>
    <w:rsid w:val="00E155AD"/>
    <w:rsid w:val="00E158A6"/>
    <w:rsid w:val="00E1590C"/>
    <w:rsid w:val="00E159DE"/>
    <w:rsid w:val="00E15EC8"/>
    <w:rsid w:val="00E15EE8"/>
    <w:rsid w:val="00E16072"/>
    <w:rsid w:val="00E1612C"/>
    <w:rsid w:val="00E161BB"/>
    <w:rsid w:val="00E1622F"/>
    <w:rsid w:val="00E162DE"/>
    <w:rsid w:val="00E16B66"/>
    <w:rsid w:val="00E1714A"/>
    <w:rsid w:val="00E1716C"/>
    <w:rsid w:val="00E171A8"/>
    <w:rsid w:val="00E1727C"/>
    <w:rsid w:val="00E17328"/>
    <w:rsid w:val="00E17912"/>
    <w:rsid w:val="00E17925"/>
    <w:rsid w:val="00E17DA2"/>
    <w:rsid w:val="00E17F3F"/>
    <w:rsid w:val="00E20008"/>
    <w:rsid w:val="00E2012E"/>
    <w:rsid w:val="00E2032A"/>
    <w:rsid w:val="00E20380"/>
    <w:rsid w:val="00E205E7"/>
    <w:rsid w:val="00E206D1"/>
    <w:rsid w:val="00E20708"/>
    <w:rsid w:val="00E20BA9"/>
    <w:rsid w:val="00E20BEA"/>
    <w:rsid w:val="00E20E11"/>
    <w:rsid w:val="00E20E2B"/>
    <w:rsid w:val="00E210AB"/>
    <w:rsid w:val="00E210E4"/>
    <w:rsid w:val="00E21186"/>
    <w:rsid w:val="00E21666"/>
    <w:rsid w:val="00E21887"/>
    <w:rsid w:val="00E218EB"/>
    <w:rsid w:val="00E21A71"/>
    <w:rsid w:val="00E21C93"/>
    <w:rsid w:val="00E21D2E"/>
    <w:rsid w:val="00E22143"/>
    <w:rsid w:val="00E2254F"/>
    <w:rsid w:val="00E226F8"/>
    <w:rsid w:val="00E22806"/>
    <w:rsid w:val="00E228A7"/>
    <w:rsid w:val="00E22A9E"/>
    <w:rsid w:val="00E22C98"/>
    <w:rsid w:val="00E22E78"/>
    <w:rsid w:val="00E22F23"/>
    <w:rsid w:val="00E22FE2"/>
    <w:rsid w:val="00E23111"/>
    <w:rsid w:val="00E23290"/>
    <w:rsid w:val="00E237B3"/>
    <w:rsid w:val="00E2392D"/>
    <w:rsid w:val="00E2396E"/>
    <w:rsid w:val="00E23A18"/>
    <w:rsid w:val="00E23ADE"/>
    <w:rsid w:val="00E23C7F"/>
    <w:rsid w:val="00E2408A"/>
    <w:rsid w:val="00E24B90"/>
    <w:rsid w:val="00E24FC0"/>
    <w:rsid w:val="00E24FC7"/>
    <w:rsid w:val="00E2528F"/>
    <w:rsid w:val="00E25645"/>
    <w:rsid w:val="00E2588C"/>
    <w:rsid w:val="00E2588F"/>
    <w:rsid w:val="00E25891"/>
    <w:rsid w:val="00E259FA"/>
    <w:rsid w:val="00E25C77"/>
    <w:rsid w:val="00E25EA6"/>
    <w:rsid w:val="00E26017"/>
    <w:rsid w:val="00E261A4"/>
    <w:rsid w:val="00E261E1"/>
    <w:rsid w:val="00E264B1"/>
    <w:rsid w:val="00E26ABE"/>
    <w:rsid w:val="00E27172"/>
    <w:rsid w:val="00E272A6"/>
    <w:rsid w:val="00E27359"/>
    <w:rsid w:val="00E27404"/>
    <w:rsid w:val="00E27405"/>
    <w:rsid w:val="00E274FC"/>
    <w:rsid w:val="00E27666"/>
    <w:rsid w:val="00E27B5E"/>
    <w:rsid w:val="00E27C8D"/>
    <w:rsid w:val="00E27CA6"/>
    <w:rsid w:val="00E30081"/>
    <w:rsid w:val="00E30345"/>
    <w:rsid w:val="00E304DB"/>
    <w:rsid w:val="00E3058C"/>
    <w:rsid w:val="00E30829"/>
    <w:rsid w:val="00E30A5C"/>
    <w:rsid w:val="00E30B95"/>
    <w:rsid w:val="00E316B3"/>
    <w:rsid w:val="00E316B7"/>
    <w:rsid w:val="00E3186A"/>
    <w:rsid w:val="00E31ACC"/>
    <w:rsid w:val="00E31D08"/>
    <w:rsid w:val="00E31F97"/>
    <w:rsid w:val="00E321B5"/>
    <w:rsid w:val="00E32446"/>
    <w:rsid w:val="00E325E8"/>
    <w:rsid w:val="00E326F7"/>
    <w:rsid w:val="00E32733"/>
    <w:rsid w:val="00E3297B"/>
    <w:rsid w:val="00E32CE3"/>
    <w:rsid w:val="00E32FDC"/>
    <w:rsid w:val="00E33130"/>
    <w:rsid w:val="00E33150"/>
    <w:rsid w:val="00E334BB"/>
    <w:rsid w:val="00E33585"/>
    <w:rsid w:val="00E3378E"/>
    <w:rsid w:val="00E339A1"/>
    <w:rsid w:val="00E34301"/>
    <w:rsid w:val="00E345B5"/>
    <w:rsid w:val="00E3465C"/>
    <w:rsid w:val="00E346D6"/>
    <w:rsid w:val="00E3494C"/>
    <w:rsid w:val="00E34999"/>
    <w:rsid w:val="00E34E33"/>
    <w:rsid w:val="00E34E70"/>
    <w:rsid w:val="00E34EB9"/>
    <w:rsid w:val="00E350CE"/>
    <w:rsid w:val="00E352BD"/>
    <w:rsid w:val="00E35343"/>
    <w:rsid w:val="00E3552E"/>
    <w:rsid w:val="00E357F3"/>
    <w:rsid w:val="00E358A0"/>
    <w:rsid w:val="00E35902"/>
    <w:rsid w:val="00E359BD"/>
    <w:rsid w:val="00E35BE2"/>
    <w:rsid w:val="00E35C0E"/>
    <w:rsid w:val="00E35CB1"/>
    <w:rsid w:val="00E35CE8"/>
    <w:rsid w:val="00E35E15"/>
    <w:rsid w:val="00E35F49"/>
    <w:rsid w:val="00E361CC"/>
    <w:rsid w:val="00E364ED"/>
    <w:rsid w:val="00E36567"/>
    <w:rsid w:val="00E368D0"/>
    <w:rsid w:val="00E36988"/>
    <w:rsid w:val="00E36BE1"/>
    <w:rsid w:val="00E36CAE"/>
    <w:rsid w:val="00E36DC8"/>
    <w:rsid w:val="00E36E4D"/>
    <w:rsid w:val="00E3702C"/>
    <w:rsid w:val="00E372BA"/>
    <w:rsid w:val="00E376BF"/>
    <w:rsid w:val="00E378C2"/>
    <w:rsid w:val="00E3792D"/>
    <w:rsid w:val="00E37A69"/>
    <w:rsid w:val="00E37B51"/>
    <w:rsid w:val="00E37D58"/>
    <w:rsid w:val="00E37E63"/>
    <w:rsid w:val="00E4012B"/>
    <w:rsid w:val="00E40382"/>
    <w:rsid w:val="00E406DA"/>
    <w:rsid w:val="00E4080F"/>
    <w:rsid w:val="00E4094F"/>
    <w:rsid w:val="00E40AD0"/>
    <w:rsid w:val="00E40C4B"/>
    <w:rsid w:val="00E40D68"/>
    <w:rsid w:val="00E40F41"/>
    <w:rsid w:val="00E40FA5"/>
    <w:rsid w:val="00E41019"/>
    <w:rsid w:val="00E41235"/>
    <w:rsid w:val="00E41637"/>
    <w:rsid w:val="00E41808"/>
    <w:rsid w:val="00E42026"/>
    <w:rsid w:val="00E42221"/>
    <w:rsid w:val="00E42517"/>
    <w:rsid w:val="00E428F4"/>
    <w:rsid w:val="00E42966"/>
    <w:rsid w:val="00E42A0E"/>
    <w:rsid w:val="00E42A35"/>
    <w:rsid w:val="00E42D71"/>
    <w:rsid w:val="00E43073"/>
    <w:rsid w:val="00E43230"/>
    <w:rsid w:val="00E4327D"/>
    <w:rsid w:val="00E43321"/>
    <w:rsid w:val="00E43342"/>
    <w:rsid w:val="00E43682"/>
    <w:rsid w:val="00E43A16"/>
    <w:rsid w:val="00E43B17"/>
    <w:rsid w:val="00E43BAF"/>
    <w:rsid w:val="00E4414B"/>
    <w:rsid w:val="00E44753"/>
    <w:rsid w:val="00E44878"/>
    <w:rsid w:val="00E44A3C"/>
    <w:rsid w:val="00E44D02"/>
    <w:rsid w:val="00E44D0F"/>
    <w:rsid w:val="00E45058"/>
    <w:rsid w:val="00E4531C"/>
    <w:rsid w:val="00E4562D"/>
    <w:rsid w:val="00E4564C"/>
    <w:rsid w:val="00E4576D"/>
    <w:rsid w:val="00E459BB"/>
    <w:rsid w:val="00E45A2C"/>
    <w:rsid w:val="00E45A80"/>
    <w:rsid w:val="00E45F02"/>
    <w:rsid w:val="00E46017"/>
    <w:rsid w:val="00E46319"/>
    <w:rsid w:val="00E46433"/>
    <w:rsid w:val="00E46BC0"/>
    <w:rsid w:val="00E46F5E"/>
    <w:rsid w:val="00E46F81"/>
    <w:rsid w:val="00E470FD"/>
    <w:rsid w:val="00E47297"/>
    <w:rsid w:val="00E474E2"/>
    <w:rsid w:val="00E476DB"/>
    <w:rsid w:val="00E47E8B"/>
    <w:rsid w:val="00E50352"/>
    <w:rsid w:val="00E505F3"/>
    <w:rsid w:val="00E50A2F"/>
    <w:rsid w:val="00E50B8E"/>
    <w:rsid w:val="00E50BA1"/>
    <w:rsid w:val="00E50F80"/>
    <w:rsid w:val="00E512FA"/>
    <w:rsid w:val="00E514FB"/>
    <w:rsid w:val="00E51664"/>
    <w:rsid w:val="00E51C2E"/>
    <w:rsid w:val="00E51D45"/>
    <w:rsid w:val="00E5209E"/>
    <w:rsid w:val="00E52246"/>
    <w:rsid w:val="00E524C4"/>
    <w:rsid w:val="00E52667"/>
    <w:rsid w:val="00E529CD"/>
    <w:rsid w:val="00E52E99"/>
    <w:rsid w:val="00E52FA8"/>
    <w:rsid w:val="00E53000"/>
    <w:rsid w:val="00E53073"/>
    <w:rsid w:val="00E530B6"/>
    <w:rsid w:val="00E53412"/>
    <w:rsid w:val="00E53523"/>
    <w:rsid w:val="00E5353E"/>
    <w:rsid w:val="00E5354E"/>
    <w:rsid w:val="00E538A7"/>
    <w:rsid w:val="00E539D9"/>
    <w:rsid w:val="00E53A8E"/>
    <w:rsid w:val="00E53CE0"/>
    <w:rsid w:val="00E53D75"/>
    <w:rsid w:val="00E54060"/>
    <w:rsid w:val="00E5418B"/>
    <w:rsid w:val="00E54217"/>
    <w:rsid w:val="00E54285"/>
    <w:rsid w:val="00E5450B"/>
    <w:rsid w:val="00E5458F"/>
    <w:rsid w:val="00E5464C"/>
    <w:rsid w:val="00E54721"/>
    <w:rsid w:val="00E54C37"/>
    <w:rsid w:val="00E54E07"/>
    <w:rsid w:val="00E54FC7"/>
    <w:rsid w:val="00E550BE"/>
    <w:rsid w:val="00E55503"/>
    <w:rsid w:val="00E55578"/>
    <w:rsid w:val="00E555CB"/>
    <w:rsid w:val="00E55906"/>
    <w:rsid w:val="00E559AA"/>
    <w:rsid w:val="00E55D0A"/>
    <w:rsid w:val="00E55E86"/>
    <w:rsid w:val="00E56145"/>
    <w:rsid w:val="00E56239"/>
    <w:rsid w:val="00E56593"/>
    <w:rsid w:val="00E565BB"/>
    <w:rsid w:val="00E56983"/>
    <w:rsid w:val="00E56C0F"/>
    <w:rsid w:val="00E56C12"/>
    <w:rsid w:val="00E56C25"/>
    <w:rsid w:val="00E56CB0"/>
    <w:rsid w:val="00E56D26"/>
    <w:rsid w:val="00E56EB8"/>
    <w:rsid w:val="00E57030"/>
    <w:rsid w:val="00E572CE"/>
    <w:rsid w:val="00E5767E"/>
    <w:rsid w:val="00E57708"/>
    <w:rsid w:val="00E57C40"/>
    <w:rsid w:val="00E57CC7"/>
    <w:rsid w:val="00E57D30"/>
    <w:rsid w:val="00E57D92"/>
    <w:rsid w:val="00E57DFD"/>
    <w:rsid w:val="00E57E74"/>
    <w:rsid w:val="00E600A0"/>
    <w:rsid w:val="00E6020A"/>
    <w:rsid w:val="00E603B6"/>
    <w:rsid w:val="00E60625"/>
    <w:rsid w:val="00E60791"/>
    <w:rsid w:val="00E609CC"/>
    <w:rsid w:val="00E60B9B"/>
    <w:rsid w:val="00E60D18"/>
    <w:rsid w:val="00E60D24"/>
    <w:rsid w:val="00E60E40"/>
    <w:rsid w:val="00E61109"/>
    <w:rsid w:val="00E61406"/>
    <w:rsid w:val="00E61441"/>
    <w:rsid w:val="00E614EF"/>
    <w:rsid w:val="00E61795"/>
    <w:rsid w:val="00E61797"/>
    <w:rsid w:val="00E61B95"/>
    <w:rsid w:val="00E61DB7"/>
    <w:rsid w:val="00E61E3C"/>
    <w:rsid w:val="00E61FE6"/>
    <w:rsid w:val="00E6211B"/>
    <w:rsid w:val="00E62130"/>
    <w:rsid w:val="00E6269B"/>
    <w:rsid w:val="00E629F3"/>
    <w:rsid w:val="00E62A78"/>
    <w:rsid w:val="00E62AE4"/>
    <w:rsid w:val="00E62C9F"/>
    <w:rsid w:val="00E62CC4"/>
    <w:rsid w:val="00E62E1D"/>
    <w:rsid w:val="00E62E9F"/>
    <w:rsid w:val="00E632D5"/>
    <w:rsid w:val="00E63590"/>
    <w:rsid w:val="00E635D9"/>
    <w:rsid w:val="00E63743"/>
    <w:rsid w:val="00E639C1"/>
    <w:rsid w:val="00E63CCA"/>
    <w:rsid w:val="00E63CD3"/>
    <w:rsid w:val="00E63E58"/>
    <w:rsid w:val="00E640DA"/>
    <w:rsid w:val="00E64151"/>
    <w:rsid w:val="00E64316"/>
    <w:rsid w:val="00E64670"/>
    <w:rsid w:val="00E646E4"/>
    <w:rsid w:val="00E64B67"/>
    <w:rsid w:val="00E64D8F"/>
    <w:rsid w:val="00E64F79"/>
    <w:rsid w:val="00E650BB"/>
    <w:rsid w:val="00E65A5F"/>
    <w:rsid w:val="00E660A8"/>
    <w:rsid w:val="00E6612A"/>
    <w:rsid w:val="00E66373"/>
    <w:rsid w:val="00E663AF"/>
    <w:rsid w:val="00E6656B"/>
    <w:rsid w:val="00E6658D"/>
    <w:rsid w:val="00E66783"/>
    <w:rsid w:val="00E668F0"/>
    <w:rsid w:val="00E66B85"/>
    <w:rsid w:val="00E66E9F"/>
    <w:rsid w:val="00E670B0"/>
    <w:rsid w:val="00E671BB"/>
    <w:rsid w:val="00E6733A"/>
    <w:rsid w:val="00E674F4"/>
    <w:rsid w:val="00E675BB"/>
    <w:rsid w:val="00E6792E"/>
    <w:rsid w:val="00E679E1"/>
    <w:rsid w:val="00E67C44"/>
    <w:rsid w:val="00E67E1F"/>
    <w:rsid w:val="00E67F6B"/>
    <w:rsid w:val="00E67FD3"/>
    <w:rsid w:val="00E705B1"/>
    <w:rsid w:val="00E705D9"/>
    <w:rsid w:val="00E705DC"/>
    <w:rsid w:val="00E706A6"/>
    <w:rsid w:val="00E706B3"/>
    <w:rsid w:val="00E706E1"/>
    <w:rsid w:val="00E706E2"/>
    <w:rsid w:val="00E7076F"/>
    <w:rsid w:val="00E70909"/>
    <w:rsid w:val="00E70AFE"/>
    <w:rsid w:val="00E70B13"/>
    <w:rsid w:val="00E71287"/>
    <w:rsid w:val="00E718F4"/>
    <w:rsid w:val="00E71B6C"/>
    <w:rsid w:val="00E71CD9"/>
    <w:rsid w:val="00E71E3D"/>
    <w:rsid w:val="00E71FFA"/>
    <w:rsid w:val="00E72061"/>
    <w:rsid w:val="00E72215"/>
    <w:rsid w:val="00E72343"/>
    <w:rsid w:val="00E723E0"/>
    <w:rsid w:val="00E726B7"/>
    <w:rsid w:val="00E7281F"/>
    <w:rsid w:val="00E72824"/>
    <w:rsid w:val="00E729BF"/>
    <w:rsid w:val="00E729C2"/>
    <w:rsid w:val="00E72CB9"/>
    <w:rsid w:val="00E72E82"/>
    <w:rsid w:val="00E72EC7"/>
    <w:rsid w:val="00E72F04"/>
    <w:rsid w:val="00E73110"/>
    <w:rsid w:val="00E73352"/>
    <w:rsid w:val="00E733B8"/>
    <w:rsid w:val="00E733F8"/>
    <w:rsid w:val="00E736CA"/>
    <w:rsid w:val="00E73839"/>
    <w:rsid w:val="00E739C5"/>
    <w:rsid w:val="00E73A05"/>
    <w:rsid w:val="00E73BB6"/>
    <w:rsid w:val="00E73D8F"/>
    <w:rsid w:val="00E73F63"/>
    <w:rsid w:val="00E74217"/>
    <w:rsid w:val="00E7439D"/>
    <w:rsid w:val="00E746E0"/>
    <w:rsid w:val="00E7482E"/>
    <w:rsid w:val="00E74E85"/>
    <w:rsid w:val="00E74EAB"/>
    <w:rsid w:val="00E752E6"/>
    <w:rsid w:val="00E75562"/>
    <w:rsid w:val="00E755C9"/>
    <w:rsid w:val="00E755F1"/>
    <w:rsid w:val="00E7581F"/>
    <w:rsid w:val="00E75D5B"/>
    <w:rsid w:val="00E75F6F"/>
    <w:rsid w:val="00E75F9C"/>
    <w:rsid w:val="00E765A1"/>
    <w:rsid w:val="00E769CE"/>
    <w:rsid w:val="00E76C47"/>
    <w:rsid w:val="00E76CD5"/>
    <w:rsid w:val="00E770B2"/>
    <w:rsid w:val="00E771C9"/>
    <w:rsid w:val="00E7720E"/>
    <w:rsid w:val="00E77290"/>
    <w:rsid w:val="00E77335"/>
    <w:rsid w:val="00E77519"/>
    <w:rsid w:val="00E77787"/>
    <w:rsid w:val="00E77B01"/>
    <w:rsid w:val="00E77D6B"/>
    <w:rsid w:val="00E77E78"/>
    <w:rsid w:val="00E77F48"/>
    <w:rsid w:val="00E807C7"/>
    <w:rsid w:val="00E80DC3"/>
    <w:rsid w:val="00E80EF3"/>
    <w:rsid w:val="00E80F3F"/>
    <w:rsid w:val="00E8115B"/>
    <w:rsid w:val="00E8142A"/>
    <w:rsid w:val="00E8149F"/>
    <w:rsid w:val="00E81799"/>
    <w:rsid w:val="00E81E6F"/>
    <w:rsid w:val="00E81F6A"/>
    <w:rsid w:val="00E81F76"/>
    <w:rsid w:val="00E8201D"/>
    <w:rsid w:val="00E82064"/>
    <w:rsid w:val="00E82155"/>
    <w:rsid w:val="00E82183"/>
    <w:rsid w:val="00E821FE"/>
    <w:rsid w:val="00E82890"/>
    <w:rsid w:val="00E828D5"/>
    <w:rsid w:val="00E82A66"/>
    <w:rsid w:val="00E82B79"/>
    <w:rsid w:val="00E82CCF"/>
    <w:rsid w:val="00E82E58"/>
    <w:rsid w:val="00E82EEC"/>
    <w:rsid w:val="00E83026"/>
    <w:rsid w:val="00E831C0"/>
    <w:rsid w:val="00E8322E"/>
    <w:rsid w:val="00E83396"/>
    <w:rsid w:val="00E83399"/>
    <w:rsid w:val="00E83436"/>
    <w:rsid w:val="00E8351D"/>
    <w:rsid w:val="00E836FF"/>
    <w:rsid w:val="00E83891"/>
    <w:rsid w:val="00E83956"/>
    <w:rsid w:val="00E83B79"/>
    <w:rsid w:val="00E83BEB"/>
    <w:rsid w:val="00E83D24"/>
    <w:rsid w:val="00E83D55"/>
    <w:rsid w:val="00E8428B"/>
    <w:rsid w:val="00E843C0"/>
    <w:rsid w:val="00E8448A"/>
    <w:rsid w:val="00E84763"/>
    <w:rsid w:val="00E847B7"/>
    <w:rsid w:val="00E84826"/>
    <w:rsid w:val="00E84AE8"/>
    <w:rsid w:val="00E84F2A"/>
    <w:rsid w:val="00E850EC"/>
    <w:rsid w:val="00E852DB"/>
    <w:rsid w:val="00E8546D"/>
    <w:rsid w:val="00E8568F"/>
    <w:rsid w:val="00E8584B"/>
    <w:rsid w:val="00E85AF0"/>
    <w:rsid w:val="00E85F7B"/>
    <w:rsid w:val="00E8611D"/>
    <w:rsid w:val="00E8620D"/>
    <w:rsid w:val="00E8632F"/>
    <w:rsid w:val="00E864DA"/>
    <w:rsid w:val="00E86785"/>
    <w:rsid w:val="00E867E6"/>
    <w:rsid w:val="00E8697F"/>
    <w:rsid w:val="00E869C1"/>
    <w:rsid w:val="00E86A81"/>
    <w:rsid w:val="00E86B39"/>
    <w:rsid w:val="00E86BF0"/>
    <w:rsid w:val="00E86CB3"/>
    <w:rsid w:val="00E86E06"/>
    <w:rsid w:val="00E87204"/>
    <w:rsid w:val="00E87423"/>
    <w:rsid w:val="00E87536"/>
    <w:rsid w:val="00E87675"/>
    <w:rsid w:val="00E8792A"/>
    <w:rsid w:val="00E87CDE"/>
    <w:rsid w:val="00E87D37"/>
    <w:rsid w:val="00E87FFA"/>
    <w:rsid w:val="00E900C5"/>
    <w:rsid w:val="00E9028D"/>
    <w:rsid w:val="00E9075D"/>
    <w:rsid w:val="00E907B5"/>
    <w:rsid w:val="00E90A1C"/>
    <w:rsid w:val="00E90B19"/>
    <w:rsid w:val="00E90CD3"/>
    <w:rsid w:val="00E90D9B"/>
    <w:rsid w:val="00E90FB4"/>
    <w:rsid w:val="00E910B4"/>
    <w:rsid w:val="00E910BC"/>
    <w:rsid w:val="00E9110E"/>
    <w:rsid w:val="00E913B5"/>
    <w:rsid w:val="00E913D6"/>
    <w:rsid w:val="00E91467"/>
    <w:rsid w:val="00E915FA"/>
    <w:rsid w:val="00E9163B"/>
    <w:rsid w:val="00E91667"/>
    <w:rsid w:val="00E917EF"/>
    <w:rsid w:val="00E918DB"/>
    <w:rsid w:val="00E91A02"/>
    <w:rsid w:val="00E91B04"/>
    <w:rsid w:val="00E91D59"/>
    <w:rsid w:val="00E91DDA"/>
    <w:rsid w:val="00E91E77"/>
    <w:rsid w:val="00E91ED1"/>
    <w:rsid w:val="00E922C4"/>
    <w:rsid w:val="00E92749"/>
    <w:rsid w:val="00E9283A"/>
    <w:rsid w:val="00E92B42"/>
    <w:rsid w:val="00E92C41"/>
    <w:rsid w:val="00E92D46"/>
    <w:rsid w:val="00E92E59"/>
    <w:rsid w:val="00E93257"/>
    <w:rsid w:val="00E936AB"/>
    <w:rsid w:val="00E936C5"/>
    <w:rsid w:val="00E939DF"/>
    <w:rsid w:val="00E93AB6"/>
    <w:rsid w:val="00E942DF"/>
    <w:rsid w:val="00E94448"/>
    <w:rsid w:val="00E944C0"/>
    <w:rsid w:val="00E945BC"/>
    <w:rsid w:val="00E94A5B"/>
    <w:rsid w:val="00E94CDA"/>
    <w:rsid w:val="00E94DA9"/>
    <w:rsid w:val="00E94EFA"/>
    <w:rsid w:val="00E94F06"/>
    <w:rsid w:val="00E95081"/>
    <w:rsid w:val="00E95156"/>
    <w:rsid w:val="00E951DB"/>
    <w:rsid w:val="00E9542F"/>
    <w:rsid w:val="00E95514"/>
    <w:rsid w:val="00E955F3"/>
    <w:rsid w:val="00E95659"/>
    <w:rsid w:val="00E95986"/>
    <w:rsid w:val="00E959E0"/>
    <w:rsid w:val="00E95C4A"/>
    <w:rsid w:val="00E95D84"/>
    <w:rsid w:val="00E95EAE"/>
    <w:rsid w:val="00E962C0"/>
    <w:rsid w:val="00E962CB"/>
    <w:rsid w:val="00E964B9"/>
    <w:rsid w:val="00E96500"/>
    <w:rsid w:val="00E96713"/>
    <w:rsid w:val="00E96891"/>
    <w:rsid w:val="00E968CC"/>
    <w:rsid w:val="00E969AC"/>
    <w:rsid w:val="00E96AC2"/>
    <w:rsid w:val="00E96BDF"/>
    <w:rsid w:val="00E96E0E"/>
    <w:rsid w:val="00E96E47"/>
    <w:rsid w:val="00E96E75"/>
    <w:rsid w:val="00E96FD0"/>
    <w:rsid w:val="00E97003"/>
    <w:rsid w:val="00E9764E"/>
    <w:rsid w:val="00E9777F"/>
    <w:rsid w:val="00E977D6"/>
    <w:rsid w:val="00E97915"/>
    <w:rsid w:val="00E979E4"/>
    <w:rsid w:val="00E97A0C"/>
    <w:rsid w:val="00E97AFA"/>
    <w:rsid w:val="00E97D87"/>
    <w:rsid w:val="00E97FB4"/>
    <w:rsid w:val="00EA00BC"/>
    <w:rsid w:val="00EA010C"/>
    <w:rsid w:val="00EA02CF"/>
    <w:rsid w:val="00EA03CC"/>
    <w:rsid w:val="00EA072E"/>
    <w:rsid w:val="00EA09A1"/>
    <w:rsid w:val="00EA0B94"/>
    <w:rsid w:val="00EA0C6E"/>
    <w:rsid w:val="00EA0EB7"/>
    <w:rsid w:val="00EA0F34"/>
    <w:rsid w:val="00EA1015"/>
    <w:rsid w:val="00EA1210"/>
    <w:rsid w:val="00EA1374"/>
    <w:rsid w:val="00EA1377"/>
    <w:rsid w:val="00EA13C4"/>
    <w:rsid w:val="00EA13C9"/>
    <w:rsid w:val="00EA14FD"/>
    <w:rsid w:val="00EA1769"/>
    <w:rsid w:val="00EA1807"/>
    <w:rsid w:val="00EA197C"/>
    <w:rsid w:val="00EA1B92"/>
    <w:rsid w:val="00EA1E2A"/>
    <w:rsid w:val="00EA2073"/>
    <w:rsid w:val="00EA2240"/>
    <w:rsid w:val="00EA22C1"/>
    <w:rsid w:val="00EA22F7"/>
    <w:rsid w:val="00EA2649"/>
    <w:rsid w:val="00EA27B9"/>
    <w:rsid w:val="00EA28E9"/>
    <w:rsid w:val="00EA2BEA"/>
    <w:rsid w:val="00EA2D4D"/>
    <w:rsid w:val="00EA2D99"/>
    <w:rsid w:val="00EA2DA9"/>
    <w:rsid w:val="00EA2E2C"/>
    <w:rsid w:val="00EA2F86"/>
    <w:rsid w:val="00EA308E"/>
    <w:rsid w:val="00EA310E"/>
    <w:rsid w:val="00EA31B2"/>
    <w:rsid w:val="00EA35CF"/>
    <w:rsid w:val="00EA3646"/>
    <w:rsid w:val="00EA37C2"/>
    <w:rsid w:val="00EA3B27"/>
    <w:rsid w:val="00EA3BEA"/>
    <w:rsid w:val="00EA3D16"/>
    <w:rsid w:val="00EA3F26"/>
    <w:rsid w:val="00EA443B"/>
    <w:rsid w:val="00EA493A"/>
    <w:rsid w:val="00EA49F6"/>
    <w:rsid w:val="00EA4BE7"/>
    <w:rsid w:val="00EA4F5D"/>
    <w:rsid w:val="00EA4F9E"/>
    <w:rsid w:val="00EA523D"/>
    <w:rsid w:val="00EA528D"/>
    <w:rsid w:val="00EA5354"/>
    <w:rsid w:val="00EA54FF"/>
    <w:rsid w:val="00EA5536"/>
    <w:rsid w:val="00EA574C"/>
    <w:rsid w:val="00EA5833"/>
    <w:rsid w:val="00EA5C83"/>
    <w:rsid w:val="00EA5E46"/>
    <w:rsid w:val="00EA62E4"/>
    <w:rsid w:val="00EA6A47"/>
    <w:rsid w:val="00EA6A5E"/>
    <w:rsid w:val="00EA6B95"/>
    <w:rsid w:val="00EA6D0F"/>
    <w:rsid w:val="00EA6D2F"/>
    <w:rsid w:val="00EA6D65"/>
    <w:rsid w:val="00EA6D82"/>
    <w:rsid w:val="00EA6F6F"/>
    <w:rsid w:val="00EA73A6"/>
    <w:rsid w:val="00EA73E3"/>
    <w:rsid w:val="00EA7710"/>
    <w:rsid w:val="00EA7714"/>
    <w:rsid w:val="00EA7779"/>
    <w:rsid w:val="00EA77C2"/>
    <w:rsid w:val="00EA77D6"/>
    <w:rsid w:val="00EA7B76"/>
    <w:rsid w:val="00EB0047"/>
    <w:rsid w:val="00EB004B"/>
    <w:rsid w:val="00EB0145"/>
    <w:rsid w:val="00EB04BE"/>
    <w:rsid w:val="00EB0549"/>
    <w:rsid w:val="00EB071F"/>
    <w:rsid w:val="00EB07F0"/>
    <w:rsid w:val="00EB09AC"/>
    <w:rsid w:val="00EB0A03"/>
    <w:rsid w:val="00EB0A4B"/>
    <w:rsid w:val="00EB0AEE"/>
    <w:rsid w:val="00EB0C6B"/>
    <w:rsid w:val="00EB0CE6"/>
    <w:rsid w:val="00EB0D6B"/>
    <w:rsid w:val="00EB0D77"/>
    <w:rsid w:val="00EB0D7C"/>
    <w:rsid w:val="00EB0EC3"/>
    <w:rsid w:val="00EB1092"/>
    <w:rsid w:val="00EB10C5"/>
    <w:rsid w:val="00EB10F6"/>
    <w:rsid w:val="00EB1156"/>
    <w:rsid w:val="00EB1276"/>
    <w:rsid w:val="00EB128E"/>
    <w:rsid w:val="00EB143E"/>
    <w:rsid w:val="00EB1643"/>
    <w:rsid w:val="00EB1812"/>
    <w:rsid w:val="00EB1A83"/>
    <w:rsid w:val="00EB1D41"/>
    <w:rsid w:val="00EB1DA1"/>
    <w:rsid w:val="00EB1DCD"/>
    <w:rsid w:val="00EB1E58"/>
    <w:rsid w:val="00EB1E5D"/>
    <w:rsid w:val="00EB1E6F"/>
    <w:rsid w:val="00EB1ED3"/>
    <w:rsid w:val="00EB1F56"/>
    <w:rsid w:val="00EB2106"/>
    <w:rsid w:val="00EB2126"/>
    <w:rsid w:val="00EB2150"/>
    <w:rsid w:val="00EB2577"/>
    <w:rsid w:val="00EB2B8E"/>
    <w:rsid w:val="00EB2C2B"/>
    <w:rsid w:val="00EB2C61"/>
    <w:rsid w:val="00EB3014"/>
    <w:rsid w:val="00EB3484"/>
    <w:rsid w:val="00EB3919"/>
    <w:rsid w:val="00EB3E8B"/>
    <w:rsid w:val="00EB3FC7"/>
    <w:rsid w:val="00EB405B"/>
    <w:rsid w:val="00EB4114"/>
    <w:rsid w:val="00EB4382"/>
    <w:rsid w:val="00EB4626"/>
    <w:rsid w:val="00EB4858"/>
    <w:rsid w:val="00EB4A6B"/>
    <w:rsid w:val="00EB4D85"/>
    <w:rsid w:val="00EB4EB4"/>
    <w:rsid w:val="00EB508D"/>
    <w:rsid w:val="00EB5146"/>
    <w:rsid w:val="00EB566B"/>
    <w:rsid w:val="00EB5917"/>
    <w:rsid w:val="00EB5D7D"/>
    <w:rsid w:val="00EB5F3D"/>
    <w:rsid w:val="00EB5F9E"/>
    <w:rsid w:val="00EB6072"/>
    <w:rsid w:val="00EB63AF"/>
    <w:rsid w:val="00EB688A"/>
    <w:rsid w:val="00EB6A28"/>
    <w:rsid w:val="00EB6AEC"/>
    <w:rsid w:val="00EB6C96"/>
    <w:rsid w:val="00EB6E3A"/>
    <w:rsid w:val="00EB6FC7"/>
    <w:rsid w:val="00EB7024"/>
    <w:rsid w:val="00EB7026"/>
    <w:rsid w:val="00EB7041"/>
    <w:rsid w:val="00EB729C"/>
    <w:rsid w:val="00EB72F5"/>
    <w:rsid w:val="00EB768E"/>
    <w:rsid w:val="00EB7769"/>
    <w:rsid w:val="00EB783C"/>
    <w:rsid w:val="00EB7893"/>
    <w:rsid w:val="00EB789D"/>
    <w:rsid w:val="00EB79BC"/>
    <w:rsid w:val="00EB7B9E"/>
    <w:rsid w:val="00EB7BC4"/>
    <w:rsid w:val="00EB7C55"/>
    <w:rsid w:val="00EB7FB3"/>
    <w:rsid w:val="00EC020E"/>
    <w:rsid w:val="00EC06C4"/>
    <w:rsid w:val="00EC085E"/>
    <w:rsid w:val="00EC0EC7"/>
    <w:rsid w:val="00EC1046"/>
    <w:rsid w:val="00EC10A3"/>
    <w:rsid w:val="00EC141F"/>
    <w:rsid w:val="00EC1703"/>
    <w:rsid w:val="00EC1754"/>
    <w:rsid w:val="00EC1965"/>
    <w:rsid w:val="00EC1DD2"/>
    <w:rsid w:val="00EC1EB8"/>
    <w:rsid w:val="00EC224B"/>
    <w:rsid w:val="00EC233F"/>
    <w:rsid w:val="00EC25C5"/>
    <w:rsid w:val="00EC2629"/>
    <w:rsid w:val="00EC274F"/>
    <w:rsid w:val="00EC2946"/>
    <w:rsid w:val="00EC29A4"/>
    <w:rsid w:val="00EC2C47"/>
    <w:rsid w:val="00EC2CE3"/>
    <w:rsid w:val="00EC3554"/>
    <w:rsid w:val="00EC38DE"/>
    <w:rsid w:val="00EC3E7D"/>
    <w:rsid w:val="00EC4137"/>
    <w:rsid w:val="00EC4841"/>
    <w:rsid w:val="00EC48FE"/>
    <w:rsid w:val="00EC49B3"/>
    <w:rsid w:val="00EC4A9F"/>
    <w:rsid w:val="00EC4D30"/>
    <w:rsid w:val="00EC4EE1"/>
    <w:rsid w:val="00EC54CF"/>
    <w:rsid w:val="00EC5C0C"/>
    <w:rsid w:val="00EC5C51"/>
    <w:rsid w:val="00EC61CB"/>
    <w:rsid w:val="00EC61DE"/>
    <w:rsid w:val="00EC65EE"/>
    <w:rsid w:val="00EC680C"/>
    <w:rsid w:val="00EC69AD"/>
    <w:rsid w:val="00EC6A59"/>
    <w:rsid w:val="00EC6BD2"/>
    <w:rsid w:val="00EC6C17"/>
    <w:rsid w:val="00EC6DE0"/>
    <w:rsid w:val="00EC6E79"/>
    <w:rsid w:val="00EC6E89"/>
    <w:rsid w:val="00EC6F7B"/>
    <w:rsid w:val="00EC7279"/>
    <w:rsid w:val="00EC7559"/>
    <w:rsid w:val="00EC7B28"/>
    <w:rsid w:val="00EC7BCD"/>
    <w:rsid w:val="00EC7F21"/>
    <w:rsid w:val="00ED02A2"/>
    <w:rsid w:val="00ED036C"/>
    <w:rsid w:val="00ED03E5"/>
    <w:rsid w:val="00ED050B"/>
    <w:rsid w:val="00ED0657"/>
    <w:rsid w:val="00ED0932"/>
    <w:rsid w:val="00ED0B94"/>
    <w:rsid w:val="00ED0CE4"/>
    <w:rsid w:val="00ED0E1F"/>
    <w:rsid w:val="00ED17DE"/>
    <w:rsid w:val="00ED1975"/>
    <w:rsid w:val="00ED1C9F"/>
    <w:rsid w:val="00ED1EA7"/>
    <w:rsid w:val="00ED21CA"/>
    <w:rsid w:val="00ED22C5"/>
    <w:rsid w:val="00ED25ED"/>
    <w:rsid w:val="00ED27E4"/>
    <w:rsid w:val="00ED2804"/>
    <w:rsid w:val="00ED2A9C"/>
    <w:rsid w:val="00ED2AD2"/>
    <w:rsid w:val="00ED2B50"/>
    <w:rsid w:val="00ED2BE2"/>
    <w:rsid w:val="00ED2F9E"/>
    <w:rsid w:val="00ED339B"/>
    <w:rsid w:val="00ED3412"/>
    <w:rsid w:val="00ED36C8"/>
    <w:rsid w:val="00ED38B0"/>
    <w:rsid w:val="00ED3BAF"/>
    <w:rsid w:val="00ED3C91"/>
    <w:rsid w:val="00ED3D98"/>
    <w:rsid w:val="00ED3DB1"/>
    <w:rsid w:val="00ED403F"/>
    <w:rsid w:val="00ED41A7"/>
    <w:rsid w:val="00ED434B"/>
    <w:rsid w:val="00ED44A1"/>
    <w:rsid w:val="00ED459B"/>
    <w:rsid w:val="00ED46B9"/>
    <w:rsid w:val="00ED4D5E"/>
    <w:rsid w:val="00ED4E39"/>
    <w:rsid w:val="00ED51CB"/>
    <w:rsid w:val="00ED52EE"/>
    <w:rsid w:val="00ED5398"/>
    <w:rsid w:val="00ED585F"/>
    <w:rsid w:val="00ED5968"/>
    <w:rsid w:val="00ED5A03"/>
    <w:rsid w:val="00ED5DE7"/>
    <w:rsid w:val="00ED5E63"/>
    <w:rsid w:val="00ED5EDF"/>
    <w:rsid w:val="00ED67B5"/>
    <w:rsid w:val="00ED7188"/>
    <w:rsid w:val="00ED727D"/>
    <w:rsid w:val="00ED737A"/>
    <w:rsid w:val="00ED7615"/>
    <w:rsid w:val="00ED761E"/>
    <w:rsid w:val="00ED7A44"/>
    <w:rsid w:val="00ED7A90"/>
    <w:rsid w:val="00ED7D93"/>
    <w:rsid w:val="00ED7DA1"/>
    <w:rsid w:val="00ED7DCD"/>
    <w:rsid w:val="00EE01D9"/>
    <w:rsid w:val="00EE020D"/>
    <w:rsid w:val="00EE05AC"/>
    <w:rsid w:val="00EE0A34"/>
    <w:rsid w:val="00EE0D9E"/>
    <w:rsid w:val="00EE0E14"/>
    <w:rsid w:val="00EE0F0B"/>
    <w:rsid w:val="00EE1063"/>
    <w:rsid w:val="00EE10F3"/>
    <w:rsid w:val="00EE1190"/>
    <w:rsid w:val="00EE1232"/>
    <w:rsid w:val="00EE16DA"/>
    <w:rsid w:val="00EE195C"/>
    <w:rsid w:val="00EE1B37"/>
    <w:rsid w:val="00EE1D93"/>
    <w:rsid w:val="00EE1F20"/>
    <w:rsid w:val="00EE221A"/>
    <w:rsid w:val="00EE22CF"/>
    <w:rsid w:val="00EE2326"/>
    <w:rsid w:val="00EE242A"/>
    <w:rsid w:val="00EE24E6"/>
    <w:rsid w:val="00EE2819"/>
    <w:rsid w:val="00EE28B2"/>
    <w:rsid w:val="00EE28D5"/>
    <w:rsid w:val="00EE2952"/>
    <w:rsid w:val="00EE2BDB"/>
    <w:rsid w:val="00EE2DAE"/>
    <w:rsid w:val="00EE2E2B"/>
    <w:rsid w:val="00EE2EA6"/>
    <w:rsid w:val="00EE300C"/>
    <w:rsid w:val="00EE3012"/>
    <w:rsid w:val="00EE31C6"/>
    <w:rsid w:val="00EE334F"/>
    <w:rsid w:val="00EE374D"/>
    <w:rsid w:val="00EE380C"/>
    <w:rsid w:val="00EE3980"/>
    <w:rsid w:val="00EE3A94"/>
    <w:rsid w:val="00EE3CE3"/>
    <w:rsid w:val="00EE4075"/>
    <w:rsid w:val="00EE417F"/>
    <w:rsid w:val="00EE43EA"/>
    <w:rsid w:val="00EE4535"/>
    <w:rsid w:val="00EE49A1"/>
    <w:rsid w:val="00EE4D79"/>
    <w:rsid w:val="00EE4DD4"/>
    <w:rsid w:val="00EE4E22"/>
    <w:rsid w:val="00EE4E96"/>
    <w:rsid w:val="00EE52F6"/>
    <w:rsid w:val="00EE555C"/>
    <w:rsid w:val="00EE564E"/>
    <w:rsid w:val="00EE56B3"/>
    <w:rsid w:val="00EE5822"/>
    <w:rsid w:val="00EE593C"/>
    <w:rsid w:val="00EE5982"/>
    <w:rsid w:val="00EE5A6C"/>
    <w:rsid w:val="00EE5E3F"/>
    <w:rsid w:val="00EE5EF6"/>
    <w:rsid w:val="00EE5F46"/>
    <w:rsid w:val="00EE6013"/>
    <w:rsid w:val="00EE6390"/>
    <w:rsid w:val="00EE63CF"/>
    <w:rsid w:val="00EE6443"/>
    <w:rsid w:val="00EE6497"/>
    <w:rsid w:val="00EE6818"/>
    <w:rsid w:val="00EE6861"/>
    <w:rsid w:val="00EE6A9B"/>
    <w:rsid w:val="00EE6AD8"/>
    <w:rsid w:val="00EE6C6F"/>
    <w:rsid w:val="00EE6D4B"/>
    <w:rsid w:val="00EE7428"/>
    <w:rsid w:val="00EE7481"/>
    <w:rsid w:val="00EE7545"/>
    <w:rsid w:val="00EE75CC"/>
    <w:rsid w:val="00EE75D1"/>
    <w:rsid w:val="00EE75DC"/>
    <w:rsid w:val="00EE7686"/>
    <w:rsid w:val="00EE7797"/>
    <w:rsid w:val="00EE7B66"/>
    <w:rsid w:val="00EE7ECB"/>
    <w:rsid w:val="00EF044B"/>
    <w:rsid w:val="00EF076E"/>
    <w:rsid w:val="00EF07A9"/>
    <w:rsid w:val="00EF0A9D"/>
    <w:rsid w:val="00EF0B50"/>
    <w:rsid w:val="00EF0E95"/>
    <w:rsid w:val="00EF1404"/>
    <w:rsid w:val="00EF1726"/>
    <w:rsid w:val="00EF1BC4"/>
    <w:rsid w:val="00EF1DCC"/>
    <w:rsid w:val="00EF1F2E"/>
    <w:rsid w:val="00EF1F75"/>
    <w:rsid w:val="00EF2014"/>
    <w:rsid w:val="00EF21E2"/>
    <w:rsid w:val="00EF2204"/>
    <w:rsid w:val="00EF23C3"/>
    <w:rsid w:val="00EF27A4"/>
    <w:rsid w:val="00EF2E69"/>
    <w:rsid w:val="00EF3057"/>
    <w:rsid w:val="00EF312B"/>
    <w:rsid w:val="00EF3281"/>
    <w:rsid w:val="00EF33F0"/>
    <w:rsid w:val="00EF3424"/>
    <w:rsid w:val="00EF342B"/>
    <w:rsid w:val="00EF38F7"/>
    <w:rsid w:val="00EF39EB"/>
    <w:rsid w:val="00EF3BE1"/>
    <w:rsid w:val="00EF3E88"/>
    <w:rsid w:val="00EF41E3"/>
    <w:rsid w:val="00EF433B"/>
    <w:rsid w:val="00EF45C8"/>
    <w:rsid w:val="00EF49CF"/>
    <w:rsid w:val="00EF4C5A"/>
    <w:rsid w:val="00EF4C67"/>
    <w:rsid w:val="00EF4C72"/>
    <w:rsid w:val="00EF5074"/>
    <w:rsid w:val="00EF571C"/>
    <w:rsid w:val="00EF574C"/>
    <w:rsid w:val="00EF58E5"/>
    <w:rsid w:val="00EF5C83"/>
    <w:rsid w:val="00EF5E74"/>
    <w:rsid w:val="00EF5F2A"/>
    <w:rsid w:val="00EF6045"/>
    <w:rsid w:val="00EF6195"/>
    <w:rsid w:val="00EF628B"/>
    <w:rsid w:val="00EF6324"/>
    <w:rsid w:val="00EF64B2"/>
    <w:rsid w:val="00EF64BC"/>
    <w:rsid w:val="00EF65BE"/>
    <w:rsid w:val="00EF695C"/>
    <w:rsid w:val="00EF69E0"/>
    <w:rsid w:val="00EF6C2A"/>
    <w:rsid w:val="00EF6DB7"/>
    <w:rsid w:val="00EF6E20"/>
    <w:rsid w:val="00EF6EFF"/>
    <w:rsid w:val="00EF6F94"/>
    <w:rsid w:val="00EF6FCF"/>
    <w:rsid w:val="00EF7206"/>
    <w:rsid w:val="00EF7218"/>
    <w:rsid w:val="00EF73A2"/>
    <w:rsid w:val="00EF7496"/>
    <w:rsid w:val="00EF77D5"/>
    <w:rsid w:val="00EF78B9"/>
    <w:rsid w:val="00EF7FCA"/>
    <w:rsid w:val="00F00093"/>
    <w:rsid w:val="00F000EE"/>
    <w:rsid w:val="00F0023F"/>
    <w:rsid w:val="00F0036C"/>
    <w:rsid w:val="00F0061F"/>
    <w:rsid w:val="00F00770"/>
    <w:rsid w:val="00F0092A"/>
    <w:rsid w:val="00F00BC7"/>
    <w:rsid w:val="00F00CFD"/>
    <w:rsid w:val="00F012B4"/>
    <w:rsid w:val="00F0132B"/>
    <w:rsid w:val="00F015D1"/>
    <w:rsid w:val="00F01A20"/>
    <w:rsid w:val="00F01AF3"/>
    <w:rsid w:val="00F01B16"/>
    <w:rsid w:val="00F01C26"/>
    <w:rsid w:val="00F01C32"/>
    <w:rsid w:val="00F01D76"/>
    <w:rsid w:val="00F01DD2"/>
    <w:rsid w:val="00F01EA2"/>
    <w:rsid w:val="00F01F5E"/>
    <w:rsid w:val="00F01FA5"/>
    <w:rsid w:val="00F02076"/>
    <w:rsid w:val="00F02137"/>
    <w:rsid w:val="00F022EC"/>
    <w:rsid w:val="00F024E0"/>
    <w:rsid w:val="00F02648"/>
    <w:rsid w:val="00F0281C"/>
    <w:rsid w:val="00F0290F"/>
    <w:rsid w:val="00F02B0B"/>
    <w:rsid w:val="00F02C01"/>
    <w:rsid w:val="00F02FFE"/>
    <w:rsid w:val="00F0300D"/>
    <w:rsid w:val="00F030BF"/>
    <w:rsid w:val="00F0322D"/>
    <w:rsid w:val="00F03358"/>
    <w:rsid w:val="00F034D1"/>
    <w:rsid w:val="00F03614"/>
    <w:rsid w:val="00F03709"/>
    <w:rsid w:val="00F03838"/>
    <w:rsid w:val="00F03842"/>
    <w:rsid w:val="00F039E7"/>
    <w:rsid w:val="00F03AFC"/>
    <w:rsid w:val="00F03C72"/>
    <w:rsid w:val="00F03E69"/>
    <w:rsid w:val="00F0411F"/>
    <w:rsid w:val="00F04576"/>
    <w:rsid w:val="00F045E0"/>
    <w:rsid w:val="00F04773"/>
    <w:rsid w:val="00F04862"/>
    <w:rsid w:val="00F049AB"/>
    <w:rsid w:val="00F049EC"/>
    <w:rsid w:val="00F04D14"/>
    <w:rsid w:val="00F04D8C"/>
    <w:rsid w:val="00F05065"/>
    <w:rsid w:val="00F0509C"/>
    <w:rsid w:val="00F05472"/>
    <w:rsid w:val="00F05CEA"/>
    <w:rsid w:val="00F05D14"/>
    <w:rsid w:val="00F05D91"/>
    <w:rsid w:val="00F05DEE"/>
    <w:rsid w:val="00F05EAB"/>
    <w:rsid w:val="00F0609B"/>
    <w:rsid w:val="00F0623B"/>
    <w:rsid w:val="00F066E0"/>
    <w:rsid w:val="00F0684C"/>
    <w:rsid w:val="00F06919"/>
    <w:rsid w:val="00F07365"/>
    <w:rsid w:val="00F07671"/>
    <w:rsid w:val="00F07817"/>
    <w:rsid w:val="00F07B19"/>
    <w:rsid w:val="00F07C36"/>
    <w:rsid w:val="00F07D07"/>
    <w:rsid w:val="00F07E6D"/>
    <w:rsid w:val="00F102AC"/>
    <w:rsid w:val="00F10333"/>
    <w:rsid w:val="00F1041F"/>
    <w:rsid w:val="00F10511"/>
    <w:rsid w:val="00F10D28"/>
    <w:rsid w:val="00F10E0D"/>
    <w:rsid w:val="00F10EAB"/>
    <w:rsid w:val="00F113BD"/>
    <w:rsid w:val="00F11434"/>
    <w:rsid w:val="00F1144C"/>
    <w:rsid w:val="00F1146D"/>
    <w:rsid w:val="00F1158D"/>
    <w:rsid w:val="00F11841"/>
    <w:rsid w:val="00F11C30"/>
    <w:rsid w:val="00F11DE3"/>
    <w:rsid w:val="00F122DF"/>
    <w:rsid w:val="00F12375"/>
    <w:rsid w:val="00F123B2"/>
    <w:rsid w:val="00F1286D"/>
    <w:rsid w:val="00F128C7"/>
    <w:rsid w:val="00F129A9"/>
    <w:rsid w:val="00F12B9F"/>
    <w:rsid w:val="00F12C71"/>
    <w:rsid w:val="00F12CDE"/>
    <w:rsid w:val="00F13034"/>
    <w:rsid w:val="00F133CC"/>
    <w:rsid w:val="00F135DA"/>
    <w:rsid w:val="00F13637"/>
    <w:rsid w:val="00F13809"/>
    <w:rsid w:val="00F13910"/>
    <w:rsid w:val="00F13CB7"/>
    <w:rsid w:val="00F13D8A"/>
    <w:rsid w:val="00F1415D"/>
    <w:rsid w:val="00F14225"/>
    <w:rsid w:val="00F1475E"/>
    <w:rsid w:val="00F1479A"/>
    <w:rsid w:val="00F148C6"/>
    <w:rsid w:val="00F14B8C"/>
    <w:rsid w:val="00F14D99"/>
    <w:rsid w:val="00F14DED"/>
    <w:rsid w:val="00F14DFE"/>
    <w:rsid w:val="00F14EA4"/>
    <w:rsid w:val="00F15200"/>
    <w:rsid w:val="00F15269"/>
    <w:rsid w:val="00F15358"/>
    <w:rsid w:val="00F15469"/>
    <w:rsid w:val="00F15645"/>
    <w:rsid w:val="00F15CB0"/>
    <w:rsid w:val="00F15E9C"/>
    <w:rsid w:val="00F16382"/>
    <w:rsid w:val="00F16667"/>
    <w:rsid w:val="00F16847"/>
    <w:rsid w:val="00F16989"/>
    <w:rsid w:val="00F16AAD"/>
    <w:rsid w:val="00F16AAE"/>
    <w:rsid w:val="00F16C5C"/>
    <w:rsid w:val="00F17173"/>
    <w:rsid w:val="00F17389"/>
    <w:rsid w:val="00F174AB"/>
    <w:rsid w:val="00F17680"/>
    <w:rsid w:val="00F17704"/>
    <w:rsid w:val="00F1786E"/>
    <w:rsid w:val="00F17A2D"/>
    <w:rsid w:val="00F17BF1"/>
    <w:rsid w:val="00F200B7"/>
    <w:rsid w:val="00F20108"/>
    <w:rsid w:val="00F201AA"/>
    <w:rsid w:val="00F20228"/>
    <w:rsid w:val="00F20315"/>
    <w:rsid w:val="00F20507"/>
    <w:rsid w:val="00F2059B"/>
    <w:rsid w:val="00F206CD"/>
    <w:rsid w:val="00F20785"/>
    <w:rsid w:val="00F208B9"/>
    <w:rsid w:val="00F20991"/>
    <w:rsid w:val="00F20DF3"/>
    <w:rsid w:val="00F20ED5"/>
    <w:rsid w:val="00F20F55"/>
    <w:rsid w:val="00F210E2"/>
    <w:rsid w:val="00F21411"/>
    <w:rsid w:val="00F2163A"/>
    <w:rsid w:val="00F216E3"/>
    <w:rsid w:val="00F2172A"/>
    <w:rsid w:val="00F21E03"/>
    <w:rsid w:val="00F21F53"/>
    <w:rsid w:val="00F22068"/>
    <w:rsid w:val="00F221DB"/>
    <w:rsid w:val="00F22461"/>
    <w:rsid w:val="00F22674"/>
    <w:rsid w:val="00F2278B"/>
    <w:rsid w:val="00F227BF"/>
    <w:rsid w:val="00F22A62"/>
    <w:rsid w:val="00F22AFF"/>
    <w:rsid w:val="00F22EEE"/>
    <w:rsid w:val="00F23179"/>
    <w:rsid w:val="00F232C9"/>
    <w:rsid w:val="00F234DD"/>
    <w:rsid w:val="00F23630"/>
    <w:rsid w:val="00F238B9"/>
    <w:rsid w:val="00F23B1A"/>
    <w:rsid w:val="00F23B5F"/>
    <w:rsid w:val="00F23C48"/>
    <w:rsid w:val="00F23CD1"/>
    <w:rsid w:val="00F23ED8"/>
    <w:rsid w:val="00F23FE5"/>
    <w:rsid w:val="00F24057"/>
    <w:rsid w:val="00F240DF"/>
    <w:rsid w:val="00F245ED"/>
    <w:rsid w:val="00F24805"/>
    <w:rsid w:val="00F24904"/>
    <w:rsid w:val="00F24930"/>
    <w:rsid w:val="00F249AA"/>
    <w:rsid w:val="00F24AEB"/>
    <w:rsid w:val="00F24B41"/>
    <w:rsid w:val="00F24BF3"/>
    <w:rsid w:val="00F24E2B"/>
    <w:rsid w:val="00F24E7D"/>
    <w:rsid w:val="00F24F60"/>
    <w:rsid w:val="00F24F69"/>
    <w:rsid w:val="00F2510D"/>
    <w:rsid w:val="00F25372"/>
    <w:rsid w:val="00F253FF"/>
    <w:rsid w:val="00F2549D"/>
    <w:rsid w:val="00F25500"/>
    <w:rsid w:val="00F25502"/>
    <w:rsid w:val="00F25648"/>
    <w:rsid w:val="00F256D2"/>
    <w:rsid w:val="00F2577C"/>
    <w:rsid w:val="00F257DE"/>
    <w:rsid w:val="00F25BFE"/>
    <w:rsid w:val="00F25C9E"/>
    <w:rsid w:val="00F25D7E"/>
    <w:rsid w:val="00F25F9E"/>
    <w:rsid w:val="00F26167"/>
    <w:rsid w:val="00F261FA"/>
    <w:rsid w:val="00F2622A"/>
    <w:rsid w:val="00F2640F"/>
    <w:rsid w:val="00F26410"/>
    <w:rsid w:val="00F26FC6"/>
    <w:rsid w:val="00F27002"/>
    <w:rsid w:val="00F27011"/>
    <w:rsid w:val="00F2748A"/>
    <w:rsid w:val="00F2778F"/>
    <w:rsid w:val="00F27C0D"/>
    <w:rsid w:val="00F27D30"/>
    <w:rsid w:val="00F27E6A"/>
    <w:rsid w:val="00F3014A"/>
    <w:rsid w:val="00F301BD"/>
    <w:rsid w:val="00F30365"/>
    <w:rsid w:val="00F307BB"/>
    <w:rsid w:val="00F307D3"/>
    <w:rsid w:val="00F309A3"/>
    <w:rsid w:val="00F30B76"/>
    <w:rsid w:val="00F30CE4"/>
    <w:rsid w:val="00F30E1E"/>
    <w:rsid w:val="00F30E45"/>
    <w:rsid w:val="00F30F9F"/>
    <w:rsid w:val="00F30FAC"/>
    <w:rsid w:val="00F31455"/>
    <w:rsid w:val="00F31636"/>
    <w:rsid w:val="00F316AD"/>
    <w:rsid w:val="00F316E2"/>
    <w:rsid w:val="00F3180E"/>
    <w:rsid w:val="00F31837"/>
    <w:rsid w:val="00F31864"/>
    <w:rsid w:val="00F319A2"/>
    <w:rsid w:val="00F31B61"/>
    <w:rsid w:val="00F31CC1"/>
    <w:rsid w:val="00F31D08"/>
    <w:rsid w:val="00F31D8E"/>
    <w:rsid w:val="00F322A0"/>
    <w:rsid w:val="00F32396"/>
    <w:rsid w:val="00F32401"/>
    <w:rsid w:val="00F3277A"/>
    <w:rsid w:val="00F32816"/>
    <w:rsid w:val="00F329DC"/>
    <w:rsid w:val="00F32BF4"/>
    <w:rsid w:val="00F32E22"/>
    <w:rsid w:val="00F32FE6"/>
    <w:rsid w:val="00F33145"/>
    <w:rsid w:val="00F331CE"/>
    <w:rsid w:val="00F334E7"/>
    <w:rsid w:val="00F33984"/>
    <w:rsid w:val="00F33A7A"/>
    <w:rsid w:val="00F33AA7"/>
    <w:rsid w:val="00F33C80"/>
    <w:rsid w:val="00F33D14"/>
    <w:rsid w:val="00F33E46"/>
    <w:rsid w:val="00F33EBC"/>
    <w:rsid w:val="00F33F72"/>
    <w:rsid w:val="00F34324"/>
    <w:rsid w:val="00F34437"/>
    <w:rsid w:val="00F345B8"/>
    <w:rsid w:val="00F346C4"/>
    <w:rsid w:val="00F34BA0"/>
    <w:rsid w:val="00F34EB8"/>
    <w:rsid w:val="00F35777"/>
    <w:rsid w:val="00F359B7"/>
    <w:rsid w:val="00F35D5A"/>
    <w:rsid w:val="00F35D88"/>
    <w:rsid w:val="00F36077"/>
    <w:rsid w:val="00F36477"/>
    <w:rsid w:val="00F36856"/>
    <w:rsid w:val="00F36A13"/>
    <w:rsid w:val="00F36B4D"/>
    <w:rsid w:val="00F36C63"/>
    <w:rsid w:val="00F36EE0"/>
    <w:rsid w:val="00F36F17"/>
    <w:rsid w:val="00F36F6B"/>
    <w:rsid w:val="00F3702E"/>
    <w:rsid w:val="00F37098"/>
    <w:rsid w:val="00F371F9"/>
    <w:rsid w:val="00F37226"/>
    <w:rsid w:val="00F37857"/>
    <w:rsid w:val="00F3796B"/>
    <w:rsid w:val="00F379A3"/>
    <w:rsid w:val="00F37AD2"/>
    <w:rsid w:val="00F37B8A"/>
    <w:rsid w:val="00F4032E"/>
    <w:rsid w:val="00F40736"/>
    <w:rsid w:val="00F4078F"/>
    <w:rsid w:val="00F40AD0"/>
    <w:rsid w:val="00F40DEC"/>
    <w:rsid w:val="00F40E4A"/>
    <w:rsid w:val="00F40F11"/>
    <w:rsid w:val="00F41232"/>
    <w:rsid w:val="00F41472"/>
    <w:rsid w:val="00F41B0B"/>
    <w:rsid w:val="00F41BEE"/>
    <w:rsid w:val="00F41BF6"/>
    <w:rsid w:val="00F4217E"/>
    <w:rsid w:val="00F42486"/>
    <w:rsid w:val="00F424CE"/>
    <w:rsid w:val="00F42975"/>
    <w:rsid w:val="00F42B43"/>
    <w:rsid w:val="00F42C4E"/>
    <w:rsid w:val="00F42D8E"/>
    <w:rsid w:val="00F430DE"/>
    <w:rsid w:val="00F432CB"/>
    <w:rsid w:val="00F4350E"/>
    <w:rsid w:val="00F43578"/>
    <w:rsid w:val="00F4365F"/>
    <w:rsid w:val="00F43758"/>
    <w:rsid w:val="00F43784"/>
    <w:rsid w:val="00F43907"/>
    <w:rsid w:val="00F43A74"/>
    <w:rsid w:val="00F43ABD"/>
    <w:rsid w:val="00F43C1B"/>
    <w:rsid w:val="00F43D9E"/>
    <w:rsid w:val="00F43DC6"/>
    <w:rsid w:val="00F43E73"/>
    <w:rsid w:val="00F43F97"/>
    <w:rsid w:val="00F446BC"/>
    <w:rsid w:val="00F4492A"/>
    <w:rsid w:val="00F4495F"/>
    <w:rsid w:val="00F4501B"/>
    <w:rsid w:val="00F45040"/>
    <w:rsid w:val="00F45177"/>
    <w:rsid w:val="00F45226"/>
    <w:rsid w:val="00F454BB"/>
    <w:rsid w:val="00F454DD"/>
    <w:rsid w:val="00F45603"/>
    <w:rsid w:val="00F45894"/>
    <w:rsid w:val="00F459A7"/>
    <w:rsid w:val="00F45D19"/>
    <w:rsid w:val="00F45DE8"/>
    <w:rsid w:val="00F45FA7"/>
    <w:rsid w:val="00F46197"/>
    <w:rsid w:val="00F4622F"/>
    <w:rsid w:val="00F46740"/>
    <w:rsid w:val="00F4688C"/>
    <w:rsid w:val="00F468F0"/>
    <w:rsid w:val="00F46A16"/>
    <w:rsid w:val="00F46AC3"/>
    <w:rsid w:val="00F46E5F"/>
    <w:rsid w:val="00F46E83"/>
    <w:rsid w:val="00F472BF"/>
    <w:rsid w:val="00F472D3"/>
    <w:rsid w:val="00F472EE"/>
    <w:rsid w:val="00F477C9"/>
    <w:rsid w:val="00F47A62"/>
    <w:rsid w:val="00F47C13"/>
    <w:rsid w:val="00F47CCE"/>
    <w:rsid w:val="00F50007"/>
    <w:rsid w:val="00F501C3"/>
    <w:rsid w:val="00F505E7"/>
    <w:rsid w:val="00F506AD"/>
    <w:rsid w:val="00F5076C"/>
    <w:rsid w:val="00F508D6"/>
    <w:rsid w:val="00F50A12"/>
    <w:rsid w:val="00F50A57"/>
    <w:rsid w:val="00F50C6D"/>
    <w:rsid w:val="00F50EC8"/>
    <w:rsid w:val="00F511AF"/>
    <w:rsid w:val="00F511B9"/>
    <w:rsid w:val="00F511F0"/>
    <w:rsid w:val="00F51363"/>
    <w:rsid w:val="00F51369"/>
    <w:rsid w:val="00F51474"/>
    <w:rsid w:val="00F5154B"/>
    <w:rsid w:val="00F516DD"/>
    <w:rsid w:val="00F51E63"/>
    <w:rsid w:val="00F51EA1"/>
    <w:rsid w:val="00F52008"/>
    <w:rsid w:val="00F520D8"/>
    <w:rsid w:val="00F52157"/>
    <w:rsid w:val="00F521B3"/>
    <w:rsid w:val="00F52662"/>
    <w:rsid w:val="00F52E3A"/>
    <w:rsid w:val="00F5316A"/>
    <w:rsid w:val="00F53198"/>
    <w:rsid w:val="00F53977"/>
    <w:rsid w:val="00F53992"/>
    <w:rsid w:val="00F53C43"/>
    <w:rsid w:val="00F53CDA"/>
    <w:rsid w:val="00F5423B"/>
    <w:rsid w:val="00F543EA"/>
    <w:rsid w:val="00F54669"/>
    <w:rsid w:val="00F54703"/>
    <w:rsid w:val="00F5479C"/>
    <w:rsid w:val="00F5494E"/>
    <w:rsid w:val="00F54A63"/>
    <w:rsid w:val="00F54AEC"/>
    <w:rsid w:val="00F54E55"/>
    <w:rsid w:val="00F54F47"/>
    <w:rsid w:val="00F55043"/>
    <w:rsid w:val="00F5506A"/>
    <w:rsid w:val="00F55165"/>
    <w:rsid w:val="00F55385"/>
    <w:rsid w:val="00F55660"/>
    <w:rsid w:val="00F5571B"/>
    <w:rsid w:val="00F559CC"/>
    <w:rsid w:val="00F55BF6"/>
    <w:rsid w:val="00F55C1C"/>
    <w:rsid w:val="00F55EBC"/>
    <w:rsid w:val="00F55F1A"/>
    <w:rsid w:val="00F55FCB"/>
    <w:rsid w:val="00F5606A"/>
    <w:rsid w:val="00F5611F"/>
    <w:rsid w:val="00F561C7"/>
    <w:rsid w:val="00F56385"/>
    <w:rsid w:val="00F565BD"/>
    <w:rsid w:val="00F565E3"/>
    <w:rsid w:val="00F5675B"/>
    <w:rsid w:val="00F5675F"/>
    <w:rsid w:val="00F571CD"/>
    <w:rsid w:val="00F5720B"/>
    <w:rsid w:val="00F57319"/>
    <w:rsid w:val="00F5759B"/>
    <w:rsid w:val="00F57872"/>
    <w:rsid w:val="00F578A4"/>
    <w:rsid w:val="00F578F7"/>
    <w:rsid w:val="00F57990"/>
    <w:rsid w:val="00F57B13"/>
    <w:rsid w:val="00F57E59"/>
    <w:rsid w:val="00F57FDB"/>
    <w:rsid w:val="00F60072"/>
    <w:rsid w:val="00F60728"/>
    <w:rsid w:val="00F60A64"/>
    <w:rsid w:val="00F60ACD"/>
    <w:rsid w:val="00F60BC6"/>
    <w:rsid w:val="00F60C10"/>
    <w:rsid w:val="00F60CFD"/>
    <w:rsid w:val="00F60DF1"/>
    <w:rsid w:val="00F60E68"/>
    <w:rsid w:val="00F6152D"/>
    <w:rsid w:val="00F6183F"/>
    <w:rsid w:val="00F61ACB"/>
    <w:rsid w:val="00F61B59"/>
    <w:rsid w:val="00F61B91"/>
    <w:rsid w:val="00F61DBD"/>
    <w:rsid w:val="00F61DEC"/>
    <w:rsid w:val="00F61E8F"/>
    <w:rsid w:val="00F61FFC"/>
    <w:rsid w:val="00F62090"/>
    <w:rsid w:val="00F6268E"/>
    <w:rsid w:val="00F62769"/>
    <w:rsid w:val="00F62782"/>
    <w:rsid w:val="00F62CCA"/>
    <w:rsid w:val="00F6300F"/>
    <w:rsid w:val="00F630DA"/>
    <w:rsid w:val="00F633C4"/>
    <w:rsid w:val="00F63573"/>
    <w:rsid w:val="00F63599"/>
    <w:rsid w:val="00F6385B"/>
    <w:rsid w:val="00F638BE"/>
    <w:rsid w:val="00F63BB5"/>
    <w:rsid w:val="00F63FFC"/>
    <w:rsid w:val="00F64163"/>
    <w:rsid w:val="00F64311"/>
    <w:rsid w:val="00F6472D"/>
    <w:rsid w:val="00F64A57"/>
    <w:rsid w:val="00F64BD5"/>
    <w:rsid w:val="00F64D80"/>
    <w:rsid w:val="00F64F21"/>
    <w:rsid w:val="00F65A6E"/>
    <w:rsid w:val="00F65AA7"/>
    <w:rsid w:val="00F65BA7"/>
    <w:rsid w:val="00F66222"/>
    <w:rsid w:val="00F663D7"/>
    <w:rsid w:val="00F66452"/>
    <w:rsid w:val="00F664BB"/>
    <w:rsid w:val="00F6650E"/>
    <w:rsid w:val="00F665C2"/>
    <w:rsid w:val="00F66861"/>
    <w:rsid w:val="00F66DEE"/>
    <w:rsid w:val="00F66F40"/>
    <w:rsid w:val="00F66FB7"/>
    <w:rsid w:val="00F670F4"/>
    <w:rsid w:val="00F6723C"/>
    <w:rsid w:val="00F67426"/>
    <w:rsid w:val="00F677A0"/>
    <w:rsid w:val="00F6782D"/>
    <w:rsid w:val="00F678AD"/>
    <w:rsid w:val="00F6790E"/>
    <w:rsid w:val="00F67A71"/>
    <w:rsid w:val="00F67B1D"/>
    <w:rsid w:val="00F67B92"/>
    <w:rsid w:val="00F67D0F"/>
    <w:rsid w:val="00F67D9F"/>
    <w:rsid w:val="00F67DA9"/>
    <w:rsid w:val="00F67EED"/>
    <w:rsid w:val="00F67F00"/>
    <w:rsid w:val="00F67FD6"/>
    <w:rsid w:val="00F700F2"/>
    <w:rsid w:val="00F70221"/>
    <w:rsid w:val="00F70A9C"/>
    <w:rsid w:val="00F70D53"/>
    <w:rsid w:val="00F70EB4"/>
    <w:rsid w:val="00F70F4B"/>
    <w:rsid w:val="00F71173"/>
    <w:rsid w:val="00F714B2"/>
    <w:rsid w:val="00F714B6"/>
    <w:rsid w:val="00F714B9"/>
    <w:rsid w:val="00F714DD"/>
    <w:rsid w:val="00F71515"/>
    <w:rsid w:val="00F715EA"/>
    <w:rsid w:val="00F715F1"/>
    <w:rsid w:val="00F7168F"/>
    <w:rsid w:val="00F7172F"/>
    <w:rsid w:val="00F71794"/>
    <w:rsid w:val="00F71BA8"/>
    <w:rsid w:val="00F71CF2"/>
    <w:rsid w:val="00F71FEA"/>
    <w:rsid w:val="00F72282"/>
    <w:rsid w:val="00F72522"/>
    <w:rsid w:val="00F725AB"/>
    <w:rsid w:val="00F726EE"/>
    <w:rsid w:val="00F727CE"/>
    <w:rsid w:val="00F727FC"/>
    <w:rsid w:val="00F72A35"/>
    <w:rsid w:val="00F72D26"/>
    <w:rsid w:val="00F72FD4"/>
    <w:rsid w:val="00F730E3"/>
    <w:rsid w:val="00F73178"/>
    <w:rsid w:val="00F732CA"/>
    <w:rsid w:val="00F733A9"/>
    <w:rsid w:val="00F733F9"/>
    <w:rsid w:val="00F73501"/>
    <w:rsid w:val="00F73939"/>
    <w:rsid w:val="00F73C97"/>
    <w:rsid w:val="00F73DC1"/>
    <w:rsid w:val="00F73EE0"/>
    <w:rsid w:val="00F73F35"/>
    <w:rsid w:val="00F73FAA"/>
    <w:rsid w:val="00F7414A"/>
    <w:rsid w:val="00F7416C"/>
    <w:rsid w:val="00F7436C"/>
    <w:rsid w:val="00F75075"/>
    <w:rsid w:val="00F75254"/>
    <w:rsid w:val="00F7526D"/>
    <w:rsid w:val="00F75387"/>
    <w:rsid w:val="00F75567"/>
    <w:rsid w:val="00F75574"/>
    <w:rsid w:val="00F755A1"/>
    <w:rsid w:val="00F7579E"/>
    <w:rsid w:val="00F760A0"/>
    <w:rsid w:val="00F76361"/>
    <w:rsid w:val="00F76436"/>
    <w:rsid w:val="00F765E2"/>
    <w:rsid w:val="00F76626"/>
    <w:rsid w:val="00F768B6"/>
    <w:rsid w:val="00F769FA"/>
    <w:rsid w:val="00F76B4A"/>
    <w:rsid w:val="00F76BB8"/>
    <w:rsid w:val="00F76D4A"/>
    <w:rsid w:val="00F76E5F"/>
    <w:rsid w:val="00F7702A"/>
    <w:rsid w:val="00F77570"/>
    <w:rsid w:val="00F776EC"/>
    <w:rsid w:val="00F776F6"/>
    <w:rsid w:val="00F7771A"/>
    <w:rsid w:val="00F777D2"/>
    <w:rsid w:val="00F777DA"/>
    <w:rsid w:val="00F77C41"/>
    <w:rsid w:val="00F77D9D"/>
    <w:rsid w:val="00F77FBA"/>
    <w:rsid w:val="00F80054"/>
    <w:rsid w:val="00F80056"/>
    <w:rsid w:val="00F80394"/>
    <w:rsid w:val="00F8061B"/>
    <w:rsid w:val="00F806C6"/>
    <w:rsid w:val="00F8076A"/>
    <w:rsid w:val="00F80772"/>
    <w:rsid w:val="00F80DD0"/>
    <w:rsid w:val="00F80E93"/>
    <w:rsid w:val="00F80F97"/>
    <w:rsid w:val="00F81159"/>
    <w:rsid w:val="00F81270"/>
    <w:rsid w:val="00F81510"/>
    <w:rsid w:val="00F8180B"/>
    <w:rsid w:val="00F8186A"/>
    <w:rsid w:val="00F818F1"/>
    <w:rsid w:val="00F81965"/>
    <w:rsid w:val="00F81BD8"/>
    <w:rsid w:val="00F822BD"/>
    <w:rsid w:val="00F8236A"/>
    <w:rsid w:val="00F82A9A"/>
    <w:rsid w:val="00F82DCB"/>
    <w:rsid w:val="00F833C5"/>
    <w:rsid w:val="00F83408"/>
    <w:rsid w:val="00F835AA"/>
    <w:rsid w:val="00F836D0"/>
    <w:rsid w:val="00F838E3"/>
    <w:rsid w:val="00F83CB0"/>
    <w:rsid w:val="00F83D7D"/>
    <w:rsid w:val="00F84400"/>
    <w:rsid w:val="00F84550"/>
    <w:rsid w:val="00F8471C"/>
    <w:rsid w:val="00F84831"/>
    <w:rsid w:val="00F848AE"/>
    <w:rsid w:val="00F84BF9"/>
    <w:rsid w:val="00F84C5E"/>
    <w:rsid w:val="00F84C83"/>
    <w:rsid w:val="00F84E84"/>
    <w:rsid w:val="00F84EA1"/>
    <w:rsid w:val="00F851E2"/>
    <w:rsid w:val="00F854DB"/>
    <w:rsid w:val="00F858DA"/>
    <w:rsid w:val="00F85964"/>
    <w:rsid w:val="00F85DD3"/>
    <w:rsid w:val="00F85FBB"/>
    <w:rsid w:val="00F8630D"/>
    <w:rsid w:val="00F86541"/>
    <w:rsid w:val="00F867A9"/>
    <w:rsid w:val="00F869D4"/>
    <w:rsid w:val="00F86C3A"/>
    <w:rsid w:val="00F86CE1"/>
    <w:rsid w:val="00F86DCD"/>
    <w:rsid w:val="00F87139"/>
    <w:rsid w:val="00F87183"/>
    <w:rsid w:val="00F872FB"/>
    <w:rsid w:val="00F8732F"/>
    <w:rsid w:val="00F8742B"/>
    <w:rsid w:val="00F874C3"/>
    <w:rsid w:val="00F875E2"/>
    <w:rsid w:val="00F8778A"/>
    <w:rsid w:val="00F87908"/>
    <w:rsid w:val="00F87A47"/>
    <w:rsid w:val="00F87B72"/>
    <w:rsid w:val="00F87F59"/>
    <w:rsid w:val="00F90495"/>
    <w:rsid w:val="00F9076F"/>
    <w:rsid w:val="00F90824"/>
    <w:rsid w:val="00F90AC1"/>
    <w:rsid w:val="00F90E2E"/>
    <w:rsid w:val="00F9116B"/>
    <w:rsid w:val="00F91197"/>
    <w:rsid w:val="00F915BC"/>
    <w:rsid w:val="00F91612"/>
    <w:rsid w:val="00F91634"/>
    <w:rsid w:val="00F9171B"/>
    <w:rsid w:val="00F919A8"/>
    <w:rsid w:val="00F91A17"/>
    <w:rsid w:val="00F91E3E"/>
    <w:rsid w:val="00F925F4"/>
    <w:rsid w:val="00F92B12"/>
    <w:rsid w:val="00F92EC7"/>
    <w:rsid w:val="00F93175"/>
    <w:rsid w:val="00F932B7"/>
    <w:rsid w:val="00F932FD"/>
    <w:rsid w:val="00F9339C"/>
    <w:rsid w:val="00F935B0"/>
    <w:rsid w:val="00F93648"/>
    <w:rsid w:val="00F9391E"/>
    <w:rsid w:val="00F939C5"/>
    <w:rsid w:val="00F94196"/>
    <w:rsid w:val="00F9430B"/>
    <w:rsid w:val="00F9471B"/>
    <w:rsid w:val="00F94873"/>
    <w:rsid w:val="00F94983"/>
    <w:rsid w:val="00F94E8E"/>
    <w:rsid w:val="00F94ECE"/>
    <w:rsid w:val="00F9523D"/>
    <w:rsid w:val="00F95315"/>
    <w:rsid w:val="00F95424"/>
    <w:rsid w:val="00F95825"/>
    <w:rsid w:val="00F95E87"/>
    <w:rsid w:val="00F95ECE"/>
    <w:rsid w:val="00F9625B"/>
    <w:rsid w:val="00F963B0"/>
    <w:rsid w:val="00F96420"/>
    <w:rsid w:val="00F96424"/>
    <w:rsid w:val="00F96475"/>
    <w:rsid w:val="00F96638"/>
    <w:rsid w:val="00F96783"/>
    <w:rsid w:val="00F96925"/>
    <w:rsid w:val="00F96951"/>
    <w:rsid w:val="00F96E5B"/>
    <w:rsid w:val="00F97032"/>
    <w:rsid w:val="00F97355"/>
    <w:rsid w:val="00F9739A"/>
    <w:rsid w:val="00F9757C"/>
    <w:rsid w:val="00F97AB7"/>
    <w:rsid w:val="00F97DE9"/>
    <w:rsid w:val="00F97F49"/>
    <w:rsid w:val="00FA00E1"/>
    <w:rsid w:val="00FA0150"/>
    <w:rsid w:val="00FA0250"/>
    <w:rsid w:val="00FA0454"/>
    <w:rsid w:val="00FA06B9"/>
    <w:rsid w:val="00FA074B"/>
    <w:rsid w:val="00FA0B88"/>
    <w:rsid w:val="00FA0C65"/>
    <w:rsid w:val="00FA0CC5"/>
    <w:rsid w:val="00FA1266"/>
    <w:rsid w:val="00FA136D"/>
    <w:rsid w:val="00FA1670"/>
    <w:rsid w:val="00FA16CA"/>
    <w:rsid w:val="00FA17C4"/>
    <w:rsid w:val="00FA17F5"/>
    <w:rsid w:val="00FA181D"/>
    <w:rsid w:val="00FA1A97"/>
    <w:rsid w:val="00FA1DB9"/>
    <w:rsid w:val="00FA1DDE"/>
    <w:rsid w:val="00FA1F9A"/>
    <w:rsid w:val="00FA2042"/>
    <w:rsid w:val="00FA22BE"/>
    <w:rsid w:val="00FA250F"/>
    <w:rsid w:val="00FA2B2A"/>
    <w:rsid w:val="00FA2BA2"/>
    <w:rsid w:val="00FA2D22"/>
    <w:rsid w:val="00FA2E1C"/>
    <w:rsid w:val="00FA2E89"/>
    <w:rsid w:val="00FA3121"/>
    <w:rsid w:val="00FA3377"/>
    <w:rsid w:val="00FA3461"/>
    <w:rsid w:val="00FA36A9"/>
    <w:rsid w:val="00FA38D3"/>
    <w:rsid w:val="00FA3D60"/>
    <w:rsid w:val="00FA3E01"/>
    <w:rsid w:val="00FA3E46"/>
    <w:rsid w:val="00FA40E3"/>
    <w:rsid w:val="00FA41CB"/>
    <w:rsid w:val="00FA4317"/>
    <w:rsid w:val="00FA4664"/>
    <w:rsid w:val="00FA47BB"/>
    <w:rsid w:val="00FA4946"/>
    <w:rsid w:val="00FA4BD5"/>
    <w:rsid w:val="00FA4E6A"/>
    <w:rsid w:val="00FA50EE"/>
    <w:rsid w:val="00FA525F"/>
    <w:rsid w:val="00FA5842"/>
    <w:rsid w:val="00FA59F4"/>
    <w:rsid w:val="00FA5A58"/>
    <w:rsid w:val="00FA5E8D"/>
    <w:rsid w:val="00FA5EC6"/>
    <w:rsid w:val="00FA6928"/>
    <w:rsid w:val="00FA69B0"/>
    <w:rsid w:val="00FA6D70"/>
    <w:rsid w:val="00FA714F"/>
    <w:rsid w:val="00FA7285"/>
    <w:rsid w:val="00FA729D"/>
    <w:rsid w:val="00FA74F3"/>
    <w:rsid w:val="00FA7518"/>
    <w:rsid w:val="00FA775C"/>
    <w:rsid w:val="00FA7AA7"/>
    <w:rsid w:val="00FA7CAE"/>
    <w:rsid w:val="00FA7D4A"/>
    <w:rsid w:val="00FA7DF4"/>
    <w:rsid w:val="00FB00DE"/>
    <w:rsid w:val="00FB0112"/>
    <w:rsid w:val="00FB04EB"/>
    <w:rsid w:val="00FB0536"/>
    <w:rsid w:val="00FB097A"/>
    <w:rsid w:val="00FB0B4D"/>
    <w:rsid w:val="00FB0C25"/>
    <w:rsid w:val="00FB0C3B"/>
    <w:rsid w:val="00FB0F32"/>
    <w:rsid w:val="00FB0FE6"/>
    <w:rsid w:val="00FB174A"/>
    <w:rsid w:val="00FB1B79"/>
    <w:rsid w:val="00FB1D0F"/>
    <w:rsid w:val="00FB1F1F"/>
    <w:rsid w:val="00FB1FEB"/>
    <w:rsid w:val="00FB2296"/>
    <w:rsid w:val="00FB22C2"/>
    <w:rsid w:val="00FB2658"/>
    <w:rsid w:val="00FB29AD"/>
    <w:rsid w:val="00FB320E"/>
    <w:rsid w:val="00FB3210"/>
    <w:rsid w:val="00FB3CDF"/>
    <w:rsid w:val="00FB40EB"/>
    <w:rsid w:val="00FB4111"/>
    <w:rsid w:val="00FB4324"/>
    <w:rsid w:val="00FB433D"/>
    <w:rsid w:val="00FB4431"/>
    <w:rsid w:val="00FB4432"/>
    <w:rsid w:val="00FB470D"/>
    <w:rsid w:val="00FB49B8"/>
    <w:rsid w:val="00FB4BBE"/>
    <w:rsid w:val="00FB5175"/>
    <w:rsid w:val="00FB53AF"/>
    <w:rsid w:val="00FB5512"/>
    <w:rsid w:val="00FB589E"/>
    <w:rsid w:val="00FB5989"/>
    <w:rsid w:val="00FB5B7B"/>
    <w:rsid w:val="00FB5E6A"/>
    <w:rsid w:val="00FB5EDB"/>
    <w:rsid w:val="00FB618F"/>
    <w:rsid w:val="00FB63C4"/>
    <w:rsid w:val="00FB67CE"/>
    <w:rsid w:val="00FB680C"/>
    <w:rsid w:val="00FB6901"/>
    <w:rsid w:val="00FB6A20"/>
    <w:rsid w:val="00FB6A87"/>
    <w:rsid w:val="00FB6B21"/>
    <w:rsid w:val="00FB6BA6"/>
    <w:rsid w:val="00FB6D1F"/>
    <w:rsid w:val="00FB6E74"/>
    <w:rsid w:val="00FB6EBF"/>
    <w:rsid w:val="00FB6EE6"/>
    <w:rsid w:val="00FB6F6F"/>
    <w:rsid w:val="00FB746F"/>
    <w:rsid w:val="00FB7C8A"/>
    <w:rsid w:val="00FB7E02"/>
    <w:rsid w:val="00FC010E"/>
    <w:rsid w:val="00FC0261"/>
    <w:rsid w:val="00FC052E"/>
    <w:rsid w:val="00FC0A3A"/>
    <w:rsid w:val="00FC0D98"/>
    <w:rsid w:val="00FC0E85"/>
    <w:rsid w:val="00FC0EB0"/>
    <w:rsid w:val="00FC109E"/>
    <w:rsid w:val="00FC120F"/>
    <w:rsid w:val="00FC1259"/>
    <w:rsid w:val="00FC1817"/>
    <w:rsid w:val="00FC1A85"/>
    <w:rsid w:val="00FC1E4E"/>
    <w:rsid w:val="00FC1FBA"/>
    <w:rsid w:val="00FC2202"/>
    <w:rsid w:val="00FC23D9"/>
    <w:rsid w:val="00FC252D"/>
    <w:rsid w:val="00FC257F"/>
    <w:rsid w:val="00FC268A"/>
    <w:rsid w:val="00FC2837"/>
    <w:rsid w:val="00FC2A25"/>
    <w:rsid w:val="00FC2D89"/>
    <w:rsid w:val="00FC2E97"/>
    <w:rsid w:val="00FC2EB5"/>
    <w:rsid w:val="00FC2EDA"/>
    <w:rsid w:val="00FC2F4C"/>
    <w:rsid w:val="00FC2FD8"/>
    <w:rsid w:val="00FC3010"/>
    <w:rsid w:val="00FC3627"/>
    <w:rsid w:val="00FC37CD"/>
    <w:rsid w:val="00FC37E8"/>
    <w:rsid w:val="00FC3A24"/>
    <w:rsid w:val="00FC3F0D"/>
    <w:rsid w:val="00FC42B1"/>
    <w:rsid w:val="00FC42FE"/>
    <w:rsid w:val="00FC44F4"/>
    <w:rsid w:val="00FC4555"/>
    <w:rsid w:val="00FC4563"/>
    <w:rsid w:val="00FC475E"/>
    <w:rsid w:val="00FC4833"/>
    <w:rsid w:val="00FC4AC3"/>
    <w:rsid w:val="00FC4B61"/>
    <w:rsid w:val="00FC4D6D"/>
    <w:rsid w:val="00FC4F7B"/>
    <w:rsid w:val="00FC4F8D"/>
    <w:rsid w:val="00FC5010"/>
    <w:rsid w:val="00FC52FA"/>
    <w:rsid w:val="00FC5331"/>
    <w:rsid w:val="00FC54E9"/>
    <w:rsid w:val="00FC56EE"/>
    <w:rsid w:val="00FC58A9"/>
    <w:rsid w:val="00FC58CE"/>
    <w:rsid w:val="00FC59F1"/>
    <w:rsid w:val="00FC5A02"/>
    <w:rsid w:val="00FC5B28"/>
    <w:rsid w:val="00FC5B84"/>
    <w:rsid w:val="00FC5ECD"/>
    <w:rsid w:val="00FC60F9"/>
    <w:rsid w:val="00FC63C7"/>
    <w:rsid w:val="00FC658F"/>
    <w:rsid w:val="00FC6687"/>
    <w:rsid w:val="00FC676B"/>
    <w:rsid w:val="00FC680E"/>
    <w:rsid w:val="00FC69A9"/>
    <w:rsid w:val="00FC6AD2"/>
    <w:rsid w:val="00FC6CAB"/>
    <w:rsid w:val="00FC6E6B"/>
    <w:rsid w:val="00FC6F5C"/>
    <w:rsid w:val="00FC707B"/>
    <w:rsid w:val="00FC70A7"/>
    <w:rsid w:val="00FC7257"/>
    <w:rsid w:val="00FC736C"/>
    <w:rsid w:val="00FC73EF"/>
    <w:rsid w:val="00FC753E"/>
    <w:rsid w:val="00FC75AC"/>
    <w:rsid w:val="00FC7686"/>
    <w:rsid w:val="00FC76DB"/>
    <w:rsid w:val="00FC7C13"/>
    <w:rsid w:val="00FC7DD7"/>
    <w:rsid w:val="00FD0195"/>
    <w:rsid w:val="00FD062B"/>
    <w:rsid w:val="00FD080B"/>
    <w:rsid w:val="00FD081F"/>
    <w:rsid w:val="00FD0B60"/>
    <w:rsid w:val="00FD0BA7"/>
    <w:rsid w:val="00FD0BC3"/>
    <w:rsid w:val="00FD0F4B"/>
    <w:rsid w:val="00FD0F84"/>
    <w:rsid w:val="00FD0FAC"/>
    <w:rsid w:val="00FD0FAE"/>
    <w:rsid w:val="00FD10AC"/>
    <w:rsid w:val="00FD121D"/>
    <w:rsid w:val="00FD1223"/>
    <w:rsid w:val="00FD1253"/>
    <w:rsid w:val="00FD12DA"/>
    <w:rsid w:val="00FD12E2"/>
    <w:rsid w:val="00FD12FA"/>
    <w:rsid w:val="00FD1566"/>
    <w:rsid w:val="00FD159D"/>
    <w:rsid w:val="00FD1E08"/>
    <w:rsid w:val="00FD1EED"/>
    <w:rsid w:val="00FD2030"/>
    <w:rsid w:val="00FD236E"/>
    <w:rsid w:val="00FD2424"/>
    <w:rsid w:val="00FD2526"/>
    <w:rsid w:val="00FD2593"/>
    <w:rsid w:val="00FD25D4"/>
    <w:rsid w:val="00FD2608"/>
    <w:rsid w:val="00FD28EF"/>
    <w:rsid w:val="00FD2975"/>
    <w:rsid w:val="00FD29BB"/>
    <w:rsid w:val="00FD2DDB"/>
    <w:rsid w:val="00FD3490"/>
    <w:rsid w:val="00FD34B0"/>
    <w:rsid w:val="00FD3717"/>
    <w:rsid w:val="00FD384F"/>
    <w:rsid w:val="00FD3890"/>
    <w:rsid w:val="00FD3906"/>
    <w:rsid w:val="00FD39F4"/>
    <w:rsid w:val="00FD3B04"/>
    <w:rsid w:val="00FD3EA2"/>
    <w:rsid w:val="00FD3FE2"/>
    <w:rsid w:val="00FD447D"/>
    <w:rsid w:val="00FD45B2"/>
    <w:rsid w:val="00FD4734"/>
    <w:rsid w:val="00FD4940"/>
    <w:rsid w:val="00FD4AC7"/>
    <w:rsid w:val="00FD4ADB"/>
    <w:rsid w:val="00FD541C"/>
    <w:rsid w:val="00FD55CC"/>
    <w:rsid w:val="00FD5B56"/>
    <w:rsid w:val="00FD5E78"/>
    <w:rsid w:val="00FD5F00"/>
    <w:rsid w:val="00FD60E4"/>
    <w:rsid w:val="00FD6142"/>
    <w:rsid w:val="00FD6398"/>
    <w:rsid w:val="00FD67BA"/>
    <w:rsid w:val="00FD682A"/>
    <w:rsid w:val="00FD6D19"/>
    <w:rsid w:val="00FD6EB6"/>
    <w:rsid w:val="00FD71DB"/>
    <w:rsid w:val="00FD74C7"/>
    <w:rsid w:val="00FD756B"/>
    <w:rsid w:val="00FD76AB"/>
    <w:rsid w:val="00FD7763"/>
    <w:rsid w:val="00FD779B"/>
    <w:rsid w:val="00FD7C57"/>
    <w:rsid w:val="00FD7C5D"/>
    <w:rsid w:val="00FD7CD9"/>
    <w:rsid w:val="00FD7DAF"/>
    <w:rsid w:val="00FE0135"/>
    <w:rsid w:val="00FE04CC"/>
    <w:rsid w:val="00FE04D8"/>
    <w:rsid w:val="00FE04F5"/>
    <w:rsid w:val="00FE05CF"/>
    <w:rsid w:val="00FE063C"/>
    <w:rsid w:val="00FE0F9B"/>
    <w:rsid w:val="00FE0FAD"/>
    <w:rsid w:val="00FE1299"/>
    <w:rsid w:val="00FE15D2"/>
    <w:rsid w:val="00FE168D"/>
    <w:rsid w:val="00FE1AF6"/>
    <w:rsid w:val="00FE1BC3"/>
    <w:rsid w:val="00FE1C3A"/>
    <w:rsid w:val="00FE1CF2"/>
    <w:rsid w:val="00FE1F63"/>
    <w:rsid w:val="00FE200A"/>
    <w:rsid w:val="00FE202C"/>
    <w:rsid w:val="00FE218A"/>
    <w:rsid w:val="00FE230B"/>
    <w:rsid w:val="00FE2312"/>
    <w:rsid w:val="00FE258A"/>
    <w:rsid w:val="00FE294A"/>
    <w:rsid w:val="00FE298C"/>
    <w:rsid w:val="00FE2A52"/>
    <w:rsid w:val="00FE2B12"/>
    <w:rsid w:val="00FE2E76"/>
    <w:rsid w:val="00FE2EBB"/>
    <w:rsid w:val="00FE301E"/>
    <w:rsid w:val="00FE3171"/>
    <w:rsid w:val="00FE3546"/>
    <w:rsid w:val="00FE3570"/>
    <w:rsid w:val="00FE35B1"/>
    <w:rsid w:val="00FE3672"/>
    <w:rsid w:val="00FE3721"/>
    <w:rsid w:val="00FE37B1"/>
    <w:rsid w:val="00FE39BB"/>
    <w:rsid w:val="00FE3B46"/>
    <w:rsid w:val="00FE3EAC"/>
    <w:rsid w:val="00FE426F"/>
    <w:rsid w:val="00FE42D6"/>
    <w:rsid w:val="00FE44B4"/>
    <w:rsid w:val="00FE4A2C"/>
    <w:rsid w:val="00FE55F6"/>
    <w:rsid w:val="00FE59DF"/>
    <w:rsid w:val="00FE5A18"/>
    <w:rsid w:val="00FE5DA9"/>
    <w:rsid w:val="00FE61F0"/>
    <w:rsid w:val="00FE623B"/>
    <w:rsid w:val="00FE6564"/>
    <w:rsid w:val="00FE663F"/>
    <w:rsid w:val="00FE67AF"/>
    <w:rsid w:val="00FE6B15"/>
    <w:rsid w:val="00FE6CD3"/>
    <w:rsid w:val="00FE7199"/>
    <w:rsid w:val="00FE719D"/>
    <w:rsid w:val="00FE729F"/>
    <w:rsid w:val="00FE7403"/>
    <w:rsid w:val="00FE76D8"/>
    <w:rsid w:val="00FE774B"/>
    <w:rsid w:val="00FE78E9"/>
    <w:rsid w:val="00FE79F2"/>
    <w:rsid w:val="00FE7ADC"/>
    <w:rsid w:val="00FE7D1E"/>
    <w:rsid w:val="00FE7D88"/>
    <w:rsid w:val="00FE7E2E"/>
    <w:rsid w:val="00FE7E96"/>
    <w:rsid w:val="00FE7F3F"/>
    <w:rsid w:val="00FE7F78"/>
    <w:rsid w:val="00FF0015"/>
    <w:rsid w:val="00FF01E8"/>
    <w:rsid w:val="00FF033B"/>
    <w:rsid w:val="00FF03BE"/>
    <w:rsid w:val="00FF058A"/>
    <w:rsid w:val="00FF059A"/>
    <w:rsid w:val="00FF061A"/>
    <w:rsid w:val="00FF083D"/>
    <w:rsid w:val="00FF09AB"/>
    <w:rsid w:val="00FF0ABB"/>
    <w:rsid w:val="00FF0AD4"/>
    <w:rsid w:val="00FF0B1A"/>
    <w:rsid w:val="00FF0C30"/>
    <w:rsid w:val="00FF0C63"/>
    <w:rsid w:val="00FF0D10"/>
    <w:rsid w:val="00FF101F"/>
    <w:rsid w:val="00FF1163"/>
    <w:rsid w:val="00FF11A5"/>
    <w:rsid w:val="00FF12DC"/>
    <w:rsid w:val="00FF14B5"/>
    <w:rsid w:val="00FF1514"/>
    <w:rsid w:val="00FF1739"/>
    <w:rsid w:val="00FF1967"/>
    <w:rsid w:val="00FF1991"/>
    <w:rsid w:val="00FF19A6"/>
    <w:rsid w:val="00FF1A89"/>
    <w:rsid w:val="00FF1C3B"/>
    <w:rsid w:val="00FF1D08"/>
    <w:rsid w:val="00FF20CD"/>
    <w:rsid w:val="00FF2139"/>
    <w:rsid w:val="00FF21C0"/>
    <w:rsid w:val="00FF21F7"/>
    <w:rsid w:val="00FF2215"/>
    <w:rsid w:val="00FF2525"/>
    <w:rsid w:val="00FF29C6"/>
    <w:rsid w:val="00FF29F1"/>
    <w:rsid w:val="00FF2ADC"/>
    <w:rsid w:val="00FF2C34"/>
    <w:rsid w:val="00FF355F"/>
    <w:rsid w:val="00FF3653"/>
    <w:rsid w:val="00FF3737"/>
    <w:rsid w:val="00FF3997"/>
    <w:rsid w:val="00FF3CD6"/>
    <w:rsid w:val="00FF3E54"/>
    <w:rsid w:val="00FF3FBC"/>
    <w:rsid w:val="00FF4050"/>
    <w:rsid w:val="00FF46D3"/>
    <w:rsid w:val="00FF4710"/>
    <w:rsid w:val="00FF4A79"/>
    <w:rsid w:val="00FF4ACF"/>
    <w:rsid w:val="00FF4CFE"/>
    <w:rsid w:val="00FF54F9"/>
    <w:rsid w:val="00FF57F9"/>
    <w:rsid w:val="00FF5842"/>
    <w:rsid w:val="00FF5C97"/>
    <w:rsid w:val="00FF5E0E"/>
    <w:rsid w:val="00FF65C4"/>
    <w:rsid w:val="00FF661A"/>
    <w:rsid w:val="00FF6A0C"/>
    <w:rsid w:val="00FF6A3A"/>
    <w:rsid w:val="00FF6BF4"/>
    <w:rsid w:val="00FF6C89"/>
    <w:rsid w:val="00FF6D73"/>
    <w:rsid w:val="00FF6E95"/>
    <w:rsid w:val="00FF6ECB"/>
    <w:rsid w:val="00FF6FF1"/>
    <w:rsid w:val="00FF6FF6"/>
    <w:rsid w:val="00FF7011"/>
    <w:rsid w:val="00FF7093"/>
    <w:rsid w:val="00FF71BA"/>
    <w:rsid w:val="00FF7294"/>
    <w:rsid w:val="00FF7953"/>
    <w:rsid w:val="00FF7C1F"/>
    <w:rsid w:val="00FF7C8F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3410D"/>
  <w15:docId w15:val="{4C2AC622-CC01-418C-BEB0-0952B1C9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54372D"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="Georgia" w:hAnsi="Georgia"/>
      <w:b/>
      <w:color w:val="648276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="Georgia" w:hAnsi="Georgia"/>
      <w:b/>
      <w:color w:val="648276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135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57534A"/>
    <w:rPr>
      <w:color w:val="000000"/>
    </w:rPr>
  </w:style>
  <w:style w:type="paragraph" w:styleId="Footer">
    <w:name w:val="footer"/>
    <w:basedOn w:val="Normal"/>
    <w:link w:val="FooterChar"/>
    <w:uiPriority w:val="99"/>
    <w:rsid w:val="00F316AD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7534A"/>
    <w:rPr>
      <w:color w:val="000000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7534A"/>
    <w:pPr>
      <w:spacing w:before="120" w:after="120"/>
    </w:pPr>
    <w:rPr>
      <w:rFonts w:ascii="Georgia" w:hAnsi="Georgia"/>
      <w:sz w:val="90"/>
      <w:szCs w:val="20"/>
      <w:lang w:val="x-none" w:eastAsia="x-none"/>
    </w:rPr>
  </w:style>
  <w:style w:type="character" w:customStyle="1" w:styleId="TitleChar">
    <w:name w:val="Title Char"/>
    <w:link w:val="Title"/>
    <w:rsid w:val="0057534A"/>
    <w:rPr>
      <w:rFonts w:ascii="Georgia" w:hAnsi="Georgia" w:cs="Times New Roman (Body CS)"/>
      <w:color w:val="000000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="Georgia" w:hAnsi="Georgia"/>
      <w:b/>
      <w:sz w:val="44"/>
      <w:szCs w:val="20"/>
      <w:lang w:val="x-none" w:eastAsia="x-none"/>
    </w:rPr>
  </w:style>
  <w:style w:type="character" w:customStyle="1" w:styleId="SubtitleChar">
    <w:name w:val="Subtitle Char"/>
    <w:link w:val="Subtitle"/>
    <w:uiPriority w:val="1"/>
    <w:rsid w:val="0057534A"/>
    <w:rPr>
      <w:rFonts w:ascii="Georgia" w:hAnsi="Georgia" w:cs="Times New Roman (Body CS)"/>
      <w:b/>
      <w:color w:val="000000"/>
      <w:sz w:val="44"/>
    </w:rPr>
  </w:style>
  <w:style w:type="character" w:customStyle="1" w:styleId="Heading1Char">
    <w:name w:val="Heading 1 Char"/>
    <w:link w:val="Heading1"/>
    <w:uiPriority w:val="2"/>
    <w:rsid w:val="0057534A"/>
    <w:rPr>
      <w:rFonts w:ascii="Georgia" w:hAnsi="Georgia" w:cs="Times New Roman (Body CS)"/>
      <w:b/>
      <w:color w:val="648276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/>
      <w:sz w:val="22"/>
    </w:rPr>
  </w:style>
  <w:style w:type="character" w:customStyle="1" w:styleId="Heading2Char">
    <w:name w:val="Heading 2 Char"/>
    <w:link w:val="Heading2"/>
    <w:uiPriority w:val="3"/>
    <w:rsid w:val="0057534A"/>
    <w:rPr>
      <w:rFonts w:ascii="Georgia" w:hAnsi="Georgia"/>
      <w:b/>
      <w:color w:val="648276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/>
      <w:sz w:val="22"/>
    </w:rPr>
  </w:style>
  <w:style w:type="character" w:styleId="PlaceholderText">
    <w:name w:val="Placeholder Tex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/>
    </w:rPr>
  </w:style>
  <w:style w:type="paragraph" w:styleId="ListParagraph">
    <w:name w:val="List Paragraph"/>
    <w:basedOn w:val="Normal"/>
    <w:uiPriority w:val="34"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styleId="Hyperlink">
    <w:name w:val="Hyperlink"/>
    <w:uiPriority w:val="99"/>
    <w:unhideWhenUsed/>
    <w:rsid w:val="00C46204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C4620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8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8229E"/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229E"/>
    <w:rPr>
      <w:rFonts w:ascii="Tahoma" w:hAnsi="Tahoma" w:cs="Tahoma"/>
      <w:color w:val="000000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E83BEB"/>
    <w:rPr>
      <w:color w:val="800080"/>
      <w:u w:val="single"/>
    </w:rPr>
  </w:style>
  <w:style w:type="paragraph" w:styleId="ListBullet">
    <w:name w:val="List Bullet"/>
    <w:basedOn w:val="Normal"/>
    <w:uiPriority w:val="99"/>
    <w:unhideWhenUsed/>
    <w:rsid w:val="00C06C7D"/>
    <w:pPr>
      <w:numPr>
        <w:numId w:val="1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35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2A9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02A9D"/>
    <w:pPr>
      <w:widowControl w:val="0"/>
      <w:autoSpaceDE w:val="0"/>
      <w:autoSpaceDN w:val="0"/>
      <w:ind w:left="532" w:hanging="361"/>
    </w:pPr>
    <w:rPr>
      <w:rFonts w:ascii="Calibri" w:eastAsia="Calibri" w:hAnsi="Calibri" w:cs="Calibri"/>
      <w:color w:val="auto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9F08DC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F08DC"/>
    <w:rPr>
      <w:rFonts w:ascii="Calibri" w:eastAsia="Calibri" w:hAnsi="Calibri" w:cs="Calibr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D6398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19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499244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78515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4149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84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805749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0106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0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0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3649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8963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897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94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linkedin.com/in/raj-kumar-30b7b01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EJAY\AppData\Roaming\Microsoft\Templates\Attorney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A0879-7CA9-48D2-B8C3-E60D94D1E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05012-ACB2-4055-A89A-8E1D700279D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A94C64AF-1418-4ECB-989D-455ABC663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Attorney resume</Template>
  <TotalTime>311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Links>
    <vt:vector size="12" baseType="variant">
      <vt:variant>
        <vt:i4>3407992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http://www.linkedin.com/in/sanaulla-sm-b8958662</vt:lpwstr>
      </vt:variant>
      <vt:variant>
        <vt:lpwstr/>
      </vt:variant>
      <vt:variant>
        <vt:i4>2228293</vt:i4>
      </vt:variant>
      <vt:variant>
        <vt:i4>0</vt:i4>
      </vt:variant>
      <vt:variant>
        <vt:i4>0</vt:i4>
      </vt:variant>
      <vt:variant>
        <vt:i4>5</vt:i4>
      </vt:variant>
      <vt:variant>
        <vt:lpwstr>mailto:sana.svu@gmail.com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varshaa krishnan</cp:lastModifiedBy>
  <cp:revision>168</cp:revision>
  <dcterms:created xsi:type="dcterms:W3CDTF">2023-10-21T10:04:00Z</dcterms:created>
  <dcterms:modified xsi:type="dcterms:W3CDTF">2025-03-15T06:00:00Z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6388fff8-b053-4fb1-90cd-f0bc93ae9791_Enabled">
    <vt:lpwstr>true</vt:lpwstr>
  </property>
  <property fmtid="{D5CDD505-2E9C-101B-9397-08002B2CF9AE}" pid="4" name="MSIP_Label_6388fff8-b053-4fb1-90cd-f0bc93ae9791_SetDate">
    <vt:lpwstr>2022-11-25T12:35:21Z</vt:lpwstr>
  </property>
  <property fmtid="{D5CDD505-2E9C-101B-9397-08002B2CF9AE}" pid="5" name="MSIP_Label_6388fff8-b053-4fb1-90cd-f0bc93ae9791_Method">
    <vt:lpwstr>Privileged</vt:lpwstr>
  </property>
  <property fmtid="{D5CDD505-2E9C-101B-9397-08002B2CF9AE}" pid="6" name="MSIP_Label_6388fff8-b053-4fb1-90cd-f0bc93ae9791_Name">
    <vt:lpwstr>Company Use</vt:lpwstr>
  </property>
  <property fmtid="{D5CDD505-2E9C-101B-9397-08002B2CF9AE}" pid="7" name="MSIP_Label_6388fff8-b053-4fb1-90cd-f0bc93ae9791_SiteId">
    <vt:lpwstr>39b03722-b836-496a-85ec-850f0957ca6b</vt:lpwstr>
  </property>
  <property fmtid="{D5CDD505-2E9C-101B-9397-08002B2CF9AE}" pid="8" name="MSIP_Label_6388fff8-b053-4fb1-90cd-f0bc93ae9791_ActionId">
    <vt:lpwstr>5d312c56-9869-468d-84e5-ed4a354b581c</vt:lpwstr>
  </property>
  <property fmtid="{D5CDD505-2E9C-101B-9397-08002B2CF9AE}" pid="9" name="MSIP_Label_6388fff8-b053-4fb1-90cd-f0bc93ae9791_ContentBits">
    <vt:lpwstr>2</vt:lpwstr>
  </property>
  <property fmtid="{D5CDD505-2E9C-101B-9397-08002B2CF9AE}" pid="10" name="GrammarlyDocumentId">
    <vt:lpwstr>184d5a90083b70eefd60b2a74d1f5a4b9e73a9cc5bc59d380d9a3eacd22e5410</vt:lpwstr>
  </property>
</Properties>
</file>