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36"/>
        <w:tblW w:w="1153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33"/>
        <w:gridCol w:w="411"/>
        <w:gridCol w:w="7689"/>
      </w:tblGrid>
      <w:tr w:rsidR="001B2ABD" w14:paraId="2BDB69C3" w14:textId="77777777" w:rsidTr="00292D28">
        <w:trPr>
          <w:trHeight w:val="4718"/>
        </w:trPr>
        <w:tc>
          <w:tcPr>
            <w:tcW w:w="3433" w:type="dxa"/>
            <w:vAlign w:val="bottom"/>
          </w:tcPr>
          <w:p w14:paraId="0633E866" w14:textId="77777777" w:rsidR="001B2ABD" w:rsidRDefault="001B2ABD" w:rsidP="00B94BE3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211E41" wp14:editId="18E83FED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326" t="-3082" r="-326" b="-18092"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47BB03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" strokecolor="#94b6d2 [3204]" strokeweight="5pt">
                      <v:fill r:id="rId9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1" w:type="dxa"/>
          </w:tcPr>
          <w:p w14:paraId="1067474E" w14:textId="77777777" w:rsidR="001B2ABD" w:rsidRDefault="001B2ABD" w:rsidP="00292D28">
            <w:pPr>
              <w:tabs>
                <w:tab w:val="left" w:pos="990"/>
              </w:tabs>
            </w:pPr>
          </w:p>
        </w:tc>
        <w:tc>
          <w:tcPr>
            <w:tcW w:w="7689" w:type="dxa"/>
            <w:vAlign w:val="bottom"/>
          </w:tcPr>
          <w:p w14:paraId="7DC71185" w14:textId="77777777" w:rsidR="001B2ABD" w:rsidRDefault="00B82617" w:rsidP="00292D28">
            <w:pPr>
              <w:pStyle w:val="Titl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Akash Sunil Bodalkhande</w:t>
            </w:r>
          </w:p>
          <w:p w14:paraId="2E27119C" w14:textId="0945A5EF" w:rsidR="0004163A" w:rsidRPr="0004163A" w:rsidRDefault="0004163A" w:rsidP="00292D28"/>
        </w:tc>
      </w:tr>
      <w:tr w:rsidR="001B2ABD" w14:paraId="72F37016" w14:textId="77777777" w:rsidTr="00292D28">
        <w:trPr>
          <w:trHeight w:val="7401"/>
        </w:trPr>
        <w:tc>
          <w:tcPr>
            <w:tcW w:w="3433" w:type="dxa"/>
          </w:tcPr>
          <w:sdt>
            <w:sdtPr>
              <w:id w:val="-1711873194"/>
              <w:placeholder>
                <w:docPart w:val="8820194695644AD3B62A53C82BD01471"/>
              </w:placeholder>
              <w:temporary/>
              <w:showingPlcHdr/>
              <w15:appearance w15:val="hidden"/>
            </w:sdtPr>
            <w:sdtContent>
              <w:p w14:paraId="1B751A62" w14:textId="77777777" w:rsidR="001B2ABD" w:rsidRDefault="00036450" w:rsidP="00292D28">
                <w:pPr>
                  <w:pStyle w:val="Heading3"/>
                </w:pPr>
                <w:r w:rsidRPr="0085018B">
                  <w:rPr>
                    <w:color w:val="0070C0"/>
                  </w:rPr>
                  <w:t>Profile</w:t>
                </w:r>
              </w:p>
            </w:sdtContent>
          </w:sdt>
          <w:p w14:paraId="610FAC29" w14:textId="77777777" w:rsidR="002503A0" w:rsidRDefault="002503A0" w:rsidP="00292D28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22"/>
                <w:szCs w:val="22"/>
              </w:rPr>
            </w:pPr>
            <w:r w:rsidRPr="002503A0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22"/>
                <w:szCs w:val="22"/>
              </w:rPr>
              <w:t>Electrical Engineer with strong problem-solving skills and a proven ability to excel in team environments. I am seeking a role where I can leverage my technical expertise, analytical mindset, and collaborative approach to contribute to organizational success and achieve measurable results.</w:t>
            </w:r>
          </w:p>
          <w:p w14:paraId="2C67CC67" w14:textId="0FE1B5FF" w:rsidR="00036450" w:rsidRPr="00CB0055" w:rsidRDefault="00000000" w:rsidP="00292D28">
            <w:pPr>
              <w:pStyle w:val="Heading3"/>
            </w:pPr>
            <w:sdt>
              <w:sdtPr>
                <w:id w:val="-1954003311"/>
                <w:placeholder>
                  <w:docPart w:val="99DCCFCDD0374B9290F1CAE03037FD89"/>
                </w:placeholder>
                <w:temporary/>
                <w:showingPlcHdr/>
                <w15:appearance w15:val="hidden"/>
              </w:sdtPr>
              <w:sdtContent>
                <w:r w:rsidR="00CB0055" w:rsidRPr="0085018B">
                  <w:rPr>
                    <w:color w:val="0070C0"/>
                  </w:rPr>
                  <w:t>Contact</w:t>
                </w:r>
              </w:sdtContent>
            </w:sdt>
          </w:p>
          <w:p w14:paraId="25194604" w14:textId="053F686A" w:rsidR="004D3011" w:rsidRPr="002B5FAE" w:rsidRDefault="008C7F4A" w:rsidP="00292D28">
            <w:pPr>
              <w:rPr>
                <w:sz w:val="20"/>
                <w:szCs w:val="20"/>
              </w:rPr>
            </w:pPr>
            <w:r w:rsidRPr="002B5FAE">
              <w:rPr>
                <w:sz w:val="20"/>
                <w:szCs w:val="20"/>
              </w:rPr>
              <w:t>Phone:</w:t>
            </w:r>
          </w:p>
          <w:p w14:paraId="02870EFF" w14:textId="48FD1027" w:rsidR="004D3011" w:rsidRPr="002B5FAE" w:rsidRDefault="005F1F9F" w:rsidP="00292D28">
            <w:pPr>
              <w:rPr>
                <w:sz w:val="20"/>
                <w:szCs w:val="20"/>
              </w:rPr>
            </w:pPr>
            <w:r w:rsidRPr="002B5FAE">
              <w:rPr>
                <w:sz w:val="20"/>
                <w:szCs w:val="20"/>
              </w:rPr>
              <w:t>+91 9834570072</w:t>
            </w:r>
          </w:p>
          <w:p w14:paraId="4CEA5FB2" w14:textId="77777777" w:rsidR="00A21E74" w:rsidRPr="002B5FAE" w:rsidRDefault="00A21E74" w:rsidP="00292D28">
            <w:pPr>
              <w:rPr>
                <w:sz w:val="20"/>
                <w:szCs w:val="20"/>
              </w:rPr>
            </w:pPr>
          </w:p>
          <w:p w14:paraId="1256F52D" w14:textId="1CEB646D" w:rsidR="004D3011" w:rsidRPr="002B5FAE" w:rsidRDefault="008C7F4A" w:rsidP="00292D28">
            <w:pPr>
              <w:rPr>
                <w:sz w:val="20"/>
                <w:szCs w:val="20"/>
              </w:rPr>
            </w:pPr>
            <w:r w:rsidRPr="002B5FAE">
              <w:rPr>
                <w:sz w:val="20"/>
                <w:szCs w:val="20"/>
              </w:rPr>
              <w:t>Email:</w:t>
            </w:r>
          </w:p>
          <w:p w14:paraId="2D087D18" w14:textId="0B004C99" w:rsidR="00036450" w:rsidRPr="002B5FAE" w:rsidRDefault="00A24BD7" w:rsidP="00292D28">
            <w:pPr>
              <w:rPr>
                <w:sz w:val="20"/>
                <w:szCs w:val="20"/>
              </w:rPr>
            </w:pPr>
            <w:hyperlink r:id="rId10" w:history="1">
              <w:r w:rsidRPr="002B5FAE">
                <w:rPr>
                  <w:rStyle w:val="Hyperlink"/>
                  <w:sz w:val="20"/>
                  <w:szCs w:val="20"/>
                </w:rPr>
                <w:t>akashbodalkhande@gmail.com</w:t>
              </w:r>
            </w:hyperlink>
          </w:p>
          <w:p w14:paraId="1730E85C" w14:textId="4AE84068" w:rsidR="002B5FAE" w:rsidRDefault="002B5FAE" w:rsidP="00292D28">
            <w:pPr>
              <w:rPr>
                <w:rStyle w:val="Hyperlink"/>
                <w:color w:val="auto"/>
                <w:sz w:val="22"/>
                <w:u w:val="none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6A8D6AFB12B1481E9A410045ACBA29D1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14:paraId="39B3BF9C" w14:textId="77777777" w:rsidR="004D3011" w:rsidRPr="00CB0055" w:rsidRDefault="00CB0055" w:rsidP="00292D28">
                <w:pPr>
                  <w:pStyle w:val="Heading3"/>
                </w:pPr>
                <w:r w:rsidRPr="0085018B">
                  <w:rPr>
                    <w:color w:val="0070C0"/>
                  </w:rPr>
                  <w:t>Hobbies</w:t>
                </w:r>
              </w:p>
            </w:sdtContent>
          </w:sdt>
          <w:p w14:paraId="305A768E" w14:textId="150FECAF" w:rsidR="004D3011" w:rsidRPr="0085018B" w:rsidRDefault="00E664E9" w:rsidP="00292D28">
            <w:pPr>
              <w:rPr>
                <w:sz w:val="22"/>
              </w:rPr>
            </w:pPr>
            <w:r w:rsidRPr="00CF57B3">
              <w:rPr>
                <w:sz w:val="22"/>
              </w:rPr>
              <w:t>Physical Exercise</w:t>
            </w:r>
          </w:p>
          <w:p w14:paraId="4EEA48A9" w14:textId="77777777" w:rsidR="0085018B" w:rsidRDefault="0085018B" w:rsidP="00292D28"/>
          <w:p w14:paraId="3DB810B4" w14:textId="0F852727" w:rsidR="0085018B" w:rsidRPr="0085018B" w:rsidRDefault="0085018B" w:rsidP="00292D28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85018B">
              <w:rPr>
                <w:b/>
                <w:bCs/>
                <w:color w:val="0070C0"/>
                <w:sz w:val="28"/>
                <w:szCs w:val="28"/>
              </w:rPr>
              <w:t>Language</w:t>
            </w:r>
            <w:r w:rsidR="0086408C">
              <w:rPr>
                <w:b/>
                <w:bCs/>
                <w:color w:val="0070C0"/>
                <w:sz w:val="28"/>
                <w:szCs w:val="28"/>
              </w:rPr>
              <w:t>s known</w:t>
            </w:r>
          </w:p>
          <w:p w14:paraId="54DCD744" w14:textId="075E74D4" w:rsidR="0085018B" w:rsidRPr="0085018B" w:rsidRDefault="0085018B" w:rsidP="00292D28">
            <w:pPr>
              <w:rPr>
                <w:sz w:val="22"/>
              </w:rPr>
            </w:pPr>
            <w:r w:rsidRPr="0085018B">
              <w:rPr>
                <w:sz w:val="22"/>
              </w:rPr>
              <w:t>Hindi</w:t>
            </w:r>
          </w:p>
          <w:p w14:paraId="0117AA44" w14:textId="77777777" w:rsidR="0085018B" w:rsidRPr="0085018B" w:rsidRDefault="0085018B" w:rsidP="00292D28">
            <w:pPr>
              <w:rPr>
                <w:sz w:val="22"/>
              </w:rPr>
            </w:pPr>
            <w:r w:rsidRPr="0085018B">
              <w:rPr>
                <w:sz w:val="22"/>
              </w:rPr>
              <w:t>Marathi</w:t>
            </w:r>
          </w:p>
          <w:p w14:paraId="12874AD0" w14:textId="220634AA" w:rsidR="0085018B" w:rsidRPr="004D3011" w:rsidRDefault="0085018B" w:rsidP="00292D28">
            <w:r w:rsidRPr="0085018B">
              <w:rPr>
                <w:sz w:val="22"/>
              </w:rPr>
              <w:t>English</w:t>
            </w:r>
          </w:p>
        </w:tc>
        <w:tc>
          <w:tcPr>
            <w:tcW w:w="411" w:type="dxa"/>
          </w:tcPr>
          <w:p w14:paraId="6B4DC049" w14:textId="77777777" w:rsidR="001B2ABD" w:rsidRPr="00211870" w:rsidRDefault="001B2ABD" w:rsidP="00292D28">
            <w:pPr>
              <w:tabs>
                <w:tab w:val="left" w:pos="990"/>
              </w:tabs>
              <w:rPr>
                <w:sz w:val="22"/>
              </w:rPr>
            </w:pPr>
          </w:p>
        </w:tc>
        <w:tc>
          <w:tcPr>
            <w:tcW w:w="7689" w:type="dxa"/>
          </w:tcPr>
          <w:p w14:paraId="20D6AF9A" w14:textId="0977371D" w:rsidR="001B2ABD" w:rsidRPr="00211870" w:rsidRDefault="00000000" w:rsidP="00292D28">
            <w:pPr>
              <w:pStyle w:val="Heading2"/>
              <w:shd w:val="clear" w:color="auto" w:fill="E0CAA3" w:themeFill="background2" w:themeFillShade="E6"/>
              <w:tabs>
                <w:tab w:val="left" w:pos="1767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1049110328"/>
                <w:placeholder>
                  <w:docPart w:val="DB1D897055404C789C52A16EB4870E6C"/>
                </w:placeholder>
                <w:temporary/>
                <w:showingPlcHdr/>
                <w15:appearance w15:val="hidden"/>
              </w:sdtPr>
              <w:sdtContent>
                <w:r w:rsidR="00E25A26" w:rsidRPr="00211870">
                  <w:rPr>
                    <w:szCs w:val="22"/>
                  </w:rPr>
                  <w:t>EDUCATION</w:t>
                </w:r>
              </w:sdtContent>
            </w:sdt>
            <w:r w:rsidR="00891CC3" w:rsidRPr="00211870">
              <w:rPr>
                <w:szCs w:val="22"/>
              </w:rPr>
              <w:tab/>
            </w:r>
          </w:p>
          <w:p w14:paraId="671B5CD1" w14:textId="05D6CFC8" w:rsidR="00036450" w:rsidRPr="00211870" w:rsidRDefault="006C574D" w:rsidP="00292D28">
            <w:pPr>
              <w:pStyle w:val="Heading4"/>
              <w:rPr>
                <w:sz w:val="22"/>
              </w:rPr>
            </w:pPr>
            <w:r w:rsidRPr="00211870">
              <w:rPr>
                <w:sz w:val="22"/>
              </w:rPr>
              <w:t>Priyadarshini Institute of Engineering and Technology/Bachelor of Engineering</w:t>
            </w:r>
          </w:p>
          <w:p w14:paraId="1FC4AEC5" w14:textId="1D024FA0" w:rsidR="00036450" w:rsidRPr="00211870" w:rsidRDefault="006C574D" w:rsidP="00292D28">
            <w:pPr>
              <w:pStyle w:val="Date"/>
              <w:rPr>
                <w:sz w:val="22"/>
              </w:rPr>
            </w:pPr>
            <w:r w:rsidRPr="00211870">
              <w:rPr>
                <w:sz w:val="22"/>
              </w:rPr>
              <w:t>2015</w:t>
            </w:r>
            <w:r w:rsidR="00036450" w:rsidRPr="00211870">
              <w:rPr>
                <w:sz w:val="22"/>
              </w:rPr>
              <w:t xml:space="preserve"> </w:t>
            </w:r>
            <w:r w:rsidRPr="00211870">
              <w:rPr>
                <w:sz w:val="22"/>
              </w:rPr>
              <w:t>–</w:t>
            </w:r>
            <w:r w:rsidR="00036450" w:rsidRPr="00211870">
              <w:rPr>
                <w:sz w:val="22"/>
              </w:rPr>
              <w:t xml:space="preserve"> </w:t>
            </w:r>
            <w:r w:rsidRPr="00211870">
              <w:rPr>
                <w:sz w:val="22"/>
              </w:rPr>
              <w:t>2019, Nagpur, Maharashtra</w:t>
            </w:r>
          </w:p>
          <w:p w14:paraId="0A662DA2" w14:textId="29AFF791" w:rsidR="006C574D" w:rsidRPr="00211870" w:rsidRDefault="006C574D" w:rsidP="00292D28">
            <w:pPr>
              <w:rPr>
                <w:sz w:val="22"/>
              </w:rPr>
            </w:pPr>
            <w:r w:rsidRPr="00211870">
              <w:rPr>
                <w:sz w:val="22"/>
              </w:rPr>
              <w:t>Graduate in Electrical Engineering with 6</w:t>
            </w:r>
            <w:r w:rsidR="00C20060">
              <w:rPr>
                <w:sz w:val="22"/>
              </w:rPr>
              <w:t>3.84</w:t>
            </w:r>
            <w:r w:rsidRPr="00211870">
              <w:rPr>
                <w:sz w:val="22"/>
              </w:rPr>
              <w:t>%.</w:t>
            </w:r>
          </w:p>
          <w:p w14:paraId="5771842C" w14:textId="0CF1435F" w:rsidR="004D3011" w:rsidRPr="00211870" w:rsidRDefault="004D3011" w:rsidP="00292D28">
            <w:pPr>
              <w:rPr>
                <w:sz w:val="22"/>
              </w:rPr>
            </w:pPr>
          </w:p>
          <w:p w14:paraId="46A580AD" w14:textId="6ED79165" w:rsidR="00036450" w:rsidRPr="00211870" w:rsidRDefault="006C574D" w:rsidP="00292D28">
            <w:pPr>
              <w:pStyle w:val="Heading4"/>
              <w:rPr>
                <w:sz w:val="22"/>
              </w:rPr>
            </w:pPr>
            <w:r w:rsidRPr="00211870">
              <w:rPr>
                <w:sz w:val="22"/>
              </w:rPr>
              <w:t>Sarvodaya Vidyalaya/ Science</w:t>
            </w:r>
          </w:p>
          <w:p w14:paraId="564657FE" w14:textId="429E4BF2" w:rsidR="00036450" w:rsidRPr="00211870" w:rsidRDefault="006C574D" w:rsidP="00292D28">
            <w:pPr>
              <w:pStyle w:val="Date"/>
              <w:rPr>
                <w:sz w:val="22"/>
              </w:rPr>
            </w:pPr>
            <w:r w:rsidRPr="00211870">
              <w:rPr>
                <w:sz w:val="22"/>
              </w:rPr>
              <w:t>2013</w:t>
            </w:r>
            <w:r w:rsidR="00036450" w:rsidRPr="00211870">
              <w:rPr>
                <w:sz w:val="22"/>
              </w:rPr>
              <w:t xml:space="preserve"> </w:t>
            </w:r>
            <w:r w:rsidRPr="00211870">
              <w:rPr>
                <w:sz w:val="22"/>
              </w:rPr>
              <w:t>–</w:t>
            </w:r>
            <w:r w:rsidR="00036450" w:rsidRPr="00211870">
              <w:rPr>
                <w:sz w:val="22"/>
              </w:rPr>
              <w:t xml:space="preserve"> </w:t>
            </w:r>
            <w:r w:rsidRPr="00211870">
              <w:rPr>
                <w:sz w:val="22"/>
              </w:rPr>
              <w:t>2015, Hingna, Nagpur</w:t>
            </w:r>
          </w:p>
          <w:p w14:paraId="63AAA1BC" w14:textId="018F3E84" w:rsidR="00036450" w:rsidRPr="00211870" w:rsidRDefault="006C574D" w:rsidP="00292D28">
            <w:pPr>
              <w:rPr>
                <w:sz w:val="22"/>
              </w:rPr>
            </w:pPr>
            <w:r w:rsidRPr="00211870">
              <w:rPr>
                <w:sz w:val="22"/>
              </w:rPr>
              <w:t>Graduated High School in Science Stream with an aggregate of 56.</w:t>
            </w:r>
            <w:r w:rsidR="005F1F9F" w:rsidRPr="00211870">
              <w:rPr>
                <w:sz w:val="22"/>
              </w:rPr>
              <w:t>92%</w:t>
            </w:r>
          </w:p>
          <w:p w14:paraId="13EE27EF" w14:textId="77777777" w:rsidR="00C44F29" w:rsidRPr="00211870" w:rsidRDefault="00C44F29" w:rsidP="00292D28">
            <w:pPr>
              <w:rPr>
                <w:sz w:val="22"/>
              </w:rPr>
            </w:pPr>
          </w:p>
          <w:p w14:paraId="09D2248A" w14:textId="724670D7" w:rsidR="009B4837" w:rsidRPr="008373A6" w:rsidRDefault="001A7FB8" w:rsidP="00292D28">
            <w:pPr>
              <w:pBdr>
                <w:bottom w:val="single" w:sz="4" w:space="1" w:color="auto"/>
              </w:pBdr>
              <w:shd w:val="clear" w:color="auto" w:fill="E0CAA3" w:themeFill="background2" w:themeFillShade="E6"/>
              <w:rPr>
                <w:b/>
                <w:bCs/>
                <w:color w:val="000000" w:themeColor="text1"/>
                <w:sz w:val="22"/>
              </w:rPr>
            </w:pPr>
            <w:r w:rsidRPr="00211870">
              <w:rPr>
                <w:b/>
                <w:bCs/>
                <w:color w:val="000000" w:themeColor="text1"/>
                <w:sz w:val="22"/>
              </w:rPr>
              <w:t>SKILLS</w:t>
            </w:r>
          </w:p>
          <w:p w14:paraId="4D308B67" w14:textId="7CE8BCE1" w:rsidR="00100D56" w:rsidRPr="00100D56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Excellent verbal &amp; written communication</w:t>
            </w:r>
          </w:p>
          <w:p w14:paraId="4FE946E3" w14:textId="1F17F660" w:rsidR="00100D56" w:rsidRPr="00100D56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Strong interpersonal and relationship-building skills</w:t>
            </w:r>
          </w:p>
          <w:p w14:paraId="2161D894" w14:textId="2FD57DB3" w:rsidR="00100D56" w:rsidRPr="00100D56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Analytical thinking and problem-solving</w:t>
            </w:r>
          </w:p>
          <w:p w14:paraId="412FD1A4" w14:textId="1AF39F00" w:rsidR="00100D56" w:rsidRPr="00100D56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Organizational and time management skills</w:t>
            </w:r>
          </w:p>
          <w:p w14:paraId="6F73DB49" w14:textId="79136624" w:rsidR="00100D56" w:rsidRPr="00100D56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Conflict resolution and negotiation skills</w:t>
            </w:r>
          </w:p>
          <w:p w14:paraId="6BB9E0A6" w14:textId="2B8EF057" w:rsidR="00100D56" w:rsidRPr="00100D56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Attention to detail and accuracy in data/documentation</w:t>
            </w:r>
          </w:p>
          <w:p w14:paraId="024EDCC6" w14:textId="0661A5DA" w:rsidR="00100D56" w:rsidRPr="00100D56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Database management and data auditing</w:t>
            </w:r>
          </w:p>
          <w:p w14:paraId="6FE34719" w14:textId="41917AE6" w:rsidR="00100D56" w:rsidRPr="00100D56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Proficiency in MS Office Suite (Excel, Word, PowerPoint, Outlook)</w:t>
            </w:r>
          </w:p>
          <w:p w14:paraId="73984DC3" w14:textId="005DF761" w:rsidR="00100D56" w:rsidRPr="00F404F9" w:rsidRDefault="00100D56" w:rsidP="00F404F9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Email &amp; phone handling (inbound and outbound communication)</w:t>
            </w:r>
          </w:p>
          <w:p w14:paraId="5FF454D4" w14:textId="438E44F3" w:rsidR="00100D56" w:rsidRPr="00F404F9" w:rsidRDefault="00100D56" w:rsidP="00F404F9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Ability to monitor and track performance metrics</w:t>
            </w:r>
          </w:p>
          <w:p w14:paraId="012C40A7" w14:textId="4A7CB7A5" w:rsidR="00100D56" w:rsidRPr="00F404F9" w:rsidRDefault="00100D56" w:rsidP="00F404F9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Team collaboration and leadership potential</w:t>
            </w:r>
          </w:p>
          <w:p w14:paraId="5B1969D5" w14:textId="774FDBC4" w:rsidR="00B06D74" w:rsidRDefault="00100D56" w:rsidP="00100D56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100D56">
              <w:rPr>
                <w:sz w:val="22"/>
              </w:rPr>
              <w:t>Strategic thinking and continuous improvement mindset</w:t>
            </w:r>
          </w:p>
          <w:p w14:paraId="46DA4150" w14:textId="12E560EA" w:rsidR="00AC1498" w:rsidRPr="00AC1498" w:rsidRDefault="00FE43A2" w:rsidP="00292D28">
            <w:pPr>
              <w:pStyle w:val="Heading2"/>
              <w:shd w:val="clear" w:color="auto" w:fill="E0CAA3" w:themeFill="background2" w:themeFillShade="E6"/>
              <w:tabs>
                <w:tab w:val="left" w:pos="2532"/>
              </w:tabs>
              <w:spacing w:line="276" w:lineRule="auto"/>
              <w:rPr>
                <w:szCs w:val="22"/>
              </w:rPr>
            </w:pPr>
            <w:r w:rsidRPr="00876E2F">
              <w:rPr>
                <w:szCs w:val="22"/>
              </w:rPr>
              <w:t>Experience</w:t>
            </w:r>
          </w:p>
          <w:p w14:paraId="2DD80A1B" w14:textId="12DB1681" w:rsidR="00EA7EB7" w:rsidRPr="00EA7EB7" w:rsidRDefault="00AC1498" w:rsidP="00292D28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ESG Data An</w:t>
            </w:r>
            <w:r w:rsidR="002C716F">
              <w:rPr>
                <w:sz w:val="22"/>
              </w:rPr>
              <w:t>a</w:t>
            </w:r>
            <w:r>
              <w:rPr>
                <w:sz w:val="22"/>
              </w:rPr>
              <w:t>l</w:t>
            </w:r>
            <w:r w:rsidR="002C716F">
              <w:rPr>
                <w:sz w:val="22"/>
              </w:rPr>
              <w:t>ysis at Straive company</w:t>
            </w:r>
            <w:r w:rsidR="00EA7EB7">
              <w:rPr>
                <w:sz w:val="22"/>
              </w:rPr>
              <w:t xml:space="preserve"> </w:t>
            </w:r>
            <w:r w:rsidR="00BE2DD5">
              <w:rPr>
                <w:sz w:val="22"/>
              </w:rPr>
              <w:t>(From January</w:t>
            </w:r>
            <w:r w:rsidR="0005591E">
              <w:rPr>
                <w:sz w:val="22"/>
              </w:rPr>
              <w:t xml:space="preserve"> </w:t>
            </w:r>
            <w:r w:rsidR="00BE2DD5">
              <w:rPr>
                <w:sz w:val="22"/>
              </w:rPr>
              <w:t>2024</w:t>
            </w:r>
            <w:r w:rsidR="00EA7EB7">
              <w:rPr>
                <w:sz w:val="22"/>
              </w:rPr>
              <w:t xml:space="preserve"> to </w:t>
            </w:r>
            <w:r w:rsidR="00EA7EB7" w:rsidRPr="00EA7EB7">
              <w:rPr>
                <w:sz w:val="22"/>
              </w:rPr>
              <w:t>Present)</w:t>
            </w:r>
          </w:p>
          <w:p w14:paraId="101439A0" w14:textId="58247386" w:rsidR="00211870" w:rsidRPr="00311484" w:rsidRDefault="00C9647B" w:rsidP="00311484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100D56">
              <w:rPr>
                <w:spacing w:val="6"/>
                <w:sz w:val="22"/>
                <w:fitText w:val="3835" w:id="-674560000"/>
              </w:rPr>
              <w:t>Virtual Tech Sales at GAO RFID In</w:t>
            </w:r>
            <w:r w:rsidRPr="00100D56">
              <w:rPr>
                <w:spacing w:val="8"/>
                <w:sz w:val="22"/>
                <w:fitText w:val="3835" w:id="-674560000"/>
              </w:rPr>
              <w:t>c</w:t>
            </w:r>
            <w:r w:rsidR="00CF57B3" w:rsidRPr="00311484">
              <w:rPr>
                <w:b/>
                <w:bCs/>
                <w:sz w:val="22"/>
              </w:rPr>
              <w:t xml:space="preserve">                                                                                                               </w:t>
            </w:r>
          </w:p>
        </w:tc>
      </w:tr>
    </w:tbl>
    <w:p w14:paraId="4A0F4A22" w14:textId="67487B7F" w:rsidR="00211870" w:rsidRDefault="00211870" w:rsidP="00CF57B3">
      <w:pPr>
        <w:tabs>
          <w:tab w:val="left" w:pos="990"/>
        </w:tabs>
      </w:pPr>
      <w:r>
        <w:t xml:space="preserve">                                                                                              </w:t>
      </w:r>
    </w:p>
    <w:sectPr w:rsidR="00211870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F1E2" w14:textId="77777777" w:rsidR="00A0737E" w:rsidRDefault="00A0737E" w:rsidP="000C45FF">
      <w:r>
        <w:separator/>
      </w:r>
    </w:p>
  </w:endnote>
  <w:endnote w:type="continuationSeparator" w:id="0">
    <w:p w14:paraId="15E56612" w14:textId="77777777" w:rsidR="00A0737E" w:rsidRDefault="00A0737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2AF2" w14:textId="77777777" w:rsidR="00A0737E" w:rsidRDefault="00A0737E" w:rsidP="000C45FF">
      <w:r>
        <w:separator/>
      </w:r>
    </w:p>
  </w:footnote>
  <w:footnote w:type="continuationSeparator" w:id="0">
    <w:p w14:paraId="407D145F" w14:textId="77777777" w:rsidR="00A0737E" w:rsidRDefault="00A0737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EA3B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C60BF2" wp14:editId="62C528B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581D"/>
    <w:multiLevelType w:val="hybridMultilevel"/>
    <w:tmpl w:val="29003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1588"/>
    <w:multiLevelType w:val="hybridMultilevel"/>
    <w:tmpl w:val="8F2643BE"/>
    <w:lvl w:ilvl="0" w:tplc="4009000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8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5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316" w:hanging="360"/>
      </w:pPr>
      <w:rPr>
        <w:rFonts w:ascii="Wingdings" w:hAnsi="Wingdings" w:hint="default"/>
      </w:rPr>
    </w:lvl>
  </w:abstractNum>
  <w:abstractNum w:abstractNumId="2" w15:restartNumberingAfterBreak="0">
    <w:nsid w:val="1FB04FD8"/>
    <w:multiLevelType w:val="hybridMultilevel"/>
    <w:tmpl w:val="9892B1A4"/>
    <w:lvl w:ilvl="0" w:tplc="40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" w15:restartNumberingAfterBreak="0">
    <w:nsid w:val="2D5968F8"/>
    <w:multiLevelType w:val="multilevel"/>
    <w:tmpl w:val="5D0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E589B"/>
    <w:multiLevelType w:val="hybridMultilevel"/>
    <w:tmpl w:val="F886B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05ED"/>
    <w:multiLevelType w:val="hybridMultilevel"/>
    <w:tmpl w:val="FE128BA4"/>
    <w:lvl w:ilvl="0" w:tplc="4009000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8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5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316" w:hanging="360"/>
      </w:pPr>
      <w:rPr>
        <w:rFonts w:ascii="Wingdings" w:hAnsi="Wingdings" w:hint="default"/>
      </w:rPr>
    </w:lvl>
  </w:abstractNum>
  <w:abstractNum w:abstractNumId="6" w15:restartNumberingAfterBreak="0">
    <w:nsid w:val="35CC10DC"/>
    <w:multiLevelType w:val="hybridMultilevel"/>
    <w:tmpl w:val="EBF26B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93F53"/>
    <w:multiLevelType w:val="hybridMultilevel"/>
    <w:tmpl w:val="2C286F4A"/>
    <w:lvl w:ilvl="0" w:tplc="40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</w:abstractNum>
  <w:abstractNum w:abstractNumId="8" w15:restartNumberingAfterBreak="0">
    <w:nsid w:val="4B857995"/>
    <w:multiLevelType w:val="hybridMultilevel"/>
    <w:tmpl w:val="27BA72BA"/>
    <w:lvl w:ilvl="0" w:tplc="40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abstractNum w:abstractNumId="9" w15:restartNumberingAfterBreak="0">
    <w:nsid w:val="516730F7"/>
    <w:multiLevelType w:val="hybridMultilevel"/>
    <w:tmpl w:val="4E84943A"/>
    <w:lvl w:ilvl="0" w:tplc="4009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3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0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812" w:hanging="360"/>
      </w:pPr>
      <w:rPr>
        <w:rFonts w:ascii="Wingdings" w:hAnsi="Wingdings" w:hint="default"/>
      </w:rPr>
    </w:lvl>
  </w:abstractNum>
  <w:abstractNum w:abstractNumId="10" w15:restartNumberingAfterBreak="0">
    <w:nsid w:val="570B1771"/>
    <w:multiLevelType w:val="hybridMultilevel"/>
    <w:tmpl w:val="204ECC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60109"/>
    <w:multiLevelType w:val="hybridMultilevel"/>
    <w:tmpl w:val="E65290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51FC7"/>
    <w:multiLevelType w:val="hybridMultilevel"/>
    <w:tmpl w:val="A70E5050"/>
    <w:lvl w:ilvl="0" w:tplc="4009000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8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5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316" w:hanging="360"/>
      </w:pPr>
      <w:rPr>
        <w:rFonts w:ascii="Wingdings" w:hAnsi="Wingdings" w:hint="default"/>
      </w:rPr>
    </w:lvl>
  </w:abstractNum>
  <w:abstractNum w:abstractNumId="13" w15:restartNumberingAfterBreak="0">
    <w:nsid w:val="76BB37C4"/>
    <w:multiLevelType w:val="hybridMultilevel"/>
    <w:tmpl w:val="52305E9E"/>
    <w:lvl w:ilvl="0" w:tplc="4009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14" w15:restartNumberingAfterBreak="0">
    <w:nsid w:val="7EB9430F"/>
    <w:multiLevelType w:val="hybridMultilevel"/>
    <w:tmpl w:val="D1FADAC8"/>
    <w:lvl w:ilvl="0" w:tplc="40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0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7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512" w:hanging="360"/>
      </w:pPr>
      <w:rPr>
        <w:rFonts w:ascii="Wingdings" w:hAnsi="Wingdings" w:hint="default"/>
      </w:rPr>
    </w:lvl>
  </w:abstractNum>
  <w:num w:numId="1" w16cid:durableId="1283460485">
    <w:abstractNumId w:val="10"/>
  </w:num>
  <w:num w:numId="2" w16cid:durableId="1897350405">
    <w:abstractNumId w:val="0"/>
  </w:num>
  <w:num w:numId="3" w16cid:durableId="1416896803">
    <w:abstractNumId w:val="11"/>
  </w:num>
  <w:num w:numId="4" w16cid:durableId="1325859934">
    <w:abstractNumId w:val="5"/>
  </w:num>
  <w:num w:numId="5" w16cid:durableId="2032489895">
    <w:abstractNumId w:val="2"/>
  </w:num>
  <w:num w:numId="6" w16cid:durableId="1893611282">
    <w:abstractNumId w:val="13"/>
  </w:num>
  <w:num w:numId="7" w16cid:durableId="1130634002">
    <w:abstractNumId w:val="7"/>
  </w:num>
  <w:num w:numId="8" w16cid:durableId="2059432146">
    <w:abstractNumId w:val="14"/>
  </w:num>
  <w:num w:numId="9" w16cid:durableId="1396512250">
    <w:abstractNumId w:val="8"/>
  </w:num>
  <w:num w:numId="10" w16cid:durableId="301035049">
    <w:abstractNumId w:val="12"/>
  </w:num>
  <w:num w:numId="11" w16cid:durableId="316999413">
    <w:abstractNumId w:val="1"/>
  </w:num>
  <w:num w:numId="12" w16cid:durableId="1650212081">
    <w:abstractNumId w:val="4"/>
  </w:num>
  <w:num w:numId="13" w16cid:durableId="270236832">
    <w:abstractNumId w:val="9"/>
  </w:num>
  <w:num w:numId="14" w16cid:durableId="694575499">
    <w:abstractNumId w:val="3"/>
  </w:num>
  <w:num w:numId="15" w16cid:durableId="96338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D"/>
    <w:rsid w:val="0000185A"/>
    <w:rsid w:val="00005888"/>
    <w:rsid w:val="00007848"/>
    <w:rsid w:val="00012DC3"/>
    <w:rsid w:val="00012E04"/>
    <w:rsid w:val="00013AA7"/>
    <w:rsid w:val="00014EED"/>
    <w:rsid w:val="000156AC"/>
    <w:rsid w:val="000156D2"/>
    <w:rsid w:val="0001783C"/>
    <w:rsid w:val="000236AE"/>
    <w:rsid w:val="00027707"/>
    <w:rsid w:val="00036450"/>
    <w:rsid w:val="00040697"/>
    <w:rsid w:val="0004163A"/>
    <w:rsid w:val="00046B6B"/>
    <w:rsid w:val="0005591E"/>
    <w:rsid w:val="00060210"/>
    <w:rsid w:val="000608BF"/>
    <w:rsid w:val="000635E8"/>
    <w:rsid w:val="0006589D"/>
    <w:rsid w:val="000667E8"/>
    <w:rsid w:val="00066E65"/>
    <w:rsid w:val="00067311"/>
    <w:rsid w:val="00067831"/>
    <w:rsid w:val="000741BD"/>
    <w:rsid w:val="000821E6"/>
    <w:rsid w:val="00082374"/>
    <w:rsid w:val="00082626"/>
    <w:rsid w:val="0008712B"/>
    <w:rsid w:val="000878CA"/>
    <w:rsid w:val="00094499"/>
    <w:rsid w:val="000958E5"/>
    <w:rsid w:val="00095B8F"/>
    <w:rsid w:val="000A4747"/>
    <w:rsid w:val="000B4982"/>
    <w:rsid w:val="000B59CE"/>
    <w:rsid w:val="000C17B2"/>
    <w:rsid w:val="000C17E2"/>
    <w:rsid w:val="000C1CE3"/>
    <w:rsid w:val="000C3754"/>
    <w:rsid w:val="000C3BD1"/>
    <w:rsid w:val="000C4563"/>
    <w:rsid w:val="000C45FF"/>
    <w:rsid w:val="000C5307"/>
    <w:rsid w:val="000D56C2"/>
    <w:rsid w:val="000D5AC1"/>
    <w:rsid w:val="000D63B6"/>
    <w:rsid w:val="000E3FD1"/>
    <w:rsid w:val="000F1ABE"/>
    <w:rsid w:val="000F4162"/>
    <w:rsid w:val="000F4E8C"/>
    <w:rsid w:val="000F5AC2"/>
    <w:rsid w:val="00100D56"/>
    <w:rsid w:val="001018E1"/>
    <w:rsid w:val="00102D80"/>
    <w:rsid w:val="00107470"/>
    <w:rsid w:val="00112054"/>
    <w:rsid w:val="00114B21"/>
    <w:rsid w:val="00114E5A"/>
    <w:rsid w:val="00115465"/>
    <w:rsid w:val="001160EC"/>
    <w:rsid w:val="001225B8"/>
    <w:rsid w:val="00123734"/>
    <w:rsid w:val="001240F7"/>
    <w:rsid w:val="001245A3"/>
    <w:rsid w:val="001317D8"/>
    <w:rsid w:val="001330C4"/>
    <w:rsid w:val="001341D9"/>
    <w:rsid w:val="00134FBC"/>
    <w:rsid w:val="00140672"/>
    <w:rsid w:val="001407EC"/>
    <w:rsid w:val="00145325"/>
    <w:rsid w:val="00145731"/>
    <w:rsid w:val="001525E1"/>
    <w:rsid w:val="00155C51"/>
    <w:rsid w:val="00162B00"/>
    <w:rsid w:val="00166CBF"/>
    <w:rsid w:val="00167B97"/>
    <w:rsid w:val="00170480"/>
    <w:rsid w:val="001747CA"/>
    <w:rsid w:val="00176330"/>
    <w:rsid w:val="00177250"/>
    <w:rsid w:val="00177A64"/>
    <w:rsid w:val="00180329"/>
    <w:rsid w:val="0018298F"/>
    <w:rsid w:val="00184FB9"/>
    <w:rsid w:val="0019001F"/>
    <w:rsid w:val="0019046B"/>
    <w:rsid w:val="00191D52"/>
    <w:rsid w:val="001A1B23"/>
    <w:rsid w:val="001A5971"/>
    <w:rsid w:val="001A74A5"/>
    <w:rsid w:val="001A7FB8"/>
    <w:rsid w:val="001B131E"/>
    <w:rsid w:val="001B2ABD"/>
    <w:rsid w:val="001B3CDF"/>
    <w:rsid w:val="001C024B"/>
    <w:rsid w:val="001C7BC2"/>
    <w:rsid w:val="001D06D3"/>
    <w:rsid w:val="001D0965"/>
    <w:rsid w:val="001D63D6"/>
    <w:rsid w:val="001D6E42"/>
    <w:rsid w:val="001D72D4"/>
    <w:rsid w:val="001E0391"/>
    <w:rsid w:val="001E1759"/>
    <w:rsid w:val="001E60F9"/>
    <w:rsid w:val="001E7996"/>
    <w:rsid w:val="001E7A33"/>
    <w:rsid w:val="001F1BD1"/>
    <w:rsid w:val="001F1ECC"/>
    <w:rsid w:val="001F58A2"/>
    <w:rsid w:val="001F66B3"/>
    <w:rsid w:val="00205536"/>
    <w:rsid w:val="00211870"/>
    <w:rsid w:val="0021207B"/>
    <w:rsid w:val="00213473"/>
    <w:rsid w:val="00213ACF"/>
    <w:rsid w:val="00222D59"/>
    <w:rsid w:val="002267E1"/>
    <w:rsid w:val="00226C6A"/>
    <w:rsid w:val="00227306"/>
    <w:rsid w:val="00235D8C"/>
    <w:rsid w:val="00237D29"/>
    <w:rsid w:val="002400EB"/>
    <w:rsid w:val="00241943"/>
    <w:rsid w:val="00247E27"/>
    <w:rsid w:val="002503A0"/>
    <w:rsid w:val="002511D0"/>
    <w:rsid w:val="00254B86"/>
    <w:rsid w:val="00256CF7"/>
    <w:rsid w:val="002575A3"/>
    <w:rsid w:val="0026317F"/>
    <w:rsid w:val="00270168"/>
    <w:rsid w:val="00271F10"/>
    <w:rsid w:val="00276DF9"/>
    <w:rsid w:val="00277444"/>
    <w:rsid w:val="00281FD5"/>
    <w:rsid w:val="002929B4"/>
    <w:rsid w:val="00292D28"/>
    <w:rsid w:val="002A67D7"/>
    <w:rsid w:val="002A6E6F"/>
    <w:rsid w:val="002B0023"/>
    <w:rsid w:val="002B060C"/>
    <w:rsid w:val="002B32B2"/>
    <w:rsid w:val="002B40D2"/>
    <w:rsid w:val="002B5011"/>
    <w:rsid w:val="002B56D4"/>
    <w:rsid w:val="002B5FAE"/>
    <w:rsid w:val="002C2A2F"/>
    <w:rsid w:val="002C4715"/>
    <w:rsid w:val="002C4E39"/>
    <w:rsid w:val="002C5A47"/>
    <w:rsid w:val="002C6A58"/>
    <w:rsid w:val="002C716F"/>
    <w:rsid w:val="002D60F0"/>
    <w:rsid w:val="002E1D0C"/>
    <w:rsid w:val="002E60E4"/>
    <w:rsid w:val="002E73F3"/>
    <w:rsid w:val="002F5240"/>
    <w:rsid w:val="002F63BF"/>
    <w:rsid w:val="00302EC1"/>
    <w:rsid w:val="0030481B"/>
    <w:rsid w:val="00311484"/>
    <w:rsid w:val="003116CC"/>
    <w:rsid w:val="00312613"/>
    <w:rsid w:val="00313FF4"/>
    <w:rsid w:val="003156FC"/>
    <w:rsid w:val="0032112C"/>
    <w:rsid w:val="003254B5"/>
    <w:rsid w:val="003264C6"/>
    <w:rsid w:val="003279C2"/>
    <w:rsid w:val="00327C15"/>
    <w:rsid w:val="00344302"/>
    <w:rsid w:val="0034599E"/>
    <w:rsid w:val="00345C3C"/>
    <w:rsid w:val="0035666D"/>
    <w:rsid w:val="00356E43"/>
    <w:rsid w:val="00356EEC"/>
    <w:rsid w:val="0036150C"/>
    <w:rsid w:val="00362C97"/>
    <w:rsid w:val="003637DF"/>
    <w:rsid w:val="00365279"/>
    <w:rsid w:val="00367A27"/>
    <w:rsid w:val="0037121F"/>
    <w:rsid w:val="0037352F"/>
    <w:rsid w:val="00373B96"/>
    <w:rsid w:val="00375A1A"/>
    <w:rsid w:val="00383F3C"/>
    <w:rsid w:val="00384056"/>
    <w:rsid w:val="00390E49"/>
    <w:rsid w:val="003910D8"/>
    <w:rsid w:val="00391979"/>
    <w:rsid w:val="00395057"/>
    <w:rsid w:val="003962CF"/>
    <w:rsid w:val="003A18A6"/>
    <w:rsid w:val="003A1DDC"/>
    <w:rsid w:val="003A378D"/>
    <w:rsid w:val="003A54AD"/>
    <w:rsid w:val="003A6B7D"/>
    <w:rsid w:val="003B06CA"/>
    <w:rsid w:val="003B1032"/>
    <w:rsid w:val="003B17A1"/>
    <w:rsid w:val="003B4733"/>
    <w:rsid w:val="003B5CB2"/>
    <w:rsid w:val="003C06C2"/>
    <w:rsid w:val="003C30D6"/>
    <w:rsid w:val="003C5A6D"/>
    <w:rsid w:val="003C5DF9"/>
    <w:rsid w:val="003C60EA"/>
    <w:rsid w:val="003D0222"/>
    <w:rsid w:val="003D26F2"/>
    <w:rsid w:val="003E0D14"/>
    <w:rsid w:val="003E15BB"/>
    <w:rsid w:val="003E23A0"/>
    <w:rsid w:val="003E2B08"/>
    <w:rsid w:val="003E5230"/>
    <w:rsid w:val="003E6EED"/>
    <w:rsid w:val="003F05AB"/>
    <w:rsid w:val="003F05F3"/>
    <w:rsid w:val="003F1896"/>
    <w:rsid w:val="003F3C7A"/>
    <w:rsid w:val="003F68F8"/>
    <w:rsid w:val="00403160"/>
    <w:rsid w:val="00404282"/>
    <w:rsid w:val="004071FC"/>
    <w:rsid w:val="0041445E"/>
    <w:rsid w:val="00420C75"/>
    <w:rsid w:val="004236CB"/>
    <w:rsid w:val="004247C4"/>
    <w:rsid w:val="004319A3"/>
    <w:rsid w:val="00433B49"/>
    <w:rsid w:val="004369C4"/>
    <w:rsid w:val="0044208C"/>
    <w:rsid w:val="004420FB"/>
    <w:rsid w:val="00445947"/>
    <w:rsid w:val="00445FB1"/>
    <w:rsid w:val="00454820"/>
    <w:rsid w:val="004617CE"/>
    <w:rsid w:val="00471F90"/>
    <w:rsid w:val="00473B69"/>
    <w:rsid w:val="004813B3"/>
    <w:rsid w:val="00484767"/>
    <w:rsid w:val="004949A4"/>
    <w:rsid w:val="00496591"/>
    <w:rsid w:val="00496C4C"/>
    <w:rsid w:val="004A26D4"/>
    <w:rsid w:val="004A53A9"/>
    <w:rsid w:val="004B05B1"/>
    <w:rsid w:val="004B1607"/>
    <w:rsid w:val="004B1AA3"/>
    <w:rsid w:val="004C1522"/>
    <w:rsid w:val="004C2D22"/>
    <w:rsid w:val="004C3CB2"/>
    <w:rsid w:val="004C44C1"/>
    <w:rsid w:val="004C63E4"/>
    <w:rsid w:val="004C6983"/>
    <w:rsid w:val="004D3011"/>
    <w:rsid w:val="004D46AF"/>
    <w:rsid w:val="004E1AEF"/>
    <w:rsid w:val="004E35A5"/>
    <w:rsid w:val="004E539C"/>
    <w:rsid w:val="004E657A"/>
    <w:rsid w:val="004F49C6"/>
    <w:rsid w:val="004F676C"/>
    <w:rsid w:val="004F6D08"/>
    <w:rsid w:val="004F7BED"/>
    <w:rsid w:val="00501946"/>
    <w:rsid w:val="00505553"/>
    <w:rsid w:val="00505EF4"/>
    <w:rsid w:val="00506770"/>
    <w:rsid w:val="00516577"/>
    <w:rsid w:val="0052317D"/>
    <w:rsid w:val="0052334F"/>
    <w:rsid w:val="00525B7E"/>
    <w:rsid w:val="005262AC"/>
    <w:rsid w:val="00527745"/>
    <w:rsid w:val="00531AFC"/>
    <w:rsid w:val="00533A83"/>
    <w:rsid w:val="005341E8"/>
    <w:rsid w:val="00534758"/>
    <w:rsid w:val="00543515"/>
    <w:rsid w:val="00551038"/>
    <w:rsid w:val="005516FF"/>
    <w:rsid w:val="005547CE"/>
    <w:rsid w:val="00554E48"/>
    <w:rsid w:val="005638A0"/>
    <w:rsid w:val="00564359"/>
    <w:rsid w:val="00565C42"/>
    <w:rsid w:val="00566A53"/>
    <w:rsid w:val="0057465B"/>
    <w:rsid w:val="00577999"/>
    <w:rsid w:val="00580449"/>
    <w:rsid w:val="00587A42"/>
    <w:rsid w:val="00592595"/>
    <w:rsid w:val="00595EA5"/>
    <w:rsid w:val="005A07D8"/>
    <w:rsid w:val="005A0994"/>
    <w:rsid w:val="005A11AD"/>
    <w:rsid w:val="005A2123"/>
    <w:rsid w:val="005A285F"/>
    <w:rsid w:val="005A59D3"/>
    <w:rsid w:val="005A77ED"/>
    <w:rsid w:val="005B060C"/>
    <w:rsid w:val="005B14DC"/>
    <w:rsid w:val="005B21DC"/>
    <w:rsid w:val="005B332B"/>
    <w:rsid w:val="005B3C4E"/>
    <w:rsid w:val="005B56EB"/>
    <w:rsid w:val="005B62C1"/>
    <w:rsid w:val="005C1851"/>
    <w:rsid w:val="005C5B64"/>
    <w:rsid w:val="005C6E18"/>
    <w:rsid w:val="005D2F53"/>
    <w:rsid w:val="005D4275"/>
    <w:rsid w:val="005D6C5E"/>
    <w:rsid w:val="005E051F"/>
    <w:rsid w:val="005E39D5"/>
    <w:rsid w:val="005F1BAD"/>
    <w:rsid w:val="005F1F9F"/>
    <w:rsid w:val="005F3D0A"/>
    <w:rsid w:val="005F5948"/>
    <w:rsid w:val="00600670"/>
    <w:rsid w:val="0060254D"/>
    <w:rsid w:val="00610DE4"/>
    <w:rsid w:val="00611042"/>
    <w:rsid w:val="00612EC7"/>
    <w:rsid w:val="00616C88"/>
    <w:rsid w:val="006204B3"/>
    <w:rsid w:val="0062123A"/>
    <w:rsid w:val="006218B5"/>
    <w:rsid w:val="00624BC8"/>
    <w:rsid w:val="006272A6"/>
    <w:rsid w:val="00627551"/>
    <w:rsid w:val="006328DC"/>
    <w:rsid w:val="006331DD"/>
    <w:rsid w:val="00633A91"/>
    <w:rsid w:val="00633C70"/>
    <w:rsid w:val="00637DA1"/>
    <w:rsid w:val="006402FC"/>
    <w:rsid w:val="006427E0"/>
    <w:rsid w:val="00643D93"/>
    <w:rsid w:val="00646E75"/>
    <w:rsid w:val="00647551"/>
    <w:rsid w:val="0065071B"/>
    <w:rsid w:val="00653E8A"/>
    <w:rsid w:val="00657B60"/>
    <w:rsid w:val="00657F57"/>
    <w:rsid w:val="006668C4"/>
    <w:rsid w:val="00667E9D"/>
    <w:rsid w:val="00670850"/>
    <w:rsid w:val="006728A2"/>
    <w:rsid w:val="00677190"/>
    <w:rsid w:val="006771D0"/>
    <w:rsid w:val="006905ED"/>
    <w:rsid w:val="006907DA"/>
    <w:rsid w:val="00695524"/>
    <w:rsid w:val="00697E36"/>
    <w:rsid w:val="006A20F1"/>
    <w:rsid w:val="006A3BD9"/>
    <w:rsid w:val="006A3D74"/>
    <w:rsid w:val="006C574D"/>
    <w:rsid w:val="006C69F3"/>
    <w:rsid w:val="006D4633"/>
    <w:rsid w:val="006D50AE"/>
    <w:rsid w:val="006E1E64"/>
    <w:rsid w:val="006E56B1"/>
    <w:rsid w:val="006E66C6"/>
    <w:rsid w:val="006F0A7C"/>
    <w:rsid w:val="006F1BEF"/>
    <w:rsid w:val="006F1C15"/>
    <w:rsid w:val="006F574E"/>
    <w:rsid w:val="006F6AAA"/>
    <w:rsid w:val="00707441"/>
    <w:rsid w:val="0071047F"/>
    <w:rsid w:val="00710747"/>
    <w:rsid w:val="00712CC3"/>
    <w:rsid w:val="00713E1E"/>
    <w:rsid w:val="00714037"/>
    <w:rsid w:val="00715FCB"/>
    <w:rsid w:val="00717E50"/>
    <w:rsid w:val="0072059B"/>
    <w:rsid w:val="00720F84"/>
    <w:rsid w:val="007240E2"/>
    <w:rsid w:val="00727815"/>
    <w:rsid w:val="00731223"/>
    <w:rsid w:val="00734D8C"/>
    <w:rsid w:val="00743101"/>
    <w:rsid w:val="00743F90"/>
    <w:rsid w:val="007441C5"/>
    <w:rsid w:val="00747E33"/>
    <w:rsid w:val="00757148"/>
    <w:rsid w:val="00757F98"/>
    <w:rsid w:val="0076012A"/>
    <w:rsid w:val="00760D3D"/>
    <w:rsid w:val="00761490"/>
    <w:rsid w:val="00764C9F"/>
    <w:rsid w:val="00765BB9"/>
    <w:rsid w:val="00765CDD"/>
    <w:rsid w:val="007708E7"/>
    <w:rsid w:val="007775E1"/>
    <w:rsid w:val="00783752"/>
    <w:rsid w:val="007855E6"/>
    <w:rsid w:val="007867A0"/>
    <w:rsid w:val="00791012"/>
    <w:rsid w:val="00791997"/>
    <w:rsid w:val="00791AF4"/>
    <w:rsid w:val="007927F5"/>
    <w:rsid w:val="00793FBB"/>
    <w:rsid w:val="00795853"/>
    <w:rsid w:val="007A50E0"/>
    <w:rsid w:val="007B2251"/>
    <w:rsid w:val="007B2472"/>
    <w:rsid w:val="007C0D29"/>
    <w:rsid w:val="007C1244"/>
    <w:rsid w:val="007C7BC8"/>
    <w:rsid w:val="007E72C2"/>
    <w:rsid w:val="007F2240"/>
    <w:rsid w:val="00802CA0"/>
    <w:rsid w:val="00804D50"/>
    <w:rsid w:val="00810B0E"/>
    <w:rsid w:val="00815117"/>
    <w:rsid w:val="00816052"/>
    <w:rsid w:val="00816789"/>
    <w:rsid w:val="00817D7D"/>
    <w:rsid w:val="00823587"/>
    <w:rsid w:val="00826F16"/>
    <w:rsid w:val="0083497B"/>
    <w:rsid w:val="00834DCA"/>
    <w:rsid w:val="008373A6"/>
    <w:rsid w:val="0085018B"/>
    <w:rsid w:val="00850B3B"/>
    <w:rsid w:val="0085439B"/>
    <w:rsid w:val="0085505E"/>
    <w:rsid w:val="00855F83"/>
    <w:rsid w:val="00861198"/>
    <w:rsid w:val="0086408C"/>
    <w:rsid w:val="00866D3E"/>
    <w:rsid w:val="00867AE4"/>
    <w:rsid w:val="00871888"/>
    <w:rsid w:val="00873BD9"/>
    <w:rsid w:val="00876A5C"/>
    <w:rsid w:val="008775AA"/>
    <w:rsid w:val="00881A13"/>
    <w:rsid w:val="00884512"/>
    <w:rsid w:val="0088484D"/>
    <w:rsid w:val="00886492"/>
    <w:rsid w:val="008905DA"/>
    <w:rsid w:val="00890C48"/>
    <w:rsid w:val="00891834"/>
    <w:rsid w:val="00891CC3"/>
    <w:rsid w:val="00892C4C"/>
    <w:rsid w:val="0089314D"/>
    <w:rsid w:val="008A5A55"/>
    <w:rsid w:val="008A6A82"/>
    <w:rsid w:val="008B24FD"/>
    <w:rsid w:val="008B2845"/>
    <w:rsid w:val="008B4CE5"/>
    <w:rsid w:val="008B6F46"/>
    <w:rsid w:val="008B7D4D"/>
    <w:rsid w:val="008C18CD"/>
    <w:rsid w:val="008C5C63"/>
    <w:rsid w:val="008C7F4A"/>
    <w:rsid w:val="008D2129"/>
    <w:rsid w:val="008D26A6"/>
    <w:rsid w:val="008D3FFE"/>
    <w:rsid w:val="008D5467"/>
    <w:rsid w:val="008E2464"/>
    <w:rsid w:val="008E4FC1"/>
    <w:rsid w:val="008E6EE4"/>
    <w:rsid w:val="008F1184"/>
    <w:rsid w:val="008F69EF"/>
    <w:rsid w:val="008F7FB1"/>
    <w:rsid w:val="00901A04"/>
    <w:rsid w:val="009055B0"/>
    <w:rsid w:val="00917EFE"/>
    <w:rsid w:val="00920A18"/>
    <w:rsid w:val="009260CD"/>
    <w:rsid w:val="009334F7"/>
    <w:rsid w:val="00933E1E"/>
    <w:rsid w:val="00934386"/>
    <w:rsid w:val="00934746"/>
    <w:rsid w:val="0093743C"/>
    <w:rsid w:val="00940A66"/>
    <w:rsid w:val="00946FF4"/>
    <w:rsid w:val="00951281"/>
    <w:rsid w:val="00952C25"/>
    <w:rsid w:val="00953D65"/>
    <w:rsid w:val="00955493"/>
    <w:rsid w:val="00957024"/>
    <w:rsid w:val="00960ABF"/>
    <w:rsid w:val="00967D16"/>
    <w:rsid w:val="00971C30"/>
    <w:rsid w:val="0097661A"/>
    <w:rsid w:val="00980266"/>
    <w:rsid w:val="009823CE"/>
    <w:rsid w:val="00984200"/>
    <w:rsid w:val="00985EF9"/>
    <w:rsid w:val="00987B7B"/>
    <w:rsid w:val="009913F2"/>
    <w:rsid w:val="00991ADD"/>
    <w:rsid w:val="00993055"/>
    <w:rsid w:val="00993921"/>
    <w:rsid w:val="009947F9"/>
    <w:rsid w:val="00994977"/>
    <w:rsid w:val="009A074C"/>
    <w:rsid w:val="009A2829"/>
    <w:rsid w:val="009A6142"/>
    <w:rsid w:val="009B1693"/>
    <w:rsid w:val="009B21E1"/>
    <w:rsid w:val="009B414A"/>
    <w:rsid w:val="009B4702"/>
    <w:rsid w:val="009B4837"/>
    <w:rsid w:val="009B5586"/>
    <w:rsid w:val="009B5DCC"/>
    <w:rsid w:val="009B751F"/>
    <w:rsid w:val="009C050F"/>
    <w:rsid w:val="009C568E"/>
    <w:rsid w:val="009C7715"/>
    <w:rsid w:val="009D3010"/>
    <w:rsid w:val="009D7E26"/>
    <w:rsid w:val="009E0D23"/>
    <w:rsid w:val="009E264D"/>
    <w:rsid w:val="009F09A6"/>
    <w:rsid w:val="009F1C0D"/>
    <w:rsid w:val="009F20D7"/>
    <w:rsid w:val="009F70CA"/>
    <w:rsid w:val="009F7905"/>
    <w:rsid w:val="00A02181"/>
    <w:rsid w:val="00A06C6D"/>
    <w:rsid w:val="00A0737E"/>
    <w:rsid w:val="00A2118D"/>
    <w:rsid w:val="00A21E74"/>
    <w:rsid w:val="00A22113"/>
    <w:rsid w:val="00A24BD7"/>
    <w:rsid w:val="00A26874"/>
    <w:rsid w:val="00A32F72"/>
    <w:rsid w:val="00A3384F"/>
    <w:rsid w:val="00A357A5"/>
    <w:rsid w:val="00A40FEF"/>
    <w:rsid w:val="00A43D1A"/>
    <w:rsid w:val="00A44799"/>
    <w:rsid w:val="00A518D2"/>
    <w:rsid w:val="00A520F4"/>
    <w:rsid w:val="00A71264"/>
    <w:rsid w:val="00A72FDD"/>
    <w:rsid w:val="00A74596"/>
    <w:rsid w:val="00A75EB8"/>
    <w:rsid w:val="00A81CD9"/>
    <w:rsid w:val="00A933EA"/>
    <w:rsid w:val="00AA0075"/>
    <w:rsid w:val="00AA02BC"/>
    <w:rsid w:val="00AA3857"/>
    <w:rsid w:val="00AA4D9E"/>
    <w:rsid w:val="00AB27AF"/>
    <w:rsid w:val="00AB2944"/>
    <w:rsid w:val="00AC1498"/>
    <w:rsid w:val="00AC34B7"/>
    <w:rsid w:val="00AC3A8B"/>
    <w:rsid w:val="00AC3CE0"/>
    <w:rsid w:val="00AD0A50"/>
    <w:rsid w:val="00AD5FB2"/>
    <w:rsid w:val="00AD76E2"/>
    <w:rsid w:val="00AD7AC6"/>
    <w:rsid w:val="00AF2ADF"/>
    <w:rsid w:val="00AF61FB"/>
    <w:rsid w:val="00AF6334"/>
    <w:rsid w:val="00B013FB"/>
    <w:rsid w:val="00B03425"/>
    <w:rsid w:val="00B06D74"/>
    <w:rsid w:val="00B12818"/>
    <w:rsid w:val="00B12B4B"/>
    <w:rsid w:val="00B16CE3"/>
    <w:rsid w:val="00B173E7"/>
    <w:rsid w:val="00B20152"/>
    <w:rsid w:val="00B23A39"/>
    <w:rsid w:val="00B33122"/>
    <w:rsid w:val="00B34139"/>
    <w:rsid w:val="00B359E4"/>
    <w:rsid w:val="00B42371"/>
    <w:rsid w:val="00B42750"/>
    <w:rsid w:val="00B42CDA"/>
    <w:rsid w:val="00B50863"/>
    <w:rsid w:val="00B57D98"/>
    <w:rsid w:val="00B634AB"/>
    <w:rsid w:val="00B650AD"/>
    <w:rsid w:val="00B70373"/>
    <w:rsid w:val="00B70850"/>
    <w:rsid w:val="00B70851"/>
    <w:rsid w:val="00B72E41"/>
    <w:rsid w:val="00B73856"/>
    <w:rsid w:val="00B81E03"/>
    <w:rsid w:val="00B81FE4"/>
    <w:rsid w:val="00B82617"/>
    <w:rsid w:val="00B82EB1"/>
    <w:rsid w:val="00B9228B"/>
    <w:rsid w:val="00B93FFE"/>
    <w:rsid w:val="00B94605"/>
    <w:rsid w:val="00B94BE3"/>
    <w:rsid w:val="00B950D9"/>
    <w:rsid w:val="00BA3A53"/>
    <w:rsid w:val="00BA76B2"/>
    <w:rsid w:val="00BB346B"/>
    <w:rsid w:val="00BB3C2E"/>
    <w:rsid w:val="00BB4136"/>
    <w:rsid w:val="00BB57C0"/>
    <w:rsid w:val="00BB6269"/>
    <w:rsid w:val="00BC0A74"/>
    <w:rsid w:val="00BC2002"/>
    <w:rsid w:val="00BC44CD"/>
    <w:rsid w:val="00BD29F5"/>
    <w:rsid w:val="00BD3CC8"/>
    <w:rsid w:val="00BE0A83"/>
    <w:rsid w:val="00BE1B46"/>
    <w:rsid w:val="00BE205E"/>
    <w:rsid w:val="00BE2DD5"/>
    <w:rsid w:val="00BE75E4"/>
    <w:rsid w:val="00BE7F2B"/>
    <w:rsid w:val="00BF6728"/>
    <w:rsid w:val="00C035D0"/>
    <w:rsid w:val="00C039D9"/>
    <w:rsid w:val="00C066B6"/>
    <w:rsid w:val="00C0729F"/>
    <w:rsid w:val="00C1281B"/>
    <w:rsid w:val="00C129AD"/>
    <w:rsid w:val="00C1394B"/>
    <w:rsid w:val="00C20060"/>
    <w:rsid w:val="00C216A2"/>
    <w:rsid w:val="00C21902"/>
    <w:rsid w:val="00C24056"/>
    <w:rsid w:val="00C24291"/>
    <w:rsid w:val="00C30DF8"/>
    <w:rsid w:val="00C31022"/>
    <w:rsid w:val="00C32725"/>
    <w:rsid w:val="00C34AD0"/>
    <w:rsid w:val="00C35E1C"/>
    <w:rsid w:val="00C37BA1"/>
    <w:rsid w:val="00C417FE"/>
    <w:rsid w:val="00C43FA6"/>
    <w:rsid w:val="00C44F29"/>
    <w:rsid w:val="00C4674C"/>
    <w:rsid w:val="00C506CF"/>
    <w:rsid w:val="00C50AF8"/>
    <w:rsid w:val="00C53907"/>
    <w:rsid w:val="00C557A9"/>
    <w:rsid w:val="00C57D61"/>
    <w:rsid w:val="00C63434"/>
    <w:rsid w:val="00C64517"/>
    <w:rsid w:val="00C660AA"/>
    <w:rsid w:val="00C6673E"/>
    <w:rsid w:val="00C67719"/>
    <w:rsid w:val="00C70E24"/>
    <w:rsid w:val="00C72BED"/>
    <w:rsid w:val="00C742C8"/>
    <w:rsid w:val="00C81D9E"/>
    <w:rsid w:val="00C827D7"/>
    <w:rsid w:val="00C8378D"/>
    <w:rsid w:val="00C86AF6"/>
    <w:rsid w:val="00C906C0"/>
    <w:rsid w:val="00C914F7"/>
    <w:rsid w:val="00C91851"/>
    <w:rsid w:val="00C9578B"/>
    <w:rsid w:val="00C958DB"/>
    <w:rsid w:val="00C9647B"/>
    <w:rsid w:val="00C97B08"/>
    <w:rsid w:val="00CA2FB7"/>
    <w:rsid w:val="00CA4C77"/>
    <w:rsid w:val="00CA711B"/>
    <w:rsid w:val="00CB0055"/>
    <w:rsid w:val="00CB2723"/>
    <w:rsid w:val="00CB7F0B"/>
    <w:rsid w:val="00CC0B28"/>
    <w:rsid w:val="00CC36D1"/>
    <w:rsid w:val="00CC3F74"/>
    <w:rsid w:val="00CC3FDC"/>
    <w:rsid w:val="00CC599B"/>
    <w:rsid w:val="00CD1041"/>
    <w:rsid w:val="00CD2CAF"/>
    <w:rsid w:val="00CD4838"/>
    <w:rsid w:val="00CD484B"/>
    <w:rsid w:val="00CD4F87"/>
    <w:rsid w:val="00CE1C0D"/>
    <w:rsid w:val="00CE4E43"/>
    <w:rsid w:val="00CF3626"/>
    <w:rsid w:val="00CF57B3"/>
    <w:rsid w:val="00CF5830"/>
    <w:rsid w:val="00D00621"/>
    <w:rsid w:val="00D02104"/>
    <w:rsid w:val="00D06B08"/>
    <w:rsid w:val="00D07A1C"/>
    <w:rsid w:val="00D17625"/>
    <w:rsid w:val="00D21D48"/>
    <w:rsid w:val="00D2522B"/>
    <w:rsid w:val="00D257F5"/>
    <w:rsid w:val="00D34F57"/>
    <w:rsid w:val="00D4099A"/>
    <w:rsid w:val="00D422DE"/>
    <w:rsid w:val="00D464B1"/>
    <w:rsid w:val="00D4755B"/>
    <w:rsid w:val="00D5459D"/>
    <w:rsid w:val="00D55160"/>
    <w:rsid w:val="00D56EA0"/>
    <w:rsid w:val="00D64836"/>
    <w:rsid w:val="00D725B7"/>
    <w:rsid w:val="00D72AB2"/>
    <w:rsid w:val="00D73A0A"/>
    <w:rsid w:val="00D74A82"/>
    <w:rsid w:val="00D80605"/>
    <w:rsid w:val="00D93024"/>
    <w:rsid w:val="00D93E09"/>
    <w:rsid w:val="00D95762"/>
    <w:rsid w:val="00D9653C"/>
    <w:rsid w:val="00DA1142"/>
    <w:rsid w:val="00DA1F4D"/>
    <w:rsid w:val="00DA210A"/>
    <w:rsid w:val="00DB4C52"/>
    <w:rsid w:val="00DB59CD"/>
    <w:rsid w:val="00DB6A97"/>
    <w:rsid w:val="00DC6A2B"/>
    <w:rsid w:val="00DD172A"/>
    <w:rsid w:val="00DD494B"/>
    <w:rsid w:val="00DF00A7"/>
    <w:rsid w:val="00DF1A59"/>
    <w:rsid w:val="00DF1F0B"/>
    <w:rsid w:val="00DF6A84"/>
    <w:rsid w:val="00DF76EF"/>
    <w:rsid w:val="00E04E8E"/>
    <w:rsid w:val="00E13E58"/>
    <w:rsid w:val="00E25A26"/>
    <w:rsid w:val="00E25D76"/>
    <w:rsid w:val="00E273F0"/>
    <w:rsid w:val="00E32D82"/>
    <w:rsid w:val="00E33A2A"/>
    <w:rsid w:val="00E40400"/>
    <w:rsid w:val="00E4381A"/>
    <w:rsid w:val="00E4573B"/>
    <w:rsid w:val="00E4765C"/>
    <w:rsid w:val="00E50DC7"/>
    <w:rsid w:val="00E51731"/>
    <w:rsid w:val="00E55D74"/>
    <w:rsid w:val="00E61E3B"/>
    <w:rsid w:val="00E62A4C"/>
    <w:rsid w:val="00E664E9"/>
    <w:rsid w:val="00E668B2"/>
    <w:rsid w:val="00E7184D"/>
    <w:rsid w:val="00E72D49"/>
    <w:rsid w:val="00E73AE1"/>
    <w:rsid w:val="00E84EA7"/>
    <w:rsid w:val="00E86EFD"/>
    <w:rsid w:val="00E94A76"/>
    <w:rsid w:val="00E955A8"/>
    <w:rsid w:val="00E97846"/>
    <w:rsid w:val="00EA27C7"/>
    <w:rsid w:val="00EA4D21"/>
    <w:rsid w:val="00EA5193"/>
    <w:rsid w:val="00EA7EB7"/>
    <w:rsid w:val="00EB34F6"/>
    <w:rsid w:val="00EB5BDD"/>
    <w:rsid w:val="00EB67E5"/>
    <w:rsid w:val="00EC0079"/>
    <w:rsid w:val="00EC38AC"/>
    <w:rsid w:val="00EC3F1B"/>
    <w:rsid w:val="00EC70B7"/>
    <w:rsid w:val="00ED4461"/>
    <w:rsid w:val="00EE6AAE"/>
    <w:rsid w:val="00EE6C24"/>
    <w:rsid w:val="00EE7CE5"/>
    <w:rsid w:val="00EF5A36"/>
    <w:rsid w:val="00F0258E"/>
    <w:rsid w:val="00F03F1E"/>
    <w:rsid w:val="00F0634E"/>
    <w:rsid w:val="00F1011C"/>
    <w:rsid w:val="00F11D02"/>
    <w:rsid w:val="00F13DE3"/>
    <w:rsid w:val="00F21507"/>
    <w:rsid w:val="00F26406"/>
    <w:rsid w:val="00F30C56"/>
    <w:rsid w:val="00F34AF4"/>
    <w:rsid w:val="00F34B20"/>
    <w:rsid w:val="00F36943"/>
    <w:rsid w:val="00F404F9"/>
    <w:rsid w:val="00F41DC3"/>
    <w:rsid w:val="00F43437"/>
    <w:rsid w:val="00F46112"/>
    <w:rsid w:val="00F468EC"/>
    <w:rsid w:val="00F47434"/>
    <w:rsid w:val="00F505A2"/>
    <w:rsid w:val="00F5181A"/>
    <w:rsid w:val="00F55026"/>
    <w:rsid w:val="00F57807"/>
    <w:rsid w:val="00F60274"/>
    <w:rsid w:val="00F76DDB"/>
    <w:rsid w:val="00F77FB9"/>
    <w:rsid w:val="00F866BB"/>
    <w:rsid w:val="00F916B6"/>
    <w:rsid w:val="00FA036E"/>
    <w:rsid w:val="00FA0EF8"/>
    <w:rsid w:val="00FA2E28"/>
    <w:rsid w:val="00FA69BD"/>
    <w:rsid w:val="00FB068F"/>
    <w:rsid w:val="00FB67BA"/>
    <w:rsid w:val="00FB715A"/>
    <w:rsid w:val="00FC14CB"/>
    <w:rsid w:val="00FD302B"/>
    <w:rsid w:val="00FD67CB"/>
    <w:rsid w:val="00FE08BC"/>
    <w:rsid w:val="00FE43A2"/>
    <w:rsid w:val="00FF162E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3CBEB"/>
  <w14:defaultImageDpi w14:val="32767"/>
  <w15:chartTrackingRefBased/>
  <w15:docId w15:val="{8C1CC212-1F61-46F6-A1EE-FF9A6E98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98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kashbodalkhand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en-IN%7b8088C826-2BD5-4F44-80EF-3758B19B02A6%7d\%7b21601252-89A4-454F-BE30-5DD332B2916F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20194695644AD3B62A53C82BD0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C889-2117-469F-85B2-550CE5D6AEB7}"/>
      </w:docPartPr>
      <w:docPartBody>
        <w:p w:rsidR="0047587B" w:rsidRDefault="00446207">
          <w:pPr>
            <w:pStyle w:val="8820194695644AD3B62A53C82BD01471"/>
          </w:pPr>
          <w:r w:rsidRPr="00D5459D">
            <w:t>Profile</w:t>
          </w:r>
        </w:p>
      </w:docPartBody>
    </w:docPart>
    <w:docPart>
      <w:docPartPr>
        <w:name w:val="99DCCFCDD0374B9290F1CAE03037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8573-C5C1-4700-9841-7092C88C9DB7}"/>
      </w:docPartPr>
      <w:docPartBody>
        <w:p w:rsidR="0047587B" w:rsidRDefault="00446207">
          <w:pPr>
            <w:pStyle w:val="99DCCFCDD0374B9290F1CAE03037FD89"/>
          </w:pPr>
          <w:r w:rsidRPr="00CB0055">
            <w:t>Contact</w:t>
          </w:r>
        </w:p>
      </w:docPartBody>
    </w:docPart>
    <w:docPart>
      <w:docPartPr>
        <w:name w:val="6A8D6AFB12B1481E9A410045ACBA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6A2D7-3675-4D8D-872D-ED992EA6822D}"/>
      </w:docPartPr>
      <w:docPartBody>
        <w:p w:rsidR="0047587B" w:rsidRDefault="00446207">
          <w:pPr>
            <w:pStyle w:val="6A8D6AFB12B1481E9A410045ACBA29D1"/>
          </w:pPr>
          <w:r w:rsidRPr="00CB0055">
            <w:t>Hobbies</w:t>
          </w:r>
        </w:p>
      </w:docPartBody>
    </w:docPart>
    <w:docPart>
      <w:docPartPr>
        <w:name w:val="DB1D897055404C789C52A16EB487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AA3C-8E19-4DC5-9566-090BFFCCB781}"/>
      </w:docPartPr>
      <w:docPartBody>
        <w:p w:rsidR="0047587B" w:rsidRDefault="00446207">
          <w:pPr>
            <w:pStyle w:val="DB1D897055404C789C52A16EB4870E6C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CF"/>
    <w:rsid w:val="00012E04"/>
    <w:rsid w:val="00030800"/>
    <w:rsid w:val="00033EA1"/>
    <w:rsid w:val="00044CAB"/>
    <w:rsid w:val="000635E8"/>
    <w:rsid w:val="00093893"/>
    <w:rsid w:val="000A4747"/>
    <w:rsid w:val="000B462B"/>
    <w:rsid w:val="000F53CF"/>
    <w:rsid w:val="000F7B2C"/>
    <w:rsid w:val="00107470"/>
    <w:rsid w:val="00115465"/>
    <w:rsid w:val="00123734"/>
    <w:rsid w:val="00134FBC"/>
    <w:rsid w:val="00140672"/>
    <w:rsid w:val="00162C91"/>
    <w:rsid w:val="00163D79"/>
    <w:rsid w:val="00170E5A"/>
    <w:rsid w:val="001A06C2"/>
    <w:rsid w:val="001D317B"/>
    <w:rsid w:val="001E3E2A"/>
    <w:rsid w:val="001E7A33"/>
    <w:rsid w:val="001F58A2"/>
    <w:rsid w:val="0020176B"/>
    <w:rsid w:val="00213410"/>
    <w:rsid w:val="0022151E"/>
    <w:rsid w:val="002373FF"/>
    <w:rsid w:val="00247E27"/>
    <w:rsid w:val="00254B86"/>
    <w:rsid w:val="002575A3"/>
    <w:rsid w:val="002B40D2"/>
    <w:rsid w:val="002E0BF0"/>
    <w:rsid w:val="002E1D0C"/>
    <w:rsid w:val="002F63BF"/>
    <w:rsid w:val="00302EC1"/>
    <w:rsid w:val="00317954"/>
    <w:rsid w:val="00344302"/>
    <w:rsid w:val="00372E24"/>
    <w:rsid w:val="003943CA"/>
    <w:rsid w:val="003A4806"/>
    <w:rsid w:val="003B1687"/>
    <w:rsid w:val="003B2540"/>
    <w:rsid w:val="003C46FA"/>
    <w:rsid w:val="003C5A6D"/>
    <w:rsid w:val="003D1A7D"/>
    <w:rsid w:val="003D3EE6"/>
    <w:rsid w:val="003D582E"/>
    <w:rsid w:val="003F756E"/>
    <w:rsid w:val="004231BE"/>
    <w:rsid w:val="00426021"/>
    <w:rsid w:val="0044208C"/>
    <w:rsid w:val="00442814"/>
    <w:rsid w:val="00446207"/>
    <w:rsid w:val="0047587B"/>
    <w:rsid w:val="004B1AA3"/>
    <w:rsid w:val="004B3307"/>
    <w:rsid w:val="004B62F8"/>
    <w:rsid w:val="004C004A"/>
    <w:rsid w:val="004C1532"/>
    <w:rsid w:val="004C5431"/>
    <w:rsid w:val="004C6A87"/>
    <w:rsid w:val="004F229B"/>
    <w:rsid w:val="00506770"/>
    <w:rsid w:val="0052147C"/>
    <w:rsid w:val="00531AFC"/>
    <w:rsid w:val="00534758"/>
    <w:rsid w:val="00554DD0"/>
    <w:rsid w:val="00555833"/>
    <w:rsid w:val="00561984"/>
    <w:rsid w:val="005649FD"/>
    <w:rsid w:val="00581849"/>
    <w:rsid w:val="00587A42"/>
    <w:rsid w:val="00592595"/>
    <w:rsid w:val="005B56EB"/>
    <w:rsid w:val="005C6D60"/>
    <w:rsid w:val="005E2E7F"/>
    <w:rsid w:val="005F45EE"/>
    <w:rsid w:val="00614946"/>
    <w:rsid w:val="0062706F"/>
    <w:rsid w:val="00646B1C"/>
    <w:rsid w:val="00657F57"/>
    <w:rsid w:val="00665709"/>
    <w:rsid w:val="00697E36"/>
    <w:rsid w:val="006A20F1"/>
    <w:rsid w:val="006B4472"/>
    <w:rsid w:val="006C69ED"/>
    <w:rsid w:val="00713E1E"/>
    <w:rsid w:val="00717E50"/>
    <w:rsid w:val="00733F54"/>
    <w:rsid w:val="007345D0"/>
    <w:rsid w:val="0076012A"/>
    <w:rsid w:val="00760D3D"/>
    <w:rsid w:val="007708E7"/>
    <w:rsid w:val="00772E74"/>
    <w:rsid w:val="00793258"/>
    <w:rsid w:val="007979B2"/>
    <w:rsid w:val="007C7422"/>
    <w:rsid w:val="007D5E48"/>
    <w:rsid w:val="007D77E0"/>
    <w:rsid w:val="007E4431"/>
    <w:rsid w:val="007E5302"/>
    <w:rsid w:val="00816052"/>
    <w:rsid w:val="00820776"/>
    <w:rsid w:val="008244C5"/>
    <w:rsid w:val="008313AD"/>
    <w:rsid w:val="00835D0E"/>
    <w:rsid w:val="0083798D"/>
    <w:rsid w:val="0084099D"/>
    <w:rsid w:val="00844A52"/>
    <w:rsid w:val="00856A53"/>
    <w:rsid w:val="0086360D"/>
    <w:rsid w:val="00873BD9"/>
    <w:rsid w:val="008905DA"/>
    <w:rsid w:val="00891834"/>
    <w:rsid w:val="008B2EEB"/>
    <w:rsid w:val="008D2129"/>
    <w:rsid w:val="008F4851"/>
    <w:rsid w:val="008F78C2"/>
    <w:rsid w:val="008F7FB1"/>
    <w:rsid w:val="00943B76"/>
    <w:rsid w:val="00952DE3"/>
    <w:rsid w:val="00960ABF"/>
    <w:rsid w:val="00985626"/>
    <w:rsid w:val="009867C5"/>
    <w:rsid w:val="00991ADD"/>
    <w:rsid w:val="009B21E1"/>
    <w:rsid w:val="009B3B8E"/>
    <w:rsid w:val="009B5586"/>
    <w:rsid w:val="009E41CD"/>
    <w:rsid w:val="00A40FEF"/>
    <w:rsid w:val="00A42F90"/>
    <w:rsid w:val="00A71264"/>
    <w:rsid w:val="00A90FBF"/>
    <w:rsid w:val="00AA15CD"/>
    <w:rsid w:val="00AB5CA8"/>
    <w:rsid w:val="00AD0508"/>
    <w:rsid w:val="00AE29D7"/>
    <w:rsid w:val="00AE584B"/>
    <w:rsid w:val="00AF2ADF"/>
    <w:rsid w:val="00AF7302"/>
    <w:rsid w:val="00B17A61"/>
    <w:rsid w:val="00B23F21"/>
    <w:rsid w:val="00B42371"/>
    <w:rsid w:val="00B42876"/>
    <w:rsid w:val="00B70373"/>
    <w:rsid w:val="00B75468"/>
    <w:rsid w:val="00B81E03"/>
    <w:rsid w:val="00BA6C68"/>
    <w:rsid w:val="00BE0A83"/>
    <w:rsid w:val="00BE1B46"/>
    <w:rsid w:val="00BE29F5"/>
    <w:rsid w:val="00BF6638"/>
    <w:rsid w:val="00C30DF8"/>
    <w:rsid w:val="00C341D5"/>
    <w:rsid w:val="00C35E1C"/>
    <w:rsid w:val="00C365BC"/>
    <w:rsid w:val="00C46529"/>
    <w:rsid w:val="00C647EF"/>
    <w:rsid w:val="00C6673E"/>
    <w:rsid w:val="00C67719"/>
    <w:rsid w:val="00C85FF4"/>
    <w:rsid w:val="00C86527"/>
    <w:rsid w:val="00C958DB"/>
    <w:rsid w:val="00CC3FDC"/>
    <w:rsid w:val="00CE4E43"/>
    <w:rsid w:val="00D002DB"/>
    <w:rsid w:val="00D06B08"/>
    <w:rsid w:val="00D475E4"/>
    <w:rsid w:val="00D57B64"/>
    <w:rsid w:val="00D662DC"/>
    <w:rsid w:val="00DA2981"/>
    <w:rsid w:val="00DB7F89"/>
    <w:rsid w:val="00DC1D49"/>
    <w:rsid w:val="00DF76EF"/>
    <w:rsid w:val="00E16904"/>
    <w:rsid w:val="00E255D3"/>
    <w:rsid w:val="00E273F0"/>
    <w:rsid w:val="00E47EDA"/>
    <w:rsid w:val="00E73AE1"/>
    <w:rsid w:val="00E86EFD"/>
    <w:rsid w:val="00E949B2"/>
    <w:rsid w:val="00E9507B"/>
    <w:rsid w:val="00E97846"/>
    <w:rsid w:val="00EB0FC9"/>
    <w:rsid w:val="00EE4B11"/>
    <w:rsid w:val="00F22D75"/>
    <w:rsid w:val="00F2435C"/>
    <w:rsid w:val="00F75D3F"/>
    <w:rsid w:val="00F76DDB"/>
    <w:rsid w:val="00F87F61"/>
    <w:rsid w:val="00F909D4"/>
    <w:rsid w:val="00F916B6"/>
    <w:rsid w:val="00FA69BD"/>
    <w:rsid w:val="00FD45E1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20194695644AD3B62A53C82BD01471">
    <w:name w:val="8820194695644AD3B62A53C82BD01471"/>
  </w:style>
  <w:style w:type="paragraph" w:customStyle="1" w:styleId="99DCCFCDD0374B9290F1CAE03037FD89">
    <w:name w:val="99DCCFCDD0374B9290F1CAE03037FD8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6A8D6AFB12B1481E9A410045ACBA29D1">
    <w:name w:val="6A8D6AFB12B1481E9A410045ACBA29D1"/>
  </w:style>
  <w:style w:type="paragraph" w:customStyle="1" w:styleId="DB1D897055404C789C52A16EB4870E6C">
    <w:name w:val="DB1D897055404C789C52A16EB4870E6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654E-28F1-4D11-8D5A-BEF444CC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{21601252-89A4-454F-BE30-5DD332B2916F}tf00546271_win32</Template>
  <TotalTime>295</TotalTime>
  <Pages>1</Pages>
  <Words>213</Words>
  <Characters>1515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Bodalkhande</dc:creator>
  <cp:keywords/>
  <dc:description/>
  <cp:lastModifiedBy>Akash Bodalkhande</cp:lastModifiedBy>
  <cp:revision>476</cp:revision>
  <cp:lastPrinted>2025-08-07T16:17:00Z</cp:lastPrinted>
  <dcterms:created xsi:type="dcterms:W3CDTF">2025-07-24T16:56:00Z</dcterms:created>
  <dcterms:modified xsi:type="dcterms:W3CDTF">2025-09-08T10:25:00Z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6e96edbf-44d6-44ec-855a-7aa7fc6b3dad</vt:lpwstr>
  </property>
</Properties>
</file>