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R E S U M E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b/>
          <w:caps/>
          <w:smallCaps w:val="0"/>
          <w:sz w:val="28"/>
          <w:szCs w:val="28"/>
        </w:rPr>
      </w:pPr>
      <w:r>
        <w:rPr>
          <w:rFonts w:ascii="Times New Roman" w:hAnsi="Times New Roman"/>
          <w:b/>
          <w:caps/>
          <w:smallCaps w:val="0"/>
          <w:sz w:val="28"/>
          <w:szCs w:val="28"/>
        </w:rPr>
        <w:t>Ebushi  Malavi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H.No:12-13-1231,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 No-9,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Tarnaka,</w:t>
        <w:tab/>
        <w:tab/>
        <w:tab/>
        <w:tab/>
        <w:tab/>
        <w:tab/>
        <w:t>Emailid ebushimalavi@gmail.com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Secunderabad-500017.</w:t>
        <w:tab/>
        <w:tab/>
        <w:tab/>
        <w:tab/>
        <w:t>Mobile No. 9908304545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076949" cy="0"/>
                <wp:effectExtent l="0" t="0" r="0" b="0"/>
                <wp:wrapNone/>
                <wp:docPr id="1" name="直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76949" cy="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" o:spid="_x0000_s2" from="0.0pt,2.75pt" to="478.5pt,2.75pt" filled="f" stroked="t" strokeweight="1.0pt" style="position:absolute;&#10;z-index:10;&#10;mso-position-horizontal:absolute;&#10;mso-position-vertical:absolute;&#10;mso-wrap-distance-left:8.999863pt;&#10;mso-wrap-distance-right:8.999863pt;">
                <v:stroke color="#000000"/>
              </v:lin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CAREER OBJECTIVE: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8"/>
          <w:szCs w:val="28"/>
        </w:rPr>
        <w:t>work</w:t>
      </w:r>
      <w:r>
        <w:rPr>
          <w:rFonts w:ascii="Times New Roman" w:hAnsi="Times New Roman"/>
          <w:sz w:val="24"/>
          <w:szCs w:val="24"/>
        </w:rPr>
        <w:t xml:space="preserve"> in a challenging environment which establishes my standards and obtain benefits for the organization with best efforts.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EXPERIENCE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as talent aquisition specialist  at Hgs 2024 -2025 for Epam 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7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ROLES AND RESPONSIBITY:</w:t>
      </w:r>
    </w:p>
    <w:p>
      <w:pPr>
        <w:pStyle w:val="18"/>
        <w:numPr>
          <w:ilvl w:val="0"/>
          <w:numId w:val="1"/>
        </w:numPr>
        <w:tabs>
          <w:tab w:val="left" w:pos="7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interiews between hiring managers and prospectie employes.</w:t>
      </w:r>
    </w:p>
    <w:p>
      <w:pPr>
        <w:pStyle w:val="18"/>
        <w:numPr>
          <w:ilvl w:val="0"/>
          <w:numId w:val="2"/>
        </w:numPr>
        <w:tabs>
          <w:tab w:val="left" w:pos="7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Screening Applicants according to the Client Requirements.</w:t>
      </w:r>
    </w:p>
    <w:p>
      <w:pPr>
        <w:pStyle w:val="18"/>
        <w:numPr>
          <w:ilvl w:val="0"/>
          <w:numId w:val="3"/>
        </w:numPr>
        <w:tabs>
          <w:tab w:val="left" w:pos="7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implemented recruitment strategies to attract top talent.</w:t>
      </w:r>
    </w:p>
    <w:p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Screened resumes and pre-qualified candidates based on technical skills, experience, and cultural fit.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Maintained candidate pipelines in ATS/CRM, ensuring compliance with data privacy policies.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 sourcing for IT roles (Java, DevOps, Cloud, Data Science) 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initial candidate assessments and scheduled interviews with hiring managers.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with recruitment reporting and dashboards for leadership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EDUCATIONAL QUALIFICATION:</w:t>
      </w:r>
    </w:p>
    <w:p>
      <w:pPr>
        <w:rPr>
          <w:rFonts w:ascii="Times New Roman" w:hAnsi="Times New Roman"/>
          <w:b/>
          <w:sz w:val="28"/>
          <w:szCs w:val="28"/>
          <w:u w:val="single"/>
        </w:rPr>
      </w:pPr>
    </w:p>
    <w:p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.Tech CSE  from  Nagole  institute of Technology with 8.64 CPGA ,Affiliated to JNTU-H (2017-2018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B.Tech CSE from CVSR College of Engineering with 69.3%,affiliated to JNTU-H (2011-2015).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Intermediate with 74%in Mathematics Physics and Chemistry(MPC) as background from Narayana Junior College,Tarnaka in 2011.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SSC with 68% from St Ann’s High School,Tarnaka in 2009.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SKILLS: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Screening.</w:t>
      </w:r>
    </w:p>
    <w:p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talent aquisition</w:t>
      </w:r>
    </w:p>
    <w:p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interiewing.</w:t>
      </w:r>
    </w:p>
    <w:p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Sourcing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ACADEMIC PROJECTS: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Finding and Alteration of  indistinct thumb prints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Blue dog Android security application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Automatic Database Schema Generation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INTERNSHIP: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a Project at Edukinect on Photo Album Application for Windows Mobile</w:t>
      </w:r>
    </w:p>
    <w:p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Trained on talend etl,power bi and ibm Mainframes from Axness Technology </w:t>
      </w:r>
    </w:p>
    <w:p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STRENGTHS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1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Punctual</w:t>
      </w:r>
    </w:p>
    <w:p>
      <w:pPr>
        <w:pStyle w:val="1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Hardworking</w:t>
      </w:r>
    </w:p>
    <w:p>
      <w:pPr>
        <w:pStyle w:val="1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Patience</w:t>
      </w:r>
    </w:p>
    <w:p>
      <w:pPr>
        <w:pStyle w:val="18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18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ACHIEVEMENTS: </w:t>
      </w:r>
    </w:p>
    <w:p>
      <w:pPr>
        <w:pStyle w:val="18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1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Secured A certificate with 80%forGandhiji’s Mission and Message,conducted by Gandhi Peace Foundation,Bangalore during the year 2008-2009.</w:t>
      </w:r>
    </w:p>
    <w:p>
      <w:pPr>
        <w:pStyle w:val="1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Secured  A certificate for participation on Ethical Hacking conducted by virscent Technologies.</w:t>
      </w:r>
    </w:p>
    <w:p>
      <w:pPr>
        <w:pStyle w:val="1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Secured A certificate for participation in Iste workshop on Aakash Android Application Programming.</w:t>
      </w:r>
    </w:p>
    <w:p>
      <w:pPr>
        <w:pStyle w:val="1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Secured A certificate in Microsoft certified professional in the year 2013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ACCOMPLISHMENTS: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 participation in cultural and sports events held at St.Ann’s High School,Tarnaka.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PERSONAL PROFILE: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E.Malavi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Fathers Name</w:t>
        <w:tab/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E.Yadagiri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                          :            Married.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of  Birth</w:t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12-2-1994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Indian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Fe-male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>English,Telugu&amp;Hindi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Hobbies</w:t>
        <w:tab/>
        <w:tab/>
      </w:r>
      <w:r>
        <w:rPr>
          <w:rFonts w:ascii="Times New Roman" w:hAnsi="Times New Roman"/>
          <w:b/>
          <w:sz w:val="24"/>
          <w:szCs w:val="24"/>
        </w:rPr>
        <w:t>:</w:t>
        <w:tab/>
      </w:r>
      <w:r>
        <w:rPr>
          <w:rFonts w:ascii="Times New Roman" w:hAnsi="Times New Roman"/>
          <w:sz w:val="24"/>
          <w:szCs w:val="24"/>
        </w:rPr>
        <w:t xml:space="preserve">Surfing net,Reading books,Listening music   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 here by declare that the above mentioned information is true to my knowledge. </w:t>
      </w:r>
    </w:p>
    <w:p>
      <w:pPr>
        <w:tabs>
          <w:tab w:val="left" w:pos="24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                                                  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Place:Hyderabad.                                            </w:t>
      </w:r>
    </w:p>
    <w:p>
      <w:pPr>
        <w:spacing w:after="0" w:line="240" w:lineRule="auto"/>
        <w:ind w:left="648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EbushiMalavi)</w:t>
      </w:r>
    </w:p>
    <w:sectPr>
      <w:pgSz w:w="12240" w:h="15840"/>
      <w:pgMar w:top="1440" w:right="1440" w:bottom="1440" w:left="1440" w:header="720" w:footer="720" w:gutter="0"/>
      <w:titlePg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A63BA8F3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1200"/>
        </w:tabs>
        <w:ind w:left="120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620"/>
        </w:tabs>
        <w:ind w:left="162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2040"/>
        </w:tabs>
        <w:ind w:left="204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460"/>
        </w:tabs>
        <w:ind w:left="246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880"/>
        </w:tabs>
        <w:ind w:left="288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3300"/>
        </w:tabs>
        <w:ind w:left="330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720"/>
        </w:tabs>
        <w:ind w:left="372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4140"/>
        </w:tabs>
        <w:ind w:left="4140" w:hanging="420"/>
      </w:pPr>
      <w:rPr>
        <w:rFonts w:ascii="Droid Sans" w:hAnsi="Droid Sans" w:eastAsia="Droid Sans" w:hint="default"/>
      </w:rPr>
    </w:lvl>
  </w:abstractNum>
  <w:abstractNum w:abstractNumId="1">
    <w:nsid w:val="AAB17BD2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955"/>
        </w:tabs>
        <w:ind w:left="955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375"/>
        </w:tabs>
        <w:ind w:left="1375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795"/>
        </w:tabs>
        <w:ind w:left="1795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215"/>
        </w:tabs>
        <w:ind w:left="2215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635"/>
        </w:tabs>
        <w:ind w:left="2635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3055"/>
        </w:tabs>
        <w:ind w:left="3055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475"/>
        </w:tabs>
        <w:ind w:left="3475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895"/>
        </w:tabs>
        <w:ind w:left="3895" w:hanging="420"/>
      </w:pPr>
      <w:rPr>
        <w:rFonts w:ascii="Droid Sans" w:hAnsi="Droid Sans" w:eastAsia="Droid Sans" w:hint="default"/>
      </w:rPr>
    </w:lvl>
  </w:abstractNum>
  <w:abstractNum w:abstractNumId="2">
    <w:nsid w:val="B97764EC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hAnsi="Droid Sans" w:eastAsia="Droid Sans" w:hint="default"/>
      </w:rPr>
    </w:lvl>
  </w:abstractNum>
  <w:abstractNum w:abstractNumId="3">
    <w:nsid w:val="9DD93849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hAnsi="Droid Sans" w:eastAsia="Droid Sans" w:hint="default"/>
      </w:rPr>
    </w:lvl>
  </w:abstractNum>
  <w:abstractNum w:abstractNumId="4">
    <w:nsid w:val="61ACA851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hAnsi="Droid Sans" w:eastAsia="Droid Sans" w:hint="default"/>
      </w:rPr>
    </w:lvl>
  </w:abstractNum>
  <w:abstractNum w:abstractNumId="5">
    <w:nsid w:val="43FB8446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1013"/>
        </w:tabs>
        <w:ind w:left="1013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433"/>
        </w:tabs>
        <w:ind w:left="1433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853"/>
        </w:tabs>
        <w:ind w:left="1853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273"/>
        </w:tabs>
        <w:ind w:left="2273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693"/>
        </w:tabs>
        <w:ind w:left="2693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3113"/>
        </w:tabs>
        <w:ind w:left="3113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533"/>
        </w:tabs>
        <w:ind w:left="3533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953"/>
        </w:tabs>
        <w:ind w:left="3953" w:hanging="420"/>
      </w:pPr>
      <w:rPr>
        <w:rFonts w:ascii="Droid Sans" w:hAnsi="Droid Sans" w:eastAsia="Droid Sans" w:hint="default"/>
      </w:rPr>
    </w:lvl>
  </w:abstractNum>
  <w:abstractNum w:abstractNumId="6">
    <w:nsid w:val="A75CF513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hAnsi="Droid Sans" w:eastAsia="Droid Sans" w:hint="default"/>
      </w:rPr>
    </w:lvl>
  </w:abstractNum>
  <w:abstractNum w:abstractNumId="7">
    <w:nsid w:val="9343F7A5"/>
    <w:multiLevelType w:val="hybridMultilevel"/>
    <w:tmpl w:val="00000000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Droid Sans" w:hAnsi="Droid Sans" w:eastAsia="Droid Sans" w:hint="default"/>
      </w:rPr>
    </w:lvl>
    <w:lvl w:ilvl="1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hAnsi="Droid Sans" w:eastAsia="Droid Sans" w:hint="default"/>
      </w:rPr>
    </w:lvl>
    <w:lvl w:ilvl="2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hAnsi="Droid Sans" w:eastAsia="Droid Sans" w:hint="default"/>
      </w:rPr>
    </w:lvl>
    <w:lvl w:ilvl="3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hAnsi="Droid Sans" w:eastAsia="Droid Sans" w:hint="default"/>
      </w:rPr>
    </w:lvl>
    <w:lvl w:ilvl="4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hAnsi="Droid Sans" w:eastAsia="Droid Sans" w:hint="default"/>
      </w:rPr>
    </w:lvl>
    <w:lvl w:ilvl="5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hAnsi="Droid Sans" w:eastAsia="Droid Sans" w:hint="default"/>
      </w:rPr>
    </w:lvl>
    <w:lvl w:ilvl="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hAnsi="Droid Sans" w:eastAsia="Droid Sans" w:hint="default"/>
      </w:rPr>
    </w:lvl>
    <w:lvl w:ilvl="7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hAnsi="Droid Sans" w:eastAsia="Droid Sans" w:hint="default"/>
      </w:rPr>
    </w:lvl>
    <w:lvl w:ilvl="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hAnsi="Droid Sans" w:eastAsia="Droid Sans" w:hint="default"/>
      </w:rPr>
    </w:lvl>
  </w:abstractNum>
  <w:abstractNum w:abstractNumId="8">
    <w:nsid w:val="54087B8E"/>
    <w:multiLevelType w:val="hybridMultilevel"/>
    <w:tmpl w:val="30EAE11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F598B"/>
    <w:multiLevelType w:val="hybridMultilevel"/>
    <w:tmpl w:val="C78E1F0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B385B06"/>
    <w:multiLevelType w:val="hybridMultilevel"/>
    <w:tmpl w:val="8D52F01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824668"/>
    <w:multiLevelType w:val="hybridMultilevel"/>
    <w:tmpl w:val="CFBE662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132DB5"/>
    <w:multiLevelType w:val="hybridMultilevel"/>
    <w:tmpl w:val="DE64206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F33EB"/>
    <w:multiLevelType w:val="hybridMultilevel"/>
    <w:tmpl w:val="E4981B64"/>
    <w:lvl w:ilvl="0">
      <w:start w:val="1"/>
      <w:numFmt w:val="bullet"/>
      <w:lvlRestart w:val="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8420D8"/>
    <w:multiLevelType w:val="hybridMultilevel"/>
    <w:tmpl w:val="6B4CA5B2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Times New Roman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character" w:styleId="17">
    <w:name w:val="Hyperlink"/>
    <w:basedOn w:val="10"/>
    <w:rPr>
      <w:color w:val="0000FF"/>
      <w:u w:val="single"/>
    </w:rPr>
  </w:style>
  <w:style w:type="paragraph" w:customStyle="1" w:styleId="18">
    <w:name w:val="List Paragraph"/>
    <w:basedOn w:val="0"/>
    <w:pPr>
      <w:ind w:left="720"/>
      <w:contextualSpacing/>
    </w:pPr>
  </w:style>
  <w:style w:type="paragraph" w:customStyle="1" w:styleId="19">
    <w:name w:val="No Spacing"/>
    <w:rPr>
      <w:rFonts w:ascii="Calibri" w:eastAsia="Calibri" w:cs="Times New Roman" w:hAnsi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3</Pages>
  <Words>387</Words>
  <Characters>2352</Characters>
  <Lines>107</Lines>
  <Paragraphs>61</Paragraphs>
  <CharactersWithSpaces>2850</CharactersWithSpace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windos</dc:creator>
  <cp:lastModifiedBy>vivo user</cp:lastModifiedBy>
  <cp:revision>2</cp:revision>
  <dcterms:created xsi:type="dcterms:W3CDTF">2025-06-06T07:57:00Z</dcterms:created>
  <dcterms:modified xsi:type="dcterms:W3CDTF">2025-09-02T05:42:46Z</dcterms:modified>
</cp:coreProperties>
</file>